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5FEFF" w14:textId="7E27325A" w:rsidR="00F27E0D" w:rsidRDefault="008522F0">
      <w:bookmarkStart w:id="0" w:name="_GoBack"/>
      <w:bookmarkEnd w:id="0"/>
      <w:r>
        <w:rPr>
          <w:noProof/>
          <w:lang w:eastAsia="en-AU"/>
        </w:rPr>
        <w:drawing>
          <wp:inline distT="0" distB="0" distL="0" distR="0" wp14:anchorId="7904C60C" wp14:editId="472EBCE2">
            <wp:extent cx="6858000" cy="1847850"/>
            <wp:effectExtent l="0" t="0" r="0" b="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14:anchorId="6711141F" wp14:editId="153DEA4B">
            <wp:extent cx="6858000" cy="3438525"/>
            <wp:effectExtent l="0" t="0" r="0" b="9525"/>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0351EA7C" wp14:editId="789D431A">
            <wp:extent cx="6858000" cy="619125"/>
            <wp:effectExtent l="0" t="0" r="0" b="9525"/>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2404350F" w14:textId="77777777" w:rsidR="00F27E0D" w:rsidRDefault="00F27E0D">
      <w:pPr>
        <w:pStyle w:val="APVMATitle1"/>
      </w:pPr>
      <w:r>
        <w:t>Public Release Summary</w:t>
      </w:r>
    </w:p>
    <w:p w14:paraId="507451AC" w14:textId="77777777" w:rsidR="00F27E0D" w:rsidRDefault="00F27E0D"/>
    <w:p w14:paraId="196E096E" w14:textId="68F66949" w:rsidR="00F27E0D" w:rsidRDefault="00EC43EA">
      <w:pPr>
        <w:pStyle w:val="APVMATitle2"/>
      </w:pPr>
      <w:r>
        <w:t xml:space="preserve">on the </w:t>
      </w:r>
      <w:r w:rsidR="00FD4F04">
        <w:t>e</w:t>
      </w:r>
      <w:r>
        <w:t xml:space="preserve">valuation of the </w:t>
      </w:r>
      <w:r w:rsidR="00FD4F04">
        <w:t>n</w:t>
      </w:r>
      <w:r>
        <w:t xml:space="preserve">ew </w:t>
      </w:r>
      <w:r w:rsidR="00FD4F04">
        <w:t>p</w:t>
      </w:r>
      <w:r w:rsidR="00B45231">
        <w:t xml:space="preserve">roduct </w:t>
      </w:r>
      <w:r w:rsidR="00FD4F04" w:rsidRPr="00B45231">
        <w:t>Amitron 700</w:t>
      </w:r>
      <w:r w:rsidR="00FD4F04">
        <w:t>WG</w:t>
      </w:r>
      <w:r w:rsidR="00FD4F04" w:rsidRPr="00B45231">
        <w:t xml:space="preserve"> Herbicide</w:t>
      </w:r>
    </w:p>
    <w:p w14:paraId="2D6C818D" w14:textId="1A5716BC" w:rsidR="00F27E0D" w:rsidRDefault="00F27E0D">
      <w:pPr>
        <w:pStyle w:val="APVMATitle2a"/>
      </w:pPr>
      <w:r>
        <w:t xml:space="preserve">APVMA Product Number </w:t>
      </w:r>
      <w:r w:rsidR="004771AB">
        <w:t>8</w:t>
      </w:r>
      <w:r w:rsidR="00B45231">
        <w:t>5031</w:t>
      </w:r>
    </w:p>
    <w:p w14:paraId="36B2C7BA" w14:textId="77777777" w:rsidR="00F27E0D" w:rsidRDefault="00F27E0D"/>
    <w:p w14:paraId="03A50BAE" w14:textId="77777777" w:rsidR="00F27E0D" w:rsidRDefault="00F27E0D">
      <w:pPr>
        <w:pStyle w:val="APVMAText"/>
        <w:rPr>
          <w:sz w:val="28"/>
          <w:szCs w:val="28"/>
        </w:rPr>
        <w:sectPr w:rsidR="00F27E0D">
          <w:headerReference w:type="even" r:id="rId12"/>
          <w:footerReference w:type="default" r:id="rId13"/>
          <w:pgSz w:w="11906" w:h="16838" w:code="9"/>
          <w:pgMar w:top="567" w:right="567" w:bottom="567" w:left="567" w:header="567" w:footer="567" w:gutter="0"/>
          <w:pgNumType w:fmt="lowerRoman"/>
          <w:cols w:space="708"/>
          <w:docGrid w:linePitch="360"/>
        </w:sectPr>
      </w:pPr>
    </w:p>
    <w:p w14:paraId="6DBDD545" w14:textId="47263C8E" w:rsidR="00EC43EA" w:rsidRDefault="00EC43EA" w:rsidP="00EC43EA">
      <w:pPr>
        <w:autoSpaceDE w:val="0"/>
        <w:autoSpaceDN w:val="0"/>
        <w:adjustRightInd w:val="0"/>
        <w:spacing w:after="120" w:line="240" w:lineRule="exact"/>
        <w:ind w:left="-284" w:right="-330"/>
        <w:rPr>
          <w:rFonts w:cs="Arial"/>
          <w:sz w:val="16"/>
          <w:szCs w:val="16"/>
          <w:lang w:eastAsia="en-AU"/>
        </w:rPr>
      </w:pPr>
      <w:r>
        <w:rPr>
          <w:rFonts w:cs="Arial"/>
          <w:sz w:val="16"/>
          <w:szCs w:val="16"/>
          <w:lang w:eastAsia="en-AU"/>
        </w:rPr>
        <w:lastRenderedPageBreak/>
        <w:t xml:space="preserve">© Australian Pesticides and Veterinary Medicines Authority </w:t>
      </w:r>
      <w:r w:rsidR="00811D82">
        <w:rPr>
          <w:sz w:val="16"/>
          <w:szCs w:val="16"/>
        </w:rPr>
        <w:t>2018</w:t>
      </w:r>
    </w:p>
    <w:p w14:paraId="26ABA7B6" w14:textId="2AA3BAE8" w:rsidR="00EC43EA" w:rsidRPr="00F21FA3" w:rsidRDefault="00EC43EA" w:rsidP="00EC43EA">
      <w:pPr>
        <w:autoSpaceDE w:val="0"/>
        <w:autoSpaceDN w:val="0"/>
        <w:adjustRightInd w:val="0"/>
        <w:spacing w:after="120" w:line="240" w:lineRule="exact"/>
        <w:ind w:left="-284" w:right="-330"/>
        <w:rPr>
          <w:rFonts w:ascii="Trebuchet MS" w:hAnsi="Trebuchet MS" w:cs="Trebuchet MS"/>
          <w:sz w:val="16"/>
          <w:szCs w:val="16"/>
          <w:lang w:val="en-US" w:eastAsia="en-AU"/>
        </w:rPr>
      </w:pPr>
      <w:r>
        <w:rPr>
          <w:rFonts w:ascii="Trebuchet MS" w:hAnsi="Trebuchet MS" w:cs="Trebuchet MS"/>
          <w:sz w:val="16"/>
          <w:szCs w:val="16"/>
          <w:lang w:eastAsia="en-AU"/>
        </w:rPr>
        <w:t>ISSN: 1443-1335 (electronic)</w:t>
      </w:r>
      <w:r>
        <w:rPr>
          <w:rFonts w:ascii="Trebuchet MS" w:hAnsi="Trebuchet MS" w:cs="Trebuchet MS"/>
          <w:sz w:val="16"/>
          <w:szCs w:val="16"/>
          <w:lang w:eastAsia="en-AU"/>
        </w:rPr>
        <w:br/>
      </w:r>
      <w:r w:rsidRPr="00F21FA3">
        <w:rPr>
          <w:rFonts w:ascii="Trebuchet MS" w:hAnsi="Trebuchet MS" w:cs="Trebuchet MS"/>
          <w:bCs/>
          <w:sz w:val="16"/>
          <w:szCs w:val="16"/>
          <w:lang w:val="en-US" w:eastAsia="en-AU"/>
        </w:rPr>
        <w:t xml:space="preserve">ISBN: </w:t>
      </w:r>
      <w:r w:rsidR="00F21FA3" w:rsidRPr="00F21FA3">
        <w:rPr>
          <w:rFonts w:ascii="Trebuchet MS" w:hAnsi="Trebuchet MS" w:cs="Trebuchet MS"/>
          <w:bCs/>
          <w:sz w:val="16"/>
          <w:szCs w:val="16"/>
          <w:lang w:val="en-US" w:eastAsia="en-AU"/>
        </w:rPr>
        <w:t>978-1-925767-08-7 (electronic)</w:t>
      </w:r>
    </w:p>
    <w:p w14:paraId="224DBD79" w14:textId="77777777" w:rsidR="00EC43EA" w:rsidRDefault="00EC43EA" w:rsidP="00EC43EA">
      <w:pPr>
        <w:autoSpaceDE w:val="0"/>
        <w:autoSpaceDN w:val="0"/>
        <w:adjustRightInd w:val="0"/>
        <w:spacing w:after="120" w:line="240" w:lineRule="exact"/>
        <w:ind w:left="-284" w:right="-330"/>
        <w:rPr>
          <w:rFonts w:cs="Arial"/>
          <w:b/>
          <w:bCs/>
          <w:sz w:val="16"/>
          <w:szCs w:val="16"/>
          <w:lang w:eastAsia="en-AU"/>
        </w:rPr>
      </w:pPr>
      <w:r>
        <w:rPr>
          <w:rFonts w:cs="Arial"/>
          <w:b/>
          <w:bCs/>
          <w:sz w:val="16"/>
          <w:szCs w:val="16"/>
          <w:lang w:eastAsia="en-AU"/>
        </w:rPr>
        <w:t>Ownership of intellectual property rights in this publication</w:t>
      </w:r>
    </w:p>
    <w:p w14:paraId="1B6A81F5" w14:textId="77777777" w:rsidR="00EC43EA" w:rsidRDefault="00EC43EA" w:rsidP="00EC43EA">
      <w:pPr>
        <w:autoSpaceDE w:val="0"/>
        <w:autoSpaceDN w:val="0"/>
        <w:adjustRightInd w:val="0"/>
        <w:spacing w:before="60" w:after="240" w:line="240" w:lineRule="exact"/>
        <w:ind w:left="-284" w:right="-330"/>
        <w:rPr>
          <w:rFonts w:cs="Arial"/>
          <w:sz w:val="16"/>
          <w:szCs w:val="16"/>
          <w:lang w:eastAsia="en-AU"/>
        </w:rPr>
      </w:pPr>
      <w:r>
        <w:rPr>
          <w:rFonts w:cs="Arial"/>
          <w:sz w:val="16"/>
          <w:szCs w:val="16"/>
          <w:lang w:eastAsia="en-AU"/>
        </w:rPr>
        <w:t>Unless otherwise noted, copyright (and any other intellectual property rights, if any) in this publication is owned by the Australian Pesticides and Veterinary Medicines Authority (APVMA).</w:t>
      </w:r>
    </w:p>
    <w:p w14:paraId="600853EB" w14:textId="77777777" w:rsidR="00EC43EA" w:rsidRDefault="00EC43EA" w:rsidP="00EC43EA">
      <w:pPr>
        <w:autoSpaceDE w:val="0"/>
        <w:autoSpaceDN w:val="0"/>
        <w:adjustRightInd w:val="0"/>
        <w:spacing w:line="240" w:lineRule="exact"/>
        <w:ind w:left="-284" w:right="-330"/>
        <w:rPr>
          <w:rFonts w:cs="Arial"/>
          <w:b/>
          <w:bCs/>
          <w:sz w:val="16"/>
          <w:szCs w:val="16"/>
          <w:lang w:eastAsia="en-AU"/>
        </w:rPr>
      </w:pPr>
      <w:r>
        <w:rPr>
          <w:rFonts w:cs="Arial"/>
          <w:b/>
          <w:bCs/>
          <w:sz w:val="16"/>
          <w:szCs w:val="16"/>
          <w:lang w:eastAsia="en-AU"/>
        </w:rPr>
        <w:t>Creative Commons licence</w:t>
      </w:r>
    </w:p>
    <w:p w14:paraId="3A8835E3" w14:textId="77777777" w:rsidR="00EC43EA" w:rsidRDefault="00EC43EA" w:rsidP="00EC43EA">
      <w:pPr>
        <w:autoSpaceDE w:val="0"/>
        <w:autoSpaceDN w:val="0"/>
        <w:adjustRightInd w:val="0"/>
        <w:spacing w:before="60" w:after="600" w:line="240" w:lineRule="exact"/>
        <w:ind w:left="-284" w:right="-330"/>
        <w:rPr>
          <w:rFonts w:cs="Arial"/>
          <w:sz w:val="16"/>
          <w:szCs w:val="16"/>
          <w:lang w:eastAsia="en-AU"/>
        </w:rPr>
      </w:pPr>
      <w:r>
        <w:rPr>
          <w:noProof/>
          <w:lang w:eastAsia="en-AU"/>
        </w:rPr>
        <w:drawing>
          <wp:anchor distT="0" distB="0" distL="114300" distR="114300" simplePos="0" relativeHeight="251659264" behindDoc="1" locked="0" layoutInCell="1" allowOverlap="1" wp14:anchorId="44243528" wp14:editId="6C8ECCCC">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8" name="Picture 8" descr="Creative commons attribution logo" title="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1" locked="0" layoutInCell="1" allowOverlap="1" wp14:anchorId="04D9D472" wp14:editId="612E7B27">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9" name="Picture 9" descr="Creative commons logo" title="Creative co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Users\mchandra\Desktop\c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r>
        <w:rPr>
          <w:rFonts w:cs="Arial"/>
          <w:sz w:val="16"/>
          <w:szCs w:val="16"/>
          <w:lang w:eastAsia="en-AU"/>
        </w:rPr>
        <w:br/>
      </w:r>
    </w:p>
    <w:p w14:paraId="1688254D" w14:textId="77777777" w:rsidR="00EC43EA" w:rsidRDefault="00EC43EA" w:rsidP="00EC43EA">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A summary of the licence terms is available from </w:t>
      </w:r>
      <w:hyperlink r:id="rId16" w:history="1">
        <w:r>
          <w:rPr>
            <w:rStyle w:val="Hyperlink"/>
            <w:rFonts w:cs="Arial"/>
            <w:sz w:val="16"/>
            <w:szCs w:val="16"/>
            <w:lang w:eastAsia="en-AU"/>
          </w:rPr>
          <w:t>www.creativecommons.org/licenses/by/3.0/au/deed.en</w:t>
        </w:r>
      </w:hyperlink>
      <w:r>
        <w:rPr>
          <w:rFonts w:cs="Arial"/>
          <w:sz w:val="16"/>
          <w:szCs w:val="16"/>
          <w:lang w:eastAsia="en-AU"/>
        </w:rPr>
        <w:t xml:space="preserve">. The full licence terms are available from </w:t>
      </w:r>
      <w:hyperlink r:id="rId17" w:history="1">
        <w:r>
          <w:rPr>
            <w:rStyle w:val="Hyperlink"/>
            <w:rFonts w:cs="Arial"/>
            <w:sz w:val="16"/>
            <w:szCs w:val="16"/>
            <w:lang w:eastAsia="en-AU"/>
          </w:rPr>
          <w:t>www.creativecommons.org/licenses/by/3.0/au/legalcode</w:t>
        </w:r>
      </w:hyperlink>
      <w:r>
        <w:rPr>
          <w:rFonts w:cs="Arial"/>
          <w:sz w:val="16"/>
          <w:szCs w:val="16"/>
          <w:lang w:eastAsia="en-AU"/>
        </w:rPr>
        <w:t>.</w:t>
      </w:r>
    </w:p>
    <w:p w14:paraId="000BBAAA" w14:textId="77777777" w:rsidR="00EC43EA" w:rsidRDefault="00EC43EA" w:rsidP="00EC43EA">
      <w:pPr>
        <w:autoSpaceDE w:val="0"/>
        <w:autoSpaceDN w:val="0"/>
        <w:adjustRightInd w:val="0"/>
        <w:spacing w:before="120" w:line="240" w:lineRule="exact"/>
        <w:ind w:left="-284" w:right="-330"/>
        <w:rPr>
          <w:rFonts w:cs="Arial"/>
          <w:i/>
          <w:iCs/>
          <w:sz w:val="16"/>
          <w:szCs w:val="16"/>
          <w:lang w:eastAsia="en-AU"/>
        </w:rPr>
      </w:pPr>
      <w:r>
        <w:rPr>
          <w:rFonts w:cs="Arial"/>
          <w:sz w:val="16"/>
          <w:szCs w:val="16"/>
          <w:lang w:eastAsia="en-AU"/>
        </w:rPr>
        <w:t>The APVMA’s preference is that you attribute this publication (and any approved material sourced from it) using the following wording:</w:t>
      </w:r>
    </w:p>
    <w:p w14:paraId="5D04CE5E" w14:textId="77777777" w:rsidR="00EC43EA" w:rsidRDefault="00EC43EA" w:rsidP="00EC43EA">
      <w:pPr>
        <w:autoSpaceDE w:val="0"/>
        <w:autoSpaceDN w:val="0"/>
        <w:adjustRightInd w:val="0"/>
        <w:spacing w:before="120" w:line="240" w:lineRule="exact"/>
        <w:ind w:left="-284" w:right="-330"/>
        <w:rPr>
          <w:rFonts w:cs="Arial"/>
          <w:i/>
          <w:iCs/>
          <w:sz w:val="16"/>
          <w:szCs w:val="16"/>
          <w:lang w:eastAsia="en-AU"/>
        </w:rPr>
      </w:pPr>
      <w:r>
        <w:rPr>
          <w:rFonts w:cs="Arial"/>
          <w:i/>
          <w:iCs/>
          <w:sz w:val="16"/>
          <w:szCs w:val="16"/>
          <w:lang w:eastAsia="en-AU"/>
        </w:rPr>
        <w:t xml:space="preserve">Source: Licensed from the Australian Pesticides and Veterinary Medicines Authority (APVMA) under a Creative Commons Attribution 3.0 Australia Licence. </w:t>
      </w:r>
    </w:p>
    <w:p w14:paraId="1C6DD859" w14:textId="77777777" w:rsidR="00EC43EA" w:rsidRDefault="00EC43EA" w:rsidP="00EC43EA">
      <w:pPr>
        <w:autoSpaceDE w:val="0"/>
        <w:autoSpaceDN w:val="0"/>
        <w:adjustRightInd w:val="0"/>
        <w:spacing w:before="120" w:after="120" w:line="240" w:lineRule="exact"/>
        <w:ind w:left="-284" w:right="-330"/>
        <w:rPr>
          <w:rFonts w:cs="Arial"/>
          <w:sz w:val="16"/>
          <w:szCs w:val="16"/>
          <w:lang w:eastAsia="en-AU"/>
        </w:rPr>
      </w:pPr>
      <w:r>
        <w:rPr>
          <w:rFonts w:cs="Arial"/>
          <w:sz w:val="16"/>
          <w:szCs w:val="16"/>
          <w:lang w:eastAsia="en-AU"/>
        </w:rPr>
        <w:t>In referencing this document the Australian Pesticides and Veterinary Medicines Authority should be cited as the author, publisher and copyright owner.</w:t>
      </w:r>
    </w:p>
    <w:p w14:paraId="3D119A89" w14:textId="77777777" w:rsidR="00EC43EA" w:rsidRDefault="00EC43EA" w:rsidP="00EC43EA">
      <w:pPr>
        <w:autoSpaceDE w:val="0"/>
        <w:autoSpaceDN w:val="0"/>
        <w:adjustRightInd w:val="0"/>
        <w:spacing w:before="120" w:line="240" w:lineRule="exact"/>
        <w:ind w:left="-284" w:right="-330"/>
        <w:rPr>
          <w:rFonts w:cs="Arial"/>
          <w:b/>
          <w:bCs/>
          <w:sz w:val="16"/>
          <w:szCs w:val="16"/>
          <w:lang w:eastAsia="en-AU"/>
        </w:rPr>
      </w:pPr>
      <w:r>
        <w:rPr>
          <w:rFonts w:cs="Arial"/>
          <w:b/>
          <w:bCs/>
          <w:sz w:val="16"/>
          <w:szCs w:val="16"/>
          <w:lang w:eastAsia="en-AU"/>
        </w:rPr>
        <w:t>Use of the Coat of Arms</w:t>
      </w:r>
    </w:p>
    <w:p w14:paraId="67624931" w14:textId="77777777" w:rsidR="00EC43EA" w:rsidRDefault="00EC43EA" w:rsidP="00EC43EA">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 xml:space="preserve">The terms under which the Coat of Arms can be used are set out on the Department of the Prime Minister and Cabinet website (see </w:t>
      </w:r>
      <w:hyperlink r:id="rId18" w:history="1">
        <w:r>
          <w:rPr>
            <w:rStyle w:val="Hyperlink"/>
            <w:rFonts w:cs="Arial"/>
            <w:sz w:val="16"/>
            <w:szCs w:val="16"/>
            <w:lang w:eastAsia="en-AU"/>
          </w:rPr>
          <w:t>www.dpmc.gov.au/pmc/publication/commonwealth-coat-arms-information-and-guidelines</w:t>
        </w:r>
      </w:hyperlink>
      <w:r>
        <w:rPr>
          <w:rFonts w:cs="Arial"/>
          <w:sz w:val="16"/>
          <w:szCs w:val="16"/>
          <w:lang w:eastAsia="en-AU"/>
        </w:rPr>
        <w:t>).</w:t>
      </w:r>
    </w:p>
    <w:p w14:paraId="409ECB52" w14:textId="77777777" w:rsidR="00EC43EA" w:rsidRDefault="00EC43EA" w:rsidP="00EC43EA">
      <w:pPr>
        <w:spacing w:before="120" w:line="240" w:lineRule="exact"/>
        <w:ind w:left="-284" w:right="-330"/>
        <w:rPr>
          <w:rFonts w:cs="Arial"/>
          <w:b/>
          <w:bCs/>
          <w:sz w:val="16"/>
          <w:szCs w:val="16"/>
          <w:lang w:eastAsia="en-AU"/>
        </w:rPr>
      </w:pPr>
      <w:r>
        <w:rPr>
          <w:rFonts w:cs="Arial"/>
          <w:b/>
          <w:bCs/>
          <w:sz w:val="16"/>
          <w:szCs w:val="16"/>
          <w:lang w:eastAsia="en-AU"/>
        </w:rPr>
        <w:t>Disclaimer</w:t>
      </w:r>
    </w:p>
    <w:p w14:paraId="26EADF8F" w14:textId="77777777" w:rsidR="00EC43EA" w:rsidRDefault="00EC43EA" w:rsidP="00EC43EA">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p>
    <w:p w14:paraId="1B8F3177" w14:textId="77777777" w:rsidR="00EC43EA" w:rsidRDefault="00EC43EA" w:rsidP="00EC43EA">
      <w:pPr>
        <w:spacing w:line="240" w:lineRule="exact"/>
        <w:ind w:left="-284" w:right="-330"/>
        <w:rPr>
          <w:rFonts w:cs="Arial"/>
          <w:bCs/>
          <w:sz w:val="16"/>
          <w:szCs w:val="16"/>
          <w:lang w:eastAsia="en-AU"/>
        </w:rPr>
      </w:pPr>
      <w:r>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p>
    <w:p w14:paraId="5F6964C4" w14:textId="77777777" w:rsidR="00EC43EA" w:rsidRDefault="00EC43EA" w:rsidP="00EC43EA">
      <w:pPr>
        <w:spacing w:after="120" w:line="240" w:lineRule="exact"/>
        <w:ind w:left="-284" w:right="-330"/>
        <w:rPr>
          <w:rFonts w:cs="Arial"/>
          <w:bCs/>
          <w:sz w:val="16"/>
          <w:szCs w:val="16"/>
          <w:lang w:eastAsia="en-AU"/>
        </w:rPr>
      </w:pPr>
      <w:r>
        <w:rPr>
          <w:rFonts w:cs="Arial"/>
          <w:bCs/>
          <w:sz w:val="16"/>
          <w:szCs w:val="16"/>
          <w:lang w:eastAsia="en-AU"/>
        </w:rPr>
        <w:t>The APVMA is not responsible for any errors, omissions or matters of interpretation in any third-party information contained within this document.</w:t>
      </w:r>
    </w:p>
    <w:p w14:paraId="694B986E" w14:textId="77777777" w:rsidR="00EC43EA" w:rsidRDefault="00EC43EA" w:rsidP="00EC43EA">
      <w:pPr>
        <w:autoSpaceDE w:val="0"/>
        <w:autoSpaceDN w:val="0"/>
        <w:adjustRightInd w:val="0"/>
        <w:spacing w:line="240" w:lineRule="exact"/>
        <w:ind w:left="-284" w:right="-330"/>
        <w:rPr>
          <w:rFonts w:cs="Arial"/>
          <w:b/>
          <w:bCs/>
          <w:sz w:val="16"/>
          <w:szCs w:val="16"/>
          <w:lang w:eastAsia="en-AU"/>
        </w:rPr>
      </w:pPr>
      <w:r>
        <w:rPr>
          <w:rFonts w:cs="Arial"/>
          <w:b/>
          <w:bCs/>
          <w:sz w:val="16"/>
          <w:szCs w:val="16"/>
          <w:lang w:eastAsia="en-AU"/>
        </w:rPr>
        <w:t>Comments and enquiries regarding copyright:</w:t>
      </w:r>
    </w:p>
    <w:p w14:paraId="14239D03" w14:textId="77777777" w:rsidR="00EC43EA" w:rsidRDefault="00EC43EA" w:rsidP="00EC43EA">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Director Public Affairs and Communication</w:t>
      </w:r>
    </w:p>
    <w:p w14:paraId="354B48E4" w14:textId="77777777" w:rsidR="00EC43EA" w:rsidRDefault="00EC43EA" w:rsidP="00EC43EA">
      <w:pPr>
        <w:autoSpaceDE w:val="0"/>
        <w:autoSpaceDN w:val="0"/>
        <w:adjustRightInd w:val="0"/>
        <w:spacing w:line="240" w:lineRule="exact"/>
        <w:ind w:left="-284" w:right="-330"/>
        <w:rPr>
          <w:rFonts w:cs="Arial"/>
          <w:sz w:val="16"/>
          <w:szCs w:val="16"/>
          <w:lang w:eastAsia="en-AU"/>
        </w:rPr>
      </w:pPr>
      <w:r>
        <w:rPr>
          <w:rFonts w:cs="Arial"/>
          <w:sz w:val="16"/>
          <w:szCs w:val="16"/>
          <w:lang w:eastAsia="en-AU"/>
        </w:rPr>
        <w:t>Australian Pesticides and Veterinary Medicines Authority</w:t>
      </w:r>
    </w:p>
    <w:p w14:paraId="243833A3" w14:textId="77777777" w:rsidR="00EC43EA" w:rsidRDefault="00EC43EA" w:rsidP="00EC43EA">
      <w:pPr>
        <w:autoSpaceDE w:val="0"/>
        <w:autoSpaceDN w:val="0"/>
        <w:adjustRightInd w:val="0"/>
        <w:spacing w:line="240" w:lineRule="exact"/>
        <w:ind w:left="-284" w:right="-330"/>
        <w:rPr>
          <w:rFonts w:cs="Arial"/>
          <w:sz w:val="16"/>
          <w:szCs w:val="16"/>
          <w:lang w:eastAsia="en-AU"/>
        </w:rPr>
      </w:pPr>
      <w:r>
        <w:rPr>
          <w:rFonts w:cs="Arial"/>
          <w:sz w:val="16"/>
          <w:szCs w:val="16"/>
          <w:lang w:eastAsia="en-AU"/>
        </w:rPr>
        <w:t>PO Box 6182</w:t>
      </w:r>
    </w:p>
    <w:p w14:paraId="1B21C1C5" w14:textId="77777777" w:rsidR="00EC43EA" w:rsidRDefault="00EC43EA" w:rsidP="00EC43EA">
      <w:pPr>
        <w:autoSpaceDE w:val="0"/>
        <w:autoSpaceDN w:val="0"/>
        <w:adjustRightInd w:val="0"/>
        <w:spacing w:line="240" w:lineRule="exact"/>
        <w:ind w:left="-284" w:right="-330"/>
        <w:rPr>
          <w:rFonts w:cs="Arial"/>
          <w:sz w:val="16"/>
          <w:szCs w:val="16"/>
          <w:lang w:eastAsia="en-AU"/>
        </w:rPr>
      </w:pPr>
      <w:r>
        <w:rPr>
          <w:rFonts w:cs="Arial"/>
          <w:sz w:val="16"/>
          <w:szCs w:val="16"/>
          <w:lang w:eastAsia="en-AU"/>
        </w:rPr>
        <w:t>KINGSTON ACT 2604 Australia</w:t>
      </w:r>
    </w:p>
    <w:p w14:paraId="791355F7" w14:textId="34CD6E64" w:rsidR="00EC43EA" w:rsidRDefault="00EC43EA" w:rsidP="00EC43EA">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w:t>
      </w:r>
      <w:r w:rsidR="00FD4F04">
        <w:rPr>
          <w:rFonts w:cs="Arial"/>
          <w:sz w:val="16"/>
          <w:szCs w:val="16"/>
          <w:lang w:eastAsia="en-AU"/>
        </w:rPr>
        <w:t>812</w:t>
      </w:r>
    </w:p>
    <w:p w14:paraId="75D5D5CB" w14:textId="77777777" w:rsidR="00EC43EA" w:rsidRDefault="00EC43EA" w:rsidP="00EC43EA">
      <w:pPr>
        <w:autoSpaceDE w:val="0"/>
        <w:autoSpaceDN w:val="0"/>
        <w:adjustRightInd w:val="0"/>
        <w:spacing w:before="120" w:line="240" w:lineRule="exact"/>
        <w:ind w:left="-284" w:right="-330"/>
        <w:rPr>
          <w:rFonts w:cs="Arial"/>
          <w:color w:val="0000FF"/>
          <w:sz w:val="16"/>
          <w:szCs w:val="16"/>
          <w:u w:val="single"/>
          <w:lang w:eastAsia="en-AU"/>
        </w:rPr>
      </w:pPr>
      <w:r>
        <w:rPr>
          <w:rFonts w:cs="Arial"/>
          <w:sz w:val="16"/>
          <w:szCs w:val="16"/>
          <w:lang w:eastAsia="en-AU"/>
        </w:rPr>
        <w:t xml:space="preserve">Email: </w:t>
      </w:r>
      <w:hyperlink r:id="rId19" w:history="1">
        <w:r>
          <w:rPr>
            <w:rStyle w:val="Hyperlink"/>
            <w:rFonts w:cs="Arial"/>
            <w:sz w:val="16"/>
            <w:szCs w:val="16"/>
            <w:lang w:eastAsia="en-AU"/>
          </w:rPr>
          <w:t>communications@apvma.gov.au</w:t>
        </w:r>
      </w:hyperlink>
    </w:p>
    <w:p w14:paraId="2777D0B2" w14:textId="77777777" w:rsidR="00EC43EA" w:rsidRDefault="00EC43EA" w:rsidP="00FD4F04">
      <w:pPr>
        <w:pStyle w:val="APVMAImprintText"/>
        <w:ind w:left="-284"/>
      </w:pPr>
      <w:r>
        <w:rPr>
          <w:spacing w:val="0"/>
          <w:szCs w:val="16"/>
          <w:lang w:eastAsia="en-AU"/>
        </w:rPr>
        <w:t xml:space="preserve">This publication is available from the APVMA website: </w:t>
      </w:r>
      <w:hyperlink r:id="rId20" w:history="1">
        <w:r>
          <w:rPr>
            <w:rStyle w:val="Hyperlink"/>
            <w:spacing w:val="0"/>
            <w:szCs w:val="16"/>
            <w:lang w:eastAsia="en-AU"/>
          </w:rPr>
          <w:t>www.apvma.gov.au</w:t>
        </w:r>
      </w:hyperlink>
    </w:p>
    <w:p w14:paraId="0C8DEE89" w14:textId="77777777" w:rsidR="00F27E0D" w:rsidRDefault="00F27E0D">
      <w:pPr>
        <w:pStyle w:val="APVMAImprintText"/>
      </w:pPr>
    </w:p>
    <w:p w14:paraId="3C04B07F" w14:textId="77777777" w:rsidR="00F27E0D" w:rsidRDefault="00F27E0D">
      <w:pPr>
        <w:pStyle w:val="APVMAImprintText"/>
        <w:sectPr w:rsidR="00F27E0D">
          <w:headerReference w:type="even" r:id="rId21"/>
          <w:headerReference w:type="default" r:id="rId22"/>
          <w:pgSz w:w="11906" w:h="16838" w:code="9"/>
          <w:pgMar w:top="2835" w:right="1134" w:bottom="1134" w:left="1134" w:header="1701" w:footer="680" w:gutter="0"/>
          <w:pgNumType w:fmt="lowerRoman"/>
          <w:cols w:space="708"/>
          <w:docGrid w:linePitch="360"/>
        </w:sectPr>
      </w:pPr>
    </w:p>
    <w:p w14:paraId="1AF3D0DB" w14:textId="77777777" w:rsidR="00F27E0D" w:rsidRDefault="00F27E0D">
      <w:pPr>
        <w:pStyle w:val="TOAHeading"/>
      </w:pPr>
      <w:r>
        <w:lastRenderedPageBreak/>
        <w:t>Contents</w:t>
      </w:r>
    </w:p>
    <w:p w14:paraId="3E56DCB7" w14:textId="77777777" w:rsidR="00576D73" w:rsidRDefault="00F27E0D">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513465413" w:history="1">
        <w:r w:rsidR="00576D73" w:rsidRPr="003660B3">
          <w:rPr>
            <w:rStyle w:val="Hyperlink"/>
          </w:rPr>
          <w:t>Preface</w:t>
        </w:r>
        <w:r w:rsidR="00576D73">
          <w:rPr>
            <w:webHidden/>
          </w:rPr>
          <w:tab/>
        </w:r>
        <w:r w:rsidR="00576D73">
          <w:rPr>
            <w:webHidden/>
          </w:rPr>
          <w:fldChar w:fldCharType="begin"/>
        </w:r>
        <w:r w:rsidR="00576D73">
          <w:rPr>
            <w:webHidden/>
          </w:rPr>
          <w:instrText xml:space="preserve"> PAGEREF _Toc513465413 \h </w:instrText>
        </w:r>
        <w:r w:rsidR="00576D73">
          <w:rPr>
            <w:webHidden/>
          </w:rPr>
        </w:r>
        <w:r w:rsidR="00576D73">
          <w:rPr>
            <w:webHidden/>
          </w:rPr>
          <w:fldChar w:fldCharType="separate"/>
        </w:r>
        <w:r w:rsidR="00576D73">
          <w:rPr>
            <w:webHidden/>
          </w:rPr>
          <w:t>v</w:t>
        </w:r>
        <w:r w:rsidR="00576D73">
          <w:rPr>
            <w:webHidden/>
          </w:rPr>
          <w:fldChar w:fldCharType="end"/>
        </w:r>
      </w:hyperlink>
    </w:p>
    <w:p w14:paraId="255E394A"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14" w:history="1">
        <w:r w:rsidR="00576D73" w:rsidRPr="003660B3">
          <w:rPr>
            <w:rStyle w:val="Hyperlink"/>
          </w:rPr>
          <w:t>About this document</w:t>
        </w:r>
        <w:r w:rsidR="00576D73">
          <w:rPr>
            <w:webHidden/>
          </w:rPr>
          <w:tab/>
        </w:r>
        <w:r w:rsidR="00576D73">
          <w:rPr>
            <w:webHidden/>
          </w:rPr>
          <w:fldChar w:fldCharType="begin"/>
        </w:r>
        <w:r w:rsidR="00576D73">
          <w:rPr>
            <w:webHidden/>
          </w:rPr>
          <w:instrText xml:space="preserve"> PAGEREF _Toc513465414 \h </w:instrText>
        </w:r>
        <w:r w:rsidR="00576D73">
          <w:rPr>
            <w:webHidden/>
          </w:rPr>
        </w:r>
        <w:r w:rsidR="00576D73">
          <w:rPr>
            <w:webHidden/>
          </w:rPr>
          <w:fldChar w:fldCharType="separate"/>
        </w:r>
        <w:r w:rsidR="00576D73">
          <w:rPr>
            <w:webHidden/>
          </w:rPr>
          <w:t>v</w:t>
        </w:r>
        <w:r w:rsidR="00576D73">
          <w:rPr>
            <w:webHidden/>
          </w:rPr>
          <w:fldChar w:fldCharType="end"/>
        </w:r>
      </w:hyperlink>
    </w:p>
    <w:p w14:paraId="2AC8996F"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15" w:history="1">
        <w:r w:rsidR="00576D73" w:rsidRPr="003660B3">
          <w:rPr>
            <w:rStyle w:val="Hyperlink"/>
          </w:rPr>
          <w:t>Making a submission</w:t>
        </w:r>
        <w:r w:rsidR="00576D73">
          <w:rPr>
            <w:webHidden/>
          </w:rPr>
          <w:tab/>
        </w:r>
        <w:r w:rsidR="00576D73">
          <w:rPr>
            <w:webHidden/>
          </w:rPr>
          <w:fldChar w:fldCharType="begin"/>
        </w:r>
        <w:r w:rsidR="00576D73">
          <w:rPr>
            <w:webHidden/>
          </w:rPr>
          <w:instrText xml:space="preserve"> PAGEREF _Toc513465415 \h </w:instrText>
        </w:r>
        <w:r w:rsidR="00576D73">
          <w:rPr>
            <w:webHidden/>
          </w:rPr>
        </w:r>
        <w:r w:rsidR="00576D73">
          <w:rPr>
            <w:webHidden/>
          </w:rPr>
          <w:fldChar w:fldCharType="separate"/>
        </w:r>
        <w:r w:rsidR="00576D73">
          <w:rPr>
            <w:webHidden/>
          </w:rPr>
          <w:t>vi</w:t>
        </w:r>
        <w:r w:rsidR="00576D73">
          <w:rPr>
            <w:webHidden/>
          </w:rPr>
          <w:fldChar w:fldCharType="end"/>
        </w:r>
      </w:hyperlink>
    </w:p>
    <w:p w14:paraId="6CB31116"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16" w:history="1">
        <w:r w:rsidR="00576D73" w:rsidRPr="003660B3">
          <w:rPr>
            <w:rStyle w:val="Hyperlink"/>
          </w:rPr>
          <w:t>Further information</w:t>
        </w:r>
        <w:r w:rsidR="00576D73">
          <w:rPr>
            <w:webHidden/>
          </w:rPr>
          <w:tab/>
        </w:r>
        <w:r w:rsidR="00576D73">
          <w:rPr>
            <w:webHidden/>
          </w:rPr>
          <w:fldChar w:fldCharType="begin"/>
        </w:r>
        <w:r w:rsidR="00576D73">
          <w:rPr>
            <w:webHidden/>
          </w:rPr>
          <w:instrText xml:space="preserve"> PAGEREF _Toc513465416 \h </w:instrText>
        </w:r>
        <w:r w:rsidR="00576D73">
          <w:rPr>
            <w:webHidden/>
          </w:rPr>
        </w:r>
        <w:r w:rsidR="00576D73">
          <w:rPr>
            <w:webHidden/>
          </w:rPr>
          <w:fldChar w:fldCharType="separate"/>
        </w:r>
        <w:r w:rsidR="00576D73">
          <w:rPr>
            <w:webHidden/>
          </w:rPr>
          <w:t>vii</w:t>
        </w:r>
        <w:r w:rsidR="00576D73">
          <w:rPr>
            <w:webHidden/>
          </w:rPr>
          <w:fldChar w:fldCharType="end"/>
        </w:r>
      </w:hyperlink>
    </w:p>
    <w:p w14:paraId="2CA36A0F"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17" w:history="1">
        <w:r w:rsidR="00576D73" w:rsidRPr="003660B3">
          <w:rPr>
            <w:rStyle w:val="Hyperlink"/>
          </w:rPr>
          <w:t>1</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rPr>
          <w:t>Introduction</w:t>
        </w:r>
        <w:r w:rsidR="00576D73">
          <w:rPr>
            <w:webHidden/>
          </w:rPr>
          <w:tab/>
        </w:r>
        <w:r w:rsidR="00576D73">
          <w:rPr>
            <w:webHidden/>
          </w:rPr>
          <w:fldChar w:fldCharType="begin"/>
        </w:r>
        <w:r w:rsidR="00576D73">
          <w:rPr>
            <w:webHidden/>
          </w:rPr>
          <w:instrText xml:space="preserve"> PAGEREF _Toc513465417 \h </w:instrText>
        </w:r>
        <w:r w:rsidR="00576D73">
          <w:rPr>
            <w:webHidden/>
          </w:rPr>
        </w:r>
        <w:r w:rsidR="00576D73">
          <w:rPr>
            <w:webHidden/>
          </w:rPr>
          <w:fldChar w:fldCharType="separate"/>
        </w:r>
        <w:r w:rsidR="00576D73">
          <w:rPr>
            <w:webHidden/>
          </w:rPr>
          <w:t>1</w:t>
        </w:r>
        <w:r w:rsidR="00576D73">
          <w:rPr>
            <w:webHidden/>
          </w:rPr>
          <w:fldChar w:fldCharType="end"/>
        </w:r>
      </w:hyperlink>
    </w:p>
    <w:p w14:paraId="14289F0A"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18" w:history="1">
        <w:r w:rsidR="00576D73" w:rsidRPr="003660B3">
          <w:rPr>
            <w:rStyle w:val="Hyperlink"/>
          </w:rPr>
          <w:t>1.1</w:t>
        </w:r>
        <w:r w:rsidR="00576D73">
          <w:rPr>
            <w:rFonts w:asciiTheme="minorHAnsi" w:eastAsiaTheme="minorEastAsia" w:hAnsiTheme="minorHAnsi" w:cstheme="minorBidi"/>
            <w:b w:val="0"/>
            <w:color w:val="auto"/>
            <w:sz w:val="22"/>
            <w:szCs w:val="22"/>
            <w:lang w:eastAsia="en-AU"/>
          </w:rPr>
          <w:tab/>
        </w:r>
        <w:r w:rsidR="00576D73" w:rsidRPr="003660B3">
          <w:rPr>
            <w:rStyle w:val="Hyperlink"/>
          </w:rPr>
          <w:t>Purpose of application</w:t>
        </w:r>
        <w:r w:rsidR="00576D73">
          <w:rPr>
            <w:webHidden/>
          </w:rPr>
          <w:tab/>
        </w:r>
        <w:r w:rsidR="00576D73">
          <w:rPr>
            <w:webHidden/>
          </w:rPr>
          <w:fldChar w:fldCharType="begin"/>
        </w:r>
        <w:r w:rsidR="00576D73">
          <w:rPr>
            <w:webHidden/>
          </w:rPr>
          <w:instrText xml:space="preserve"> PAGEREF _Toc513465418 \h </w:instrText>
        </w:r>
        <w:r w:rsidR="00576D73">
          <w:rPr>
            <w:webHidden/>
          </w:rPr>
        </w:r>
        <w:r w:rsidR="00576D73">
          <w:rPr>
            <w:webHidden/>
          </w:rPr>
          <w:fldChar w:fldCharType="separate"/>
        </w:r>
        <w:r w:rsidR="00576D73">
          <w:rPr>
            <w:webHidden/>
          </w:rPr>
          <w:t>1</w:t>
        </w:r>
        <w:r w:rsidR="00576D73">
          <w:rPr>
            <w:webHidden/>
          </w:rPr>
          <w:fldChar w:fldCharType="end"/>
        </w:r>
      </w:hyperlink>
    </w:p>
    <w:p w14:paraId="7569F116"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19" w:history="1">
        <w:r w:rsidR="00576D73" w:rsidRPr="003660B3">
          <w:rPr>
            <w:rStyle w:val="Hyperlink"/>
          </w:rPr>
          <w:t>1.2</w:t>
        </w:r>
        <w:r w:rsidR="00576D73">
          <w:rPr>
            <w:rFonts w:asciiTheme="minorHAnsi" w:eastAsiaTheme="minorEastAsia" w:hAnsiTheme="minorHAnsi" w:cstheme="minorBidi"/>
            <w:b w:val="0"/>
            <w:color w:val="auto"/>
            <w:sz w:val="22"/>
            <w:szCs w:val="22"/>
            <w:lang w:eastAsia="en-AU"/>
          </w:rPr>
          <w:tab/>
        </w:r>
        <w:r w:rsidR="00576D73" w:rsidRPr="003660B3">
          <w:rPr>
            <w:rStyle w:val="Hyperlink"/>
          </w:rPr>
          <w:t>Product claims and use pattern</w:t>
        </w:r>
        <w:r w:rsidR="00576D73">
          <w:rPr>
            <w:webHidden/>
          </w:rPr>
          <w:tab/>
        </w:r>
        <w:r w:rsidR="00576D73">
          <w:rPr>
            <w:webHidden/>
          </w:rPr>
          <w:fldChar w:fldCharType="begin"/>
        </w:r>
        <w:r w:rsidR="00576D73">
          <w:rPr>
            <w:webHidden/>
          </w:rPr>
          <w:instrText xml:space="preserve"> PAGEREF _Toc513465419 \h </w:instrText>
        </w:r>
        <w:r w:rsidR="00576D73">
          <w:rPr>
            <w:webHidden/>
          </w:rPr>
        </w:r>
        <w:r w:rsidR="00576D73">
          <w:rPr>
            <w:webHidden/>
          </w:rPr>
          <w:fldChar w:fldCharType="separate"/>
        </w:r>
        <w:r w:rsidR="00576D73">
          <w:rPr>
            <w:webHidden/>
          </w:rPr>
          <w:t>1</w:t>
        </w:r>
        <w:r w:rsidR="00576D73">
          <w:rPr>
            <w:webHidden/>
          </w:rPr>
          <w:fldChar w:fldCharType="end"/>
        </w:r>
      </w:hyperlink>
    </w:p>
    <w:p w14:paraId="7C52CA81"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20" w:history="1">
        <w:r w:rsidR="00576D73" w:rsidRPr="003660B3">
          <w:rPr>
            <w:rStyle w:val="Hyperlink"/>
          </w:rPr>
          <w:t>1.3</w:t>
        </w:r>
        <w:r w:rsidR="00576D73">
          <w:rPr>
            <w:rFonts w:asciiTheme="minorHAnsi" w:eastAsiaTheme="minorEastAsia" w:hAnsiTheme="minorHAnsi" w:cstheme="minorBidi"/>
            <w:b w:val="0"/>
            <w:color w:val="auto"/>
            <w:sz w:val="22"/>
            <w:szCs w:val="22"/>
            <w:lang w:eastAsia="en-AU"/>
          </w:rPr>
          <w:tab/>
        </w:r>
        <w:r w:rsidR="00576D73" w:rsidRPr="003660B3">
          <w:rPr>
            <w:rStyle w:val="Hyperlink"/>
          </w:rPr>
          <w:t>Mode of action</w:t>
        </w:r>
        <w:r w:rsidR="00576D73">
          <w:rPr>
            <w:webHidden/>
          </w:rPr>
          <w:tab/>
        </w:r>
        <w:r w:rsidR="00576D73">
          <w:rPr>
            <w:webHidden/>
          </w:rPr>
          <w:fldChar w:fldCharType="begin"/>
        </w:r>
        <w:r w:rsidR="00576D73">
          <w:rPr>
            <w:webHidden/>
          </w:rPr>
          <w:instrText xml:space="preserve"> PAGEREF _Toc513465420 \h </w:instrText>
        </w:r>
        <w:r w:rsidR="00576D73">
          <w:rPr>
            <w:webHidden/>
          </w:rPr>
        </w:r>
        <w:r w:rsidR="00576D73">
          <w:rPr>
            <w:webHidden/>
          </w:rPr>
          <w:fldChar w:fldCharType="separate"/>
        </w:r>
        <w:r w:rsidR="00576D73">
          <w:rPr>
            <w:webHidden/>
          </w:rPr>
          <w:t>1</w:t>
        </w:r>
        <w:r w:rsidR="00576D73">
          <w:rPr>
            <w:webHidden/>
          </w:rPr>
          <w:fldChar w:fldCharType="end"/>
        </w:r>
      </w:hyperlink>
    </w:p>
    <w:p w14:paraId="0F2FBE43"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21" w:history="1">
        <w:r w:rsidR="00576D73" w:rsidRPr="003660B3">
          <w:rPr>
            <w:rStyle w:val="Hyperlink"/>
          </w:rPr>
          <w:t>1.4</w:t>
        </w:r>
        <w:r w:rsidR="00576D73">
          <w:rPr>
            <w:rFonts w:asciiTheme="minorHAnsi" w:eastAsiaTheme="minorEastAsia" w:hAnsiTheme="minorHAnsi" w:cstheme="minorBidi"/>
            <w:b w:val="0"/>
            <w:color w:val="auto"/>
            <w:sz w:val="22"/>
            <w:szCs w:val="22"/>
            <w:lang w:eastAsia="en-AU"/>
          </w:rPr>
          <w:tab/>
        </w:r>
        <w:r w:rsidR="00576D73" w:rsidRPr="003660B3">
          <w:rPr>
            <w:rStyle w:val="Hyperlink"/>
          </w:rPr>
          <w:t>Overseas registrations</w:t>
        </w:r>
        <w:r w:rsidR="00576D73">
          <w:rPr>
            <w:webHidden/>
          </w:rPr>
          <w:tab/>
        </w:r>
        <w:r w:rsidR="00576D73">
          <w:rPr>
            <w:webHidden/>
          </w:rPr>
          <w:fldChar w:fldCharType="begin"/>
        </w:r>
        <w:r w:rsidR="00576D73">
          <w:rPr>
            <w:webHidden/>
          </w:rPr>
          <w:instrText xml:space="preserve"> PAGEREF _Toc513465421 \h </w:instrText>
        </w:r>
        <w:r w:rsidR="00576D73">
          <w:rPr>
            <w:webHidden/>
          </w:rPr>
        </w:r>
        <w:r w:rsidR="00576D73">
          <w:rPr>
            <w:webHidden/>
          </w:rPr>
          <w:fldChar w:fldCharType="separate"/>
        </w:r>
        <w:r w:rsidR="00576D73">
          <w:rPr>
            <w:webHidden/>
          </w:rPr>
          <w:t>1</w:t>
        </w:r>
        <w:r w:rsidR="00576D73">
          <w:rPr>
            <w:webHidden/>
          </w:rPr>
          <w:fldChar w:fldCharType="end"/>
        </w:r>
      </w:hyperlink>
    </w:p>
    <w:p w14:paraId="35A2CC82"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22" w:history="1">
        <w:r w:rsidR="00576D73" w:rsidRPr="003660B3">
          <w:rPr>
            <w:rStyle w:val="Hyperlink"/>
            <w:lang w:val="en-GB"/>
          </w:rPr>
          <w:t>2</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lang w:val="en-GB"/>
          </w:rPr>
          <w:t>Chemistry and manufacture</w:t>
        </w:r>
        <w:r w:rsidR="00576D73">
          <w:rPr>
            <w:webHidden/>
          </w:rPr>
          <w:tab/>
        </w:r>
        <w:r w:rsidR="00576D73">
          <w:rPr>
            <w:webHidden/>
          </w:rPr>
          <w:fldChar w:fldCharType="begin"/>
        </w:r>
        <w:r w:rsidR="00576D73">
          <w:rPr>
            <w:webHidden/>
          </w:rPr>
          <w:instrText xml:space="preserve"> PAGEREF _Toc513465422 \h </w:instrText>
        </w:r>
        <w:r w:rsidR="00576D73">
          <w:rPr>
            <w:webHidden/>
          </w:rPr>
        </w:r>
        <w:r w:rsidR="00576D73">
          <w:rPr>
            <w:webHidden/>
          </w:rPr>
          <w:fldChar w:fldCharType="separate"/>
        </w:r>
        <w:r w:rsidR="00576D73">
          <w:rPr>
            <w:webHidden/>
          </w:rPr>
          <w:t>2</w:t>
        </w:r>
        <w:r w:rsidR="00576D73">
          <w:rPr>
            <w:webHidden/>
          </w:rPr>
          <w:fldChar w:fldCharType="end"/>
        </w:r>
      </w:hyperlink>
    </w:p>
    <w:p w14:paraId="418C6B99"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23" w:history="1">
        <w:r w:rsidR="00576D73" w:rsidRPr="003660B3">
          <w:rPr>
            <w:rStyle w:val="Hyperlink"/>
            <w:lang w:val="en-GB"/>
          </w:rPr>
          <w:t>2.1</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Active constituent</w:t>
        </w:r>
        <w:r w:rsidR="00576D73">
          <w:rPr>
            <w:webHidden/>
          </w:rPr>
          <w:tab/>
        </w:r>
        <w:r w:rsidR="00576D73">
          <w:rPr>
            <w:webHidden/>
          </w:rPr>
          <w:fldChar w:fldCharType="begin"/>
        </w:r>
        <w:r w:rsidR="00576D73">
          <w:rPr>
            <w:webHidden/>
          </w:rPr>
          <w:instrText xml:space="preserve"> PAGEREF _Toc513465423 \h </w:instrText>
        </w:r>
        <w:r w:rsidR="00576D73">
          <w:rPr>
            <w:webHidden/>
          </w:rPr>
        </w:r>
        <w:r w:rsidR="00576D73">
          <w:rPr>
            <w:webHidden/>
          </w:rPr>
          <w:fldChar w:fldCharType="separate"/>
        </w:r>
        <w:r w:rsidR="00576D73">
          <w:rPr>
            <w:webHidden/>
          </w:rPr>
          <w:t>2</w:t>
        </w:r>
        <w:r w:rsidR="00576D73">
          <w:rPr>
            <w:webHidden/>
          </w:rPr>
          <w:fldChar w:fldCharType="end"/>
        </w:r>
      </w:hyperlink>
    </w:p>
    <w:p w14:paraId="4308944A"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24" w:history="1">
        <w:r w:rsidR="00576D73" w:rsidRPr="003660B3">
          <w:rPr>
            <w:rStyle w:val="Hyperlink"/>
          </w:rPr>
          <w:t>2.2</w:t>
        </w:r>
        <w:r w:rsidR="00576D73">
          <w:rPr>
            <w:rFonts w:asciiTheme="minorHAnsi" w:eastAsiaTheme="minorEastAsia" w:hAnsiTheme="minorHAnsi" w:cstheme="minorBidi"/>
            <w:b w:val="0"/>
            <w:color w:val="auto"/>
            <w:sz w:val="22"/>
            <w:szCs w:val="22"/>
            <w:lang w:eastAsia="en-AU"/>
          </w:rPr>
          <w:tab/>
        </w:r>
        <w:r w:rsidR="00576D73" w:rsidRPr="003660B3">
          <w:rPr>
            <w:rStyle w:val="Hyperlink"/>
          </w:rPr>
          <w:t>Formulated product</w:t>
        </w:r>
        <w:r w:rsidR="00576D73">
          <w:rPr>
            <w:webHidden/>
          </w:rPr>
          <w:tab/>
        </w:r>
        <w:r w:rsidR="00576D73">
          <w:rPr>
            <w:webHidden/>
          </w:rPr>
          <w:fldChar w:fldCharType="begin"/>
        </w:r>
        <w:r w:rsidR="00576D73">
          <w:rPr>
            <w:webHidden/>
          </w:rPr>
          <w:instrText xml:space="preserve"> PAGEREF _Toc513465424 \h </w:instrText>
        </w:r>
        <w:r w:rsidR="00576D73">
          <w:rPr>
            <w:webHidden/>
          </w:rPr>
        </w:r>
        <w:r w:rsidR="00576D73">
          <w:rPr>
            <w:webHidden/>
          </w:rPr>
          <w:fldChar w:fldCharType="separate"/>
        </w:r>
        <w:r w:rsidR="00576D73">
          <w:rPr>
            <w:webHidden/>
          </w:rPr>
          <w:t>5</w:t>
        </w:r>
        <w:r w:rsidR="00576D73">
          <w:rPr>
            <w:webHidden/>
          </w:rPr>
          <w:fldChar w:fldCharType="end"/>
        </w:r>
      </w:hyperlink>
    </w:p>
    <w:p w14:paraId="3B2DAE34"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25" w:history="1">
        <w:r w:rsidR="00576D73" w:rsidRPr="003660B3">
          <w:rPr>
            <w:rStyle w:val="Hyperlink"/>
          </w:rPr>
          <w:t>3</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rPr>
          <w:t>Toxicological assessment</w:t>
        </w:r>
        <w:r w:rsidR="00576D73">
          <w:rPr>
            <w:webHidden/>
          </w:rPr>
          <w:tab/>
        </w:r>
        <w:r w:rsidR="00576D73">
          <w:rPr>
            <w:webHidden/>
          </w:rPr>
          <w:fldChar w:fldCharType="begin"/>
        </w:r>
        <w:r w:rsidR="00576D73">
          <w:rPr>
            <w:webHidden/>
          </w:rPr>
          <w:instrText xml:space="preserve"> PAGEREF _Toc513465425 \h </w:instrText>
        </w:r>
        <w:r w:rsidR="00576D73">
          <w:rPr>
            <w:webHidden/>
          </w:rPr>
        </w:r>
        <w:r w:rsidR="00576D73">
          <w:rPr>
            <w:webHidden/>
          </w:rPr>
          <w:fldChar w:fldCharType="separate"/>
        </w:r>
        <w:r w:rsidR="00576D73">
          <w:rPr>
            <w:webHidden/>
          </w:rPr>
          <w:t>7</w:t>
        </w:r>
        <w:r w:rsidR="00576D73">
          <w:rPr>
            <w:webHidden/>
          </w:rPr>
          <w:fldChar w:fldCharType="end"/>
        </w:r>
      </w:hyperlink>
    </w:p>
    <w:p w14:paraId="6280DA21"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26" w:history="1">
        <w:r w:rsidR="00576D73" w:rsidRPr="003660B3">
          <w:rPr>
            <w:rStyle w:val="Hyperlink"/>
          </w:rPr>
          <w:t>3.1</w:t>
        </w:r>
        <w:r w:rsidR="00576D73">
          <w:rPr>
            <w:rFonts w:asciiTheme="minorHAnsi" w:eastAsiaTheme="minorEastAsia" w:hAnsiTheme="minorHAnsi" w:cstheme="minorBidi"/>
            <w:b w:val="0"/>
            <w:color w:val="auto"/>
            <w:sz w:val="22"/>
            <w:szCs w:val="22"/>
            <w:lang w:eastAsia="en-AU"/>
          </w:rPr>
          <w:tab/>
        </w:r>
        <w:r w:rsidR="00576D73" w:rsidRPr="003660B3">
          <w:rPr>
            <w:rStyle w:val="Hyperlink"/>
          </w:rPr>
          <w:t>Evaluation of toxicology</w:t>
        </w:r>
        <w:r w:rsidR="00576D73">
          <w:rPr>
            <w:webHidden/>
          </w:rPr>
          <w:tab/>
        </w:r>
        <w:r w:rsidR="00576D73">
          <w:rPr>
            <w:webHidden/>
          </w:rPr>
          <w:fldChar w:fldCharType="begin"/>
        </w:r>
        <w:r w:rsidR="00576D73">
          <w:rPr>
            <w:webHidden/>
          </w:rPr>
          <w:instrText xml:space="preserve"> PAGEREF _Toc513465426 \h </w:instrText>
        </w:r>
        <w:r w:rsidR="00576D73">
          <w:rPr>
            <w:webHidden/>
          </w:rPr>
        </w:r>
        <w:r w:rsidR="00576D73">
          <w:rPr>
            <w:webHidden/>
          </w:rPr>
          <w:fldChar w:fldCharType="separate"/>
        </w:r>
        <w:r w:rsidR="00576D73">
          <w:rPr>
            <w:webHidden/>
          </w:rPr>
          <w:t>7</w:t>
        </w:r>
        <w:r w:rsidR="00576D73">
          <w:rPr>
            <w:webHidden/>
          </w:rPr>
          <w:fldChar w:fldCharType="end"/>
        </w:r>
      </w:hyperlink>
    </w:p>
    <w:p w14:paraId="043D0AA5"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27" w:history="1">
        <w:r w:rsidR="00576D73" w:rsidRPr="003660B3">
          <w:rPr>
            <w:rStyle w:val="Hyperlink"/>
          </w:rPr>
          <w:t>3.2</w:t>
        </w:r>
        <w:r w:rsidR="00576D73">
          <w:rPr>
            <w:rFonts w:asciiTheme="minorHAnsi" w:eastAsiaTheme="minorEastAsia" w:hAnsiTheme="minorHAnsi" w:cstheme="minorBidi"/>
            <w:b w:val="0"/>
            <w:color w:val="auto"/>
            <w:sz w:val="22"/>
            <w:szCs w:val="22"/>
            <w:lang w:eastAsia="en-AU"/>
          </w:rPr>
          <w:tab/>
        </w:r>
        <w:r w:rsidR="00576D73" w:rsidRPr="003660B3">
          <w:rPr>
            <w:rStyle w:val="Hyperlink"/>
          </w:rPr>
          <w:t>Health-based guidance values and poisons scheduling</w:t>
        </w:r>
        <w:r w:rsidR="00576D73">
          <w:rPr>
            <w:webHidden/>
          </w:rPr>
          <w:tab/>
        </w:r>
        <w:r w:rsidR="00576D73">
          <w:rPr>
            <w:webHidden/>
          </w:rPr>
          <w:fldChar w:fldCharType="begin"/>
        </w:r>
        <w:r w:rsidR="00576D73">
          <w:rPr>
            <w:webHidden/>
          </w:rPr>
          <w:instrText xml:space="preserve"> PAGEREF _Toc513465427 \h </w:instrText>
        </w:r>
        <w:r w:rsidR="00576D73">
          <w:rPr>
            <w:webHidden/>
          </w:rPr>
        </w:r>
        <w:r w:rsidR="00576D73">
          <w:rPr>
            <w:webHidden/>
          </w:rPr>
          <w:fldChar w:fldCharType="separate"/>
        </w:r>
        <w:r w:rsidR="00576D73">
          <w:rPr>
            <w:webHidden/>
          </w:rPr>
          <w:t>9</w:t>
        </w:r>
        <w:r w:rsidR="00576D73">
          <w:rPr>
            <w:webHidden/>
          </w:rPr>
          <w:fldChar w:fldCharType="end"/>
        </w:r>
      </w:hyperlink>
    </w:p>
    <w:p w14:paraId="34CE0993"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28" w:history="1">
        <w:r w:rsidR="00576D73" w:rsidRPr="003660B3">
          <w:rPr>
            <w:rStyle w:val="Hyperlink"/>
            <w:lang w:val="en-GB"/>
          </w:rPr>
          <w:t>4</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lang w:val="en-GB"/>
          </w:rPr>
          <w:t>Residues assessment</w:t>
        </w:r>
        <w:r w:rsidR="00576D73">
          <w:rPr>
            <w:webHidden/>
          </w:rPr>
          <w:tab/>
        </w:r>
        <w:r w:rsidR="00576D73">
          <w:rPr>
            <w:webHidden/>
          </w:rPr>
          <w:fldChar w:fldCharType="begin"/>
        </w:r>
        <w:r w:rsidR="00576D73">
          <w:rPr>
            <w:webHidden/>
          </w:rPr>
          <w:instrText xml:space="preserve"> PAGEREF _Toc513465428 \h </w:instrText>
        </w:r>
        <w:r w:rsidR="00576D73">
          <w:rPr>
            <w:webHidden/>
          </w:rPr>
        </w:r>
        <w:r w:rsidR="00576D73">
          <w:rPr>
            <w:webHidden/>
          </w:rPr>
          <w:fldChar w:fldCharType="separate"/>
        </w:r>
        <w:r w:rsidR="00576D73">
          <w:rPr>
            <w:webHidden/>
          </w:rPr>
          <w:t>10</w:t>
        </w:r>
        <w:r w:rsidR="00576D73">
          <w:rPr>
            <w:webHidden/>
          </w:rPr>
          <w:fldChar w:fldCharType="end"/>
        </w:r>
      </w:hyperlink>
    </w:p>
    <w:p w14:paraId="5F5217A1"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29" w:history="1">
        <w:r w:rsidR="00576D73" w:rsidRPr="003660B3">
          <w:rPr>
            <w:rStyle w:val="Hyperlink"/>
            <w:lang w:val="en-GB"/>
          </w:rPr>
          <w:t>4.1</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Introduction</w:t>
        </w:r>
        <w:r w:rsidR="00576D73">
          <w:rPr>
            <w:webHidden/>
          </w:rPr>
          <w:tab/>
        </w:r>
        <w:r w:rsidR="00576D73">
          <w:rPr>
            <w:webHidden/>
          </w:rPr>
          <w:fldChar w:fldCharType="begin"/>
        </w:r>
        <w:r w:rsidR="00576D73">
          <w:rPr>
            <w:webHidden/>
          </w:rPr>
          <w:instrText xml:space="preserve"> PAGEREF _Toc513465429 \h </w:instrText>
        </w:r>
        <w:r w:rsidR="00576D73">
          <w:rPr>
            <w:webHidden/>
          </w:rPr>
        </w:r>
        <w:r w:rsidR="00576D73">
          <w:rPr>
            <w:webHidden/>
          </w:rPr>
          <w:fldChar w:fldCharType="separate"/>
        </w:r>
        <w:r w:rsidR="00576D73">
          <w:rPr>
            <w:webHidden/>
          </w:rPr>
          <w:t>10</w:t>
        </w:r>
        <w:r w:rsidR="00576D73">
          <w:rPr>
            <w:webHidden/>
          </w:rPr>
          <w:fldChar w:fldCharType="end"/>
        </w:r>
      </w:hyperlink>
    </w:p>
    <w:p w14:paraId="6B616369"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0" w:history="1">
        <w:r w:rsidR="00576D73" w:rsidRPr="003660B3">
          <w:rPr>
            <w:rStyle w:val="Hyperlink"/>
          </w:rPr>
          <w:t>4.2</w:t>
        </w:r>
        <w:r w:rsidR="00576D73">
          <w:rPr>
            <w:rFonts w:asciiTheme="minorHAnsi" w:eastAsiaTheme="minorEastAsia" w:hAnsiTheme="minorHAnsi" w:cstheme="minorBidi"/>
            <w:b w:val="0"/>
            <w:color w:val="auto"/>
            <w:sz w:val="22"/>
            <w:szCs w:val="22"/>
            <w:lang w:eastAsia="en-AU"/>
          </w:rPr>
          <w:tab/>
        </w:r>
        <w:r w:rsidR="00576D73" w:rsidRPr="003660B3">
          <w:rPr>
            <w:rStyle w:val="Hyperlink"/>
          </w:rPr>
          <w:t>Metabolism</w:t>
        </w:r>
        <w:r w:rsidR="00576D73">
          <w:rPr>
            <w:webHidden/>
          </w:rPr>
          <w:tab/>
        </w:r>
        <w:r w:rsidR="00576D73">
          <w:rPr>
            <w:webHidden/>
          </w:rPr>
          <w:fldChar w:fldCharType="begin"/>
        </w:r>
        <w:r w:rsidR="00576D73">
          <w:rPr>
            <w:webHidden/>
          </w:rPr>
          <w:instrText xml:space="preserve"> PAGEREF _Toc513465430 \h </w:instrText>
        </w:r>
        <w:r w:rsidR="00576D73">
          <w:rPr>
            <w:webHidden/>
          </w:rPr>
        </w:r>
        <w:r w:rsidR="00576D73">
          <w:rPr>
            <w:webHidden/>
          </w:rPr>
          <w:fldChar w:fldCharType="separate"/>
        </w:r>
        <w:r w:rsidR="00576D73">
          <w:rPr>
            <w:webHidden/>
          </w:rPr>
          <w:t>10</w:t>
        </w:r>
        <w:r w:rsidR="00576D73">
          <w:rPr>
            <w:webHidden/>
          </w:rPr>
          <w:fldChar w:fldCharType="end"/>
        </w:r>
      </w:hyperlink>
    </w:p>
    <w:p w14:paraId="122FB0E1"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1" w:history="1">
        <w:r w:rsidR="00576D73" w:rsidRPr="003660B3">
          <w:rPr>
            <w:rStyle w:val="Hyperlink"/>
          </w:rPr>
          <w:t>4.3</w:t>
        </w:r>
        <w:r w:rsidR="00576D73">
          <w:rPr>
            <w:rFonts w:asciiTheme="minorHAnsi" w:eastAsiaTheme="minorEastAsia" w:hAnsiTheme="minorHAnsi" w:cstheme="minorBidi"/>
            <w:b w:val="0"/>
            <w:color w:val="auto"/>
            <w:sz w:val="22"/>
            <w:szCs w:val="22"/>
            <w:lang w:eastAsia="en-AU"/>
          </w:rPr>
          <w:tab/>
        </w:r>
        <w:r w:rsidR="00576D73" w:rsidRPr="003660B3">
          <w:rPr>
            <w:rStyle w:val="Hyperlink"/>
          </w:rPr>
          <w:t>Analytical methods</w:t>
        </w:r>
        <w:r w:rsidR="00576D73">
          <w:rPr>
            <w:webHidden/>
          </w:rPr>
          <w:tab/>
        </w:r>
        <w:r w:rsidR="00576D73">
          <w:rPr>
            <w:webHidden/>
          </w:rPr>
          <w:fldChar w:fldCharType="begin"/>
        </w:r>
        <w:r w:rsidR="00576D73">
          <w:rPr>
            <w:webHidden/>
          </w:rPr>
          <w:instrText xml:space="preserve"> PAGEREF _Toc513465431 \h </w:instrText>
        </w:r>
        <w:r w:rsidR="00576D73">
          <w:rPr>
            <w:webHidden/>
          </w:rPr>
        </w:r>
        <w:r w:rsidR="00576D73">
          <w:rPr>
            <w:webHidden/>
          </w:rPr>
          <w:fldChar w:fldCharType="separate"/>
        </w:r>
        <w:r w:rsidR="00576D73">
          <w:rPr>
            <w:webHidden/>
          </w:rPr>
          <w:t>10</w:t>
        </w:r>
        <w:r w:rsidR="00576D73">
          <w:rPr>
            <w:webHidden/>
          </w:rPr>
          <w:fldChar w:fldCharType="end"/>
        </w:r>
      </w:hyperlink>
    </w:p>
    <w:p w14:paraId="4AA1536C"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2" w:history="1">
        <w:r w:rsidR="00576D73" w:rsidRPr="003660B3">
          <w:rPr>
            <w:rStyle w:val="Hyperlink"/>
            <w:lang w:val="en-GB"/>
          </w:rPr>
          <w:t>4.4</w:t>
        </w:r>
        <w:r w:rsidR="00576D73">
          <w:rPr>
            <w:rFonts w:asciiTheme="minorHAnsi" w:eastAsiaTheme="minorEastAsia" w:hAnsiTheme="minorHAnsi" w:cstheme="minorBidi"/>
            <w:b w:val="0"/>
            <w:color w:val="auto"/>
            <w:sz w:val="22"/>
            <w:szCs w:val="22"/>
            <w:lang w:eastAsia="en-AU"/>
          </w:rPr>
          <w:tab/>
        </w:r>
        <w:r w:rsidR="00576D73" w:rsidRPr="003660B3">
          <w:rPr>
            <w:rStyle w:val="Hyperlink"/>
          </w:rPr>
          <w:t>Stability</w:t>
        </w:r>
        <w:r w:rsidR="00576D73" w:rsidRPr="003660B3">
          <w:rPr>
            <w:rStyle w:val="Hyperlink"/>
            <w:lang w:val="en-GB"/>
          </w:rPr>
          <w:t xml:space="preserve"> of the pesticide in stored analytical samples</w:t>
        </w:r>
        <w:r w:rsidR="00576D73">
          <w:rPr>
            <w:webHidden/>
          </w:rPr>
          <w:tab/>
        </w:r>
        <w:r w:rsidR="00576D73">
          <w:rPr>
            <w:webHidden/>
          </w:rPr>
          <w:fldChar w:fldCharType="begin"/>
        </w:r>
        <w:r w:rsidR="00576D73">
          <w:rPr>
            <w:webHidden/>
          </w:rPr>
          <w:instrText xml:space="preserve"> PAGEREF _Toc513465432 \h </w:instrText>
        </w:r>
        <w:r w:rsidR="00576D73">
          <w:rPr>
            <w:webHidden/>
          </w:rPr>
        </w:r>
        <w:r w:rsidR="00576D73">
          <w:rPr>
            <w:webHidden/>
          </w:rPr>
          <w:fldChar w:fldCharType="separate"/>
        </w:r>
        <w:r w:rsidR="00576D73">
          <w:rPr>
            <w:webHidden/>
          </w:rPr>
          <w:t>11</w:t>
        </w:r>
        <w:r w:rsidR="00576D73">
          <w:rPr>
            <w:webHidden/>
          </w:rPr>
          <w:fldChar w:fldCharType="end"/>
        </w:r>
      </w:hyperlink>
    </w:p>
    <w:p w14:paraId="2A0A2C1B"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3" w:history="1">
        <w:r w:rsidR="00576D73" w:rsidRPr="003660B3">
          <w:rPr>
            <w:rStyle w:val="Hyperlink"/>
            <w:lang w:val="en-GB"/>
          </w:rPr>
          <w:t>4.5</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Residue definition</w:t>
        </w:r>
        <w:r w:rsidR="00576D73">
          <w:rPr>
            <w:webHidden/>
          </w:rPr>
          <w:tab/>
        </w:r>
        <w:r w:rsidR="00576D73">
          <w:rPr>
            <w:webHidden/>
          </w:rPr>
          <w:fldChar w:fldCharType="begin"/>
        </w:r>
        <w:r w:rsidR="00576D73">
          <w:rPr>
            <w:webHidden/>
          </w:rPr>
          <w:instrText xml:space="preserve"> PAGEREF _Toc513465433 \h </w:instrText>
        </w:r>
        <w:r w:rsidR="00576D73">
          <w:rPr>
            <w:webHidden/>
          </w:rPr>
        </w:r>
        <w:r w:rsidR="00576D73">
          <w:rPr>
            <w:webHidden/>
          </w:rPr>
          <w:fldChar w:fldCharType="separate"/>
        </w:r>
        <w:r w:rsidR="00576D73">
          <w:rPr>
            <w:webHidden/>
          </w:rPr>
          <w:t>11</w:t>
        </w:r>
        <w:r w:rsidR="00576D73">
          <w:rPr>
            <w:webHidden/>
          </w:rPr>
          <w:fldChar w:fldCharType="end"/>
        </w:r>
      </w:hyperlink>
    </w:p>
    <w:p w14:paraId="634AC16D"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4" w:history="1">
        <w:r w:rsidR="00576D73" w:rsidRPr="003660B3">
          <w:rPr>
            <w:rStyle w:val="Hyperlink"/>
            <w:lang w:val="en-GB"/>
          </w:rPr>
          <w:t>4.6</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Residue trials</w:t>
        </w:r>
        <w:r w:rsidR="00576D73">
          <w:rPr>
            <w:webHidden/>
          </w:rPr>
          <w:tab/>
        </w:r>
        <w:r w:rsidR="00576D73">
          <w:rPr>
            <w:webHidden/>
          </w:rPr>
          <w:fldChar w:fldCharType="begin"/>
        </w:r>
        <w:r w:rsidR="00576D73">
          <w:rPr>
            <w:webHidden/>
          </w:rPr>
          <w:instrText xml:space="preserve"> PAGEREF _Toc513465434 \h </w:instrText>
        </w:r>
        <w:r w:rsidR="00576D73">
          <w:rPr>
            <w:webHidden/>
          </w:rPr>
        </w:r>
        <w:r w:rsidR="00576D73">
          <w:rPr>
            <w:webHidden/>
          </w:rPr>
          <w:fldChar w:fldCharType="separate"/>
        </w:r>
        <w:r w:rsidR="00576D73">
          <w:rPr>
            <w:webHidden/>
          </w:rPr>
          <w:t>11</w:t>
        </w:r>
        <w:r w:rsidR="00576D73">
          <w:rPr>
            <w:webHidden/>
          </w:rPr>
          <w:fldChar w:fldCharType="end"/>
        </w:r>
      </w:hyperlink>
    </w:p>
    <w:p w14:paraId="45EB6696"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5" w:history="1">
        <w:r w:rsidR="00576D73" w:rsidRPr="003660B3">
          <w:rPr>
            <w:rStyle w:val="Hyperlink"/>
            <w:lang w:val="en-GB"/>
          </w:rPr>
          <w:t>4.7</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Animal commodity MRLs</w:t>
        </w:r>
        <w:r w:rsidR="00576D73">
          <w:rPr>
            <w:webHidden/>
          </w:rPr>
          <w:tab/>
        </w:r>
        <w:r w:rsidR="00576D73">
          <w:rPr>
            <w:webHidden/>
          </w:rPr>
          <w:fldChar w:fldCharType="begin"/>
        </w:r>
        <w:r w:rsidR="00576D73">
          <w:rPr>
            <w:webHidden/>
          </w:rPr>
          <w:instrText xml:space="preserve"> PAGEREF _Toc513465435 \h </w:instrText>
        </w:r>
        <w:r w:rsidR="00576D73">
          <w:rPr>
            <w:webHidden/>
          </w:rPr>
        </w:r>
        <w:r w:rsidR="00576D73">
          <w:rPr>
            <w:webHidden/>
          </w:rPr>
          <w:fldChar w:fldCharType="separate"/>
        </w:r>
        <w:r w:rsidR="00576D73">
          <w:rPr>
            <w:webHidden/>
          </w:rPr>
          <w:t>12</w:t>
        </w:r>
        <w:r w:rsidR="00576D73">
          <w:rPr>
            <w:webHidden/>
          </w:rPr>
          <w:fldChar w:fldCharType="end"/>
        </w:r>
      </w:hyperlink>
    </w:p>
    <w:p w14:paraId="72CB6939"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6" w:history="1">
        <w:r w:rsidR="00576D73" w:rsidRPr="003660B3">
          <w:rPr>
            <w:rStyle w:val="Hyperlink"/>
            <w:lang w:val="en-GB"/>
          </w:rPr>
          <w:t>4.8</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Estimated dietary intake</w:t>
        </w:r>
        <w:r w:rsidR="00576D73">
          <w:rPr>
            <w:webHidden/>
          </w:rPr>
          <w:tab/>
        </w:r>
        <w:r w:rsidR="00576D73">
          <w:rPr>
            <w:webHidden/>
          </w:rPr>
          <w:fldChar w:fldCharType="begin"/>
        </w:r>
        <w:r w:rsidR="00576D73">
          <w:rPr>
            <w:webHidden/>
          </w:rPr>
          <w:instrText xml:space="preserve"> PAGEREF _Toc513465436 \h </w:instrText>
        </w:r>
        <w:r w:rsidR="00576D73">
          <w:rPr>
            <w:webHidden/>
          </w:rPr>
        </w:r>
        <w:r w:rsidR="00576D73">
          <w:rPr>
            <w:webHidden/>
          </w:rPr>
          <w:fldChar w:fldCharType="separate"/>
        </w:r>
        <w:r w:rsidR="00576D73">
          <w:rPr>
            <w:webHidden/>
          </w:rPr>
          <w:t>13</w:t>
        </w:r>
        <w:r w:rsidR="00576D73">
          <w:rPr>
            <w:webHidden/>
          </w:rPr>
          <w:fldChar w:fldCharType="end"/>
        </w:r>
      </w:hyperlink>
    </w:p>
    <w:p w14:paraId="00909CA8"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7" w:history="1">
        <w:r w:rsidR="00576D73" w:rsidRPr="003660B3">
          <w:rPr>
            <w:rStyle w:val="Hyperlink"/>
            <w:lang w:val="en-GB"/>
          </w:rPr>
          <w:t>4.9</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Bioaccumulation potential</w:t>
        </w:r>
        <w:r w:rsidR="00576D73">
          <w:rPr>
            <w:webHidden/>
          </w:rPr>
          <w:tab/>
        </w:r>
        <w:r w:rsidR="00576D73">
          <w:rPr>
            <w:webHidden/>
          </w:rPr>
          <w:fldChar w:fldCharType="begin"/>
        </w:r>
        <w:r w:rsidR="00576D73">
          <w:rPr>
            <w:webHidden/>
          </w:rPr>
          <w:instrText xml:space="preserve"> PAGEREF _Toc513465437 \h </w:instrText>
        </w:r>
        <w:r w:rsidR="00576D73">
          <w:rPr>
            <w:webHidden/>
          </w:rPr>
        </w:r>
        <w:r w:rsidR="00576D73">
          <w:rPr>
            <w:webHidden/>
          </w:rPr>
          <w:fldChar w:fldCharType="separate"/>
        </w:r>
        <w:r w:rsidR="00576D73">
          <w:rPr>
            <w:webHidden/>
          </w:rPr>
          <w:t>13</w:t>
        </w:r>
        <w:r w:rsidR="00576D73">
          <w:rPr>
            <w:webHidden/>
          </w:rPr>
          <w:fldChar w:fldCharType="end"/>
        </w:r>
      </w:hyperlink>
    </w:p>
    <w:p w14:paraId="46D690B4"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8" w:history="1">
        <w:r w:rsidR="00576D73" w:rsidRPr="003660B3">
          <w:rPr>
            <w:rStyle w:val="Hyperlink"/>
            <w:lang w:val="en-GB"/>
          </w:rPr>
          <w:t>4.10</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Spray drift</w:t>
        </w:r>
        <w:r w:rsidR="00576D73">
          <w:rPr>
            <w:webHidden/>
          </w:rPr>
          <w:tab/>
        </w:r>
        <w:r w:rsidR="00576D73">
          <w:rPr>
            <w:webHidden/>
          </w:rPr>
          <w:fldChar w:fldCharType="begin"/>
        </w:r>
        <w:r w:rsidR="00576D73">
          <w:rPr>
            <w:webHidden/>
          </w:rPr>
          <w:instrText xml:space="preserve"> PAGEREF _Toc513465438 \h </w:instrText>
        </w:r>
        <w:r w:rsidR="00576D73">
          <w:rPr>
            <w:webHidden/>
          </w:rPr>
        </w:r>
        <w:r w:rsidR="00576D73">
          <w:rPr>
            <w:webHidden/>
          </w:rPr>
          <w:fldChar w:fldCharType="separate"/>
        </w:r>
        <w:r w:rsidR="00576D73">
          <w:rPr>
            <w:webHidden/>
          </w:rPr>
          <w:t>13</w:t>
        </w:r>
        <w:r w:rsidR="00576D73">
          <w:rPr>
            <w:webHidden/>
          </w:rPr>
          <w:fldChar w:fldCharType="end"/>
        </w:r>
      </w:hyperlink>
    </w:p>
    <w:p w14:paraId="307A21A9"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39" w:history="1">
        <w:r w:rsidR="00576D73" w:rsidRPr="003660B3">
          <w:rPr>
            <w:rStyle w:val="Hyperlink"/>
            <w:lang w:val="en-GB"/>
          </w:rPr>
          <w:t>4.11</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Recommendations</w:t>
        </w:r>
        <w:r w:rsidR="00576D73">
          <w:rPr>
            <w:webHidden/>
          </w:rPr>
          <w:tab/>
        </w:r>
        <w:r w:rsidR="00576D73">
          <w:rPr>
            <w:webHidden/>
          </w:rPr>
          <w:fldChar w:fldCharType="begin"/>
        </w:r>
        <w:r w:rsidR="00576D73">
          <w:rPr>
            <w:webHidden/>
          </w:rPr>
          <w:instrText xml:space="preserve"> PAGEREF _Toc513465439 \h </w:instrText>
        </w:r>
        <w:r w:rsidR="00576D73">
          <w:rPr>
            <w:webHidden/>
          </w:rPr>
        </w:r>
        <w:r w:rsidR="00576D73">
          <w:rPr>
            <w:webHidden/>
          </w:rPr>
          <w:fldChar w:fldCharType="separate"/>
        </w:r>
        <w:r w:rsidR="00576D73">
          <w:rPr>
            <w:webHidden/>
          </w:rPr>
          <w:t>14</w:t>
        </w:r>
        <w:r w:rsidR="00576D73">
          <w:rPr>
            <w:webHidden/>
          </w:rPr>
          <w:fldChar w:fldCharType="end"/>
        </w:r>
      </w:hyperlink>
    </w:p>
    <w:p w14:paraId="586A0E49"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40" w:history="1">
        <w:r w:rsidR="00576D73" w:rsidRPr="003660B3">
          <w:rPr>
            <w:rStyle w:val="Hyperlink"/>
          </w:rPr>
          <w:t>5</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rPr>
          <w:t>Assessment of overseas trade aspects of residues in food</w:t>
        </w:r>
        <w:r w:rsidR="00576D73">
          <w:rPr>
            <w:webHidden/>
          </w:rPr>
          <w:tab/>
        </w:r>
        <w:r w:rsidR="00576D73">
          <w:rPr>
            <w:webHidden/>
          </w:rPr>
          <w:fldChar w:fldCharType="begin"/>
        </w:r>
        <w:r w:rsidR="00576D73">
          <w:rPr>
            <w:webHidden/>
          </w:rPr>
          <w:instrText xml:space="preserve"> PAGEREF _Toc513465440 \h </w:instrText>
        </w:r>
        <w:r w:rsidR="00576D73">
          <w:rPr>
            <w:webHidden/>
          </w:rPr>
        </w:r>
        <w:r w:rsidR="00576D73">
          <w:rPr>
            <w:webHidden/>
          </w:rPr>
          <w:fldChar w:fldCharType="separate"/>
        </w:r>
        <w:r w:rsidR="00576D73">
          <w:rPr>
            <w:webHidden/>
          </w:rPr>
          <w:t>15</w:t>
        </w:r>
        <w:r w:rsidR="00576D73">
          <w:rPr>
            <w:webHidden/>
          </w:rPr>
          <w:fldChar w:fldCharType="end"/>
        </w:r>
      </w:hyperlink>
    </w:p>
    <w:p w14:paraId="77B2E1B4"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1" w:history="1">
        <w:r w:rsidR="00576D73" w:rsidRPr="003660B3">
          <w:rPr>
            <w:rStyle w:val="Hyperlink"/>
          </w:rPr>
          <w:t>5.1</w:t>
        </w:r>
        <w:r w:rsidR="00576D73">
          <w:rPr>
            <w:rFonts w:asciiTheme="minorHAnsi" w:eastAsiaTheme="minorEastAsia" w:hAnsiTheme="minorHAnsi" w:cstheme="minorBidi"/>
            <w:b w:val="0"/>
            <w:color w:val="auto"/>
            <w:sz w:val="22"/>
            <w:szCs w:val="22"/>
            <w:lang w:eastAsia="en-AU"/>
          </w:rPr>
          <w:tab/>
        </w:r>
        <w:r w:rsidR="00576D73" w:rsidRPr="003660B3">
          <w:rPr>
            <w:rStyle w:val="Hyperlink"/>
          </w:rPr>
          <w:t>Commodities exported</w:t>
        </w:r>
        <w:r w:rsidR="00576D73">
          <w:rPr>
            <w:webHidden/>
          </w:rPr>
          <w:tab/>
        </w:r>
        <w:r w:rsidR="00576D73">
          <w:rPr>
            <w:webHidden/>
          </w:rPr>
          <w:fldChar w:fldCharType="begin"/>
        </w:r>
        <w:r w:rsidR="00576D73">
          <w:rPr>
            <w:webHidden/>
          </w:rPr>
          <w:instrText xml:space="preserve"> PAGEREF _Toc513465441 \h </w:instrText>
        </w:r>
        <w:r w:rsidR="00576D73">
          <w:rPr>
            <w:webHidden/>
          </w:rPr>
        </w:r>
        <w:r w:rsidR="00576D73">
          <w:rPr>
            <w:webHidden/>
          </w:rPr>
          <w:fldChar w:fldCharType="separate"/>
        </w:r>
        <w:r w:rsidR="00576D73">
          <w:rPr>
            <w:webHidden/>
          </w:rPr>
          <w:t>15</w:t>
        </w:r>
        <w:r w:rsidR="00576D73">
          <w:rPr>
            <w:webHidden/>
          </w:rPr>
          <w:fldChar w:fldCharType="end"/>
        </w:r>
      </w:hyperlink>
    </w:p>
    <w:p w14:paraId="2489B8C5"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2" w:history="1">
        <w:r w:rsidR="00576D73" w:rsidRPr="003660B3">
          <w:rPr>
            <w:rStyle w:val="Hyperlink"/>
          </w:rPr>
          <w:t>5.2</w:t>
        </w:r>
        <w:r w:rsidR="00576D73">
          <w:rPr>
            <w:rFonts w:asciiTheme="minorHAnsi" w:eastAsiaTheme="minorEastAsia" w:hAnsiTheme="minorHAnsi" w:cstheme="minorBidi"/>
            <w:b w:val="0"/>
            <w:color w:val="auto"/>
            <w:sz w:val="22"/>
            <w:szCs w:val="22"/>
            <w:lang w:eastAsia="en-AU"/>
          </w:rPr>
          <w:tab/>
        </w:r>
        <w:r w:rsidR="00576D73" w:rsidRPr="003660B3">
          <w:rPr>
            <w:rStyle w:val="Hyperlink"/>
          </w:rPr>
          <w:t>Destination of exports</w:t>
        </w:r>
        <w:r w:rsidR="00576D73">
          <w:rPr>
            <w:webHidden/>
          </w:rPr>
          <w:tab/>
        </w:r>
        <w:r w:rsidR="00576D73">
          <w:rPr>
            <w:webHidden/>
          </w:rPr>
          <w:fldChar w:fldCharType="begin"/>
        </w:r>
        <w:r w:rsidR="00576D73">
          <w:rPr>
            <w:webHidden/>
          </w:rPr>
          <w:instrText xml:space="preserve"> PAGEREF _Toc513465442 \h </w:instrText>
        </w:r>
        <w:r w:rsidR="00576D73">
          <w:rPr>
            <w:webHidden/>
          </w:rPr>
        </w:r>
        <w:r w:rsidR="00576D73">
          <w:rPr>
            <w:webHidden/>
          </w:rPr>
          <w:fldChar w:fldCharType="separate"/>
        </w:r>
        <w:r w:rsidR="00576D73">
          <w:rPr>
            <w:webHidden/>
          </w:rPr>
          <w:t>15</w:t>
        </w:r>
        <w:r w:rsidR="00576D73">
          <w:rPr>
            <w:webHidden/>
          </w:rPr>
          <w:fldChar w:fldCharType="end"/>
        </w:r>
      </w:hyperlink>
    </w:p>
    <w:p w14:paraId="52821324"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3" w:history="1">
        <w:r w:rsidR="00576D73" w:rsidRPr="003660B3">
          <w:rPr>
            <w:rStyle w:val="Hyperlink"/>
          </w:rPr>
          <w:t>5.3</w:t>
        </w:r>
        <w:r w:rsidR="00576D73">
          <w:rPr>
            <w:rFonts w:asciiTheme="minorHAnsi" w:eastAsiaTheme="minorEastAsia" w:hAnsiTheme="minorHAnsi" w:cstheme="minorBidi"/>
            <w:b w:val="0"/>
            <w:color w:val="auto"/>
            <w:sz w:val="22"/>
            <w:szCs w:val="22"/>
            <w:lang w:eastAsia="en-AU"/>
          </w:rPr>
          <w:tab/>
        </w:r>
        <w:r w:rsidR="00576D73" w:rsidRPr="003660B3">
          <w:rPr>
            <w:rStyle w:val="Hyperlink"/>
          </w:rPr>
          <w:t>Overseas registrations and approved label instructions</w:t>
        </w:r>
        <w:r w:rsidR="00576D73">
          <w:rPr>
            <w:webHidden/>
          </w:rPr>
          <w:tab/>
        </w:r>
        <w:r w:rsidR="00576D73">
          <w:rPr>
            <w:webHidden/>
          </w:rPr>
          <w:fldChar w:fldCharType="begin"/>
        </w:r>
        <w:r w:rsidR="00576D73">
          <w:rPr>
            <w:webHidden/>
          </w:rPr>
          <w:instrText xml:space="preserve"> PAGEREF _Toc513465443 \h </w:instrText>
        </w:r>
        <w:r w:rsidR="00576D73">
          <w:rPr>
            <w:webHidden/>
          </w:rPr>
        </w:r>
        <w:r w:rsidR="00576D73">
          <w:rPr>
            <w:webHidden/>
          </w:rPr>
          <w:fldChar w:fldCharType="separate"/>
        </w:r>
        <w:r w:rsidR="00576D73">
          <w:rPr>
            <w:webHidden/>
          </w:rPr>
          <w:t>15</w:t>
        </w:r>
        <w:r w:rsidR="00576D73">
          <w:rPr>
            <w:webHidden/>
          </w:rPr>
          <w:fldChar w:fldCharType="end"/>
        </w:r>
      </w:hyperlink>
    </w:p>
    <w:p w14:paraId="6325210C"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4" w:history="1">
        <w:r w:rsidR="00576D73" w:rsidRPr="003660B3">
          <w:rPr>
            <w:rStyle w:val="Hyperlink"/>
          </w:rPr>
          <w:t>5.4</w:t>
        </w:r>
        <w:r w:rsidR="00576D73">
          <w:rPr>
            <w:rFonts w:asciiTheme="minorHAnsi" w:eastAsiaTheme="minorEastAsia" w:hAnsiTheme="minorHAnsi" w:cstheme="minorBidi"/>
            <w:b w:val="0"/>
            <w:color w:val="auto"/>
            <w:sz w:val="22"/>
            <w:szCs w:val="22"/>
            <w:lang w:eastAsia="en-AU"/>
          </w:rPr>
          <w:tab/>
        </w:r>
        <w:r w:rsidR="00576D73" w:rsidRPr="003660B3">
          <w:rPr>
            <w:rStyle w:val="Hyperlink"/>
          </w:rPr>
          <w:t>Comparison of Australian MRLs with Codex and International MRLs</w:t>
        </w:r>
        <w:r w:rsidR="00576D73">
          <w:rPr>
            <w:webHidden/>
          </w:rPr>
          <w:tab/>
        </w:r>
        <w:r w:rsidR="00576D73">
          <w:rPr>
            <w:webHidden/>
          </w:rPr>
          <w:fldChar w:fldCharType="begin"/>
        </w:r>
        <w:r w:rsidR="00576D73">
          <w:rPr>
            <w:webHidden/>
          </w:rPr>
          <w:instrText xml:space="preserve"> PAGEREF _Toc513465444 \h </w:instrText>
        </w:r>
        <w:r w:rsidR="00576D73">
          <w:rPr>
            <w:webHidden/>
          </w:rPr>
        </w:r>
        <w:r w:rsidR="00576D73">
          <w:rPr>
            <w:webHidden/>
          </w:rPr>
          <w:fldChar w:fldCharType="separate"/>
        </w:r>
        <w:r w:rsidR="00576D73">
          <w:rPr>
            <w:webHidden/>
          </w:rPr>
          <w:t>16</w:t>
        </w:r>
        <w:r w:rsidR="00576D73">
          <w:rPr>
            <w:webHidden/>
          </w:rPr>
          <w:fldChar w:fldCharType="end"/>
        </w:r>
      </w:hyperlink>
    </w:p>
    <w:p w14:paraId="2271A274"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5" w:history="1">
        <w:r w:rsidR="00576D73" w:rsidRPr="003660B3">
          <w:rPr>
            <w:rStyle w:val="Hyperlink"/>
          </w:rPr>
          <w:t>5.5</w:t>
        </w:r>
        <w:r w:rsidR="00576D73">
          <w:rPr>
            <w:rFonts w:asciiTheme="minorHAnsi" w:eastAsiaTheme="minorEastAsia" w:hAnsiTheme="minorHAnsi" w:cstheme="minorBidi"/>
            <w:b w:val="0"/>
            <w:color w:val="auto"/>
            <w:sz w:val="22"/>
            <w:szCs w:val="22"/>
            <w:lang w:eastAsia="en-AU"/>
          </w:rPr>
          <w:tab/>
        </w:r>
        <w:r w:rsidR="00576D73" w:rsidRPr="003660B3">
          <w:rPr>
            <w:rStyle w:val="Hyperlink"/>
          </w:rPr>
          <w:t>Potential risk to trade</w:t>
        </w:r>
        <w:r w:rsidR="00576D73">
          <w:rPr>
            <w:webHidden/>
          </w:rPr>
          <w:tab/>
        </w:r>
        <w:r w:rsidR="00576D73">
          <w:rPr>
            <w:webHidden/>
          </w:rPr>
          <w:fldChar w:fldCharType="begin"/>
        </w:r>
        <w:r w:rsidR="00576D73">
          <w:rPr>
            <w:webHidden/>
          </w:rPr>
          <w:instrText xml:space="preserve"> PAGEREF _Toc513465445 \h </w:instrText>
        </w:r>
        <w:r w:rsidR="00576D73">
          <w:rPr>
            <w:webHidden/>
          </w:rPr>
        </w:r>
        <w:r w:rsidR="00576D73">
          <w:rPr>
            <w:webHidden/>
          </w:rPr>
          <w:fldChar w:fldCharType="separate"/>
        </w:r>
        <w:r w:rsidR="00576D73">
          <w:rPr>
            <w:webHidden/>
          </w:rPr>
          <w:t>16</w:t>
        </w:r>
        <w:r w:rsidR="00576D73">
          <w:rPr>
            <w:webHidden/>
          </w:rPr>
          <w:fldChar w:fldCharType="end"/>
        </w:r>
      </w:hyperlink>
    </w:p>
    <w:p w14:paraId="7C71EE7D"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46" w:history="1">
        <w:r w:rsidR="00576D73" w:rsidRPr="003660B3">
          <w:rPr>
            <w:rStyle w:val="Hyperlink"/>
          </w:rPr>
          <w:t>6</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rPr>
          <w:t>Occupational Health and Safety assessment</w:t>
        </w:r>
        <w:r w:rsidR="00576D73">
          <w:rPr>
            <w:webHidden/>
          </w:rPr>
          <w:tab/>
        </w:r>
        <w:r w:rsidR="00576D73">
          <w:rPr>
            <w:webHidden/>
          </w:rPr>
          <w:fldChar w:fldCharType="begin"/>
        </w:r>
        <w:r w:rsidR="00576D73">
          <w:rPr>
            <w:webHidden/>
          </w:rPr>
          <w:instrText xml:space="preserve"> PAGEREF _Toc513465446 \h </w:instrText>
        </w:r>
        <w:r w:rsidR="00576D73">
          <w:rPr>
            <w:webHidden/>
          </w:rPr>
        </w:r>
        <w:r w:rsidR="00576D73">
          <w:rPr>
            <w:webHidden/>
          </w:rPr>
          <w:fldChar w:fldCharType="separate"/>
        </w:r>
        <w:r w:rsidR="00576D73">
          <w:rPr>
            <w:webHidden/>
          </w:rPr>
          <w:t>17</w:t>
        </w:r>
        <w:r w:rsidR="00576D73">
          <w:rPr>
            <w:webHidden/>
          </w:rPr>
          <w:fldChar w:fldCharType="end"/>
        </w:r>
      </w:hyperlink>
    </w:p>
    <w:p w14:paraId="39D73403"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7" w:history="1">
        <w:r w:rsidR="00576D73" w:rsidRPr="003660B3">
          <w:rPr>
            <w:rStyle w:val="Hyperlink"/>
          </w:rPr>
          <w:t>6.1</w:t>
        </w:r>
        <w:r w:rsidR="00576D73">
          <w:rPr>
            <w:rFonts w:asciiTheme="minorHAnsi" w:eastAsiaTheme="minorEastAsia" w:hAnsiTheme="minorHAnsi" w:cstheme="minorBidi"/>
            <w:b w:val="0"/>
            <w:color w:val="auto"/>
            <w:sz w:val="22"/>
            <w:szCs w:val="22"/>
            <w:lang w:eastAsia="en-AU"/>
          </w:rPr>
          <w:tab/>
        </w:r>
        <w:r w:rsidR="00576D73" w:rsidRPr="003660B3">
          <w:rPr>
            <w:rStyle w:val="Hyperlink"/>
          </w:rPr>
          <w:t>Use pattern</w:t>
        </w:r>
        <w:r w:rsidR="00576D73">
          <w:rPr>
            <w:webHidden/>
          </w:rPr>
          <w:tab/>
        </w:r>
        <w:r w:rsidR="00576D73">
          <w:rPr>
            <w:webHidden/>
          </w:rPr>
          <w:fldChar w:fldCharType="begin"/>
        </w:r>
        <w:r w:rsidR="00576D73">
          <w:rPr>
            <w:webHidden/>
          </w:rPr>
          <w:instrText xml:space="preserve"> PAGEREF _Toc513465447 \h </w:instrText>
        </w:r>
        <w:r w:rsidR="00576D73">
          <w:rPr>
            <w:webHidden/>
          </w:rPr>
        </w:r>
        <w:r w:rsidR="00576D73">
          <w:rPr>
            <w:webHidden/>
          </w:rPr>
          <w:fldChar w:fldCharType="separate"/>
        </w:r>
        <w:r w:rsidR="00576D73">
          <w:rPr>
            <w:webHidden/>
          </w:rPr>
          <w:t>17</w:t>
        </w:r>
        <w:r w:rsidR="00576D73">
          <w:rPr>
            <w:webHidden/>
          </w:rPr>
          <w:fldChar w:fldCharType="end"/>
        </w:r>
      </w:hyperlink>
    </w:p>
    <w:p w14:paraId="0FF321A6"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8" w:history="1">
        <w:r w:rsidR="00576D73" w:rsidRPr="003660B3">
          <w:rPr>
            <w:rStyle w:val="Hyperlink"/>
          </w:rPr>
          <w:t>6.2</w:t>
        </w:r>
        <w:r w:rsidR="00576D73">
          <w:rPr>
            <w:rFonts w:asciiTheme="minorHAnsi" w:eastAsiaTheme="minorEastAsia" w:hAnsiTheme="minorHAnsi" w:cstheme="minorBidi"/>
            <w:b w:val="0"/>
            <w:color w:val="auto"/>
            <w:sz w:val="22"/>
            <w:szCs w:val="22"/>
            <w:lang w:eastAsia="en-AU"/>
          </w:rPr>
          <w:tab/>
        </w:r>
        <w:r w:rsidR="00576D73" w:rsidRPr="003660B3">
          <w:rPr>
            <w:rStyle w:val="Hyperlink"/>
          </w:rPr>
          <w:t>Exposure during use</w:t>
        </w:r>
        <w:r w:rsidR="00576D73">
          <w:rPr>
            <w:webHidden/>
          </w:rPr>
          <w:tab/>
        </w:r>
        <w:r w:rsidR="00576D73">
          <w:rPr>
            <w:webHidden/>
          </w:rPr>
          <w:fldChar w:fldCharType="begin"/>
        </w:r>
        <w:r w:rsidR="00576D73">
          <w:rPr>
            <w:webHidden/>
          </w:rPr>
          <w:instrText xml:space="preserve"> PAGEREF _Toc513465448 \h </w:instrText>
        </w:r>
        <w:r w:rsidR="00576D73">
          <w:rPr>
            <w:webHidden/>
          </w:rPr>
        </w:r>
        <w:r w:rsidR="00576D73">
          <w:rPr>
            <w:webHidden/>
          </w:rPr>
          <w:fldChar w:fldCharType="separate"/>
        </w:r>
        <w:r w:rsidR="00576D73">
          <w:rPr>
            <w:webHidden/>
          </w:rPr>
          <w:t>17</w:t>
        </w:r>
        <w:r w:rsidR="00576D73">
          <w:rPr>
            <w:webHidden/>
          </w:rPr>
          <w:fldChar w:fldCharType="end"/>
        </w:r>
      </w:hyperlink>
    </w:p>
    <w:p w14:paraId="7D5E8683"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49" w:history="1">
        <w:r w:rsidR="00576D73" w:rsidRPr="003660B3">
          <w:rPr>
            <w:rStyle w:val="Hyperlink"/>
          </w:rPr>
          <w:t>6.3</w:t>
        </w:r>
        <w:r w:rsidR="00576D73">
          <w:rPr>
            <w:rFonts w:asciiTheme="minorHAnsi" w:eastAsiaTheme="minorEastAsia" w:hAnsiTheme="minorHAnsi" w:cstheme="minorBidi"/>
            <w:b w:val="0"/>
            <w:color w:val="auto"/>
            <w:sz w:val="22"/>
            <w:szCs w:val="22"/>
            <w:lang w:eastAsia="en-AU"/>
          </w:rPr>
          <w:tab/>
        </w:r>
        <w:r w:rsidR="00576D73" w:rsidRPr="003660B3">
          <w:rPr>
            <w:rStyle w:val="Hyperlink"/>
          </w:rPr>
          <w:t>Exposure during re-entry</w:t>
        </w:r>
        <w:r w:rsidR="00576D73">
          <w:rPr>
            <w:webHidden/>
          </w:rPr>
          <w:tab/>
        </w:r>
        <w:r w:rsidR="00576D73">
          <w:rPr>
            <w:webHidden/>
          </w:rPr>
          <w:fldChar w:fldCharType="begin"/>
        </w:r>
        <w:r w:rsidR="00576D73">
          <w:rPr>
            <w:webHidden/>
          </w:rPr>
          <w:instrText xml:space="preserve"> PAGEREF _Toc513465449 \h </w:instrText>
        </w:r>
        <w:r w:rsidR="00576D73">
          <w:rPr>
            <w:webHidden/>
          </w:rPr>
        </w:r>
        <w:r w:rsidR="00576D73">
          <w:rPr>
            <w:webHidden/>
          </w:rPr>
          <w:fldChar w:fldCharType="separate"/>
        </w:r>
        <w:r w:rsidR="00576D73">
          <w:rPr>
            <w:webHidden/>
          </w:rPr>
          <w:t>17</w:t>
        </w:r>
        <w:r w:rsidR="00576D73">
          <w:rPr>
            <w:webHidden/>
          </w:rPr>
          <w:fldChar w:fldCharType="end"/>
        </w:r>
      </w:hyperlink>
    </w:p>
    <w:p w14:paraId="2E5B4C0C"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0" w:history="1">
        <w:r w:rsidR="00576D73" w:rsidRPr="003660B3">
          <w:rPr>
            <w:rStyle w:val="Hyperlink"/>
          </w:rPr>
          <w:t>6.4</w:t>
        </w:r>
        <w:r w:rsidR="00576D73">
          <w:rPr>
            <w:rFonts w:asciiTheme="minorHAnsi" w:eastAsiaTheme="minorEastAsia" w:hAnsiTheme="minorHAnsi" w:cstheme="minorBidi"/>
            <w:b w:val="0"/>
            <w:color w:val="auto"/>
            <w:sz w:val="22"/>
            <w:szCs w:val="22"/>
            <w:lang w:eastAsia="en-AU"/>
          </w:rPr>
          <w:tab/>
        </w:r>
        <w:r w:rsidR="00576D73" w:rsidRPr="003660B3">
          <w:rPr>
            <w:rStyle w:val="Hyperlink"/>
          </w:rPr>
          <w:t>Recommendations for safe use</w:t>
        </w:r>
        <w:r w:rsidR="00576D73">
          <w:rPr>
            <w:webHidden/>
          </w:rPr>
          <w:tab/>
        </w:r>
        <w:r w:rsidR="00576D73">
          <w:rPr>
            <w:webHidden/>
          </w:rPr>
          <w:fldChar w:fldCharType="begin"/>
        </w:r>
        <w:r w:rsidR="00576D73">
          <w:rPr>
            <w:webHidden/>
          </w:rPr>
          <w:instrText xml:space="preserve"> PAGEREF _Toc513465450 \h </w:instrText>
        </w:r>
        <w:r w:rsidR="00576D73">
          <w:rPr>
            <w:webHidden/>
          </w:rPr>
        </w:r>
        <w:r w:rsidR="00576D73">
          <w:rPr>
            <w:webHidden/>
          </w:rPr>
          <w:fldChar w:fldCharType="separate"/>
        </w:r>
        <w:r w:rsidR="00576D73">
          <w:rPr>
            <w:webHidden/>
          </w:rPr>
          <w:t>17</w:t>
        </w:r>
        <w:r w:rsidR="00576D73">
          <w:rPr>
            <w:webHidden/>
          </w:rPr>
          <w:fldChar w:fldCharType="end"/>
        </w:r>
      </w:hyperlink>
    </w:p>
    <w:p w14:paraId="7F8136F5"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1" w:history="1">
        <w:r w:rsidR="00576D73" w:rsidRPr="003660B3">
          <w:rPr>
            <w:rStyle w:val="Hyperlink"/>
          </w:rPr>
          <w:t>6.5</w:t>
        </w:r>
        <w:r w:rsidR="00576D73">
          <w:rPr>
            <w:rFonts w:asciiTheme="minorHAnsi" w:eastAsiaTheme="minorEastAsia" w:hAnsiTheme="minorHAnsi" w:cstheme="minorBidi"/>
            <w:b w:val="0"/>
            <w:color w:val="auto"/>
            <w:sz w:val="22"/>
            <w:szCs w:val="22"/>
            <w:lang w:eastAsia="en-AU"/>
          </w:rPr>
          <w:tab/>
        </w:r>
        <w:r w:rsidR="00576D73" w:rsidRPr="003660B3">
          <w:rPr>
            <w:rStyle w:val="Hyperlink"/>
          </w:rPr>
          <w:t>Conclusion</w:t>
        </w:r>
        <w:r w:rsidR="00576D73">
          <w:rPr>
            <w:webHidden/>
          </w:rPr>
          <w:tab/>
        </w:r>
        <w:r w:rsidR="00576D73">
          <w:rPr>
            <w:webHidden/>
          </w:rPr>
          <w:fldChar w:fldCharType="begin"/>
        </w:r>
        <w:r w:rsidR="00576D73">
          <w:rPr>
            <w:webHidden/>
          </w:rPr>
          <w:instrText xml:space="preserve"> PAGEREF _Toc513465451 \h </w:instrText>
        </w:r>
        <w:r w:rsidR="00576D73">
          <w:rPr>
            <w:webHidden/>
          </w:rPr>
        </w:r>
        <w:r w:rsidR="00576D73">
          <w:rPr>
            <w:webHidden/>
          </w:rPr>
          <w:fldChar w:fldCharType="separate"/>
        </w:r>
        <w:r w:rsidR="00576D73">
          <w:rPr>
            <w:webHidden/>
          </w:rPr>
          <w:t>18</w:t>
        </w:r>
        <w:r w:rsidR="00576D73">
          <w:rPr>
            <w:webHidden/>
          </w:rPr>
          <w:fldChar w:fldCharType="end"/>
        </w:r>
      </w:hyperlink>
    </w:p>
    <w:p w14:paraId="1B26439A"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52" w:history="1">
        <w:r w:rsidR="00576D73" w:rsidRPr="003660B3">
          <w:rPr>
            <w:rStyle w:val="Hyperlink"/>
          </w:rPr>
          <w:t>7</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rPr>
          <w:t>Environmental assessment</w:t>
        </w:r>
        <w:r w:rsidR="00576D73">
          <w:rPr>
            <w:webHidden/>
          </w:rPr>
          <w:tab/>
        </w:r>
        <w:r w:rsidR="00576D73">
          <w:rPr>
            <w:webHidden/>
          </w:rPr>
          <w:fldChar w:fldCharType="begin"/>
        </w:r>
        <w:r w:rsidR="00576D73">
          <w:rPr>
            <w:webHidden/>
          </w:rPr>
          <w:instrText xml:space="preserve"> PAGEREF _Toc513465452 \h </w:instrText>
        </w:r>
        <w:r w:rsidR="00576D73">
          <w:rPr>
            <w:webHidden/>
          </w:rPr>
        </w:r>
        <w:r w:rsidR="00576D73">
          <w:rPr>
            <w:webHidden/>
          </w:rPr>
          <w:fldChar w:fldCharType="separate"/>
        </w:r>
        <w:r w:rsidR="00576D73">
          <w:rPr>
            <w:webHidden/>
          </w:rPr>
          <w:t>19</w:t>
        </w:r>
        <w:r w:rsidR="00576D73">
          <w:rPr>
            <w:webHidden/>
          </w:rPr>
          <w:fldChar w:fldCharType="end"/>
        </w:r>
      </w:hyperlink>
    </w:p>
    <w:p w14:paraId="25FC2252"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3" w:history="1">
        <w:r w:rsidR="00576D73" w:rsidRPr="003660B3">
          <w:rPr>
            <w:rStyle w:val="Hyperlink"/>
            <w:lang w:val="en-GB"/>
          </w:rPr>
          <w:t>7.1</w:t>
        </w:r>
        <w:r w:rsidR="00576D73">
          <w:rPr>
            <w:rFonts w:asciiTheme="minorHAnsi" w:eastAsiaTheme="minorEastAsia" w:hAnsiTheme="minorHAnsi" w:cstheme="minorBidi"/>
            <w:b w:val="0"/>
            <w:color w:val="auto"/>
            <w:sz w:val="22"/>
            <w:szCs w:val="22"/>
            <w:lang w:eastAsia="en-AU"/>
          </w:rPr>
          <w:tab/>
        </w:r>
        <w:r w:rsidR="00576D73" w:rsidRPr="003660B3">
          <w:rPr>
            <w:rStyle w:val="Hyperlink"/>
            <w:lang w:val="en-GB"/>
          </w:rPr>
          <w:t>Introduction</w:t>
        </w:r>
        <w:r w:rsidR="00576D73">
          <w:rPr>
            <w:webHidden/>
          </w:rPr>
          <w:tab/>
        </w:r>
        <w:r w:rsidR="00576D73">
          <w:rPr>
            <w:webHidden/>
          </w:rPr>
          <w:fldChar w:fldCharType="begin"/>
        </w:r>
        <w:r w:rsidR="00576D73">
          <w:rPr>
            <w:webHidden/>
          </w:rPr>
          <w:instrText xml:space="preserve"> PAGEREF _Toc513465453 \h </w:instrText>
        </w:r>
        <w:r w:rsidR="00576D73">
          <w:rPr>
            <w:webHidden/>
          </w:rPr>
        </w:r>
        <w:r w:rsidR="00576D73">
          <w:rPr>
            <w:webHidden/>
          </w:rPr>
          <w:fldChar w:fldCharType="separate"/>
        </w:r>
        <w:r w:rsidR="00576D73">
          <w:rPr>
            <w:webHidden/>
          </w:rPr>
          <w:t>19</w:t>
        </w:r>
        <w:r w:rsidR="00576D73">
          <w:rPr>
            <w:webHidden/>
          </w:rPr>
          <w:fldChar w:fldCharType="end"/>
        </w:r>
      </w:hyperlink>
    </w:p>
    <w:p w14:paraId="54BD602E"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4" w:history="1">
        <w:r w:rsidR="00576D73" w:rsidRPr="003660B3">
          <w:rPr>
            <w:rStyle w:val="Hyperlink"/>
          </w:rPr>
          <w:t>7.2</w:t>
        </w:r>
        <w:r w:rsidR="00576D73">
          <w:rPr>
            <w:rFonts w:asciiTheme="minorHAnsi" w:eastAsiaTheme="minorEastAsia" w:hAnsiTheme="minorHAnsi" w:cstheme="minorBidi"/>
            <w:b w:val="0"/>
            <w:color w:val="auto"/>
            <w:sz w:val="22"/>
            <w:szCs w:val="22"/>
            <w:lang w:eastAsia="en-AU"/>
          </w:rPr>
          <w:tab/>
        </w:r>
        <w:r w:rsidR="00576D73" w:rsidRPr="003660B3">
          <w:rPr>
            <w:rStyle w:val="Hyperlink"/>
          </w:rPr>
          <w:t>Fate and behaviour in the environment</w:t>
        </w:r>
        <w:r w:rsidR="00576D73">
          <w:rPr>
            <w:webHidden/>
          </w:rPr>
          <w:tab/>
        </w:r>
        <w:r w:rsidR="00576D73">
          <w:rPr>
            <w:webHidden/>
          </w:rPr>
          <w:fldChar w:fldCharType="begin"/>
        </w:r>
        <w:r w:rsidR="00576D73">
          <w:rPr>
            <w:webHidden/>
          </w:rPr>
          <w:instrText xml:space="preserve"> PAGEREF _Toc513465454 \h </w:instrText>
        </w:r>
        <w:r w:rsidR="00576D73">
          <w:rPr>
            <w:webHidden/>
          </w:rPr>
        </w:r>
        <w:r w:rsidR="00576D73">
          <w:rPr>
            <w:webHidden/>
          </w:rPr>
          <w:fldChar w:fldCharType="separate"/>
        </w:r>
        <w:r w:rsidR="00576D73">
          <w:rPr>
            <w:webHidden/>
          </w:rPr>
          <w:t>19</w:t>
        </w:r>
        <w:r w:rsidR="00576D73">
          <w:rPr>
            <w:webHidden/>
          </w:rPr>
          <w:fldChar w:fldCharType="end"/>
        </w:r>
      </w:hyperlink>
    </w:p>
    <w:p w14:paraId="001FADFD"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5" w:history="1">
        <w:r w:rsidR="00576D73" w:rsidRPr="003660B3">
          <w:rPr>
            <w:rStyle w:val="Hyperlink"/>
          </w:rPr>
          <w:t>7.3</w:t>
        </w:r>
        <w:r w:rsidR="00576D73">
          <w:rPr>
            <w:rFonts w:asciiTheme="minorHAnsi" w:eastAsiaTheme="minorEastAsia" w:hAnsiTheme="minorHAnsi" w:cstheme="minorBidi"/>
            <w:b w:val="0"/>
            <w:color w:val="auto"/>
            <w:sz w:val="22"/>
            <w:szCs w:val="22"/>
            <w:lang w:eastAsia="en-AU"/>
          </w:rPr>
          <w:tab/>
        </w:r>
        <w:r w:rsidR="00576D73" w:rsidRPr="003660B3">
          <w:rPr>
            <w:rStyle w:val="Hyperlink"/>
          </w:rPr>
          <w:t>Effects and associated risks to non-target species</w:t>
        </w:r>
        <w:r w:rsidR="00576D73">
          <w:rPr>
            <w:webHidden/>
          </w:rPr>
          <w:tab/>
        </w:r>
        <w:r w:rsidR="00576D73">
          <w:rPr>
            <w:webHidden/>
          </w:rPr>
          <w:fldChar w:fldCharType="begin"/>
        </w:r>
        <w:r w:rsidR="00576D73">
          <w:rPr>
            <w:webHidden/>
          </w:rPr>
          <w:instrText xml:space="preserve"> PAGEREF _Toc513465455 \h </w:instrText>
        </w:r>
        <w:r w:rsidR="00576D73">
          <w:rPr>
            <w:webHidden/>
          </w:rPr>
        </w:r>
        <w:r w:rsidR="00576D73">
          <w:rPr>
            <w:webHidden/>
          </w:rPr>
          <w:fldChar w:fldCharType="separate"/>
        </w:r>
        <w:r w:rsidR="00576D73">
          <w:rPr>
            <w:webHidden/>
          </w:rPr>
          <w:t>20</w:t>
        </w:r>
        <w:r w:rsidR="00576D73">
          <w:rPr>
            <w:webHidden/>
          </w:rPr>
          <w:fldChar w:fldCharType="end"/>
        </w:r>
      </w:hyperlink>
    </w:p>
    <w:p w14:paraId="5A627E41"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6" w:history="1">
        <w:r w:rsidR="00576D73" w:rsidRPr="003660B3">
          <w:rPr>
            <w:rStyle w:val="Hyperlink"/>
          </w:rPr>
          <w:t>7.4</w:t>
        </w:r>
        <w:r w:rsidR="00576D73">
          <w:rPr>
            <w:rFonts w:asciiTheme="minorHAnsi" w:eastAsiaTheme="minorEastAsia" w:hAnsiTheme="minorHAnsi" w:cstheme="minorBidi"/>
            <w:b w:val="0"/>
            <w:color w:val="auto"/>
            <w:sz w:val="22"/>
            <w:szCs w:val="22"/>
            <w:lang w:eastAsia="en-AU"/>
          </w:rPr>
          <w:tab/>
        </w:r>
        <w:r w:rsidR="00576D73" w:rsidRPr="003660B3">
          <w:rPr>
            <w:rStyle w:val="Hyperlink"/>
          </w:rPr>
          <w:t>Conclusion</w:t>
        </w:r>
        <w:r w:rsidR="00576D73">
          <w:rPr>
            <w:webHidden/>
          </w:rPr>
          <w:tab/>
        </w:r>
        <w:r w:rsidR="00576D73">
          <w:rPr>
            <w:webHidden/>
          </w:rPr>
          <w:fldChar w:fldCharType="begin"/>
        </w:r>
        <w:r w:rsidR="00576D73">
          <w:rPr>
            <w:webHidden/>
          </w:rPr>
          <w:instrText xml:space="preserve"> PAGEREF _Toc513465456 \h </w:instrText>
        </w:r>
        <w:r w:rsidR="00576D73">
          <w:rPr>
            <w:webHidden/>
          </w:rPr>
        </w:r>
        <w:r w:rsidR="00576D73">
          <w:rPr>
            <w:webHidden/>
          </w:rPr>
          <w:fldChar w:fldCharType="separate"/>
        </w:r>
        <w:r w:rsidR="00576D73">
          <w:rPr>
            <w:webHidden/>
          </w:rPr>
          <w:t>21</w:t>
        </w:r>
        <w:r w:rsidR="00576D73">
          <w:rPr>
            <w:webHidden/>
          </w:rPr>
          <w:fldChar w:fldCharType="end"/>
        </w:r>
      </w:hyperlink>
    </w:p>
    <w:p w14:paraId="0F925810"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57" w:history="1">
        <w:r w:rsidR="00576D73" w:rsidRPr="003660B3">
          <w:rPr>
            <w:rStyle w:val="Hyperlink"/>
          </w:rPr>
          <w:t>8</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rPr>
          <w:t>Efficacy and safety assessment</w:t>
        </w:r>
        <w:r w:rsidR="00576D73">
          <w:rPr>
            <w:webHidden/>
          </w:rPr>
          <w:tab/>
        </w:r>
        <w:r w:rsidR="00576D73">
          <w:rPr>
            <w:webHidden/>
          </w:rPr>
          <w:fldChar w:fldCharType="begin"/>
        </w:r>
        <w:r w:rsidR="00576D73">
          <w:rPr>
            <w:webHidden/>
          </w:rPr>
          <w:instrText xml:space="preserve"> PAGEREF _Toc513465457 \h </w:instrText>
        </w:r>
        <w:r w:rsidR="00576D73">
          <w:rPr>
            <w:webHidden/>
          </w:rPr>
        </w:r>
        <w:r w:rsidR="00576D73">
          <w:rPr>
            <w:webHidden/>
          </w:rPr>
          <w:fldChar w:fldCharType="separate"/>
        </w:r>
        <w:r w:rsidR="00576D73">
          <w:rPr>
            <w:webHidden/>
          </w:rPr>
          <w:t>22</w:t>
        </w:r>
        <w:r w:rsidR="00576D73">
          <w:rPr>
            <w:webHidden/>
          </w:rPr>
          <w:fldChar w:fldCharType="end"/>
        </w:r>
      </w:hyperlink>
    </w:p>
    <w:p w14:paraId="7C491482"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8" w:history="1">
        <w:r w:rsidR="00576D73" w:rsidRPr="003660B3">
          <w:rPr>
            <w:rStyle w:val="Hyperlink"/>
          </w:rPr>
          <w:t>8.1</w:t>
        </w:r>
        <w:r w:rsidR="00576D73">
          <w:rPr>
            <w:rFonts w:asciiTheme="minorHAnsi" w:eastAsiaTheme="minorEastAsia" w:hAnsiTheme="minorHAnsi" w:cstheme="minorBidi"/>
            <w:b w:val="0"/>
            <w:color w:val="auto"/>
            <w:sz w:val="22"/>
            <w:szCs w:val="22"/>
            <w:lang w:eastAsia="en-AU"/>
          </w:rPr>
          <w:tab/>
        </w:r>
        <w:r w:rsidR="00576D73" w:rsidRPr="003660B3">
          <w:rPr>
            <w:rStyle w:val="Hyperlink"/>
          </w:rPr>
          <w:t>Proposed use pattern</w:t>
        </w:r>
        <w:r w:rsidR="00576D73">
          <w:rPr>
            <w:webHidden/>
          </w:rPr>
          <w:tab/>
        </w:r>
        <w:r w:rsidR="00576D73">
          <w:rPr>
            <w:webHidden/>
          </w:rPr>
          <w:fldChar w:fldCharType="begin"/>
        </w:r>
        <w:r w:rsidR="00576D73">
          <w:rPr>
            <w:webHidden/>
          </w:rPr>
          <w:instrText xml:space="preserve"> PAGEREF _Toc513465458 \h </w:instrText>
        </w:r>
        <w:r w:rsidR="00576D73">
          <w:rPr>
            <w:webHidden/>
          </w:rPr>
        </w:r>
        <w:r w:rsidR="00576D73">
          <w:rPr>
            <w:webHidden/>
          </w:rPr>
          <w:fldChar w:fldCharType="separate"/>
        </w:r>
        <w:r w:rsidR="00576D73">
          <w:rPr>
            <w:webHidden/>
          </w:rPr>
          <w:t>22</w:t>
        </w:r>
        <w:r w:rsidR="00576D73">
          <w:rPr>
            <w:webHidden/>
          </w:rPr>
          <w:fldChar w:fldCharType="end"/>
        </w:r>
      </w:hyperlink>
    </w:p>
    <w:p w14:paraId="1AA4AFFF"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59" w:history="1">
        <w:r w:rsidR="00576D73" w:rsidRPr="003660B3">
          <w:rPr>
            <w:rStyle w:val="Hyperlink"/>
          </w:rPr>
          <w:t>8.2</w:t>
        </w:r>
        <w:r w:rsidR="00576D73">
          <w:rPr>
            <w:rFonts w:asciiTheme="minorHAnsi" w:eastAsiaTheme="minorEastAsia" w:hAnsiTheme="minorHAnsi" w:cstheme="minorBidi"/>
            <w:b w:val="0"/>
            <w:color w:val="auto"/>
            <w:sz w:val="22"/>
            <w:szCs w:val="22"/>
            <w:lang w:eastAsia="en-AU"/>
          </w:rPr>
          <w:tab/>
        </w:r>
        <w:r w:rsidR="00576D73" w:rsidRPr="003660B3">
          <w:rPr>
            <w:rStyle w:val="Hyperlink"/>
          </w:rPr>
          <w:t>Summary of efficacy and crop safety</w:t>
        </w:r>
        <w:r w:rsidR="00576D73">
          <w:rPr>
            <w:webHidden/>
          </w:rPr>
          <w:tab/>
        </w:r>
        <w:r w:rsidR="00576D73">
          <w:rPr>
            <w:webHidden/>
          </w:rPr>
          <w:fldChar w:fldCharType="begin"/>
        </w:r>
        <w:r w:rsidR="00576D73">
          <w:rPr>
            <w:webHidden/>
          </w:rPr>
          <w:instrText xml:space="preserve"> PAGEREF _Toc513465459 \h </w:instrText>
        </w:r>
        <w:r w:rsidR="00576D73">
          <w:rPr>
            <w:webHidden/>
          </w:rPr>
        </w:r>
        <w:r w:rsidR="00576D73">
          <w:rPr>
            <w:webHidden/>
          </w:rPr>
          <w:fldChar w:fldCharType="separate"/>
        </w:r>
        <w:r w:rsidR="00576D73">
          <w:rPr>
            <w:webHidden/>
          </w:rPr>
          <w:t>22</w:t>
        </w:r>
        <w:r w:rsidR="00576D73">
          <w:rPr>
            <w:webHidden/>
          </w:rPr>
          <w:fldChar w:fldCharType="end"/>
        </w:r>
      </w:hyperlink>
    </w:p>
    <w:p w14:paraId="3B008B59" w14:textId="77777777" w:rsidR="00576D73" w:rsidRDefault="00FE2045">
      <w:pPr>
        <w:pStyle w:val="TOC2"/>
        <w:rPr>
          <w:rFonts w:asciiTheme="minorHAnsi" w:eastAsiaTheme="minorEastAsia" w:hAnsiTheme="minorHAnsi" w:cstheme="minorBidi"/>
          <w:b w:val="0"/>
          <w:color w:val="auto"/>
          <w:sz w:val="22"/>
          <w:szCs w:val="22"/>
          <w:lang w:eastAsia="en-AU"/>
        </w:rPr>
      </w:pPr>
      <w:hyperlink w:anchor="_Toc513465460" w:history="1">
        <w:r w:rsidR="00576D73" w:rsidRPr="003660B3">
          <w:rPr>
            <w:rStyle w:val="Hyperlink"/>
          </w:rPr>
          <w:t>8.3</w:t>
        </w:r>
        <w:r w:rsidR="00576D73">
          <w:rPr>
            <w:rFonts w:asciiTheme="minorHAnsi" w:eastAsiaTheme="minorEastAsia" w:hAnsiTheme="minorHAnsi" w:cstheme="minorBidi"/>
            <w:b w:val="0"/>
            <w:color w:val="auto"/>
            <w:sz w:val="22"/>
            <w:szCs w:val="22"/>
            <w:lang w:eastAsia="en-AU"/>
          </w:rPr>
          <w:tab/>
        </w:r>
        <w:r w:rsidR="00576D73" w:rsidRPr="003660B3">
          <w:rPr>
            <w:rStyle w:val="Hyperlink"/>
          </w:rPr>
          <w:t>Conclusions</w:t>
        </w:r>
        <w:r w:rsidR="00576D73">
          <w:rPr>
            <w:webHidden/>
          </w:rPr>
          <w:tab/>
        </w:r>
        <w:r w:rsidR="00576D73">
          <w:rPr>
            <w:webHidden/>
          </w:rPr>
          <w:fldChar w:fldCharType="begin"/>
        </w:r>
        <w:r w:rsidR="00576D73">
          <w:rPr>
            <w:webHidden/>
          </w:rPr>
          <w:instrText xml:space="preserve"> PAGEREF _Toc513465460 \h </w:instrText>
        </w:r>
        <w:r w:rsidR="00576D73">
          <w:rPr>
            <w:webHidden/>
          </w:rPr>
        </w:r>
        <w:r w:rsidR="00576D73">
          <w:rPr>
            <w:webHidden/>
          </w:rPr>
          <w:fldChar w:fldCharType="separate"/>
        </w:r>
        <w:r w:rsidR="00576D73">
          <w:rPr>
            <w:webHidden/>
          </w:rPr>
          <w:t>24</w:t>
        </w:r>
        <w:r w:rsidR="00576D73">
          <w:rPr>
            <w:webHidden/>
          </w:rPr>
          <w:fldChar w:fldCharType="end"/>
        </w:r>
      </w:hyperlink>
    </w:p>
    <w:p w14:paraId="1EEEBAA3"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61" w:history="1">
        <w:r w:rsidR="00576D73" w:rsidRPr="003660B3">
          <w:rPr>
            <w:rStyle w:val="Hyperlink"/>
          </w:rPr>
          <w:t>9</w:t>
        </w:r>
        <w:r w:rsidR="00576D73">
          <w:rPr>
            <w:rFonts w:asciiTheme="minorHAnsi" w:eastAsiaTheme="minorEastAsia" w:hAnsiTheme="minorHAnsi" w:cstheme="minorBidi"/>
            <w:b w:val="0"/>
            <w:bCs w:val="0"/>
            <w:caps w:val="0"/>
            <w:color w:val="auto"/>
            <w:sz w:val="22"/>
            <w:szCs w:val="22"/>
            <w:lang w:eastAsia="en-AU"/>
          </w:rPr>
          <w:tab/>
        </w:r>
        <w:r w:rsidR="00576D73" w:rsidRPr="003660B3">
          <w:rPr>
            <w:rStyle w:val="Hyperlink"/>
          </w:rPr>
          <w:t>Labelling requirements</w:t>
        </w:r>
        <w:r w:rsidR="00576D73">
          <w:rPr>
            <w:webHidden/>
          </w:rPr>
          <w:tab/>
        </w:r>
        <w:r w:rsidR="00576D73">
          <w:rPr>
            <w:webHidden/>
          </w:rPr>
          <w:fldChar w:fldCharType="begin"/>
        </w:r>
        <w:r w:rsidR="00576D73">
          <w:rPr>
            <w:webHidden/>
          </w:rPr>
          <w:instrText xml:space="preserve"> PAGEREF _Toc513465461 \h </w:instrText>
        </w:r>
        <w:r w:rsidR="00576D73">
          <w:rPr>
            <w:webHidden/>
          </w:rPr>
        </w:r>
        <w:r w:rsidR="00576D73">
          <w:rPr>
            <w:webHidden/>
          </w:rPr>
          <w:fldChar w:fldCharType="separate"/>
        </w:r>
        <w:r w:rsidR="00576D73">
          <w:rPr>
            <w:webHidden/>
          </w:rPr>
          <w:t>25</w:t>
        </w:r>
        <w:r w:rsidR="00576D73">
          <w:rPr>
            <w:webHidden/>
          </w:rPr>
          <w:fldChar w:fldCharType="end"/>
        </w:r>
      </w:hyperlink>
    </w:p>
    <w:p w14:paraId="477AC8DF"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62" w:history="1">
        <w:r w:rsidR="00576D73" w:rsidRPr="003660B3">
          <w:rPr>
            <w:rStyle w:val="Hyperlink"/>
          </w:rPr>
          <w:t>Abbreviations</w:t>
        </w:r>
        <w:r w:rsidR="00576D73">
          <w:rPr>
            <w:webHidden/>
          </w:rPr>
          <w:tab/>
        </w:r>
        <w:r w:rsidR="00576D73">
          <w:rPr>
            <w:webHidden/>
          </w:rPr>
          <w:fldChar w:fldCharType="begin"/>
        </w:r>
        <w:r w:rsidR="00576D73">
          <w:rPr>
            <w:webHidden/>
          </w:rPr>
          <w:instrText xml:space="preserve"> PAGEREF _Toc513465462 \h </w:instrText>
        </w:r>
        <w:r w:rsidR="00576D73">
          <w:rPr>
            <w:webHidden/>
          </w:rPr>
        </w:r>
        <w:r w:rsidR="00576D73">
          <w:rPr>
            <w:webHidden/>
          </w:rPr>
          <w:fldChar w:fldCharType="separate"/>
        </w:r>
        <w:r w:rsidR="00576D73">
          <w:rPr>
            <w:webHidden/>
          </w:rPr>
          <w:t>33</w:t>
        </w:r>
        <w:r w:rsidR="00576D73">
          <w:rPr>
            <w:webHidden/>
          </w:rPr>
          <w:fldChar w:fldCharType="end"/>
        </w:r>
      </w:hyperlink>
    </w:p>
    <w:p w14:paraId="4C78DBB1"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63" w:history="1">
        <w:r w:rsidR="00576D73" w:rsidRPr="003660B3">
          <w:rPr>
            <w:rStyle w:val="Hyperlink"/>
            <w:lang w:val="en-GB"/>
          </w:rPr>
          <w:t>Glossary</w:t>
        </w:r>
        <w:r w:rsidR="00576D73">
          <w:rPr>
            <w:webHidden/>
          </w:rPr>
          <w:tab/>
        </w:r>
        <w:r w:rsidR="00576D73">
          <w:rPr>
            <w:webHidden/>
          </w:rPr>
          <w:fldChar w:fldCharType="begin"/>
        </w:r>
        <w:r w:rsidR="00576D73">
          <w:rPr>
            <w:webHidden/>
          </w:rPr>
          <w:instrText xml:space="preserve"> PAGEREF _Toc513465463 \h </w:instrText>
        </w:r>
        <w:r w:rsidR="00576D73">
          <w:rPr>
            <w:webHidden/>
          </w:rPr>
        </w:r>
        <w:r w:rsidR="00576D73">
          <w:rPr>
            <w:webHidden/>
          </w:rPr>
          <w:fldChar w:fldCharType="separate"/>
        </w:r>
        <w:r w:rsidR="00576D73">
          <w:rPr>
            <w:webHidden/>
          </w:rPr>
          <w:t>37</w:t>
        </w:r>
        <w:r w:rsidR="00576D73">
          <w:rPr>
            <w:webHidden/>
          </w:rPr>
          <w:fldChar w:fldCharType="end"/>
        </w:r>
      </w:hyperlink>
    </w:p>
    <w:p w14:paraId="5390F67B" w14:textId="77777777" w:rsidR="00576D73" w:rsidRDefault="00FE2045">
      <w:pPr>
        <w:pStyle w:val="TOC1"/>
        <w:rPr>
          <w:rFonts w:asciiTheme="minorHAnsi" w:eastAsiaTheme="minorEastAsia" w:hAnsiTheme="minorHAnsi" w:cstheme="minorBidi"/>
          <w:b w:val="0"/>
          <w:bCs w:val="0"/>
          <w:caps w:val="0"/>
          <w:color w:val="auto"/>
          <w:sz w:val="22"/>
          <w:szCs w:val="22"/>
          <w:lang w:eastAsia="en-AU"/>
        </w:rPr>
      </w:pPr>
      <w:hyperlink w:anchor="_Toc513465464" w:history="1">
        <w:r w:rsidR="00576D73" w:rsidRPr="003660B3">
          <w:rPr>
            <w:rStyle w:val="Hyperlink"/>
          </w:rPr>
          <w:t>References</w:t>
        </w:r>
        <w:r w:rsidR="00576D73">
          <w:rPr>
            <w:webHidden/>
          </w:rPr>
          <w:tab/>
        </w:r>
        <w:r w:rsidR="00576D73">
          <w:rPr>
            <w:webHidden/>
          </w:rPr>
          <w:fldChar w:fldCharType="begin"/>
        </w:r>
        <w:r w:rsidR="00576D73">
          <w:rPr>
            <w:webHidden/>
          </w:rPr>
          <w:instrText xml:space="preserve"> PAGEREF _Toc513465464 \h </w:instrText>
        </w:r>
        <w:r w:rsidR="00576D73">
          <w:rPr>
            <w:webHidden/>
          </w:rPr>
        </w:r>
        <w:r w:rsidR="00576D73">
          <w:rPr>
            <w:webHidden/>
          </w:rPr>
          <w:fldChar w:fldCharType="separate"/>
        </w:r>
        <w:r w:rsidR="00576D73">
          <w:rPr>
            <w:webHidden/>
          </w:rPr>
          <w:t>38</w:t>
        </w:r>
        <w:r w:rsidR="00576D73">
          <w:rPr>
            <w:webHidden/>
          </w:rPr>
          <w:fldChar w:fldCharType="end"/>
        </w:r>
      </w:hyperlink>
    </w:p>
    <w:p w14:paraId="2C221DE8" w14:textId="77777777" w:rsidR="00F27E0D" w:rsidRDefault="00F27E0D">
      <w:pPr>
        <w:pStyle w:val="TOAHeading"/>
        <w:rPr>
          <w:noProof/>
          <w:sz w:val="20"/>
          <w:szCs w:val="30"/>
        </w:rPr>
      </w:pPr>
      <w:r>
        <w:rPr>
          <w:noProof/>
          <w:sz w:val="20"/>
          <w:szCs w:val="30"/>
        </w:rPr>
        <w:fldChar w:fldCharType="end"/>
      </w:r>
    </w:p>
    <w:p w14:paraId="465B17BF" w14:textId="77777777" w:rsidR="006D0646" w:rsidRPr="00121BF7" w:rsidRDefault="00F27E0D">
      <w:pPr>
        <w:pStyle w:val="TableofFigures"/>
        <w:rPr>
          <w:sz w:val="20"/>
          <w:szCs w:val="20"/>
        </w:rPr>
      </w:pPr>
      <w:r w:rsidRPr="00121BF7">
        <w:rPr>
          <w:sz w:val="20"/>
          <w:szCs w:val="20"/>
        </w:rPr>
        <w:t>List of tables</w:t>
      </w:r>
    </w:p>
    <w:p w14:paraId="64A57FFF" w14:textId="77777777" w:rsidR="00576D73" w:rsidRDefault="006D0646">
      <w:pPr>
        <w:pStyle w:val="TableofFigures"/>
        <w:rPr>
          <w:rFonts w:asciiTheme="minorHAnsi" w:eastAsiaTheme="minorEastAsia" w:hAnsiTheme="minorHAnsi" w:cstheme="minorBidi"/>
          <w:sz w:val="22"/>
          <w:szCs w:val="22"/>
          <w:lang w:eastAsia="en-AU"/>
        </w:rPr>
      </w:pPr>
      <w:r>
        <w:fldChar w:fldCharType="begin"/>
      </w:r>
      <w:r>
        <w:instrText xml:space="preserve"> TOC \h \z \c "Table" </w:instrText>
      </w:r>
      <w:r>
        <w:fldChar w:fldCharType="separate"/>
      </w:r>
      <w:hyperlink w:anchor="_Toc513465465" w:history="1">
        <w:r w:rsidR="00576D73" w:rsidRPr="00B809F4">
          <w:rPr>
            <w:rStyle w:val="Hyperlink"/>
          </w:rPr>
          <w:t>Table 1: Nomenclature of amicarbazone</w:t>
        </w:r>
        <w:r w:rsidR="00576D73">
          <w:rPr>
            <w:webHidden/>
          </w:rPr>
          <w:tab/>
        </w:r>
        <w:r w:rsidR="00576D73">
          <w:rPr>
            <w:webHidden/>
          </w:rPr>
          <w:fldChar w:fldCharType="begin"/>
        </w:r>
        <w:r w:rsidR="00576D73">
          <w:rPr>
            <w:webHidden/>
          </w:rPr>
          <w:instrText xml:space="preserve"> PAGEREF _Toc513465465 \h </w:instrText>
        </w:r>
        <w:r w:rsidR="00576D73">
          <w:rPr>
            <w:webHidden/>
          </w:rPr>
        </w:r>
        <w:r w:rsidR="00576D73">
          <w:rPr>
            <w:webHidden/>
          </w:rPr>
          <w:fldChar w:fldCharType="separate"/>
        </w:r>
        <w:r w:rsidR="00576D73">
          <w:rPr>
            <w:webHidden/>
          </w:rPr>
          <w:t>2</w:t>
        </w:r>
        <w:r w:rsidR="00576D73">
          <w:rPr>
            <w:webHidden/>
          </w:rPr>
          <w:fldChar w:fldCharType="end"/>
        </w:r>
      </w:hyperlink>
    </w:p>
    <w:p w14:paraId="3C2C4C21" w14:textId="77777777" w:rsidR="00576D73" w:rsidRDefault="00FE2045">
      <w:pPr>
        <w:pStyle w:val="TableofFigures"/>
        <w:rPr>
          <w:rFonts w:asciiTheme="minorHAnsi" w:eastAsiaTheme="minorEastAsia" w:hAnsiTheme="minorHAnsi" w:cstheme="minorBidi"/>
          <w:sz w:val="22"/>
          <w:szCs w:val="22"/>
          <w:lang w:eastAsia="en-AU"/>
        </w:rPr>
      </w:pPr>
      <w:hyperlink w:anchor="_Toc513465466" w:history="1">
        <w:r w:rsidR="00576D73" w:rsidRPr="00B809F4">
          <w:rPr>
            <w:rStyle w:val="Hyperlink"/>
          </w:rPr>
          <w:t>Table 2: Physicochemical properties of amicarbazone</w:t>
        </w:r>
        <w:r w:rsidR="00576D73">
          <w:rPr>
            <w:webHidden/>
          </w:rPr>
          <w:tab/>
        </w:r>
        <w:r w:rsidR="00576D73">
          <w:rPr>
            <w:webHidden/>
          </w:rPr>
          <w:fldChar w:fldCharType="begin"/>
        </w:r>
        <w:r w:rsidR="00576D73">
          <w:rPr>
            <w:webHidden/>
          </w:rPr>
          <w:instrText xml:space="preserve"> PAGEREF _Toc513465466 \h </w:instrText>
        </w:r>
        <w:r w:rsidR="00576D73">
          <w:rPr>
            <w:webHidden/>
          </w:rPr>
        </w:r>
        <w:r w:rsidR="00576D73">
          <w:rPr>
            <w:webHidden/>
          </w:rPr>
          <w:fldChar w:fldCharType="separate"/>
        </w:r>
        <w:r w:rsidR="00576D73">
          <w:rPr>
            <w:webHidden/>
          </w:rPr>
          <w:t>3</w:t>
        </w:r>
        <w:r w:rsidR="00576D73">
          <w:rPr>
            <w:webHidden/>
          </w:rPr>
          <w:fldChar w:fldCharType="end"/>
        </w:r>
      </w:hyperlink>
    </w:p>
    <w:p w14:paraId="0A715673" w14:textId="77777777" w:rsidR="00576D73" w:rsidRDefault="00FE2045">
      <w:pPr>
        <w:pStyle w:val="TableofFigures"/>
        <w:rPr>
          <w:rFonts w:asciiTheme="minorHAnsi" w:eastAsiaTheme="minorEastAsia" w:hAnsiTheme="minorHAnsi" w:cstheme="minorBidi"/>
          <w:sz w:val="22"/>
          <w:szCs w:val="22"/>
          <w:lang w:eastAsia="en-AU"/>
        </w:rPr>
      </w:pPr>
      <w:hyperlink w:anchor="_Toc513465467" w:history="1">
        <w:r w:rsidR="00576D73" w:rsidRPr="00B809F4">
          <w:rPr>
            <w:rStyle w:val="Hyperlink"/>
          </w:rPr>
          <w:t>Table 3: Identification of the proposed product</w:t>
        </w:r>
        <w:r w:rsidR="00576D73">
          <w:rPr>
            <w:webHidden/>
          </w:rPr>
          <w:tab/>
        </w:r>
        <w:r w:rsidR="00576D73">
          <w:rPr>
            <w:webHidden/>
          </w:rPr>
          <w:fldChar w:fldCharType="begin"/>
        </w:r>
        <w:r w:rsidR="00576D73">
          <w:rPr>
            <w:webHidden/>
          </w:rPr>
          <w:instrText xml:space="preserve"> PAGEREF _Toc513465467 \h </w:instrText>
        </w:r>
        <w:r w:rsidR="00576D73">
          <w:rPr>
            <w:webHidden/>
          </w:rPr>
        </w:r>
        <w:r w:rsidR="00576D73">
          <w:rPr>
            <w:webHidden/>
          </w:rPr>
          <w:fldChar w:fldCharType="separate"/>
        </w:r>
        <w:r w:rsidR="00576D73">
          <w:rPr>
            <w:webHidden/>
          </w:rPr>
          <w:t>5</w:t>
        </w:r>
        <w:r w:rsidR="00576D73">
          <w:rPr>
            <w:webHidden/>
          </w:rPr>
          <w:fldChar w:fldCharType="end"/>
        </w:r>
      </w:hyperlink>
    </w:p>
    <w:p w14:paraId="390E1FB1" w14:textId="77777777" w:rsidR="00576D73" w:rsidRDefault="00FE2045">
      <w:pPr>
        <w:pStyle w:val="TableofFigures"/>
        <w:rPr>
          <w:rFonts w:asciiTheme="minorHAnsi" w:eastAsiaTheme="minorEastAsia" w:hAnsiTheme="minorHAnsi" w:cstheme="minorBidi"/>
          <w:sz w:val="22"/>
          <w:szCs w:val="22"/>
          <w:lang w:eastAsia="en-AU"/>
        </w:rPr>
      </w:pPr>
      <w:hyperlink w:anchor="_Toc513465468" w:history="1">
        <w:r w:rsidR="00576D73" w:rsidRPr="00B809F4">
          <w:rPr>
            <w:rStyle w:val="Hyperlink"/>
          </w:rPr>
          <w:t>Table 4: Physicochemical properties of Amitron 700WG Herbicide</w:t>
        </w:r>
        <w:r w:rsidR="00576D73">
          <w:rPr>
            <w:webHidden/>
          </w:rPr>
          <w:tab/>
        </w:r>
        <w:r w:rsidR="00576D73">
          <w:rPr>
            <w:webHidden/>
          </w:rPr>
          <w:fldChar w:fldCharType="begin"/>
        </w:r>
        <w:r w:rsidR="00576D73">
          <w:rPr>
            <w:webHidden/>
          </w:rPr>
          <w:instrText xml:space="preserve"> PAGEREF _Toc513465468 \h </w:instrText>
        </w:r>
        <w:r w:rsidR="00576D73">
          <w:rPr>
            <w:webHidden/>
          </w:rPr>
        </w:r>
        <w:r w:rsidR="00576D73">
          <w:rPr>
            <w:webHidden/>
          </w:rPr>
          <w:fldChar w:fldCharType="separate"/>
        </w:r>
        <w:r w:rsidR="00576D73">
          <w:rPr>
            <w:webHidden/>
          </w:rPr>
          <w:t>6</w:t>
        </w:r>
        <w:r w:rsidR="00576D73">
          <w:rPr>
            <w:webHidden/>
          </w:rPr>
          <w:fldChar w:fldCharType="end"/>
        </w:r>
      </w:hyperlink>
    </w:p>
    <w:p w14:paraId="6B3FFF74" w14:textId="0ED3362A" w:rsidR="00F27E0D" w:rsidRDefault="006D0646" w:rsidP="00D66C03">
      <w:pPr>
        <w:pStyle w:val="TOAHeading"/>
        <w:rPr>
          <w:noProof/>
        </w:rPr>
      </w:pPr>
      <w:r>
        <w:rPr>
          <w:noProof/>
        </w:rPr>
        <w:fldChar w:fldCharType="end"/>
      </w:r>
    </w:p>
    <w:p w14:paraId="1137FB75" w14:textId="77777777" w:rsidR="00F27E0D" w:rsidRDefault="00F27E0D">
      <w:pPr>
        <w:pStyle w:val="APVMAText"/>
        <w:tabs>
          <w:tab w:val="left" w:pos="1361"/>
        </w:tabs>
        <w:rPr>
          <w:bCs/>
          <w:noProof/>
          <w:szCs w:val="30"/>
        </w:rPr>
      </w:pPr>
    </w:p>
    <w:p w14:paraId="2BB663CA" w14:textId="77777777" w:rsidR="00F27E0D" w:rsidRDefault="00F27E0D">
      <w:pPr>
        <w:pStyle w:val="APVMAText"/>
        <w:tabs>
          <w:tab w:val="left" w:pos="1361"/>
        </w:tabs>
        <w:sectPr w:rsidR="00F27E0D">
          <w:headerReference w:type="even" r:id="rId23"/>
          <w:headerReference w:type="default" r:id="rId24"/>
          <w:footerReference w:type="default" r:id="rId25"/>
          <w:pgSz w:w="11906" w:h="16838" w:code="9"/>
          <w:pgMar w:top="2835" w:right="1134" w:bottom="1134" w:left="1134" w:header="1701" w:footer="680" w:gutter="0"/>
          <w:pgNumType w:fmt="lowerRoman"/>
          <w:cols w:space="708"/>
          <w:docGrid w:linePitch="360"/>
        </w:sectPr>
      </w:pPr>
    </w:p>
    <w:p w14:paraId="0F1EFD46" w14:textId="77777777" w:rsidR="00F27E0D" w:rsidRDefault="00F27E0D">
      <w:pPr>
        <w:pStyle w:val="APVMAPreliminariesH1"/>
      </w:pPr>
      <w:bookmarkStart w:id="1" w:name="_Toc513465413"/>
      <w:r>
        <w:lastRenderedPageBreak/>
        <w:t>Preface</w:t>
      </w:r>
      <w:bookmarkEnd w:id="1"/>
    </w:p>
    <w:p w14:paraId="32E72572" w14:textId="77777777" w:rsidR="00F27E0D" w:rsidRDefault="00F27E0D">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14:paraId="68945709" w14:textId="77777777" w:rsidR="00F27E0D" w:rsidRDefault="00F27E0D">
      <w:pPr>
        <w:pStyle w:val="APVMAText"/>
      </w:pPr>
      <w:r>
        <w:t xml:space="preserve">In undertaking this task, the APVMA works in close cooperation with advisory agencies, including the Department of Health and Ageing and State Departments of Primary Industries. </w:t>
      </w:r>
    </w:p>
    <w:p w14:paraId="1DDBDF32" w14:textId="77777777" w:rsidR="00F27E0D" w:rsidRDefault="00F27E0D">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14:paraId="170E3C5C" w14:textId="77777777" w:rsidR="00F27E0D" w:rsidRDefault="00F27E0D">
      <w:pPr>
        <w:pStyle w:val="APVMAText"/>
      </w:pPr>
      <w:r>
        <w:t xml:space="preserve">The information and technical data required by the APVMA to assess the safety of new chemical products, and the methods of assessment, must be consistent with accepted scientific principles and processes. </w:t>
      </w:r>
      <w:r w:rsidR="00EC43EA">
        <w:rPr>
          <w:szCs w:val="20"/>
        </w:rPr>
        <w:t>Details are outlined on the APVMA website.</w:t>
      </w:r>
    </w:p>
    <w:p w14:paraId="182E5BEF" w14:textId="77777777" w:rsidR="00F27E0D" w:rsidRDefault="00F27E0D">
      <w:pPr>
        <w:pStyle w:val="APVMAText"/>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14:paraId="45899061" w14:textId="77777777" w:rsidR="00F27E0D" w:rsidRDefault="00F27E0D">
      <w:pPr>
        <w:pStyle w:val="APVMAPreliminariesH2"/>
      </w:pPr>
      <w:bookmarkStart w:id="2" w:name="_Toc513465414"/>
      <w:r>
        <w:t>About this document</w:t>
      </w:r>
      <w:bookmarkEnd w:id="2"/>
    </w:p>
    <w:p w14:paraId="4974A7B0" w14:textId="77777777" w:rsidR="00F27E0D" w:rsidRDefault="00F27E0D">
      <w:pPr>
        <w:pStyle w:val="APVMAText"/>
        <w:tabs>
          <w:tab w:val="left" w:pos="1361"/>
        </w:tabs>
      </w:pPr>
      <w:r>
        <w:t xml:space="preserve">This is a </w:t>
      </w:r>
      <w:r>
        <w:rPr>
          <w:lang w:val="en-GB"/>
        </w:rPr>
        <w:t>Public Release Summary.</w:t>
      </w:r>
    </w:p>
    <w:p w14:paraId="1B51EB99" w14:textId="77777777"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14:paraId="30C80C33" w14:textId="77777777" w:rsidR="00F27E0D" w:rsidRDefault="00F27E0D">
      <w:pPr>
        <w:pStyle w:val="APVMABullet1"/>
      </w:pPr>
      <w:r>
        <w:t>the toxicology of both the active constituent and product</w:t>
      </w:r>
    </w:p>
    <w:p w14:paraId="0588BC2D" w14:textId="77777777" w:rsidR="00F27E0D" w:rsidRDefault="00F27E0D">
      <w:pPr>
        <w:pStyle w:val="APVMABullet1"/>
      </w:pPr>
      <w:r>
        <w:t>the residues and trade assessment</w:t>
      </w:r>
    </w:p>
    <w:p w14:paraId="69A7ADF0" w14:textId="77777777" w:rsidR="00F27E0D" w:rsidRDefault="00F27E0D">
      <w:pPr>
        <w:pStyle w:val="APVMABullet1"/>
      </w:pPr>
      <w:r>
        <w:t>occupational exposure aspects</w:t>
      </w:r>
    </w:p>
    <w:p w14:paraId="60C8B4BD" w14:textId="77777777" w:rsidR="00F27E0D" w:rsidRDefault="00F27E0D">
      <w:pPr>
        <w:pStyle w:val="APVMABullet1"/>
      </w:pPr>
      <w:r>
        <w:t>environmental fate, toxicity, potential exposure and hazard</w:t>
      </w:r>
    </w:p>
    <w:p w14:paraId="0ECAADB9" w14:textId="77777777" w:rsidR="00F27E0D" w:rsidRDefault="00F27E0D">
      <w:pPr>
        <w:pStyle w:val="APVMABullet1"/>
      </w:pPr>
      <w:r>
        <w:t>efficacy and target crop or animal safety.</w:t>
      </w:r>
    </w:p>
    <w:p w14:paraId="10775DBD" w14:textId="77777777" w:rsidR="00F27E0D" w:rsidRDefault="00F27E0D">
      <w:pPr>
        <w:pStyle w:val="APVMAText"/>
        <w:tabs>
          <w:tab w:val="left" w:pos="1361"/>
        </w:tabs>
      </w:pPr>
      <w:r>
        <w:t>Comment is sought from interested stakeholders on the information contained within this document.</w:t>
      </w:r>
    </w:p>
    <w:p w14:paraId="23DFF37A" w14:textId="77777777" w:rsidR="00FD4F04" w:rsidRDefault="00FD4F04">
      <w:pPr>
        <w:pStyle w:val="APVMAText"/>
        <w:tabs>
          <w:tab w:val="left" w:pos="1361"/>
        </w:tabs>
        <w:sectPr w:rsidR="00FD4F04">
          <w:headerReference w:type="even" r:id="rId26"/>
          <w:headerReference w:type="default" r:id="rId27"/>
          <w:footerReference w:type="even" r:id="rId28"/>
          <w:footerReference w:type="default" r:id="rId29"/>
          <w:pgSz w:w="11906" w:h="16838" w:code="9"/>
          <w:pgMar w:top="2835" w:right="1134" w:bottom="1134" w:left="1134" w:header="1701" w:footer="680" w:gutter="0"/>
          <w:pgNumType w:fmt="lowerRoman"/>
          <w:cols w:space="708"/>
          <w:docGrid w:linePitch="360"/>
        </w:sectPr>
      </w:pPr>
    </w:p>
    <w:p w14:paraId="1CDFE11C" w14:textId="77777777" w:rsidR="00F27E0D" w:rsidRDefault="00F27E0D">
      <w:pPr>
        <w:pStyle w:val="APVMAPreliminariesH2"/>
      </w:pPr>
      <w:bookmarkStart w:id="3" w:name="_Toc513465415"/>
      <w:r>
        <w:lastRenderedPageBreak/>
        <w:t>Making a submission</w:t>
      </w:r>
      <w:bookmarkEnd w:id="3"/>
    </w:p>
    <w:p w14:paraId="53CBA904" w14:textId="7C920F0F" w:rsidR="00563319" w:rsidRDefault="00F27E0D" w:rsidP="00563319">
      <w:pPr>
        <w:pStyle w:val="APVMAText"/>
      </w:pPr>
      <w:r>
        <w:t xml:space="preserve">In accordance with section 13 of the Agvet Code, the APVMA invites any person to submit a relevant written submission as to whether the application for registration of </w:t>
      </w:r>
      <w:r w:rsidR="00A32CA6">
        <w:rPr>
          <w:szCs w:val="20"/>
        </w:rPr>
        <w:t>Amitron 700WG Herbicide</w:t>
      </w:r>
      <w:r w:rsidR="00A32CA6" w:rsidRPr="00007323">
        <w:rPr>
          <w:szCs w:val="20"/>
        </w:rPr>
        <w:t xml:space="preserve">, containing </w:t>
      </w:r>
      <w:r w:rsidR="00A32CA6" w:rsidRPr="00B45231">
        <w:rPr>
          <w:szCs w:val="20"/>
        </w:rPr>
        <w:t xml:space="preserve">700 g/kg </w:t>
      </w:r>
      <w:r w:rsidR="00A32CA6" w:rsidRPr="00FD4F04">
        <w:rPr>
          <w:szCs w:val="20"/>
        </w:rPr>
        <w:t>amicarbazone</w:t>
      </w:r>
      <w:r w:rsidR="00A32CA6" w:rsidRPr="00FD4F04" w:rsidDel="00A32CA6">
        <w:t xml:space="preserve"> </w:t>
      </w:r>
      <w:r w:rsidRPr="00FD4F04">
        <w:t>should be granted</w:t>
      </w:r>
      <w:r w:rsidR="0094406F">
        <w:t xml:space="preserve">. </w:t>
      </w:r>
      <w:r w:rsidRPr="00FD4F04">
        <w:t xml:space="preserve">Submissions should relate only to matters that the APVMA is required, by legislation, to take into account in deciding whether to grant the application. These matters include aspects of </w:t>
      </w:r>
      <w:r w:rsidRPr="00FD4F04">
        <w:rPr>
          <w:bCs/>
        </w:rPr>
        <w:t>public health, occupational health and safety, chemistry and manufacture, residues in food, environmental safety, trade, and efficacy and target crop or animal safety</w:t>
      </w:r>
      <w:r w:rsidRPr="00FD4F04">
        <w:t>. Submissions should state the grounds on which they are based</w:t>
      </w:r>
      <w:r w:rsidR="00563319" w:rsidRPr="00FD4F04">
        <w:t>. Comments received that address issues outside the relevant matters</w:t>
      </w:r>
      <w:r w:rsidR="00563319">
        <w:t xml:space="preserve"> cannot be considered by the APVMA.</w:t>
      </w:r>
    </w:p>
    <w:p w14:paraId="471FEC7C" w14:textId="7505E1EB" w:rsidR="00F27E0D" w:rsidRDefault="00F27E0D">
      <w:pPr>
        <w:pStyle w:val="APVMAText"/>
      </w:pPr>
      <w:r>
        <w:t xml:space="preserve">Submissions must be received by the APVMA by close of business on </w:t>
      </w:r>
      <w:r w:rsidR="00FD4F04" w:rsidRPr="00FD4F04">
        <w:t>5 June 2017</w:t>
      </w:r>
      <w:r>
        <w:t xml:space="preserve"> and be directed to the contact listed below. All submissions to the APVMA will be acknowledged in writing via email or by post.</w:t>
      </w:r>
    </w:p>
    <w:p w14:paraId="2EC0341A" w14:textId="77777777" w:rsidR="00F27E0D" w:rsidRDefault="00F27E0D">
      <w:pPr>
        <w:pStyle w:val="APVMAText"/>
      </w:pPr>
      <w:r>
        <w:t>Relevant comments will be taken into account by the APVMA in deciding whether the product should be registered and in determining appropriate conditions of registration and product labelling.</w:t>
      </w:r>
    </w:p>
    <w:p w14:paraId="1E9BA83B" w14:textId="77777777" w:rsidR="00F27E0D" w:rsidRDefault="00F27E0D">
      <w:pPr>
        <w:pStyle w:val="APVMAText"/>
      </w:pPr>
      <w:r>
        <w:t>When making a submission please include:</w:t>
      </w:r>
    </w:p>
    <w:p w14:paraId="5491B0A8" w14:textId="44A69F56" w:rsidR="00F27E0D" w:rsidRDefault="00FD4F04" w:rsidP="009D4963">
      <w:pPr>
        <w:pStyle w:val="APVMAText"/>
        <w:numPr>
          <w:ilvl w:val="0"/>
          <w:numId w:val="2"/>
        </w:numPr>
        <w:spacing w:before="120" w:after="120"/>
      </w:pPr>
      <w:r>
        <w:t>c</w:t>
      </w:r>
      <w:r w:rsidR="00F27E0D">
        <w:t>ontact name</w:t>
      </w:r>
    </w:p>
    <w:p w14:paraId="7432F2F9" w14:textId="50939877" w:rsidR="00F27E0D" w:rsidRDefault="00FD4F04" w:rsidP="009D4963">
      <w:pPr>
        <w:pStyle w:val="APVMAText"/>
        <w:numPr>
          <w:ilvl w:val="0"/>
          <w:numId w:val="2"/>
        </w:numPr>
        <w:spacing w:before="120" w:after="120"/>
      </w:pPr>
      <w:r>
        <w:t>c</w:t>
      </w:r>
      <w:r w:rsidR="00F27E0D">
        <w:t>ompany or group name (if relevant)</w:t>
      </w:r>
    </w:p>
    <w:p w14:paraId="61A02168" w14:textId="26075230" w:rsidR="00F27E0D" w:rsidRDefault="00FD4F04" w:rsidP="009D4963">
      <w:pPr>
        <w:pStyle w:val="APVMAText"/>
        <w:numPr>
          <w:ilvl w:val="0"/>
          <w:numId w:val="2"/>
        </w:numPr>
        <w:spacing w:before="120" w:after="120"/>
      </w:pPr>
      <w:r>
        <w:t>e</w:t>
      </w:r>
      <w:r w:rsidR="00F27E0D">
        <w:t>mail or postal address (if available)</w:t>
      </w:r>
    </w:p>
    <w:p w14:paraId="572E82CC" w14:textId="592E9A49" w:rsidR="00F27E0D" w:rsidRDefault="00FD4F04" w:rsidP="009D4963">
      <w:pPr>
        <w:pStyle w:val="APVMAText"/>
        <w:numPr>
          <w:ilvl w:val="0"/>
          <w:numId w:val="2"/>
        </w:numPr>
        <w:spacing w:before="120" w:after="120"/>
      </w:pPr>
      <w:r>
        <w:t>t</w:t>
      </w:r>
      <w:r w:rsidR="00F27E0D">
        <w:t>he date you made the submission.</w:t>
      </w:r>
    </w:p>
    <w:p w14:paraId="2E5CBB28" w14:textId="77777777" w:rsidR="00F27E0D" w:rsidRPr="00FD4F04" w:rsidRDefault="00F27E0D">
      <w:pPr>
        <w:pStyle w:val="APVMAText"/>
      </w:pPr>
      <w:r>
        <w:t xml:space="preserve">All personal information, and confidential information judged by the APVMA to be </w:t>
      </w:r>
      <w:r w:rsidRPr="00FD4F04">
        <w:rPr>
          <w:bCs/>
          <w:iCs/>
        </w:rPr>
        <w:t xml:space="preserve">confidential commercial information </w:t>
      </w:r>
      <w:r w:rsidRPr="00FD4F04">
        <w:t>(CCI)</w:t>
      </w:r>
      <w:r w:rsidRPr="00FD4F04">
        <w:rPr>
          <w:rStyle w:val="FootnoteReference"/>
        </w:rPr>
        <w:footnoteReference w:id="2"/>
      </w:r>
      <w:r w:rsidRPr="00FD4F04">
        <w:t xml:space="preserve"> contained in submissions will be treated confidentially.</w:t>
      </w:r>
    </w:p>
    <w:p w14:paraId="3684A85A" w14:textId="77777777" w:rsidR="00F27E0D" w:rsidRDefault="00F27E0D">
      <w:pPr>
        <w:pStyle w:val="APVMAText"/>
      </w:pPr>
      <w:r>
        <w:t xml:space="preserve">Written submissions on the APVMA’s proposal to grant the application for registration that relate to the </w:t>
      </w:r>
      <w:r w:rsidRPr="00FD4F04">
        <w:t xml:space="preserve">grounds for registration </w:t>
      </w:r>
      <w:r>
        <w:t xml:space="preserve">should be addressed in writing to: </w:t>
      </w:r>
    </w:p>
    <w:p w14:paraId="1A3B4EBA" w14:textId="77777777" w:rsidR="00EC43EA" w:rsidRDefault="00EC43EA" w:rsidP="00FD4F04">
      <w:pPr>
        <w:pStyle w:val="Default"/>
        <w:spacing w:after="40" w:line="240" w:lineRule="exact"/>
        <w:rPr>
          <w:sz w:val="20"/>
          <w:szCs w:val="20"/>
        </w:rPr>
      </w:pPr>
      <w:r>
        <w:rPr>
          <w:sz w:val="20"/>
          <w:szCs w:val="20"/>
        </w:rPr>
        <w:t xml:space="preserve">Case Management and Administration Unit </w:t>
      </w:r>
    </w:p>
    <w:p w14:paraId="7047FABA" w14:textId="77777777" w:rsidR="00EC43EA" w:rsidRDefault="00EC43EA" w:rsidP="00FD4F04">
      <w:pPr>
        <w:pStyle w:val="Default"/>
        <w:spacing w:after="40" w:line="240" w:lineRule="exact"/>
        <w:rPr>
          <w:sz w:val="20"/>
          <w:szCs w:val="20"/>
        </w:rPr>
      </w:pPr>
      <w:r>
        <w:rPr>
          <w:sz w:val="20"/>
          <w:szCs w:val="20"/>
        </w:rPr>
        <w:t xml:space="preserve">Australian Pesticides and Veterinary Medicines Authority </w:t>
      </w:r>
    </w:p>
    <w:p w14:paraId="146AA483" w14:textId="77777777" w:rsidR="00EC43EA" w:rsidRDefault="00EC43EA" w:rsidP="00FD4F04">
      <w:pPr>
        <w:pStyle w:val="Default"/>
        <w:spacing w:after="40" w:line="240" w:lineRule="exact"/>
        <w:rPr>
          <w:sz w:val="20"/>
          <w:szCs w:val="20"/>
        </w:rPr>
      </w:pPr>
      <w:r>
        <w:rPr>
          <w:sz w:val="20"/>
          <w:szCs w:val="20"/>
        </w:rPr>
        <w:t xml:space="preserve">PO Box 6182 </w:t>
      </w:r>
    </w:p>
    <w:p w14:paraId="5A3601A4" w14:textId="77777777" w:rsidR="00EC43EA" w:rsidRDefault="00EC43EA" w:rsidP="00FD4F04">
      <w:pPr>
        <w:pStyle w:val="Default"/>
        <w:spacing w:after="40" w:line="240" w:lineRule="exact"/>
        <w:rPr>
          <w:sz w:val="20"/>
          <w:szCs w:val="20"/>
        </w:rPr>
      </w:pPr>
      <w:r>
        <w:rPr>
          <w:sz w:val="20"/>
          <w:szCs w:val="20"/>
        </w:rPr>
        <w:t xml:space="preserve">Kingston ACT 2604 </w:t>
      </w:r>
    </w:p>
    <w:p w14:paraId="64E9D86D" w14:textId="77777777" w:rsidR="00EC43EA" w:rsidRDefault="00EC43EA" w:rsidP="00FD4F04">
      <w:pPr>
        <w:pStyle w:val="Default"/>
        <w:spacing w:after="40" w:line="240" w:lineRule="exact"/>
        <w:rPr>
          <w:sz w:val="20"/>
          <w:szCs w:val="20"/>
        </w:rPr>
      </w:pPr>
      <w:r>
        <w:rPr>
          <w:sz w:val="20"/>
          <w:szCs w:val="20"/>
        </w:rPr>
        <w:t xml:space="preserve">Phone: +61 2 6210 4701 </w:t>
      </w:r>
    </w:p>
    <w:p w14:paraId="7A20C45B" w14:textId="77777777" w:rsidR="00EC43EA" w:rsidRDefault="00EC43EA" w:rsidP="00FD4F04">
      <w:pPr>
        <w:pStyle w:val="Default"/>
        <w:spacing w:after="40" w:line="240" w:lineRule="exact"/>
        <w:rPr>
          <w:sz w:val="20"/>
          <w:szCs w:val="20"/>
        </w:rPr>
      </w:pPr>
      <w:r>
        <w:rPr>
          <w:sz w:val="20"/>
          <w:szCs w:val="20"/>
        </w:rPr>
        <w:t xml:space="preserve">Fax: +61 2 6210 4721 </w:t>
      </w:r>
    </w:p>
    <w:p w14:paraId="5619D370" w14:textId="217DE49A" w:rsidR="00EC43EA" w:rsidRDefault="00EC43EA" w:rsidP="00FD4F04">
      <w:pPr>
        <w:pStyle w:val="Default"/>
        <w:spacing w:after="40" w:line="240" w:lineRule="exact"/>
        <w:rPr>
          <w:sz w:val="20"/>
          <w:szCs w:val="20"/>
        </w:rPr>
      </w:pPr>
      <w:r>
        <w:rPr>
          <w:sz w:val="20"/>
          <w:szCs w:val="20"/>
        </w:rPr>
        <w:t xml:space="preserve">Email: </w:t>
      </w:r>
      <w:hyperlink r:id="rId30" w:history="1">
        <w:r w:rsidR="00FD4F04" w:rsidRPr="00646174">
          <w:rPr>
            <w:rStyle w:val="Hyperlink"/>
            <w:sz w:val="20"/>
            <w:szCs w:val="20"/>
          </w:rPr>
          <w:t>enquiries@apvma.gov.au</w:t>
        </w:r>
      </w:hyperlink>
      <w:r w:rsidR="00FD4F04">
        <w:rPr>
          <w:sz w:val="20"/>
          <w:szCs w:val="20"/>
        </w:rPr>
        <w:t xml:space="preserve"> </w:t>
      </w:r>
    </w:p>
    <w:p w14:paraId="4F4C38B8" w14:textId="77777777" w:rsidR="00FD4F04" w:rsidRDefault="00FD4F04" w:rsidP="0086397A">
      <w:pPr>
        <w:pStyle w:val="APVMAText"/>
        <w:sectPr w:rsidR="00FD4F04">
          <w:pgSz w:w="11906" w:h="16838" w:code="9"/>
          <w:pgMar w:top="2835" w:right="1134" w:bottom="1134" w:left="1134" w:header="1701" w:footer="680" w:gutter="0"/>
          <w:pgNumType w:fmt="lowerRoman"/>
          <w:cols w:space="708"/>
          <w:docGrid w:linePitch="360"/>
        </w:sectPr>
      </w:pPr>
    </w:p>
    <w:p w14:paraId="7600EF0D" w14:textId="77777777" w:rsidR="00F27E0D" w:rsidRDefault="00F27E0D" w:rsidP="00EC43EA">
      <w:pPr>
        <w:pStyle w:val="APVMAPreliminariesH2"/>
      </w:pPr>
      <w:bookmarkStart w:id="4" w:name="_Toc513465416"/>
      <w:r>
        <w:lastRenderedPageBreak/>
        <w:t>Further information</w:t>
      </w:r>
      <w:bookmarkEnd w:id="4"/>
    </w:p>
    <w:p w14:paraId="1CDFCD92" w14:textId="77777777" w:rsidR="00F27E0D" w:rsidRDefault="00F27E0D">
      <w:pPr>
        <w:pStyle w:val="APVMAText"/>
      </w:pPr>
      <w:r>
        <w:t xml:space="preserve">Further information can be obtained via the contact details provided above. </w:t>
      </w:r>
    </w:p>
    <w:p w14:paraId="50DE19A7" w14:textId="374F9514" w:rsidR="00F27E0D" w:rsidRDefault="00F27E0D">
      <w:pPr>
        <w:pStyle w:val="APVMAText"/>
      </w:pPr>
      <w:r>
        <w:t>Copies of technical evaluation reports covering toxicology, occupational health and safety aspects, residues in food and environmental aspects are available from the APVMA on request.</w:t>
      </w:r>
    </w:p>
    <w:p w14:paraId="4F29601A" w14:textId="0AD122A9" w:rsidR="00F27E0D" w:rsidRDefault="00F27E0D">
      <w:pPr>
        <w:pStyle w:val="APVMAText"/>
      </w:pPr>
      <w:r>
        <w:t>Further information on public release summaries can be found on the APVMA website:</w:t>
      </w:r>
      <w:r>
        <w:rPr>
          <w:color w:val="0000FF"/>
        </w:rPr>
        <w:t xml:space="preserve"> </w:t>
      </w:r>
      <w:hyperlink r:id="rId31" w:history="1">
        <w:r w:rsidR="00FD4F04" w:rsidRPr="00646174">
          <w:rPr>
            <w:rStyle w:val="Hyperlink"/>
          </w:rPr>
          <w:t>www.apvma.gov.au</w:t>
        </w:r>
      </w:hyperlink>
    </w:p>
    <w:p w14:paraId="01589D1E" w14:textId="77777777" w:rsidR="00F27E0D" w:rsidRDefault="00F27E0D">
      <w:pPr>
        <w:pStyle w:val="APVMAText"/>
        <w:sectPr w:rsidR="00F27E0D">
          <w:pgSz w:w="11906" w:h="16838" w:code="9"/>
          <w:pgMar w:top="2835" w:right="1134" w:bottom="1134" w:left="1134" w:header="1701" w:footer="680" w:gutter="0"/>
          <w:pgNumType w:fmt="lowerRoman"/>
          <w:cols w:space="708"/>
          <w:docGrid w:linePitch="360"/>
        </w:sectPr>
      </w:pPr>
    </w:p>
    <w:p w14:paraId="3F9028F1" w14:textId="77777777" w:rsidR="00F27E0D" w:rsidRDefault="00F27E0D">
      <w:pPr>
        <w:pStyle w:val="Heading1"/>
      </w:pPr>
      <w:bookmarkStart w:id="5" w:name="_Toc513465417"/>
      <w:r>
        <w:lastRenderedPageBreak/>
        <w:t>Introduction</w:t>
      </w:r>
      <w:bookmarkEnd w:id="5"/>
    </w:p>
    <w:p w14:paraId="187F835D" w14:textId="3A707385" w:rsidR="003B0B8E" w:rsidRDefault="0023167C" w:rsidP="0023167C">
      <w:pPr>
        <w:pStyle w:val="Heading2"/>
      </w:pPr>
      <w:bookmarkStart w:id="6" w:name="_Toc513465418"/>
      <w:r w:rsidRPr="0023167C">
        <w:t>Purpose of application</w:t>
      </w:r>
      <w:bookmarkEnd w:id="6"/>
    </w:p>
    <w:p w14:paraId="087D4FFA" w14:textId="531F784D" w:rsidR="00007323" w:rsidRDefault="00FE2045" w:rsidP="0023167C">
      <w:pPr>
        <w:pStyle w:val="APVMAText"/>
        <w:rPr>
          <w:szCs w:val="20"/>
        </w:rPr>
      </w:pPr>
      <w:hyperlink r:id="rId32" w:history="1">
        <w:r w:rsidR="00B45231">
          <w:rPr>
            <w:rStyle w:val="Hyperlink"/>
            <w:color w:val="auto"/>
            <w:szCs w:val="20"/>
            <w:u w:val="none"/>
          </w:rPr>
          <w:t>Arysta</w:t>
        </w:r>
      </w:hyperlink>
      <w:r w:rsidR="00691425">
        <w:rPr>
          <w:rStyle w:val="Hyperlink"/>
          <w:color w:val="auto"/>
          <w:szCs w:val="20"/>
          <w:u w:val="none"/>
        </w:rPr>
        <w:t xml:space="preserve"> Lif</w:t>
      </w:r>
      <w:r w:rsidR="00B45231">
        <w:rPr>
          <w:rStyle w:val="Hyperlink"/>
          <w:color w:val="auto"/>
          <w:szCs w:val="20"/>
          <w:u w:val="none"/>
        </w:rPr>
        <w:t>escience North America LLC</w:t>
      </w:r>
      <w:r w:rsidR="0023167C">
        <w:rPr>
          <w:rStyle w:val="Hyperlink"/>
          <w:color w:val="auto"/>
          <w:szCs w:val="20"/>
          <w:u w:val="none"/>
        </w:rPr>
        <w:t xml:space="preserve"> </w:t>
      </w:r>
      <w:r w:rsidR="0023167C">
        <w:rPr>
          <w:szCs w:val="20"/>
        </w:rPr>
        <w:t>has</w:t>
      </w:r>
      <w:r w:rsidR="003B0B8E" w:rsidRPr="00007323">
        <w:rPr>
          <w:szCs w:val="20"/>
        </w:rPr>
        <w:t xml:space="preserve"> </w:t>
      </w:r>
      <w:r w:rsidR="0023167C">
        <w:rPr>
          <w:szCs w:val="20"/>
        </w:rPr>
        <w:t xml:space="preserve">applied to the APVMA </w:t>
      </w:r>
      <w:r w:rsidR="003B0B8E" w:rsidRPr="00007323">
        <w:rPr>
          <w:szCs w:val="20"/>
        </w:rPr>
        <w:t xml:space="preserve">to register </w:t>
      </w:r>
      <w:r w:rsidR="00B45231">
        <w:rPr>
          <w:szCs w:val="20"/>
        </w:rPr>
        <w:t>Amitron 700WG</w:t>
      </w:r>
      <w:r w:rsidR="0079413E">
        <w:rPr>
          <w:szCs w:val="20"/>
        </w:rPr>
        <w:t xml:space="preserve"> Herbicide</w:t>
      </w:r>
      <w:r w:rsidR="003B0B8E" w:rsidRPr="00007323">
        <w:rPr>
          <w:szCs w:val="20"/>
        </w:rPr>
        <w:t xml:space="preserve">, containing </w:t>
      </w:r>
      <w:r w:rsidR="00B45231" w:rsidRPr="00B45231">
        <w:rPr>
          <w:szCs w:val="20"/>
        </w:rPr>
        <w:t>700 g/kg amicarbazone water dispersible granule product for control of weeds in plant and ratoon sugarcane.</w:t>
      </w:r>
      <w:r w:rsidR="00007323" w:rsidRPr="00007323">
        <w:rPr>
          <w:color w:val="333333"/>
          <w:szCs w:val="20"/>
        </w:rPr>
        <w:t xml:space="preserve"> </w:t>
      </w:r>
      <w:r w:rsidR="00B006F0" w:rsidRPr="00B006F0">
        <w:rPr>
          <w:color w:val="333333"/>
          <w:szCs w:val="20"/>
        </w:rPr>
        <w:t xml:space="preserve">Amicarbazone was approved as an active constituent in 2007. </w:t>
      </w:r>
      <w:r w:rsidR="00B006F0">
        <w:rPr>
          <w:color w:val="333333"/>
          <w:szCs w:val="20"/>
        </w:rPr>
        <w:t>Amitron</w:t>
      </w:r>
      <w:r w:rsidR="00B006F0" w:rsidRPr="00B006F0">
        <w:rPr>
          <w:color w:val="333333"/>
          <w:szCs w:val="20"/>
        </w:rPr>
        <w:t xml:space="preserve"> 700WG Herbicide is the first product containing amicarbazone </w:t>
      </w:r>
      <w:r w:rsidR="00691425">
        <w:rPr>
          <w:color w:val="333333"/>
          <w:szCs w:val="20"/>
        </w:rPr>
        <w:t>proposed</w:t>
      </w:r>
      <w:r w:rsidR="00691425" w:rsidRPr="00B006F0">
        <w:rPr>
          <w:color w:val="333333"/>
          <w:szCs w:val="20"/>
        </w:rPr>
        <w:t xml:space="preserve"> </w:t>
      </w:r>
      <w:r w:rsidR="00691425">
        <w:rPr>
          <w:color w:val="333333"/>
          <w:szCs w:val="20"/>
        </w:rPr>
        <w:t xml:space="preserve">to be </w:t>
      </w:r>
      <w:r w:rsidR="00B006F0" w:rsidRPr="00B006F0">
        <w:rPr>
          <w:color w:val="333333"/>
          <w:szCs w:val="20"/>
        </w:rPr>
        <w:t>registered</w:t>
      </w:r>
      <w:r w:rsidR="00691425">
        <w:rPr>
          <w:color w:val="333333"/>
          <w:szCs w:val="20"/>
        </w:rPr>
        <w:t xml:space="preserve"> through the APVMA</w:t>
      </w:r>
      <w:r w:rsidR="00B006F0">
        <w:rPr>
          <w:color w:val="333333"/>
          <w:szCs w:val="20"/>
        </w:rPr>
        <w:t>.</w:t>
      </w:r>
    </w:p>
    <w:p w14:paraId="673905BC" w14:textId="5801B317" w:rsidR="000D024B" w:rsidRDefault="000D024B" w:rsidP="0023167C">
      <w:pPr>
        <w:pStyle w:val="APVMAText"/>
        <w:rPr>
          <w:rFonts w:ascii="ArialUnicodeMS" w:hAnsi="ArialUnicodeMS" w:cs="ArialUnicodeMS"/>
          <w:szCs w:val="20"/>
          <w:lang w:eastAsia="en-AU"/>
        </w:rPr>
      </w:pPr>
      <w:r w:rsidRPr="000D024B">
        <w:rPr>
          <w:rFonts w:ascii="ArialUnicodeMS" w:hAnsi="ArialUnicodeMS" w:cs="ArialUnicodeMS"/>
          <w:szCs w:val="20"/>
          <w:lang w:eastAsia="en-AU"/>
        </w:rPr>
        <w:t xml:space="preserve">This publication provides a summary of the data reviewed and an outline of the regulatory considerations for the proposed registration of the product </w:t>
      </w:r>
      <w:r w:rsidR="00B45231">
        <w:rPr>
          <w:rFonts w:ascii="ArialUnicodeMS" w:hAnsi="ArialUnicodeMS" w:cs="ArialUnicodeMS"/>
          <w:szCs w:val="20"/>
          <w:lang w:eastAsia="en-AU"/>
        </w:rPr>
        <w:t>Amitron 700WG</w:t>
      </w:r>
      <w:r w:rsidR="00B006F0">
        <w:rPr>
          <w:rFonts w:ascii="ArialUnicodeMS" w:hAnsi="ArialUnicodeMS" w:cs="ArialUnicodeMS"/>
          <w:szCs w:val="20"/>
          <w:lang w:eastAsia="en-AU"/>
        </w:rPr>
        <w:t xml:space="preserve"> Herbicide.</w:t>
      </w:r>
    </w:p>
    <w:p w14:paraId="2E0B10F8" w14:textId="77777777" w:rsidR="00C2540A" w:rsidRPr="00C2540A" w:rsidRDefault="00C2540A" w:rsidP="00D83DC8">
      <w:pPr>
        <w:pStyle w:val="Heading2"/>
      </w:pPr>
      <w:bookmarkStart w:id="7" w:name="_Toc506908928"/>
      <w:bookmarkStart w:id="8" w:name="_Toc513465419"/>
      <w:r w:rsidRPr="00C2540A">
        <w:t>Product claims and use pattern</w:t>
      </w:r>
      <w:bookmarkEnd w:id="7"/>
      <w:bookmarkEnd w:id="8"/>
    </w:p>
    <w:p w14:paraId="74407131" w14:textId="5D8A7B85" w:rsidR="00C2540A" w:rsidRDefault="00747613" w:rsidP="00C2540A">
      <w:pPr>
        <w:suppressAutoHyphens/>
        <w:spacing w:before="240" w:after="240" w:line="280" w:lineRule="exact"/>
        <w:rPr>
          <w:rFonts w:cs="Arial"/>
          <w:u w:color="000000"/>
        </w:rPr>
      </w:pPr>
      <w:r w:rsidRPr="00747613">
        <w:rPr>
          <w:rFonts w:cs="Arial"/>
          <w:u w:color="000000"/>
        </w:rPr>
        <w:t xml:space="preserve">Amitron 700WG Herbicide is intended for </w:t>
      </w:r>
      <w:r w:rsidR="00691425">
        <w:rPr>
          <w:rFonts w:cs="Arial"/>
          <w:u w:color="000000"/>
        </w:rPr>
        <w:t xml:space="preserve">the </w:t>
      </w:r>
      <w:r w:rsidRPr="00747613">
        <w:rPr>
          <w:rFonts w:cs="Arial"/>
          <w:u w:color="000000"/>
        </w:rPr>
        <w:t>control of a large variety of weeds in sugar cane crops</w:t>
      </w:r>
      <w:r w:rsidR="0094406F">
        <w:rPr>
          <w:rFonts w:cs="Arial"/>
          <w:u w:color="000000"/>
        </w:rPr>
        <w:t xml:space="preserve">. </w:t>
      </w:r>
      <w:r w:rsidRPr="00747613">
        <w:rPr>
          <w:rFonts w:cs="Arial"/>
          <w:u w:color="000000"/>
        </w:rPr>
        <w:t>The product may be applied to both plant and ratoon cane, once per season</w:t>
      </w:r>
      <w:r w:rsidR="0094406F">
        <w:rPr>
          <w:rFonts w:cs="Arial"/>
          <w:u w:color="000000"/>
        </w:rPr>
        <w:t xml:space="preserve">. </w:t>
      </w:r>
      <w:r w:rsidRPr="00747613">
        <w:rPr>
          <w:rFonts w:cs="Arial"/>
          <w:u w:color="000000"/>
        </w:rPr>
        <w:t xml:space="preserve">The </w:t>
      </w:r>
      <w:r w:rsidR="006D70C0">
        <w:rPr>
          <w:rFonts w:cs="Arial"/>
          <w:u w:color="000000"/>
        </w:rPr>
        <w:t xml:space="preserve">product </w:t>
      </w:r>
      <w:r w:rsidRPr="00747613">
        <w:rPr>
          <w:rFonts w:cs="Arial"/>
          <w:u w:color="000000"/>
        </w:rPr>
        <w:t xml:space="preserve">application rate ranges from 500 </w:t>
      </w:r>
      <w:r w:rsidR="00691425">
        <w:rPr>
          <w:rFonts w:cs="Arial"/>
          <w:u w:color="000000"/>
        </w:rPr>
        <w:t xml:space="preserve">to </w:t>
      </w:r>
      <w:r w:rsidR="00A40459" w:rsidRPr="00747613">
        <w:rPr>
          <w:rFonts w:cs="Arial"/>
          <w:u w:color="000000"/>
        </w:rPr>
        <w:t>1</w:t>
      </w:r>
      <w:r w:rsidR="00A40459">
        <w:rPr>
          <w:rFonts w:cs="Arial"/>
          <w:u w:color="000000"/>
        </w:rPr>
        <w:t>0</w:t>
      </w:r>
      <w:r w:rsidR="00A40459" w:rsidRPr="00747613">
        <w:rPr>
          <w:rFonts w:cs="Arial"/>
          <w:u w:color="000000"/>
        </w:rPr>
        <w:t>00</w:t>
      </w:r>
      <w:r w:rsidRPr="00747613">
        <w:rPr>
          <w:rFonts w:cs="Arial"/>
          <w:u w:color="000000"/>
        </w:rPr>
        <w:t xml:space="preserve"> g/ha, in a minimum water volume of 200 L/ha.</w:t>
      </w:r>
    </w:p>
    <w:p w14:paraId="5546BE23" w14:textId="3D69438A" w:rsidR="00C2540A" w:rsidRPr="00C2540A" w:rsidRDefault="00C2540A" w:rsidP="00D83DC8">
      <w:pPr>
        <w:pStyle w:val="Heading2"/>
      </w:pPr>
      <w:bookmarkStart w:id="9" w:name="_Toc506908929"/>
      <w:bookmarkStart w:id="10" w:name="_Toc513465420"/>
      <w:r w:rsidRPr="00C2540A">
        <w:t xml:space="preserve">Mode of </w:t>
      </w:r>
      <w:r w:rsidR="0094406F">
        <w:t>a</w:t>
      </w:r>
      <w:r w:rsidRPr="00C2540A">
        <w:t>ction</w:t>
      </w:r>
      <w:bookmarkEnd w:id="9"/>
      <w:bookmarkEnd w:id="10"/>
    </w:p>
    <w:p w14:paraId="26E7834A" w14:textId="4410D907" w:rsidR="00691425" w:rsidRDefault="00691425" w:rsidP="00260022">
      <w:pPr>
        <w:suppressAutoHyphens/>
        <w:spacing w:before="240" w:after="240" w:line="280" w:lineRule="exact"/>
        <w:rPr>
          <w:szCs w:val="20"/>
        </w:rPr>
      </w:pPr>
      <w:r>
        <w:rPr>
          <w:szCs w:val="20"/>
        </w:rPr>
        <w:t xml:space="preserve">The active constituent, amicarbazone, </w:t>
      </w:r>
      <w:r w:rsidR="00260022" w:rsidRPr="00260022">
        <w:rPr>
          <w:szCs w:val="20"/>
        </w:rPr>
        <w:t>is a member of the triazolinone group of herbicides. The</w:t>
      </w:r>
      <w:r w:rsidR="00260022">
        <w:rPr>
          <w:szCs w:val="20"/>
        </w:rPr>
        <w:t xml:space="preserve"> </w:t>
      </w:r>
      <w:r>
        <w:rPr>
          <w:szCs w:val="20"/>
        </w:rPr>
        <w:t>mode of action i</w:t>
      </w:r>
      <w:r w:rsidR="006D70C0">
        <w:rPr>
          <w:szCs w:val="20"/>
        </w:rPr>
        <w:t>s</w:t>
      </w:r>
      <w:r>
        <w:rPr>
          <w:szCs w:val="20"/>
        </w:rPr>
        <w:t xml:space="preserve"> the </w:t>
      </w:r>
      <w:r w:rsidR="00260022" w:rsidRPr="00260022">
        <w:rPr>
          <w:szCs w:val="20"/>
        </w:rPr>
        <w:t>inhibit</w:t>
      </w:r>
      <w:r>
        <w:rPr>
          <w:szCs w:val="20"/>
        </w:rPr>
        <w:t xml:space="preserve">ion </w:t>
      </w:r>
      <w:r w:rsidR="00260022" w:rsidRPr="00260022">
        <w:rPr>
          <w:szCs w:val="20"/>
        </w:rPr>
        <w:t xml:space="preserve">of photosynthesis at photosystem II (PS II Inhibitors). </w:t>
      </w:r>
    </w:p>
    <w:p w14:paraId="0E166715" w14:textId="1AA46808" w:rsidR="00C2540A" w:rsidRDefault="00260022" w:rsidP="00260022">
      <w:pPr>
        <w:suppressAutoHyphens/>
        <w:spacing w:before="240" w:after="240" w:line="280" w:lineRule="exact"/>
        <w:rPr>
          <w:rFonts w:cs="Arial"/>
          <w:u w:color="000000"/>
        </w:rPr>
      </w:pPr>
      <w:r w:rsidRPr="00260022">
        <w:rPr>
          <w:szCs w:val="20"/>
        </w:rPr>
        <w:t>For weed resistance management, the product is a Group C herbicide.</w:t>
      </w:r>
    </w:p>
    <w:p w14:paraId="714A8BD3" w14:textId="5D91F097" w:rsidR="00C2540A" w:rsidRPr="00C2540A" w:rsidRDefault="00C2540A" w:rsidP="00D83DC8">
      <w:pPr>
        <w:pStyle w:val="Heading2"/>
      </w:pPr>
      <w:bookmarkStart w:id="11" w:name="_Toc506908931"/>
      <w:bookmarkStart w:id="12" w:name="_Toc513465421"/>
      <w:r w:rsidRPr="00C2540A">
        <w:t xml:space="preserve">Overseas </w:t>
      </w:r>
      <w:r w:rsidR="0094406F">
        <w:t>r</w:t>
      </w:r>
      <w:r w:rsidRPr="00C2540A">
        <w:t>egistrations</w:t>
      </w:r>
      <w:bookmarkEnd w:id="11"/>
      <w:bookmarkEnd w:id="12"/>
    </w:p>
    <w:p w14:paraId="4FF7C1BC" w14:textId="0370235F" w:rsidR="00C2540A" w:rsidRPr="00C2540A" w:rsidRDefault="00AE2A80" w:rsidP="00C2540A">
      <w:pPr>
        <w:suppressAutoHyphens/>
        <w:spacing w:before="240" w:after="240" w:line="280" w:lineRule="exact"/>
        <w:rPr>
          <w:rFonts w:cs="Arial"/>
          <w:u w:color="000000"/>
        </w:rPr>
      </w:pPr>
      <w:r>
        <w:rPr>
          <w:szCs w:val="20"/>
        </w:rPr>
        <w:t>A</w:t>
      </w:r>
      <w:r w:rsidRPr="00B45231">
        <w:rPr>
          <w:szCs w:val="20"/>
        </w:rPr>
        <w:t xml:space="preserve">micarbazone </w:t>
      </w:r>
      <w:r w:rsidR="0023167C">
        <w:rPr>
          <w:rFonts w:cs="Arial"/>
          <w:szCs w:val="20"/>
          <w:lang w:eastAsia="en-AU"/>
        </w:rPr>
        <w:t>is</w:t>
      </w:r>
      <w:r w:rsidR="00C2540A" w:rsidRPr="00D83DC8">
        <w:rPr>
          <w:rFonts w:cs="Arial"/>
          <w:szCs w:val="20"/>
          <w:lang w:eastAsia="en-AU"/>
        </w:rPr>
        <w:t xml:space="preserve"> </w:t>
      </w:r>
      <w:r w:rsidR="00F03E39" w:rsidRPr="00F03E39">
        <w:rPr>
          <w:rFonts w:cs="Arial"/>
          <w:szCs w:val="20"/>
          <w:lang w:eastAsia="en-AU"/>
        </w:rPr>
        <w:t xml:space="preserve">registered in South Africa </w:t>
      </w:r>
      <w:r w:rsidR="0094406F">
        <w:rPr>
          <w:rFonts w:cs="Arial"/>
          <w:szCs w:val="20"/>
          <w:lang w:eastAsia="en-AU"/>
        </w:rPr>
        <w:t>and</w:t>
      </w:r>
      <w:r w:rsidR="00F03E39" w:rsidRPr="00F03E39">
        <w:rPr>
          <w:rFonts w:cs="Arial"/>
          <w:szCs w:val="20"/>
          <w:lang w:eastAsia="en-AU"/>
        </w:rPr>
        <w:t xml:space="preserve"> Brazil on sugarcane and in the U</w:t>
      </w:r>
      <w:r w:rsidR="006D70C0">
        <w:rPr>
          <w:rFonts w:cs="Arial"/>
          <w:szCs w:val="20"/>
          <w:lang w:eastAsia="en-AU"/>
        </w:rPr>
        <w:t xml:space="preserve">nited </w:t>
      </w:r>
      <w:r w:rsidR="00F03E39" w:rsidRPr="00F03E39">
        <w:rPr>
          <w:rFonts w:cs="Arial"/>
          <w:szCs w:val="20"/>
          <w:lang w:eastAsia="en-AU"/>
        </w:rPr>
        <w:t>S</w:t>
      </w:r>
      <w:r w:rsidR="006D70C0">
        <w:rPr>
          <w:rFonts w:cs="Arial"/>
          <w:szCs w:val="20"/>
          <w:lang w:eastAsia="en-AU"/>
        </w:rPr>
        <w:t>tates</w:t>
      </w:r>
      <w:r w:rsidR="00F03E39" w:rsidRPr="00F03E39">
        <w:rPr>
          <w:rFonts w:cs="Arial"/>
          <w:szCs w:val="20"/>
          <w:lang w:eastAsia="en-AU"/>
        </w:rPr>
        <w:t xml:space="preserve"> for turf</w:t>
      </w:r>
      <w:r w:rsidR="00A32CA6">
        <w:rPr>
          <w:rFonts w:cs="Arial"/>
          <w:szCs w:val="20"/>
          <w:lang w:eastAsia="en-AU"/>
        </w:rPr>
        <w:t>.</w:t>
      </w:r>
    </w:p>
    <w:p w14:paraId="33DD763A" w14:textId="77777777" w:rsidR="00F27E0D" w:rsidRDefault="00F27E0D"/>
    <w:p w14:paraId="520D6F34" w14:textId="77777777" w:rsidR="00F27E0D" w:rsidRDefault="00F27E0D">
      <w:pPr>
        <w:pStyle w:val="APVMABullet1"/>
        <w:numPr>
          <w:ilvl w:val="0"/>
          <w:numId w:val="0"/>
        </w:numPr>
        <w:spacing w:after="0" w:line="260" w:lineRule="exact"/>
        <w:sectPr w:rsidR="00F27E0D">
          <w:headerReference w:type="even" r:id="rId33"/>
          <w:headerReference w:type="default" r:id="rId34"/>
          <w:pgSz w:w="11906" w:h="16838" w:code="9"/>
          <w:pgMar w:top="2835" w:right="1134" w:bottom="1134" w:left="1134" w:header="1701" w:footer="680" w:gutter="0"/>
          <w:pgNumType w:start="1"/>
          <w:cols w:space="708"/>
          <w:docGrid w:linePitch="360"/>
        </w:sectPr>
      </w:pPr>
    </w:p>
    <w:p w14:paraId="686FF973" w14:textId="77777777" w:rsidR="00F27E0D" w:rsidRDefault="00F27E0D">
      <w:pPr>
        <w:pStyle w:val="Heading1"/>
        <w:rPr>
          <w:lang w:val="en-GB"/>
        </w:rPr>
      </w:pPr>
      <w:bookmarkStart w:id="13" w:name="_Toc513465422"/>
      <w:r>
        <w:rPr>
          <w:lang w:val="en-GB"/>
        </w:rPr>
        <w:lastRenderedPageBreak/>
        <w:t>Chemistry and manufacture</w:t>
      </w:r>
      <w:bookmarkEnd w:id="13"/>
    </w:p>
    <w:p w14:paraId="2AC1AFA2" w14:textId="55ACE616" w:rsidR="005F4D4E" w:rsidRDefault="005F4D4E" w:rsidP="005F4D4E">
      <w:pPr>
        <w:pStyle w:val="Heading2"/>
        <w:rPr>
          <w:lang w:val="en-GB"/>
        </w:rPr>
      </w:pPr>
      <w:bookmarkStart w:id="14" w:name="_Toc513465423"/>
      <w:r>
        <w:rPr>
          <w:lang w:val="en-GB"/>
        </w:rPr>
        <w:t xml:space="preserve">Active </w:t>
      </w:r>
      <w:r w:rsidR="001351F6">
        <w:rPr>
          <w:lang w:val="en-GB"/>
        </w:rPr>
        <w:t>c</w:t>
      </w:r>
      <w:r>
        <w:rPr>
          <w:lang w:val="en-GB"/>
        </w:rPr>
        <w:t>onstituent</w:t>
      </w:r>
      <w:bookmarkEnd w:id="14"/>
    </w:p>
    <w:p w14:paraId="2D3A25F2" w14:textId="7E5E30C6" w:rsidR="00A5593C" w:rsidRDefault="00A5593C" w:rsidP="00A5593C">
      <w:pPr>
        <w:pStyle w:val="APVMAText"/>
        <w:jc w:val="both"/>
        <w:rPr>
          <w:lang w:val="en-GB"/>
        </w:rPr>
      </w:pPr>
      <w:r>
        <w:rPr>
          <w:lang w:val="en-GB"/>
        </w:rPr>
        <w:t xml:space="preserve">Amicarbazone is a colourless crystalline solid at room temperature. It is very soluble in polar organic solvents and sparingly soluble in water and non-polar organic solvents. </w:t>
      </w:r>
      <w:r>
        <w:t>Amicarbazone partitions in favour of n-octanol in H</w:t>
      </w:r>
      <w:r>
        <w:rPr>
          <w:vertAlign w:val="subscript"/>
        </w:rPr>
        <w:t>2</w:t>
      </w:r>
      <w:r>
        <w:t xml:space="preserve">O-octanol partitioning tests, </w:t>
      </w:r>
      <w:r>
        <w:rPr>
          <w:color w:val="000000"/>
        </w:rPr>
        <w:t>but is not considered to present a bio-accumulation hazard</w:t>
      </w:r>
      <w:r w:rsidR="0094406F">
        <w:t xml:space="preserve">. </w:t>
      </w:r>
      <w:r>
        <w:t>Am</w:t>
      </w:r>
      <w:r w:rsidR="00A32CA6">
        <w:t>i</w:t>
      </w:r>
      <w:r>
        <w:t>carbazone is not explosive and is involatile under typical conditions</w:t>
      </w:r>
      <w:r w:rsidR="0094406F">
        <w:t xml:space="preserve">. </w:t>
      </w:r>
      <w:r>
        <w:t>It is thermally stable at room temperature in air, and only decomposes when heating at temperatures above 180 °C. Am</w:t>
      </w:r>
      <w:r w:rsidR="00A32CA6">
        <w:t>i</w:t>
      </w:r>
      <w:r>
        <w:t>carbazone is not a strong Brønsted acid or base</w:t>
      </w:r>
      <w:r w:rsidR="0094406F">
        <w:t xml:space="preserve">. </w:t>
      </w:r>
    </w:p>
    <w:p w14:paraId="2ACE7774" w14:textId="7E6979DB" w:rsidR="00A5593C" w:rsidRDefault="00A5593C" w:rsidP="00A5593C">
      <w:pPr>
        <w:pStyle w:val="APVMAText"/>
        <w:jc w:val="both"/>
        <w:rPr>
          <w:lang w:val="en-GB"/>
        </w:rPr>
      </w:pPr>
      <w:r>
        <w:rPr>
          <w:lang w:val="en-GB"/>
        </w:rPr>
        <w:t>The APVMA</w:t>
      </w:r>
      <w:r w:rsidRPr="00843559">
        <w:rPr>
          <w:color w:val="000000" w:themeColor="text1"/>
          <w:lang w:val="en-GB"/>
        </w:rPr>
        <w:t xml:space="preserve"> has evaluated the chemistry (manufacturing process, quality control procedures, batch analysis, analytical methods, physio-chemical properties and spectroscopic data) and toxicological aspects of the active </w:t>
      </w:r>
      <w:r>
        <w:rPr>
          <w:lang w:val="en-GB"/>
        </w:rPr>
        <w:t xml:space="preserve">constituent amicarbazone and found them to be acceptable. The active constituent was approved on </w:t>
      </w:r>
      <w:r w:rsidR="00F21FA3">
        <w:rPr>
          <w:lang w:val="en-GB"/>
        </w:rPr>
        <w:br/>
      </w:r>
      <w:r>
        <w:rPr>
          <w:lang w:val="en-GB"/>
        </w:rPr>
        <w:t xml:space="preserve">4 January 2007 under the approval number 60115. </w:t>
      </w:r>
    </w:p>
    <w:p w14:paraId="4DC95C01" w14:textId="77777777" w:rsidR="00A5593C" w:rsidRDefault="00A5593C" w:rsidP="00A5593C">
      <w:pPr>
        <w:pStyle w:val="APVMAText"/>
        <w:jc w:val="both"/>
        <w:rPr>
          <w:lang w:val="en-GB"/>
        </w:rPr>
      </w:pPr>
      <w:r>
        <w:rPr>
          <w:lang w:val="en-GB"/>
        </w:rPr>
        <w:t xml:space="preserve">Details of the chemical name, structure, and physiochemical properties of amicarbazone are tabulated below. </w:t>
      </w:r>
    </w:p>
    <w:p w14:paraId="40DB7B6A" w14:textId="77777777" w:rsidR="00A5593C" w:rsidRPr="0094406F" w:rsidRDefault="00A5593C" w:rsidP="0094406F">
      <w:pPr>
        <w:pStyle w:val="Caption"/>
      </w:pPr>
      <w:bookmarkStart w:id="15" w:name="_Toc513465465"/>
      <w:r w:rsidRPr="0094406F">
        <w:t xml:space="preserve">Table </w:t>
      </w:r>
      <w:fldSimple w:instr=" SEQ Table \* ARABIC ">
        <w:r w:rsidRPr="0094406F">
          <w:t>1</w:t>
        </w:r>
      </w:fldSimple>
      <w:r w:rsidRPr="0094406F">
        <w:t>: Nomenclature of amicarbazone</w:t>
      </w:r>
      <w:bookmarkEnd w:id="15"/>
    </w:p>
    <w:tbl>
      <w:tblPr>
        <w:tblStyle w:val="PlainTable2"/>
        <w:tblW w:w="0" w:type="auto"/>
        <w:tblLook w:val="04A0" w:firstRow="1" w:lastRow="0" w:firstColumn="1" w:lastColumn="0" w:noHBand="0" w:noVBand="1"/>
        <w:tblCaption w:val="Nomenclature of amicarbazone"/>
        <w:tblDescription w:val="This table contains the ISO common name, IUPAC name, CAS number, molecular formula, molecular weight and a diagram of the structure. "/>
      </w:tblPr>
      <w:tblGrid>
        <w:gridCol w:w="3256"/>
        <w:gridCol w:w="6372"/>
      </w:tblGrid>
      <w:tr w:rsidR="00A5593C" w14:paraId="435E91C7" w14:textId="77777777" w:rsidTr="00071E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3F1A5E4F" w14:textId="77777777" w:rsidR="00A5593C" w:rsidRDefault="00A5593C" w:rsidP="0094406F">
            <w:pPr>
              <w:pStyle w:val="APVMATableHead"/>
            </w:pPr>
            <w:r>
              <w:t>COMMON NAME (ISO):</w:t>
            </w:r>
          </w:p>
        </w:tc>
        <w:tc>
          <w:tcPr>
            <w:tcW w:w="6372" w:type="dxa"/>
          </w:tcPr>
          <w:p w14:paraId="71A0DD81" w14:textId="77777777" w:rsidR="00A5593C" w:rsidRPr="0094406F" w:rsidRDefault="00A5593C" w:rsidP="0094406F">
            <w:pPr>
              <w:pStyle w:val="APVMATableText"/>
              <w:cnfStyle w:val="100000000000" w:firstRow="1" w:lastRow="0" w:firstColumn="0" w:lastColumn="0" w:oddVBand="0" w:evenVBand="0" w:oddHBand="0" w:evenHBand="0" w:firstRowFirstColumn="0" w:firstRowLastColumn="0" w:lastRowFirstColumn="0" w:lastRowLastColumn="0"/>
              <w:rPr>
                <w:b w:val="0"/>
              </w:rPr>
            </w:pPr>
            <w:r w:rsidRPr="0094406F">
              <w:fldChar w:fldCharType="begin"/>
            </w:r>
            <w:r w:rsidRPr="0094406F">
              <w:rPr>
                <w:b w:val="0"/>
              </w:rPr>
              <w:instrText xml:space="preserve"> REF ActiveName1  \* MERGEFORMAT </w:instrText>
            </w:r>
            <w:r w:rsidRPr="0094406F">
              <w:fldChar w:fldCharType="separate"/>
            </w:r>
            <w:r w:rsidRPr="0094406F">
              <w:rPr>
                <w:b w:val="0"/>
              </w:rPr>
              <w:t>Amicarbazone</w:t>
            </w:r>
            <w:r w:rsidRPr="0094406F">
              <w:fldChar w:fldCharType="end"/>
            </w:r>
          </w:p>
        </w:tc>
      </w:tr>
      <w:tr w:rsidR="00A5593C" w14:paraId="77E9A291"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1E0B5922" w14:textId="77777777" w:rsidR="00A5593C" w:rsidRDefault="00A5593C" w:rsidP="0094406F">
            <w:pPr>
              <w:pStyle w:val="APVMATableHead"/>
            </w:pPr>
            <w:r>
              <w:t>IUPAC NAME:</w:t>
            </w:r>
          </w:p>
        </w:tc>
        <w:tc>
          <w:tcPr>
            <w:tcW w:w="6372" w:type="dxa"/>
          </w:tcPr>
          <w:p w14:paraId="34673F06" w14:textId="77777777" w:rsidR="00A5593C" w:rsidRPr="00492923"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492923">
              <w:t>4-amino-</w:t>
            </w:r>
            <w:r w:rsidRPr="00492923">
              <w:rPr>
                <w:i/>
                <w:iCs/>
              </w:rPr>
              <w:t>N</w:t>
            </w:r>
            <w:r w:rsidRPr="00492923">
              <w:t>-</w:t>
            </w:r>
            <w:r w:rsidRPr="00492923">
              <w:rPr>
                <w:i/>
                <w:iCs/>
              </w:rPr>
              <w:t>tert</w:t>
            </w:r>
            <w:r w:rsidRPr="00492923">
              <w:t>-butyl-4,5-dihydro-3-isopropyl-5-oxo-1</w:t>
            </w:r>
            <w:r w:rsidRPr="00492923">
              <w:rPr>
                <w:i/>
                <w:iCs/>
              </w:rPr>
              <w:t>H</w:t>
            </w:r>
            <w:r w:rsidRPr="00492923">
              <w:t>-1,2,4-triazole-1-carboxamide</w:t>
            </w:r>
          </w:p>
        </w:tc>
      </w:tr>
      <w:tr w:rsidR="00A5593C" w14:paraId="3A6E717B" w14:textId="77777777" w:rsidTr="00E13F9B">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590E8943" w14:textId="77777777" w:rsidR="00A5593C" w:rsidRDefault="00A5593C" w:rsidP="0094406F">
            <w:pPr>
              <w:pStyle w:val="APVMATableHead"/>
            </w:pPr>
            <w:r>
              <w:t>CAS REGISTRY NUMBER:</w:t>
            </w:r>
          </w:p>
        </w:tc>
        <w:tc>
          <w:tcPr>
            <w:tcW w:w="6372" w:type="dxa"/>
          </w:tcPr>
          <w:p w14:paraId="1DB4C175" w14:textId="77777777" w:rsidR="00A5593C" w:rsidRPr="00492923" w:rsidRDefault="00576D73" w:rsidP="0094406F">
            <w:pPr>
              <w:pStyle w:val="APVMATableText"/>
              <w:cnfStyle w:val="000000000000" w:firstRow="0" w:lastRow="0" w:firstColumn="0" w:lastColumn="0" w:oddVBand="0" w:evenVBand="0" w:oddHBand="0" w:evenHBand="0" w:firstRowFirstColumn="0" w:firstRowLastColumn="0" w:lastRowFirstColumn="0" w:lastRowLastColumn="0"/>
            </w:pPr>
            <w:fldSimple w:instr=" REF CAS  \* MERGEFORMAT ">
              <w:r w:rsidR="00A5593C" w:rsidRPr="00492923">
                <w:rPr>
                  <w:noProof/>
                </w:rPr>
                <w:t>129909-90-6</w:t>
              </w:r>
            </w:fldSimple>
          </w:p>
        </w:tc>
      </w:tr>
      <w:tr w:rsidR="00A5593C" w14:paraId="013482D0"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3A045C91" w14:textId="77777777" w:rsidR="00A5593C" w:rsidRDefault="00A5593C" w:rsidP="0094406F">
            <w:pPr>
              <w:pStyle w:val="APVMATableHead"/>
            </w:pPr>
            <w:r>
              <w:t>EMPIRICAL FORMULA:</w:t>
            </w:r>
          </w:p>
        </w:tc>
        <w:tc>
          <w:tcPr>
            <w:tcW w:w="6372" w:type="dxa"/>
          </w:tcPr>
          <w:p w14:paraId="545FFB32" w14:textId="77777777" w:rsidR="00A5593C" w:rsidRPr="00492923"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492923">
              <w:rPr>
                <w:lang w:val="en-GB"/>
              </w:rPr>
              <w:t>C</w:t>
            </w:r>
            <w:r w:rsidRPr="00492923">
              <w:rPr>
                <w:vertAlign w:val="subscript"/>
                <w:lang w:val="en-GB"/>
              </w:rPr>
              <w:t>10</w:t>
            </w:r>
            <w:r w:rsidRPr="00492923">
              <w:rPr>
                <w:lang w:val="en-GB"/>
              </w:rPr>
              <w:t>H</w:t>
            </w:r>
            <w:r w:rsidRPr="00492923">
              <w:rPr>
                <w:vertAlign w:val="subscript"/>
                <w:lang w:val="en-GB"/>
              </w:rPr>
              <w:t>19</w:t>
            </w:r>
            <w:r w:rsidRPr="00492923">
              <w:rPr>
                <w:lang w:val="en-GB"/>
              </w:rPr>
              <w:t>N</w:t>
            </w:r>
            <w:r w:rsidRPr="00492923">
              <w:rPr>
                <w:vertAlign w:val="subscript"/>
                <w:lang w:val="en-GB"/>
              </w:rPr>
              <w:t>5</w:t>
            </w:r>
            <w:r w:rsidRPr="00492923">
              <w:rPr>
                <w:lang w:val="en-GB"/>
              </w:rPr>
              <w:t>O</w:t>
            </w:r>
            <w:r w:rsidRPr="00492923">
              <w:rPr>
                <w:vertAlign w:val="subscript"/>
                <w:lang w:val="en-GB"/>
              </w:rPr>
              <w:t>2</w:t>
            </w:r>
          </w:p>
        </w:tc>
      </w:tr>
      <w:tr w:rsidR="00A5593C" w14:paraId="7ECE26BA" w14:textId="77777777" w:rsidTr="00E13F9B">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568B0A47" w14:textId="77777777" w:rsidR="00A5593C" w:rsidRDefault="00A5593C" w:rsidP="0094406F">
            <w:pPr>
              <w:pStyle w:val="APVMATableHead"/>
            </w:pPr>
            <w:r>
              <w:t xml:space="preserve">MOLECULAR WEIGHT: </w:t>
            </w:r>
          </w:p>
        </w:tc>
        <w:tc>
          <w:tcPr>
            <w:tcW w:w="6372" w:type="dxa"/>
          </w:tcPr>
          <w:p w14:paraId="2F161FC9" w14:textId="77777777" w:rsidR="00A5593C" w:rsidRPr="00492923" w:rsidRDefault="00576D73" w:rsidP="0094406F">
            <w:pPr>
              <w:pStyle w:val="APVMATableText"/>
              <w:cnfStyle w:val="000000000000" w:firstRow="0" w:lastRow="0" w:firstColumn="0" w:lastColumn="0" w:oddVBand="0" w:evenVBand="0" w:oddHBand="0" w:evenHBand="0" w:firstRowFirstColumn="0" w:firstRowLastColumn="0" w:lastRowFirstColumn="0" w:lastRowLastColumn="0"/>
            </w:pPr>
            <w:fldSimple w:instr=" REF MW  \* MERGEFORMAT ">
              <w:r w:rsidR="00A5593C" w:rsidRPr="00492923">
                <w:rPr>
                  <w:noProof/>
                </w:rPr>
                <w:t>241.3</w:t>
              </w:r>
            </w:fldSimple>
            <w:r w:rsidR="00A5593C" w:rsidRPr="00492923">
              <w:t xml:space="preserve"> g/mol</w:t>
            </w:r>
          </w:p>
        </w:tc>
      </w:tr>
      <w:tr w:rsidR="00A5593C" w14:paraId="733BEDB7" w14:textId="77777777" w:rsidTr="00E13F9B">
        <w:trPr>
          <w:cnfStyle w:val="000000100000" w:firstRow="0" w:lastRow="0" w:firstColumn="0" w:lastColumn="0" w:oddVBand="0" w:evenVBand="0" w:oddHBand="1" w:evenHBand="0" w:firstRowFirstColumn="0" w:firstRowLastColumn="0" w:lastRowFirstColumn="0" w:lastRowLastColumn="0"/>
          <w:trHeight w:val="2171"/>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45B09D10" w14:textId="77777777" w:rsidR="00A5593C" w:rsidRDefault="00A5593C" w:rsidP="0094406F">
            <w:pPr>
              <w:pStyle w:val="APVMATableHead"/>
            </w:pPr>
            <w:r>
              <w:t xml:space="preserve">STRUCTURAL FORMULA: </w:t>
            </w:r>
          </w:p>
        </w:tc>
        <w:tc>
          <w:tcPr>
            <w:tcW w:w="6372" w:type="dxa"/>
          </w:tcPr>
          <w:p w14:paraId="23865371" w14:textId="77777777" w:rsidR="00A5593C" w:rsidRPr="00492923"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492923">
              <w:rPr>
                <w:noProof/>
                <w:lang w:eastAsia="en-AU"/>
              </w:rPr>
              <w:drawing>
                <wp:anchor distT="0" distB="0" distL="114300" distR="114300" simplePos="0" relativeHeight="251662336" behindDoc="0" locked="0" layoutInCell="1" allowOverlap="1" wp14:anchorId="054F93B3" wp14:editId="55D99535">
                  <wp:simplePos x="0" y="0"/>
                  <wp:positionH relativeFrom="column">
                    <wp:posOffset>26670</wp:posOffset>
                  </wp:positionH>
                  <wp:positionV relativeFrom="paragraph">
                    <wp:posOffset>76200</wp:posOffset>
                  </wp:positionV>
                  <wp:extent cx="2476500" cy="1209675"/>
                  <wp:effectExtent l="0" t="0" r="0" b="9525"/>
                  <wp:wrapSquare wrapText="bothSides"/>
                  <wp:docPr id="4" name="Picture 4" descr="Chemical structure for amicarbazone" title="Chemical structure for amicarba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0" cy="1209675"/>
                          </a:xfrm>
                          <a:prstGeom prst="rect">
                            <a:avLst/>
                          </a:prstGeom>
                          <a:noFill/>
                        </pic:spPr>
                      </pic:pic>
                    </a:graphicData>
                  </a:graphic>
                  <wp14:sizeRelH relativeFrom="page">
                    <wp14:pctWidth>0</wp14:pctWidth>
                  </wp14:sizeRelH>
                  <wp14:sizeRelV relativeFrom="page">
                    <wp14:pctHeight>0</wp14:pctHeight>
                  </wp14:sizeRelV>
                </wp:anchor>
              </w:drawing>
            </w:r>
          </w:p>
        </w:tc>
      </w:tr>
    </w:tbl>
    <w:p w14:paraId="7D29272E" w14:textId="77777777" w:rsidR="0094406F" w:rsidRDefault="0094406F" w:rsidP="00A5593C">
      <w:pPr>
        <w:spacing w:after="160" w:line="259" w:lineRule="auto"/>
        <w:sectPr w:rsidR="0094406F">
          <w:headerReference w:type="default" r:id="rId36"/>
          <w:pgSz w:w="11906" w:h="16838" w:code="9"/>
          <w:pgMar w:top="2835" w:right="1134" w:bottom="1134" w:left="1134" w:header="1701" w:footer="680" w:gutter="0"/>
          <w:cols w:space="708"/>
          <w:docGrid w:linePitch="360"/>
        </w:sectPr>
      </w:pPr>
    </w:p>
    <w:p w14:paraId="730CD50A" w14:textId="317B4CE5" w:rsidR="00A5593C" w:rsidRPr="0094406F" w:rsidRDefault="00A5593C" w:rsidP="00F21FA3">
      <w:pPr>
        <w:pStyle w:val="Caption"/>
        <w:spacing w:before="0" w:after="0"/>
      </w:pPr>
      <w:bookmarkStart w:id="16" w:name="_Toc513465466"/>
      <w:r w:rsidRPr="0094406F">
        <w:lastRenderedPageBreak/>
        <w:t xml:space="preserve">Table </w:t>
      </w:r>
      <w:fldSimple w:instr=" SEQ Table \* ARABIC ">
        <w:r w:rsidRPr="0094406F">
          <w:t>2</w:t>
        </w:r>
      </w:fldSimple>
      <w:r w:rsidRPr="0094406F">
        <w:t>: Physi</w:t>
      </w:r>
      <w:r w:rsidR="006D70C0" w:rsidRPr="0094406F">
        <w:t>c</w:t>
      </w:r>
      <w:r w:rsidRPr="0094406F">
        <w:t>ochemical properties of amicarbazone</w:t>
      </w:r>
      <w:bookmarkEnd w:id="16"/>
    </w:p>
    <w:tbl>
      <w:tblPr>
        <w:tblStyle w:val="PlainTable2"/>
        <w:tblW w:w="0" w:type="auto"/>
        <w:tblLook w:val="04A0" w:firstRow="1" w:lastRow="0" w:firstColumn="1" w:lastColumn="0" w:noHBand="0" w:noVBand="1"/>
        <w:tblCaption w:val="Physicochemical properties of amicarbazone"/>
        <w:tblDescription w:val="This table contains values for the physicochemical properties of amicarbazone active constituent, including the appearance, odour, melting and boiling points, thermal stability, density, vapour pressure, Henry's Law constant, solubility in water and a range of polar and non-polar organic solvents, octanol-water partition coefficient, UV-visible spectral information, photostability, dissociation constant, pH, and safety properties. "/>
      </w:tblPr>
      <w:tblGrid>
        <w:gridCol w:w="3057"/>
        <w:gridCol w:w="5969"/>
      </w:tblGrid>
      <w:tr w:rsidR="00A5593C" w14:paraId="080F545C" w14:textId="77777777" w:rsidTr="00071E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4E55E807" w14:textId="178E5AD9" w:rsidR="00A5593C" w:rsidRPr="0094406F" w:rsidRDefault="0094406F" w:rsidP="0094406F">
            <w:pPr>
              <w:pStyle w:val="APVMATableHead"/>
            </w:pPr>
            <w:r w:rsidRPr="0094406F">
              <w:lastRenderedPageBreak/>
              <w:t>Appearance:</w:t>
            </w:r>
          </w:p>
        </w:tc>
        <w:tc>
          <w:tcPr>
            <w:tcW w:w="5969" w:type="dxa"/>
          </w:tcPr>
          <w:p w14:paraId="50B3429D" w14:textId="77777777" w:rsidR="00A5593C" w:rsidRPr="0094406F" w:rsidRDefault="00A5593C" w:rsidP="0094406F">
            <w:pPr>
              <w:pStyle w:val="APVMATableText"/>
              <w:cnfStyle w:val="100000000000" w:firstRow="1" w:lastRow="0" w:firstColumn="0" w:lastColumn="0" w:oddVBand="0" w:evenVBand="0" w:oddHBand="0" w:evenHBand="0" w:firstRowFirstColumn="0" w:firstRowLastColumn="0" w:lastRowFirstColumn="0" w:lastRowLastColumn="0"/>
              <w:rPr>
                <w:b w:val="0"/>
              </w:rPr>
            </w:pPr>
            <w:r w:rsidRPr="0094406F">
              <w:rPr>
                <w:b w:val="0"/>
              </w:rPr>
              <w:t>Colourless crystalline solid (pure substance, 99.6%)</w:t>
            </w:r>
          </w:p>
        </w:tc>
      </w:tr>
      <w:tr w:rsidR="00A5593C" w14:paraId="4529C056"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4F24004C" w14:textId="7C368793" w:rsidR="00A5593C" w:rsidRPr="0094406F" w:rsidRDefault="0094406F" w:rsidP="0094406F">
            <w:pPr>
              <w:pStyle w:val="APVMATableHead"/>
            </w:pPr>
            <w:r w:rsidRPr="0094406F">
              <w:t>Odour:</w:t>
            </w:r>
          </w:p>
        </w:tc>
        <w:tc>
          <w:tcPr>
            <w:tcW w:w="5969" w:type="dxa"/>
          </w:tcPr>
          <w:p w14:paraId="332C4A43"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t>Uncharacteristic faint odour</w:t>
            </w:r>
          </w:p>
        </w:tc>
      </w:tr>
      <w:tr w:rsidR="00A5593C" w14:paraId="517B9AC2"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6DC46E78" w14:textId="451E4BDD" w:rsidR="00A5593C" w:rsidRPr="0094406F" w:rsidRDefault="0094406F" w:rsidP="0094406F">
            <w:pPr>
              <w:pStyle w:val="APVMATableHead"/>
            </w:pPr>
            <w:r w:rsidRPr="0094406F">
              <w:t>Melting point:</w:t>
            </w:r>
          </w:p>
        </w:tc>
        <w:tc>
          <w:tcPr>
            <w:tcW w:w="5969" w:type="dxa"/>
          </w:tcPr>
          <w:p w14:paraId="23CED985"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rsidRPr="00251768">
              <w:t>137.5 °C</w:t>
            </w:r>
          </w:p>
        </w:tc>
      </w:tr>
      <w:tr w:rsidR="00A5593C" w14:paraId="7ECC86E4"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0DECDD58" w14:textId="727EDF8E" w:rsidR="00A5593C" w:rsidRPr="0094406F" w:rsidRDefault="0094406F" w:rsidP="0094406F">
            <w:pPr>
              <w:pStyle w:val="APVMATableHead"/>
            </w:pPr>
            <w:r w:rsidRPr="0094406F">
              <w:t>Boiling point</w:t>
            </w:r>
            <w:r w:rsidR="00A5593C" w:rsidRPr="0094406F">
              <w:t>:</w:t>
            </w:r>
          </w:p>
        </w:tc>
        <w:tc>
          <w:tcPr>
            <w:tcW w:w="5969" w:type="dxa"/>
          </w:tcPr>
          <w:p w14:paraId="52F43CC7"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rPr>
                <w:noProof/>
              </w:rPr>
              <w:t>Not measurable - decomposition above  180 °C</w:t>
            </w:r>
          </w:p>
        </w:tc>
      </w:tr>
      <w:tr w:rsidR="00A5593C" w14:paraId="33C8BC15"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075FC88D" w14:textId="0325CEFE" w:rsidR="00A5593C" w:rsidRPr="0094406F" w:rsidRDefault="0094406F" w:rsidP="0094406F">
            <w:pPr>
              <w:pStyle w:val="APVMATableHead"/>
            </w:pPr>
            <w:r w:rsidRPr="0094406F">
              <w:t>Thermal stability:</w:t>
            </w:r>
          </w:p>
        </w:tc>
        <w:tc>
          <w:tcPr>
            <w:tcW w:w="5969" w:type="dxa"/>
          </w:tcPr>
          <w:p w14:paraId="009D761C"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rsidRPr="00251768">
              <w:rPr>
                <w:noProof/>
              </w:rPr>
              <w:t>Thermally stable at ambient temerature under air, with decomposit</w:t>
            </w:r>
            <w:r>
              <w:rPr>
                <w:noProof/>
              </w:rPr>
              <w:t>i</w:t>
            </w:r>
            <w:r w:rsidRPr="00251768">
              <w:rPr>
                <w:noProof/>
              </w:rPr>
              <w:t>on above 180 °C</w:t>
            </w:r>
          </w:p>
        </w:tc>
      </w:tr>
      <w:tr w:rsidR="00A5593C" w14:paraId="70625579"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36E4360A" w14:textId="7C702D9E" w:rsidR="00A5593C" w:rsidRPr="0094406F" w:rsidRDefault="0094406F" w:rsidP="0094406F">
            <w:pPr>
              <w:pStyle w:val="APVMATableHead"/>
            </w:pPr>
            <w:r w:rsidRPr="0094406F">
              <w:t>Density:</w:t>
            </w:r>
          </w:p>
        </w:tc>
        <w:tc>
          <w:tcPr>
            <w:tcW w:w="5969" w:type="dxa"/>
          </w:tcPr>
          <w:p w14:paraId="6BF9FCC0"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t xml:space="preserve">1.12 g/mL at 20 °C </w:t>
            </w:r>
          </w:p>
        </w:tc>
      </w:tr>
      <w:tr w:rsidR="00A5593C" w14:paraId="3478F78A"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0775E963" w14:textId="2996AE84" w:rsidR="00A5593C" w:rsidRPr="0094406F" w:rsidRDefault="0094406F" w:rsidP="0094406F">
            <w:pPr>
              <w:pStyle w:val="APVMATableHead"/>
            </w:pPr>
            <w:r w:rsidRPr="0094406F">
              <w:t>Vapour pressure:</w:t>
            </w:r>
          </w:p>
        </w:tc>
        <w:tc>
          <w:tcPr>
            <w:tcW w:w="5969" w:type="dxa"/>
          </w:tcPr>
          <w:p w14:paraId="51873A21"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rsidRPr="00251768">
              <w:t>1.3 x 10</w:t>
            </w:r>
            <w:r w:rsidRPr="00251768">
              <w:rPr>
                <w:vertAlign w:val="superscript"/>
              </w:rPr>
              <w:t>-6</w:t>
            </w:r>
            <w:r w:rsidRPr="00251768">
              <w:t xml:space="preserve"> Pa at 20 °C</w:t>
            </w:r>
          </w:p>
          <w:p w14:paraId="4BCDE28C"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rsidRPr="00251768">
              <w:t>3.0 x 10</w:t>
            </w:r>
            <w:r w:rsidRPr="00251768">
              <w:rPr>
                <w:vertAlign w:val="superscript"/>
              </w:rPr>
              <w:t>-6</w:t>
            </w:r>
            <w:r w:rsidRPr="00251768">
              <w:t xml:space="preserve"> Pa at 25 °C</w:t>
            </w:r>
          </w:p>
        </w:tc>
      </w:tr>
      <w:tr w:rsidR="00A5593C" w14:paraId="7DBBB505"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FBD4B71" w14:textId="1A657AB3" w:rsidR="00A5593C" w:rsidRPr="0094406F" w:rsidRDefault="0094406F" w:rsidP="0094406F">
            <w:pPr>
              <w:pStyle w:val="APVMATableHead"/>
            </w:pPr>
            <w:r w:rsidRPr="0094406F">
              <w:t>Henry’s law constant:</w:t>
            </w:r>
          </w:p>
        </w:tc>
        <w:tc>
          <w:tcPr>
            <w:tcW w:w="5969" w:type="dxa"/>
          </w:tcPr>
          <w:p w14:paraId="3C03ED84"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t>6.8 x 10</w:t>
            </w:r>
            <w:r w:rsidRPr="00251768">
              <w:rPr>
                <w:vertAlign w:val="superscript"/>
              </w:rPr>
              <w:t>-8</w:t>
            </w:r>
            <w:r w:rsidRPr="00251768">
              <w:t xml:space="preserve"> Pa m</w:t>
            </w:r>
            <w:r w:rsidRPr="00251768">
              <w:rPr>
                <w:vertAlign w:val="superscript"/>
              </w:rPr>
              <w:t>3</w:t>
            </w:r>
            <w:r w:rsidRPr="00251768">
              <w:t xml:space="preserve"> mol</w:t>
            </w:r>
            <w:r w:rsidRPr="00251768">
              <w:rPr>
                <w:vertAlign w:val="superscript"/>
              </w:rPr>
              <w:t>-1</w:t>
            </w:r>
            <w:r w:rsidRPr="00251768">
              <w:t xml:space="preserve"> at 20 °C</w:t>
            </w:r>
          </w:p>
        </w:tc>
      </w:tr>
      <w:tr w:rsidR="00A5593C" w14:paraId="702639D2"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251C7961" w14:textId="0C1E3910" w:rsidR="00A5593C" w:rsidRPr="0094406F" w:rsidRDefault="0094406F" w:rsidP="0094406F">
            <w:pPr>
              <w:pStyle w:val="APVMATableHead"/>
            </w:pPr>
            <w:r w:rsidRPr="0094406F">
              <w:t>Solubility in water:</w:t>
            </w:r>
          </w:p>
        </w:tc>
        <w:tc>
          <w:tcPr>
            <w:tcW w:w="5969" w:type="dxa"/>
          </w:tcPr>
          <w:p w14:paraId="50693BC1"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rsidRPr="00251768">
              <w:t>4.6 g/L at 20 °C (pH 4-9)</w:t>
            </w:r>
          </w:p>
        </w:tc>
      </w:tr>
      <w:tr w:rsidR="00A5593C" w14:paraId="643E157B"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05851DE9" w14:textId="24A2BF38" w:rsidR="00A5593C" w:rsidRPr="0094406F" w:rsidRDefault="0094406F" w:rsidP="0094406F">
            <w:pPr>
              <w:pStyle w:val="APVMATableHead"/>
            </w:pPr>
            <w:r w:rsidRPr="0094406F">
              <w:t>Octanol / water partition coefficient:</w:t>
            </w:r>
          </w:p>
        </w:tc>
        <w:tc>
          <w:tcPr>
            <w:tcW w:w="5969" w:type="dxa"/>
          </w:tcPr>
          <w:p w14:paraId="5ED9276B"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t>1.14 (unbuffered)</w:t>
            </w:r>
          </w:p>
          <w:p w14:paraId="4BCA216A"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t>1.18 (pH 4)</w:t>
            </w:r>
          </w:p>
          <w:p w14:paraId="2470CEC7"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t>1.23 (pH 7 and pH 9)</w:t>
            </w:r>
          </w:p>
          <w:p w14:paraId="16B97805"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251768">
              <w:t xml:space="preserve">All </w:t>
            </w:r>
            <w:r>
              <w:t>reported as</w:t>
            </w:r>
            <w:r w:rsidRPr="00251768">
              <w:t xml:space="preserve"> log Pow, at 25°C.</w:t>
            </w:r>
          </w:p>
        </w:tc>
      </w:tr>
      <w:tr w:rsidR="00A5593C" w:rsidRPr="000556D8" w14:paraId="79F4A059"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3CCAFC55" w14:textId="2867A904" w:rsidR="00A5593C" w:rsidRPr="0094406F" w:rsidRDefault="0094406F" w:rsidP="0094406F">
            <w:pPr>
              <w:pStyle w:val="APVMATableHead"/>
            </w:pPr>
            <w:r w:rsidRPr="0094406F">
              <w:t>Solubility in organic solvents:</w:t>
            </w:r>
          </w:p>
        </w:tc>
        <w:tc>
          <w:tcPr>
            <w:tcW w:w="5969" w:type="dxa"/>
          </w:tcPr>
          <w:p w14:paraId="523F0AE4"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n-Heptane: 0.07 g/L</w:t>
            </w:r>
          </w:p>
          <w:p w14:paraId="5791A7A4"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Xylene: 9.2 g/L</w:t>
            </w:r>
          </w:p>
          <w:p w14:paraId="09D91E1E"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1-Octanol: 43 g/L</w:t>
            </w:r>
          </w:p>
          <w:p w14:paraId="696508B6"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2-Propanol: 110 g/L</w:t>
            </w:r>
          </w:p>
          <w:p w14:paraId="640C2793"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Ethyl acetate: 140 g/L</w:t>
            </w:r>
          </w:p>
          <w:p w14:paraId="41571D1A"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Polyethylene glycol: 79 g/L</w:t>
            </w:r>
          </w:p>
          <w:p w14:paraId="46043B19"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Acetonitrile: &gt; 250 g/L</w:t>
            </w:r>
          </w:p>
          <w:p w14:paraId="2B5C00F4"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Acetone: &gt; 250 g/L</w:t>
            </w:r>
          </w:p>
          <w:p w14:paraId="039D6670"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Dimethyl sulfoxide: &gt; 250 g/L</w:t>
            </w:r>
          </w:p>
          <w:p w14:paraId="486F8957"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Dichloromethane: &gt; 250 g/L</w:t>
            </w:r>
          </w:p>
        </w:tc>
      </w:tr>
      <w:tr w:rsidR="00A5593C" w14:paraId="25577FAC"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38B87D0E" w14:textId="21A9740B" w:rsidR="00A5593C" w:rsidRPr="0094406F" w:rsidRDefault="0094406F" w:rsidP="0094406F">
            <w:pPr>
              <w:pStyle w:val="APVMATableHead"/>
            </w:pPr>
            <w:r w:rsidRPr="0094406F">
              <w:t>Uv / visible absorption</w:t>
            </w:r>
            <w:r w:rsidR="00A5593C" w:rsidRPr="0094406F">
              <w:t>:</w:t>
            </w:r>
          </w:p>
        </w:tc>
        <w:tc>
          <w:tcPr>
            <w:tcW w:w="5969" w:type="dxa"/>
          </w:tcPr>
          <w:p w14:paraId="18A24C58"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rPr>
                <w:color w:val="000000" w:themeColor="text1"/>
              </w:rPr>
            </w:pPr>
            <w:r w:rsidRPr="00251768">
              <w:rPr>
                <w:noProof/>
                <w:color w:val="000000" w:themeColor="text1"/>
              </w:rPr>
              <w:t>Peak maxima 221 nm; Molar a</w:t>
            </w:r>
            <w:r>
              <w:rPr>
                <w:noProof/>
                <w:color w:val="000000" w:themeColor="text1"/>
              </w:rPr>
              <w:t>b</w:t>
            </w:r>
            <w:r w:rsidRPr="00251768">
              <w:rPr>
                <w:noProof/>
                <w:color w:val="000000" w:themeColor="text1"/>
              </w:rPr>
              <w:t>sorptivity 7772 (1000 cm</w:t>
            </w:r>
            <w:r w:rsidRPr="00BD38DC">
              <w:rPr>
                <w:noProof/>
                <w:color w:val="000000" w:themeColor="text1"/>
                <w:vertAlign w:val="superscript"/>
              </w:rPr>
              <w:t>2</w:t>
            </w:r>
            <w:r w:rsidRPr="00251768">
              <w:rPr>
                <w:noProof/>
                <w:color w:val="000000" w:themeColor="text1"/>
              </w:rPr>
              <w:t>/mol)</w:t>
            </w:r>
          </w:p>
        </w:tc>
      </w:tr>
      <w:tr w:rsidR="00A5593C" w14:paraId="594EB96F"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28C9A9B3" w14:textId="5A370E25" w:rsidR="00A5593C" w:rsidRPr="0094406F" w:rsidRDefault="0094406F" w:rsidP="0094406F">
            <w:pPr>
              <w:pStyle w:val="APVMATableHead"/>
            </w:pPr>
            <w:r w:rsidRPr="0094406F">
              <w:t>Photostability</w:t>
            </w:r>
            <w:r w:rsidR="00A5593C" w:rsidRPr="0094406F">
              <w:t>:</w:t>
            </w:r>
          </w:p>
        </w:tc>
        <w:tc>
          <w:tcPr>
            <w:tcW w:w="5969" w:type="dxa"/>
          </w:tcPr>
          <w:p w14:paraId="5B80050D"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noProof/>
                <w:color w:val="000000" w:themeColor="text1"/>
              </w:rPr>
              <w:t>Amicarbazone does not undergo significant degredation when exposed to sunlight</w:t>
            </w:r>
          </w:p>
        </w:tc>
      </w:tr>
      <w:tr w:rsidR="00A5593C" w14:paraId="68635AD7"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3C2CBEE0" w14:textId="5E49E202" w:rsidR="00A5593C" w:rsidRPr="0094406F" w:rsidRDefault="0094406F" w:rsidP="0094406F">
            <w:pPr>
              <w:pStyle w:val="APVMATableHead"/>
            </w:pPr>
            <w:r w:rsidRPr="0094406F">
              <w:t>Dissociation constant</w:t>
            </w:r>
            <w:r w:rsidR="00A5593C" w:rsidRPr="0094406F">
              <w:t xml:space="preserve">: </w:t>
            </w:r>
          </w:p>
        </w:tc>
        <w:tc>
          <w:tcPr>
            <w:tcW w:w="5969" w:type="dxa"/>
          </w:tcPr>
          <w:p w14:paraId="1BA37244"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rPr>
                <w:color w:val="000000" w:themeColor="text1"/>
              </w:rPr>
            </w:pPr>
            <w:r w:rsidRPr="00251768">
              <w:rPr>
                <w:color w:val="000000" w:themeColor="text1"/>
              </w:rPr>
              <w:t>Amicarbazone technical has no acidic or basic propertie</w:t>
            </w:r>
            <w:r>
              <w:rPr>
                <w:color w:val="000000" w:themeColor="text1"/>
              </w:rPr>
              <w:t>s</w:t>
            </w:r>
            <w:r w:rsidRPr="00251768">
              <w:rPr>
                <w:color w:val="000000" w:themeColor="text1"/>
              </w:rPr>
              <w:t xml:space="preserve"> in aqueous solutions and as the material has no conductivity in water, it does not dissociate. </w:t>
            </w:r>
          </w:p>
        </w:tc>
      </w:tr>
      <w:tr w:rsidR="00A5593C" w14:paraId="3A7CA4C4"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46A0D687" w14:textId="6CA83C69" w:rsidR="00A5593C" w:rsidRPr="0094406F" w:rsidRDefault="0094406F" w:rsidP="0094406F">
            <w:pPr>
              <w:pStyle w:val="APVMATableHead"/>
            </w:pPr>
            <w:r w:rsidRPr="0094406F">
              <w:t>Ph:</w:t>
            </w:r>
          </w:p>
        </w:tc>
        <w:tc>
          <w:tcPr>
            <w:tcW w:w="5969" w:type="dxa"/>
          </w:tcPr>
          <w:p w14:paraId="2352CC84" w14:textId="77777777"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7.06 (2.5% aqueous slurry)</w:t>
            </w:r>
          </w:p>
        </w:tc>
      </w:tr>
      <w:tr w:rsidR="00A5593C" w14:paraId="13A3E4D8"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5AC9D19D" w14:textId="3C6B6C5F" w:rsidR="00A5593C" w:rsidRPr="0094406F" w:rsidRDefault="0094406F" w:rsidP="0094406F">
            <w:pPr>
              <w:pStyle w:val="APVMATableHead"/>
            </w:pPr>
            <w:r w:rsidRPr="0094406F">
              <w:t>Flash point</w:t>
            </w:r>
            <w:r w:rsidR="00A5593C" w:rsidRPr="0094406F">
              <w:t>:</w:t>
            </w:r>
          </w:p>
        </w:tc>
        <w:tc>
          <w:tcPr>
            <w:tcW w:w="5969" w:type="dxa"/>
          </w:tcPr>
          <w:p w14:paraId="0B7B48C8" w14:textId="40C68A6D" w:rsidR="00A5593C" w:rsidRPr="00251768" w:rsidRDefault="00A5593C" w:rsidP="005F4F50">
            <w:pPr>
              <w:pStyle w:val="APVMATableText"/>
              <w:cnfStyle w:val="000000100000" w:firstRow="0" w:lastRow="0" w:firstColumn="0" w:lastColumn="0" w:oddVBand="0" w:evenVBand="0" w:oddHBand="1" w:evenHBand="0" w:firstRowFirstColumn="0" w:firstRowLastColumn="0" w:lastRowFirstColumn="0" w:lastRowLastColumn="0"/>
              <w:rPr>
                <w:color w:val="000000" w:themeColor="text1"/>
              </w:rPr>
            </w:pPr>
            <w:r w:rsidRPr="00251768">
              <w:rPr>
                <w:noProof/>
                <w:color w:val="000000" w:themeColor="text1"/>
              </w:rPr>
              <w:t>Not applicable</w:t>
            </w:r>
            <w:r w:rsidR="005F4F50">
              <w:rPr>
                <w:noProof/>
                <w:color w:val="000000" w:themeColor="text1"/>
              </w:rPr>
              <w:t>—</w:t>
            </w:r>
            <w:r w:rsidRPr="00251768">
              <w:rPr>
                <w:noProof/>
                <w:color w:val="000000" w:themeColor="text1"/>
              </w:rPr>
              <w:t>solid at room temperature</w:t>
            </w:r>
          </w:p>
        </w:tc>
      </w:tr>
      <w:tr w:rsidR="00A5593C" w14:paraId="059ACD7C"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18EF130" w14:textId="25B731EF" w:rsidR="00A5593C" w:rsidRPr="0094406F" w:rsidRDefault="0094406F" w:rsidP="0094406F">
            <w:pPr>
              <w:pStyle w:val="APVMATableHead"/>
            </w:pPr>
            <w:r w:rsidRPr="0094406F">
              <w:lastRenderedPageBreak/>
              <w:t>Explodability</w:t>
            </w:r>
            <w:r w:rsidR="00A5593C" w:rsidRPr="0094406F">
              <w:t>:</w:t>
            </w:r>
          </w:p>
        </w:tc>
        <w:tc>
          <w:tcPr>
            <w:tcW w:w="5969" w:type="dxa"/>
          </w:tcPr>
          <w:p w14:paraId="33C77330" w14:textId="75B7FA99" w:rsidR="00A5593C" w:rsidRPr="00251768" w:rsidRDefault="00A5593C" w:rsidP="005F4F50">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Not applicable</w:t>
            </w:r>
            <w:r w:rsidR="005F4F50">
              <w:rPr>
                <w:color w:val="000000" w:themeColor="text1"/>
              </w:rPr>
              <w:t>—</w:t>
            </w:r>
            <w:r w:rsidRPr="00251768">
              <w:rPr>
                <w:color w:val="000000" w:themeColor="text1"/>
              </w:rPr>
              <w:t>solid at room temperature</w:t>
            </w:r>
          </w:p>
        </w:tc>
      </w:tr>
      <w:tr w:rsidR="00A5593C" w14:paraId="37EBC203"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EC9C7BE" w14:textId="5CA34CBF" w:rsidR="00A5593C" w:rsidRPr="0094406F" w:rsidRDefault="0094406F" w:rsidP="0094406F">
            <w:pPr>
              <w:pStyle w:val="APVMATableHead"/>
            </w:pPr>
            <w:r w:rsidRPr="0094406F">
              <w:t>Oxidation stability</w:t>
            </w:r>
            <w:r w:rsidR="00A5593C" w:rsidRPr="0094406F">
              <w:t xml:space="preserve">: </w:t>
            </w:r>
          </w:p>
        </w:tc>
        <w:tc>
          <w:tcPr>
            <w:tcW w:w="5969" w:type="dxa"/>
          </w:tcPr>
          <w:p w14:paraId="3E00989E" w14:textId="77777777" w:rsidR="00A5593C" w:rsidRPr="00251768" w:rsidRDefault="00A5593C" w:rsidP="0094406F">
            <w:pPr>
              <w:pStyle w:val="APVMATableText"/>
              <w:cnfStyle w:val="000000100000" w:firstRow="0" w:lastRow="0" w:firstColumn="0" w:lastColumn="0" w:oddVBand="0" w:evenVBand="0" w:oddHBand="1" w:evenHBand="0" w:firstRowFirstColumn="0" w:firstRowLastColumn="0" w:lastRowFirstColumn="0" w:lastRowLastColumn="0"/>
              <w:rPr>
                <w:color w:val="000000" w:themeColor="text1"/>
              </w:rPr>
            </w:pPr>
            <w:r>
              <w:rPr>
                <w:noProof/>
                <w:color w:val="000000" w:themeColor="text1"/>
              </w:rPr>
              <w:t>Amicarbazone</w:t>
            </w:r>
            <w:r w:rsidRPr="00251768">
              <w:rPr>
                <w:noProof/>
                <w:color w:val="000000" w:themeColor="text1"/>
              </w:rPr>
              <w:t xml:space="preserve"> is oxidised by weak and string oxidisers but is stable in a reducing agent</w:t>
            </w:r>
          </w:p>
        </w:tc>
      </w:tr>
      <w:tr w:rsidR="00A5593C" w14:paraId="107E374C"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6A7EB40B" w14:textId="43678A59" w:rsidR="00A5593C" w:rsidRPr="0094406F" w:rsidRDefault="0094406F" w:rsidP="0094406F">
            <w:pPr>
              <w:pStyle w:val="APVMATableHead"/>
            </w:pPr>
            <w:r w:rsidRPr="0094406F">
              <w:t>Corrosion characteristics</w:t>
            </w:r>
            <w:r w:rsidR="00A5593C" w:rsidRPr="0094406F">
              <w:t>:</w:t>
            </w:r>
          </w:p>
        </w:tc>
        <w:tc>
          <w:tcPr>
            <w:tcW w:w="5969" w:type="dxa"/>
          </w:tcPr>
          <w:p w14:paraId="19CE0ABA" w14:textId="463A419A" w:rsidR="00A5593C" w:rsidRPr="00251768"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251768">
              <w:rPr>
                <w:color w:val="000000" w:themeColor="text1"/>
              </w:rPr>
              <w:t xml:space="preserve">Test materials: stainless steel #316, aluminium, brass, and HDPE are suitable for packaging and general use with amicarbazone. Plain steel and copper are not recommended as the test sample stained these materials although there was no significant loss of </w:t>
            </w:r>
            <w:r w:rsidR="006D70C0">
              <w:rPr>
                <w:color w:val="000000" w:themeColor="text1"/>
              </w:rPr>
              <w:t>active ingredient</w:t>
            </w:r>
            <w:r w:rsidRPr="00251768">
              <w:rPr>
                <w:color w:val="000000" w:themeColor="text1"/>
              </w:rPr>
              <w:t xml:space="preserve"> for any of the materials tested. </w:t>
            </w:r>
          </w:p>
        </w:tc>
      </w:tr>
      <w:tr w:rsidR="00A5593C" w14:paraId="6DEB0AEA"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551C1B27" w14:textId="78A037FD" w:rsidR="00A5593C" w:rsidRPr="0094406F" w:rsidRDefault="0094406F" w:rsidP="0094406F">
            <w:pPr>
              <w:pStyle w:val="APVMATableHead"/>
            </w:pPr>
            <w:r w:rsidRPr="0094406F">
              <w:t>Dangerous goods classification:</w:t>
            </w:r>
          </w:p>
        </w:tc>
        <w:tc>
          <w:tcPr>
            <w:tcW w:w="5969" w:type="dxa"/>
          </w:tcPr>
          <w:p w14:paraId="324A7804" w14:textId="77777777" w:rsidR="00A5593C" w:rsidRPr="00492923"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t>Not classified as a dangerous good</w:t>
            </w:r>
          </w:p>
        </w:tc>
      </w:tr>
    </w:tbl>
    <w:p w14:paraId="6D0EAE90" w14:textId="304012BF" w:rsidR="00A5593C" w:rsidRDefault="00A32CA6" w:rsidP="00A5593C">
      <w:pPr>
        <w:pStyle w:val="APVMAText"/>
      </w:pPr>
      <w:r>
        <w:t>T</w:t>
      </w:r>
      <w:r w:rsidR="00A5593C">
        <w:t xml:space="preserve">he following APVMA Active Constituent Standard has been established for amicarbazone active constituent.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osed standard for amicarbazone active constituent"/>
        <w:tblDescription w:val="This table specifies the proposed minimum purity for the APVMA standard for amicarbazone active constituent (minimum 940 g/kg). "/>
      </w:tblPr>
      <w:tblGrid>
        <w:gridCol w:w="3005"/>
        <w:gridCol w:w="3005"/>
        <w:gridCol w:w="3006"/>
      </w:tblGrid>
      <w:tr w:rsidR="00A5593C" w14:paraId="7BCDE8FF" w14:textId="77777777" w:rsidTr="00071EC3">
        <w:trPr>
          <w:trHeight w:val="594"/>
          <w:tblHeader/>
        </w:trPr>
        <w:tc>
          <w:tcPr>
            <w:tcW w:w="3005" w:type="dxa"/>
            <w:tcBorders>
              <w:top w:val="single" w:sz="4" w:space="0" w:color="auto"/>
              <w:bottom w:val="single" w:sz="4" w:space="0" w:color="auto"/>
            </w:tcBorders>
            <w:shd w:val="clear" w:color="auto" w:fill="D9D9D9" w:themeFill="background1" w:themeFillShade="D9"/>
            <w:vAlign w:val="center"/>
          </w:tcPr>
          <w:p w14:paraId="674BB861" w14:textId="77777777" w:rsidR="00A5593C" w:rsidRPr="00D13AC5" w:rsidRDefault="00A5593C" w:rsidP="0094406F">
            <w:pPr>
              <w:pStyle w:val="APVMATableHead"/>
              <w:rPr>
                <w:lang w:val="en-GB"/>
              </w:rPr>
            </w:pPr>
            <w:r w:rsidRPr="00D13AC5">
              <w:rPr>
                <w:lang w:val="en-GB"/>
              </w:rPr>
              <w:t>CONSTITUENT</w:t>
            </w:r>
          </w:p>
        </w:tc>
        <w:tc>
          <w:tcPr>
            <w:tcW w:w="3005" w:type="dxa"/>
            <w:tcBorders>
              <w:top w:val="single" w:sz="4" w:space="0" w:color="auto"/>
              <w:bottom w:val="single" w:sz="4" w:space="0" w:color="auto"/>
            </w:tcBorders>
            <w:shd w:val="clear" w:color="auto" w:fill="D9D9D9" w:themeFill="background1" w:themeFillShade="D9"/>
            <w:vAlign w:val="center"/>
          </w:tcPr>
          <w:p w14:paraId="5EED5AFF" w14:textId="77777777" w:rsidR="00A5593C" w:rsidRPr="00CB0C87" w:rsidRDefault="00A5593C" w:rsidP="0094406F">
            <w:pPr>
              <w:pStyle w:val="APVMATableHead"/>
              <w:rPr>
                <w:lang w:val="en-GB"/>
              </w:rPr>
            </w:pPr>
            <w:r w:rsidRPr="00CB0C87">
              <w:t>SPECIFICATION</w:t>
            </w:r>
          </w:p>
        </w:tc>
        <w:tc>
          <w:tcPr>
            <w:tcW w:w="3006" w:type="dxa"/>
            <w:tcBorders>
              <w:top w:val="single" w:sz="4" w:space="0" w:color="auto"/>
              <w:bottom w:val="single" w:sz="4" w:space="0" w:color="auto"/>
            </w:tcBorders>
            <w:shd w:val="clear" w:color="auto" w:fill="D9D9D9" w:themeFill="background1" w:themeFillShade="D9"/>
            <w:vAlign w:val="center"/>
          </w:tcPr>
          <w:p w14:paraId="52C8C8D8" w14:textId="77777777" w:rsidR="00A5593C" w:rsidRPr="00D13AC5" w:rsidRDefault="00A5593C" w:rsidP="0094406F">
            <w:pPr>
              <w:pStyle w:val="APVMATableHead"/>
              <w:rPr>
                <w:lang w:val="en-GB"/>
              </w:rPr>
            </w:pPr>
            <w:r w:rsidRPr="00D13AC5">
              <w:rPr>
                <w:lang w:val="en-GB"/>
              </w:rPr>
              <w:t>LEVEL</w:t>
            </w:r>
          </w:p>
        </w:tc>
      </w:tr>
      <w:tr w:rsidR="00A5593C" w14:paraId="7F76A2C6" w14:textId="77777777" w:rsidTr="0094406F">
        <w:trPr>
          <w:trHeight w:val="595"/>
        </w:trPr>
        <w:tc>
          <w:tcPr>
            <w:tcW w:w="3005" w:type="dxa"/>
            <w:tcBorders>
              <w:top w:val="single" w:sz="4" w:space="0" w:color="auto"/>
              <w:bottom w:val="single" w:sz="4" w:space="0" w:color="auto"/>
            </w:tcBorders>
            <w:vAlign w:val="center"/>
          </w:tcPr>
          <w:p w14:paraId="2570795F" w14:textId="77777777" w:rsidR="00A5593C" w:rsidRDefault="00A5593C" w:rsidP="0094406F">
            <w:pPr>
              <w:pStyle w:val="APVMATableText"/>
              <w:rPr>
                <w:lang w:val="en-GB"/>
              </w:rPr>
            </w:pPr>
            <w:r>
              <w:rPr>
                <w:lang w:val="en-GB"/>
              </w:rPr>
              <w:t>Amicarbazone</w:t>
            </w:r>
          </w:p>
        </w:tc>
        <w:tc>
          <w:tcPr>
            <w:tcW w:w="3005" w:type="dxa"/>
            <w:tcBorders>
              <w:top w:val="single" w:sz="4" w:space="0" w:color="auto"/>
              <w:bottom w:val="single" w:sz="4" w:space="0" w:color="auto"/>
            </w:tcBorders>
            <w:vAlign w:val="center"/>
          </w:tcPr>
          <w:p w14:paraId="66ECF95E" w14:textId="77777777" w:rsidR="00A5593C" w:rsidRDefault="00A5593C" w:rsidP="0094406F">
            <w:pPr>
              <w:pStyle w:val="APVMATableText"/>
              <w:rPr>
                <w:lang w:val="en-GB"/>
              </w:rPr>
            </w:pPr>
            <w:r w:rsidRPr="002A061E">
              <w:t>Amicarbazone</w:t>
            </w:r>
          </w:p>
        </w:tc>
        <w:tc>
          <w:tcPr>
            <w:tcW w:w="3006" w:type="dxa"/>
            <w:tcBorders>
              <w:top w:val="single" w:sz="4" w:space="0" w:color="auto"/>
              <w:bottom w:val="single" w:sz="4" w:space="0" w:color="auto"/>
            </w:tcBorders>
            <w:vAlign w:val="center"/>
          </w:tcPr>
          <w:p w14:paraId="2C276C68" w14:textId="77777777" w:rsidR="00A5593C" w:rsidRDefault="00A5593C" w:rsidP="0094406F">
            <w:pPr>
              <w:pStyle w:val="APVMATableText"/>
              <w:rPr>
                <w:lang w:val="en-GB"/>
              </w:rPr>
            </w:pPr>
            <w:r>
              <w:rPr>
                <w:lang w:val="en-GB"/>
              </w:rPr>
              <w:t>Not less than 940 g/kg</w:t>
            </w:r>
          </w:p>
        </w:tc>
      </w:tr>
    </w:tbl>
    <w:p w14:paraId="73531CD0" w14:textId="153CCB8C" w:rsidR="005F4D4E" w:rsidRDefault="005F4D4E" w:rsidP="005F4D4E">
      <w:pPr>
        <w:pStyle w:val="Heading2"/>
      </w:pPr>
      <w:bookmarkStart w:id="17" w:name="_Toc513465424"/>
      <w:r>
        <w:t xml:space="preserve">Formulated </w:t>
      </w:r>
      <w:r w:rsidR="0094406F">
        <w:t>p</w:t>
      </w:r>
      <w:r>
        <w:t>roduct</w:t>
      </w:r>
      <w:bookmarkEnd w:id="17"/>
    </w:p>
    <w:p w14:paraId="284E5445" w14:textId="51523D3C" w:rsidR="00A5593C" w:rsidRPr="0094406F" w:rsidRDefault="00A5593C" w:rsidP="00A5593C">
      <w:pPr>
        <w:pStyle w:val="APVMAText"/>
        <w:spacing w:before="280"/>
        <w:jc w:val="both"/>
      </w:pPr>
      <w:r w:rsidRPr="00877076">
        <w:rPr>
          <w:color w:val="000000" w:themeColor="text1"/>
        </w:rPr>
        <w:t>The product Amitron 700WG Herbicide will be formulated overseas</w:t>
      </w:r>
      <w:r w:rsidR="00A32CA6">
        <w:rPr>
          <w:color w:val="000000" w:themeColor="text1"/>
        </w:rPr>
        <w:t xml:space="preserve"> and</w:t>
      </w:r>
      <w:r w:rsidRPr="00A36707">
        <w:rPr>
          <w:color w:val="000000" w:themeColor="text1"/>
        </w:rPr>
        <w:t xml:space="preserve"> packaged in a poly</w:t>
      </w:r>
      <w:r>
        <w:rPr>
          <w:color w:val="000000" w:themeColor="text1"/>
        </w:rPr>
        <w:t>propyl</w:t>
      </w:r>
      <w:r w:rsidRPr="00A36707">
        <w:rPr>
          <w:color w:val="000000" w:themeColor="text1"/>
        </w:rPr>
        <w:t>ene bag inside a cardboard carton</w:t>
      </w:r>
      <w:r w:rsidR="005F4F50">
        <w:rPr>
          <w:color w:val="000000" w:themeColor="text1"/>
        </w:rPr>
        <w:t xml:space="preserve"> </w:t>
      </w:r>
      <w:r w:rsidR="005F4F50" w:rsidRPr="00FE1770">
        <w:rPr>
          <w:color w:val="000000" w:themeColor="text1"/>
        </w:rPr>
        <w:t xml:space="preserve">or High Density Polyethylene </w:t>
      </w:r>
      <w:r w:rsidR="005F4F50">
        <w:rPr>
          <w:color w:val="000000" w:themeColor="text1"/>
        </w:rPr>
        <w:t xml:space="preserve">container </w:t>
      </w:r>
      <w:r w:rsidR="005F4F50" w:rsidRPr="00FE1770">
        <w:rPr>
          <w:color w:val="000000" w:themeColor="text1"/>
        </w:rPr>
        <w:t>or Polypropylene container</w:t>
      </w:r>
      <w:r w:rsidR="005F4F50" w:rsidRPr="00A36707">
        <w:rPr>
          <w:color w:val="000000" w:themeColor="text1"/>
        </w:rPr>
        <w:t>,</w:t>
      </w:r>
      <w:r w:rsidRPr="00A36707">
        <w:rPr>
          <w:color w:val="000000" w:themeColor="text1"/>
        </w:rPr>
        <w:t xml:space="preserve"> ranging from </w:t>
      </w:r>
      <w:r w:rsidR="005F4F50">
        <w:rPr>
          <w:color w:val="000000" w:themeColor="text1"/>
        </w:rPr>
        <w:br/>
      </w:r>
      <w:r>
        <w:rPr>
          <w:color w:val="000000" w:themeColor="text1"/>
        </w:rPr>
        <w:t>1</w:t>
      </w:r>
      <w:r w:rsidR="0094406F">
        <w:rPr>
          <w:color w:val="000000" w:themeColor="text1"/>
        </w:rPr>
        <w:t>–</w:t>
      </w:r>
      <w:r>
        <w:rPr>
          <w:color w:val="000000" w:themeColor="text1"/>
        </w:rPr>
        <w:t>20</w:t>
      </w:r>
      <w:r w:rsidRPr="00A36707">
        <w:rPr>
          <w:color w:val="000000" w:themeColor="text1"/>
        </w:rPr>
        <w:t xml:space="preserve"> kg. </w:t>
      </w:r>
      <w:r w:rsidRPr="00A36707">
        <w:rPr>
          <w:color w:val="000000" w:themeColor="text1"/>
          <w:szCs w:val="20"/>
        </w:rPr>
        <w:t>Suitable details of the product formulation, specifications for the ingredients, formulation process and quality control, product specifications, stability data for the product when stored in the proposed packaging, analytical methods for the active constituents in the product, and details of the packaging, were provided and evaluated.</w:t>
      </w:r>
    </w:p>
    <w:p w14:paraId="6003ABD6" w14:textId="5BB87DF3" w:rsidR="00A5593C" w:rsidRDefault="00A5593C" w:rsidP="00A5593C">
      <w:pPr>
        <w:pStyle w:val="APVMAText"/>
        <w:spacing w:before="280"/>
        <w:jc w:val="both"/>
      </w:pPr>
      <w:r>
        <w:t xml:space="preserve">Based on the assessment, the APVMA is satisfied that the product will remain stable when for at least 2 years under normal conditions in the proposed packaging. </w:t>
      </w:r>
    </w:p>
    <w:p w14:paraId="07E4299B" w14:textId="77777777" w:rsidR="00A5593C" w:rsidRDefault="00A5593C" w:rsidP="00A5593C">
      <w:pPr>
        <w:pStyle w:val="Caption"/>
      </w:pPr>
      <w:bookmarkStart w:id="18" w:name="_Toc513465467"/>
      <w:r>
        <w:t xml:space="preserve">Table </w:t>
      </w:r>
      <w:fldSimple w:instr=" SEQ Table \* ARABIC ">
        <w:r>
          <w:rPr>
            <w:noProof/>
          </w:rPr>
          <w:t>3</w:t>
        </w:r>
      </w:fldSimple>
      <w:r>
        <w:t>: Identification of the proposed product</w:t>
      </w:r>
      <w:bookmarkEnd w:id="18"/>
    </w:p>
    <w:tbl>
      <w:tblPr>
        <w:tblStyle w:val="PlainTable2"/>
        <w:tblW w:w="0" w:type="auto"/>
        <w:tblLook w:val="04A0" w:firstRow="1" w:lastRow="0" w:firstColumn="1" w:lastColumn="0" w:noHBand="0" w:noVBand="1"/>
        <w:tblCaption w:val="Identification of the proposed product"/>
        <w:tblDescription w:val="This table contains the product name (Amitron 700 WG Herbicide), the formulation type (water dispersible granule), and the active content (700 g/kg amicarbazone). "/>
      </w:tblPr>
      <w:tblGrid>
        <w:gridCol w:w="3057"/>
        <w:gridCol w:w="5969"/>
      </w:tblGrid>
      <w:tr w:rsidR="00A5593C" w14:paraId="301E8C75" w14:textId="77777777" w:rsidTr="00071E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571CD242" w14:textId="06CCAC80" w:rsidR="00A5593C" w:rsidRPr="0094406F" w:rsidRDefault="0094406F" w:rsidP="0094406F">
            <w:pPr>
              <w:pStyle w:val="APVMATableHead"/>
            </w:pPr>
            <w:r w:rsidRPr="0094406F">
              <w:t>Distinguishing name:</w:t>
            </w:r>
          </w:p>
        </w:tc>
        <w:tc>
          <w:tcPr>
            <w:tcW w:w="5969" w:type="dxa"/>
          </w:tcPr>
          <w:p w14:paraId="07BB1B9A" w14:textId="77777777" w:rsidR="00A5593C" w:rsidRPr="0094406F" w:rsidRDefault="00A5593C" w:rsidP="0094406F">
            <w:pPr>
              <w:pStyle w:val="APVMATableText"/>
              <w:cnfStyle w:val="100000000000" w:firstRow="1" w:lastRow="0" w:firstColumn="0" w:lastColumn="0" w:oddVBand="0" w:evenVBand="0" w:oddHBand="0" w:evenHBand="0" w:firstRowFirstColumn="0" w:firstRowLastColumn="0" w:lastRowFirstColumn="0" w:lastRowLastColumn="0"/>
              <w:rPr>
                <w:b w:val="0"/>
              </w:rPr>
            </w:pPr>
            <w:r w:rsidRPr="0094406F">
              <w:rPr>
                <w:b w:val="0"/>
              </w:rPr>
              <w:t>Amitron 700WG Herbicide</w:t>
            </w:r>
          </w:p>
        </w:tc>
      </w:tr>
      <w:tr w:rsidR="00A5593C" w14:paraId="00A8E0BF"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EFF301C" w14:textId="25E6C62B" w:rsidR="00A5593C" w:rsidRPr="0094406F" w:rsidRDefault="0094406F" w:rsidP="0094406F">
            <w:pPr>
              <w:pStyle w:val="APVMATableHead"/>
            </w:pPr>
            <w:r w:rsidRPr="0094406F">
              <w:t>Formulation type:</w:t>
            </w:r>
          </w:p>
        </w:tc>
        <w:tc>
          <w:tcPr>
            <w:tcW w:w="5969" w:type="dxa"/>
          </w:tcPr>
          <w:p w14:paraId="3EE56037" w14:textId="77777777" w:rsidR="00A5593C" w:rsidRPr="0094406F"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rsidRPr="0094406F">
              <w:t>Water Dispersible Granule (WG)</w:t>
            </w:r>
          </w:p>
        </w:tc>
      </w:tr>
      <w:tr w:rsidR="00A5593C" w14:paraId="7D5BAFB6"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69C2ACCB" w14:textId="26CC7EB2" w:rsidR="00A5593C" w:rsidRPr="0094406F" w:rsidRDefault="0094406F" w:rsidP="0094406F">
            <w:pPr>
              <w:pStyle w:val="APVMATableHead"/>
            </w:pPr>
            <w:r w:rsidRPr="0094406F">
              <w:t>Active constituent concentrations</w:t>
            </w:r>
            <w:r w:rsidR="00A5593C" w:rsidRPr="0094406F">
              <w:t>:</w:t>
            </w:r>
          </w:p>
        </w:tc>
        <w:tc>
          <w:tcPr>
            <w:tcW w:w="5969" w:type="dxa"/>
          </w:tcPr>
          <w:p w14:paraId="6C6BC46E" w14:textId="77777777" w:rsidR="00A5593C" w:rsidRPr="0094406F"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rsidRPr="0094406F">
              <w:t>Amicarbazone (700 g/kg)</w:t>
            </w:r>
          </w:p>
        </w:tc>
      </w:tr>
    </w:tbl>
    <w:p w14:paraId="12AB431D" w14:textId="77777777" w:rsidR="0094406F" w:rsidRDefault="0094406F" w:rsidP="00A5593C">
      <w:pPr>
        <w:pStyle w:val="Caption"/>
        <w:sectPr w:rsidR="0094406F">
          <w:headerReference w:type="default" r:id="rId37"/>
          <w:pgSz w:w="11906" w:h="16838" w:code="9"/>
          <w:pgMar w:top="2835" w:right="1134" w:bottom="1134" w:left="1134" w:header="1701" w:footer="680" w:gutter="0"/>
          <w:cols w:space="708"/>
          <w:docGrid w:linePitch="360"/>
        </w:sectPr>
      </w:pPr>
    </w:p>
    <w:p w14:paraId="4170CDC8" w14:textId="48B63F68" w:rsidR="00A5593C" w:rsidRDefault="00A5593C" w:rsidP="00A5593C">
      <w:pPr>
        <w:pStyle w:val="Caption"/>
      </w:pPr>
      <w:bookmarkStart w:id="19" w:name="_Toc513465468"/>
      <w:r>
        <w:lastRenderedPageBreak/>
        <w:t xml:space="preserve">Table </w:t>
      </w:r>
      <w:fldSimple w:instr=" SEQ Table \* ARABIC ">
        <w:r>
          <w:rPr>
            <w:noProof/>
          </w:rPr>
          <w:t>4</w:t>
        </w:r>
      </w:fldSimple>
      <w:r>
        <w:t>: Physi</w:t>
      </w:r>
      <w:r w:rsidR="00A32CA6">
        <w:t>c</w:t>
      </w:r>
      <w:r>
        <w:t>ochemical properties of Amitron 700WG Herbicide</w:t>
      </w:r>
      <w:bookmarkEnd w:id="19"/>
    </w:p>
    <w:tbl>
      <w:tblPr>
        <w:tblStyle w:val="PlainTable2"/>
        <w:tblW w:w="0" w:type="auto"/>
        <w:tblLook w:val="04A0" w:firstRow="1" w:lastRow="0" w:firstColumn="1" w:lastColumn="0" w:noHBand="0" w:noVBand="1"/>
        <w:tblCaption w:val="Physicochemical properties of Amitron 700 WG Herbicide"/>
        <w:tblDescription w:val="This table included selected physicochemical data for the formulated product, including appearance, odour, bulk density, wettability, dustiness, water solubility, vapour pressure, and safety properties, as well as the proposed pack sizes and packaging materials. "/>
      </w:tblPr>
      <w:tblGrid>
        <w:gridCol w:w="3057"/>
        <w:gridCol w:w="5969"/>
      </w:tblGrid>
      <w:tr w:rsidR="00A5593C" w14:paraId="301DB4DE" w14:textId="77777777" w:rsidTr="00071E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F934474" w14:textId="6BA4C442" w:rsidR="00A5593C" w:rsidRPr="0094406F" w:rsidRDefault="0094406F" w:rsidP="0094406F">
            <w:pPr>
              <w:pStyle w:val="APVMATableHead"/>
            </w:pPr>
            <w:r w:rsidRPr="0094406F">
              <w:t>Appearance</w:t>
            </w:r>
          </w:p>
        </w:tc>
        <w:tc>
          <w:tcPr>
            <w:tcW w:w="5969" w:type="dxa"/>
          </w:tcPr>
          <w:p w14:paraId="6FB5E4F6" w14:textId="77777777" w:rsidR="00A5593C" w:rsidRPr="0094406F" w:rsidRDefault="00A5593C" w:rsidP="0094406F">
            <w:pPr>
              <w:pStyle w:val="APVMATableText"/>
              <w:cnfStyle w:val="100000000000" w:firstRow="1" w:lastRow="0" w:firstColumn="0" w:lastColumn="0" w:oddVBand="0" w:evenVBand="0" w:oddHBand="0" w:evenHBand="0" w:firstRowFirstColumn="0" w:firstRowLastColumn="0" w:lastRowFirstColumn="0" w:lastRowLastColumn="0"/>
              <w:rPr>
                <w:b w:val="0"/>
              </w:rPr>
            </w:pPr>
            <w:r w:rsidRPr="0094406F">
              <w:rPr>
                <w:b w:val="0"/>
              </w:rPr>
              <w:t>Tan solid granular material, approximately 2 mm diameter</w:t>
            </w:r>
          </w:p>
        </w:tc>
      </w:tr>
      <w:tr w:rsidR="00A5593C" w14:paraId="2C35F66A"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7EB07A18" w14:textId="5D180EE9" w:rsidR="00A5593C" w:rsidRPr="0094406F" w:rsidRDefault="0094406F" w:rsidP="0094406F">
            <w:pPr>
              <w:pStyle w:val="APVMATableHead"/>
            </w:pPr>
            <w:r w:rsidRPr="0094406F">
              <w:t>Odour</w:t>
            </w:r>
          </w:p>
        </w:tc>
        <w:tc>
          <w:tcPr>
            <w:tcW w:w="5969" w:type="dxa"/>
          </w:tcPr>
          <w:p w14:paraId="5348D591" w14:textId="77777777" w:rsidR="00A5593C"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t>Slight odour</w:t>
            </w:r>
          </w:p>
        </w:tc>
      </w:tr>
      <w:tr w:rsidR="00A5593C" w14:paraId="0E69E99D"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2D3B1913" w14:textId="472333FD" w:rsidR="00A5593C" w:rsidRPr="0094406F" w:rsidRDefault="0094406F" w:rsidP="0094406F">
            <w:pPr>
              <w:pStyle w:val="APVMATableHead"/>
            </w:pPr>
            <w:r w:rsidRPr="0094406F">
              <w:t>Bulk density</w:t>
            </w:r>
          </w:p>
        </w:tc>
        <w:tc>
          <w:tcPr>
            <w:tcW w:w="5969" w:type="dxa"/>
          </w:tcPr>
          <w:p w14:paraId="4F3DBC34" w14:textId="77777777" w:rsidR="00A5593C"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t>480 g/L</w:t>
            </w:r>
          </w:p>
        </w:tc>
      </w:tr>
      <w:tr w:rsidR="00A5593C" w14:paraId="572043FD"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033F3E5" w14:textId="08273A8C" w:rsidR="00A5593C" w:rsidRPr="0094406F" w:rsidRDefault="0094406F" w:rsidP="0094406F">
            <w:pPr>
              <w:pStyle w:val="APVMATableHead"/>
            </w:pPr>
            <w:r w:rsidRPr="0094406F">
              <w:t xml:space="preserve">Wettability </w:t>
            </w:r>
          </w:p>
        </w:tc>
        <w:tc>
          <w:tcPr>
            <w:tcW w:w="5969" w:type="dxa"/>
          </w:tcPr>
          <w:p w14:paraId="34205316" w14:textId="77777777" w:rsidR="00A5593C"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t>45 seconds with swirling</w:t>
            </w:r>
          </w:p>
        </w:tc>
      </w:tr>
      <w:tr w:rsidR="00A5593C" w14:paraId="10372BD6"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0BDD2851" w14:textId="5F5E5B20" w:rsidR="00A5593C" w:rsidRPr="0094406F" w:rsidRDefault="0094406F" w:rsidP="0094406F">
            <w:pPr>
              <w:pStyle w:val="APVMATableHead"/>
            </w:pPr>
            <w:r w:rsidRPr="0094406F">
              <w:t>Dustiness</w:t>
            </w:r>
          </w:p>
        </w:tc>
        <w:tc>
          <w:tcPr>
            <w:tcW w:w="5969" w:type="dxa"/>
          </w:tcPr>
          <w:p w14:paraId="3E605204" w14:textId="77777777" w:rsidR="00A5593C"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t>Nearly dust free</w:t>
            </w:r>
          </w:p>
        </w:tc>
      </w:tr>
      <w:tr w:rsidR="00A5593C" w14:paraId="578006D2"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2F99760D" w14:textId="285420C0" w:rsidR="00A5593C" w:rsidRPr="0094406F" w:rsidRDefault="0094406F" w:rsidP="0094406F">
            <w:pPr>
              <w:pStyle w:val="APVMATableHead"/>
            </w:pPr>
            <w:r w:rsidRPr="0094406F">
              <w:t>Solubility in water</w:t>
            </w:r>
          </w:p>
        </w:tc>
        <w:tc>
          <w:tcPr>
            <w:tcW w:w="5969" w:type="dxa"/>
          </w:tcPr>
          <w:p w14:paraId="2D52AB3D" w14:textId="77777777" w:rsidR="00A5593C"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t>Disperses in water</w:t>
            </w:r>
          </w:p>
        </w:tc>
      </w:tr>
      <w:tr w:rsidR="00A5593C" w14:paraId="39191095"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659280F3" w14:textId="09BAFBA4" w:rsidR="00A5593C" w:rsidRPr="0094406F" w:rsidRDefault="0094406F" w:rsidP="0094406F">
            <w:pPr>
              <w:pStyle w:val="APVMATableHead"/>
            </w:pPr>
            <w:r w:rsidRPr="0094406F">
              <w:t>Vapour pressure</w:t>
            </w:r>
          </w:p>
        </w:tc>
        <w:tc>
          <w:tcPr>
            <w:tcW w:w="5969" w:type="dxa"/>
          </w:tcPr>
          <w:p w14:paraId="4069E23D" w14:textId="77777777" w:rsidR="00A5593C"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t>3.0 × 10</w:t>
            </w:r>
            <w:r w:rsidRPr="00E418CE">
              <w:rPr>
                <w:vertAlign w:val="superscript"/>
              </w:rPr>
              <w:t>-6</w:t>
            </w:r>
            <w:r>
              <w:t xml:space="preserve"> @ 25 </w:t>
            </w:r>
            <w:r>
              <w:sym w:font="Symbol" w:char="F0B0"/>
            </w:r>
            <w:r>
              <w:t>C (amicarbazone)</w:t>
            </w:r>
          </w:p>
        </w:tc>
      </w:tr>
      <w:tr w:rsidR="00A5593C" w14:paraId="0FE7AF88"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19DF67A" w14:textId="7FF3A1D0" w:rsidR="00A5593C" w:rsidRPr="0094406F" w:rsidRDefault="0094406F" w:rsidP="0094406F">
            <w:pPr>
              <w:pStyle w:val="APVMATableHead"/>
            </w:pPr>
            <w:r w:rsidRPr="0094406F">
              <w:t>Flammability</w:t>
            </w:r>
          </w:p>
        </w:tc>
        <w:tc>
          <w:tcPr>
            <w:tcW w:w="5969" w:type="dxa"/>
          </w:tcPr>
          <w:p w14:paraId="740571B2" w14:textId="77777777" w:rsidR="00A5593C" w:rsidRPr="00D96924" w:rsidRDefault="00A5593C" w:rsidP="0094406F">
            <w:pPr>
              <w:pStyle w:val="APVMATableText"/>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D96924">
              <w:rPr>
                <w:color w:val="000000" w:themeColor="text1"/>
              </w:rPr>
              <w:t>Does not contain a combustible liquid</w:t>
            </w:r>
          </w:p>
        </w:tc>
      </w:tr>
      <w:tr w:rsidR="00A5593C" w14:paraId="70067AD8"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46459D3E" w14:textId="20C6363E" w:rsidR="00A5593C" w:rsidRPr="0094406F" w:rsidRDefault="0094406F" w:rsidP="0094406F">
            <w:pPr>
              <w:pStyle w:val="APVMATableHead"/>
            </w:pPr>
            <w:r w:rsidRPr="0094406F">
              <w:t>Explosivity</w:t>
            </w:r>
          </w:p>
        </w:tc>
        <w:tc>
          <w:tcPr>
            <w:tcW w:w="5969" w:type="dxa"/>
          </w:tcPr>
          <w:p w14:paraId="77AE2D22" w14:textId="77777777" w:rsidR="00A5593C" w:rsidRPr="00D96924"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D96924">
              <w:rPr>
                <w:color w:val="000000" w:themeColor="text1"/>
              </w:rPr>
              <w:t xml:space="preserve">No impact explosive characteristics are expected on the basis of the chemical nature of the formulation ingredients </w:t>
            </w:r>
          </w:p>
        </w:tc>
      </w:tr>
      <w:tr w:rsidR="00A5593C" w14:paraId="564E8647"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43A3964C" w14:textId="6A7667FA" w:rsidR="00A5593C" w:rsidRPr="0094406F" w:rsidRDefault="0094406F" w:rsidP="0094406F">
            <w:pPr>
              <w:pStyle w:val="APVMATableHead"/>
            </w:pPr>
            <w:r w:rsidRPr="0094406F">
              <w:t>Oxidising properties</w:t>
            </w:r>
          </w:p>
        </w:tc>
        <w:tc>
          <w:tcPr>
            <w:tcW w:w="5969" w:type="dxa"/>
          </w:tcPr>
          <w:p w14:paraId="75C9B5C0" w14:textId="77777777" w:rsidR="00A5593C" w:rsidRPr="00D96924" w:rsidRDefault="00A5593C" w:rsidP="0094406F">
            <w:pPr>
              <w:pStyle w:val="APVMATableText"/>
              <w:cnfStyle w:val="000000100000" w:firstRow="0" w:lastRow="0" w:firstColumn="0" w:lastColumn="0" w:oddVBand="0" w:evenVBand="0" w:oddHBand="1" w:evenHBand="0" w:firstRowFirstColumn="0" w:firstRowLastColumn="0" w:lastRowFirstColumn="0" w:lastRowLastColumn="0"/>
              <w:rPr>
                <w:color w:val="000000" w:themeColor="text1"/>
              </w:rPr>
            </w:pPr>
            <w:r w:rsidRPr="00D96924">
              <w:rPr>
                <w:color w:val="000000" w:themeColor="text1"/>
              </w:rPr>
              <w:t>Does not contain any ingredient which is considered to be an oxidising or reducing agent</w:t>
            </w:r>
          </w:p>
        </w:tc>
      </w:tr>
      <w:tr w:rsidR="00A5593C" w14:paraId="491E8052"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1D8231A1" w14:textId="78735CBB" w:rsidR="00A5593C" w:rsidRPr="0094406F" w:rsidRDefault="0094406F" w:rsidP="0094406F">
            <w:pPr>
              <w:pStyle w:val="APVMATableHead"/>
            </w:pPr>
            <w:r w:rsidRPr="0094406F">
              <w:t>Corrosiveness</w:t>
            </w:r>
          </w:p>
        </w:tc>
        <w:tc>
          <w:tcPr>
            <w:tcW w:w="5969" w:type="dxa"/>
          </w:tcPr>
          <w:p w14:paraId="26B6AD2E" w14:textId="77777777" w:rsidR="00A5593C" w:rsidRPr="00D96924" w:rsidRDefault="00A5593C" w:rsidP="0094406F">
            <w:pPr>
              <w:pStyle w:val="APVMATableText"/>
              <w:cnfStyle w:val="000000000000" w:firstRow="0" w:lastRow="0" w:firstColumn="0" w:lastColumn="0" w:oddVBand="0" w:evenVBand="0" w:oddHBand="0" w:evenHBand="0" w:firstRowFirstColumn="0" w:firstRowLastColumn="0" w:lastRowFirstColumn="0" w:lastRowLastColumn="0"/>
              <w:rPr>
                <w:color w:val="000000" w:themeColor="text1"/>
              </w:rPr>
            </w:pPr>
            <w:r w:rsidRPr="00D96924">
              <w:rPr>
                <w:color w:val="000000" w:themeColor="text1"/>
              </w:rPr>
              <w:t>Not corrosive to the test materials: plain steel, stainless steel, aluminium, brass, copper, HDPE, VER fibreglass, Monosol 7030 PVA</w:t>
            </w:r>
          </w:p>
        </w:tc>
      </w:tr>
      <w:tr w:rsidR="00A5593C" w14:paraId="30FA3A7F"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322DB5FD" w14:textId="68C1AF3E" w:rsidR="00A5593C" w:rsidRPr="0094406F" w:rsidRDefault="0094406F" w:rsidP="0094406F">
            <w:pPr>
              <w:pStyle w:val="APVMATableHead"/>
            </w:pPr>
            <w:r w:rsidRPr="0094406F">
              <w:t>Dangerous goods classification</w:t>
            </w:r>
          </w:p>
        </w:tc>
        <w:tc>
          <w:tcPr>
            <w:tcW w:w="5969" w:type="dxa"/>
          </w:tcPr>
          <w:p w14:paraId="1EAB697A" w14:textId="77777777" w:rsidR="00A5593C" w:rsidRPr="00D96924" w:rsidRDefault="00A5593C" w:rsidP="0094406F">
            <w:pPr>
              <w:pStyle w:val="APVMATableText"/>
              <w:cnfStyle w:val="000000100000" w:firstRow="0" w:lastRow="0" w:firstColumn="0" w:lastColumn="0" w:oddVBand="0" w:evenVBand="0" w:oddHBand="1" w:evenHBand="0" w:firstRowFirstColumn="0" w:firstRowLastColumn="0" w:lastRowFirstColumn="0" w:lastRowLastColumn="0"/>
              <w:rPr>
                <w:color w:val="000000" w:themeColor="text1"/>
              </w:rPr>
            </w:pPr>
            <w:r w:rsidRPr="00D96924">
              <w:rPr>
                <w:color w:val="000000" w:themeColor="text1"/>
              </w:rPr>
              <w:t>Not classified as a dangerous good</w:t>
            </w:r>
          </w:p>
        </w:tc>
      </w:tr>
      <w:tr w:rsidR="00A5593C" w14:paraId="3812B522"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0AA2F76D" w14:textId="1217D2AB" w:rsidR="00A5593C" w:rsidRPr="0094406F" w:rsidRDefault="0094406F" w:rsidP="0094406F">
            <w:pPr>
              <w:pStyle w:val="APVMATableHead"/>
            </w:pPr>
            <w:r w:rsidRPr="0094406F">
              <w:t>Pack sizes:</w:t>
            </w:r>
          </w:p>
        </w:tc>
        <w:tc>
          <w:tcPr>
            <w:tcW w:w="5969" w:type="dxa"/>
          </w:tcPr>
          <w:p w14:paraId="28FAC98B" w14:textId="401C41E3" w:rsidR="00A5593C"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t>1</w:t>
            </w:r>
            <w:r w:rsidR="0094406F">
              <w:t>–</w:t>
            </w:r>
            <w:r>
              <w:t>20 kg</w:t>
            </w:r>
          </w:p>
        </w:tc>
      </w:tr>
      <w:tr w:rsidR="00A5593C" w14:paraId="31AF7126" w14:textId="77777777" w:rsidTr="00E1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40BBB8CF" w14:textId="029CAB36" w:rsidR="00A5593C" w:rsidRPr="0094406F" w:rsidRDefault="0094406F" w:rsidP="0094406F">
            <w:pPr>
              <w:pStyle w:val="APVMATableHead"/>
            </w:pPr>
            <w:r w:rsidRPr="0094406F">
              <w:t>Packaging material:</w:t>
            </w:r>
          </w:p>
        </w:tc>
        <w:tc>
          <w:tcPr>
            <w:tcW w:w="5969" w:type="dxa"/>
          </w:tcPr>
          <w:p w14:paraId="7CADC6C5" w14:textId="7FC2B4A5" w:rsidR="00A5593C" w:rsidRDefault="00A5593C" w:rsidP="0094406F">
            <w:pPr>
              <w:pStyle w:val="APVMATableText"/>
              <w:cnfStyle w:val="000000100000" w:firstRow="0" w:lastRow="0" w:firstColumn="0" w:lastColumn="0" w:oddVBand="0" w:evenVBand="0" w:oddHBand="1" w:evenHBand="0" w:firstRowFirstColumn="0" w:firstRowLastColumn="0" w:lastRowFirstColumn="0" w:lastRowLastColumn="0"/>
            </w:pPr>
            <w:r>
              <w:t>Polypropylene bag inside cardboard carton</w:t>
            </w:r>
            <w:r w:rsidR="005F4F50">
              <w:t xml:space="preserve"> </w:t>
            </w:r>
            <w:r w:rsidR="005F4F50" w:rsidRPr="00FE1770">
              <w:t xml:space="preserve">or High Density Polyethylene </w:t>
            </w:r>
            <w:r w:rsidR="005F4F50">
              <w:t xml:space="preserve">container </w:t>
            </w:r>
            <w:r w:rsidR="005F4F50" w:rsidRPr="00FE1770">
              <w:t>or Polypropylene container</w:t>
            </w:r>
          </w:p>
        </w:tc>
      </w:tr>
      <w:tr w:rsidR="00A5593C" w14:paraId="14FC6F5B" w14:textId="77777777" w:rsidTr="00E13F9B">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14:paraId="329482C4" w14:textId="77777777" w:rsidR="00A5593C" w:rsidRPr="00A518BD" w:rsidRDefault="00A5593C" w:rsidP="0094406F">
            <w:pPr>
              <w:pStyle w:val="APVMATableHead"/>
            </w:pPr>
            <w:r>
              <w:t>PRODUCT STABILITY:</w:t>
            </w:r>
          </w:p>
        </w:tc>
        <w:tc>
          <w:tcPr>
            <w:tcW w:w="5969" w:type="dxa"/>
          </w:tcPr>
          <w:p w14:paraId="06696961" w14:textId="1CAA73EB" w:rsidR="00A5593C" w:rsidRDefault="00A5593C" w:rsidP="0094406F">
            <w:pPr>
              <w:pStyle w:val="APVMATableText"/>
              <w:cnfStyle w:val="000000000000" w:firstRow="0" w:lastRow="0" w:firstColumn="0" w:lastColumn="0" w:oddVBand="0" w:evenVBand="0" w:oddHBand="0" w:evenHBand="0" w:firstRowFirstColumn="0" w:firstRowLastColumn="0" w:lastRowFirstColumn="0" w:lastRowLastColumn="0"/>
            </w:pPr>
            <w:r>
              <w:t>The product should remain within specifications for at least 2 years under normal conditions in a polypropylene bag inside a cardboard carton</w:t>
            </w:r>
            <w:r w:rsidR="005F4F50">
              <w:t xml:space="preserve"> </w:t>
            </w:r>
            <w:r w:rsidR="005F4F50" w:rsidRPr="00FE1770">
              <w:t>or High Density Polyethylene container or Polypropylene container</w:t>
            </w:r>
          </w:p>
        </w:tc>
      </w:tr>
    </w:tbl>
    <w:p w14:paraId="3F5A8B55" w14:textId="77777777" w:rsidR="00B24980" w:rsidRPr="00B24980" w:rsidRDefault="00B24980" w:rsidP="00B24980">
      <w:pPr>
        <w:keepNext/>
        <w:keepLines/>
        <w:numPr>
          <w:ilvl w:val="1"/>
          <w:numId w:val="1"/>
        </w:numPr>
        <w:tabs>
          <w:tab w:val="clear" w:pos="680"/>
          <w:tab w:val="num" w:pos="907"/>
        </w:tabs>
        <w:suppressAutoHyphens/>
        <w:spacing w:before="400" w:line="320" w:lineRule="exact"/>
        <w:ind w:left="907" w:hanging="907"/>
        <w:outlineLvl w:val="1"/>
        <w:rPr>
          <w:rFonts w:ascii="Trebuchet MS" w:hAnsi="Trebuchet MS" w:cs="Arial"/>
          <w:b/>
          <w:color w:val="365860"/>
          <w:sz w:val="28"/>
          <w:szCs w:val="28"/>
          <w:u w:color="000000"/>
        </w:rPr>
      </w:pPr>
      <w:bookmarkStart w:id="20" w:name="_Toc464217312"/>
      <w:bookmarkStart w:id="21" w:name="_Toc465685101"/>
      <w:r w:rsidRPr="00B24980">
        <w:rPr>
          <w:rFonts w:ascii="Trebuchet MS" w:hAnsi="Trebuchet MS" w:cs="Arial"/>
          <w:b/>
          <w:color w:val="365860"/>
          <w:sz w:val="28"/>
          <w:szCs w:val="28"/>
          <w:u w:color="000000"/>
        </w:rPr>
        <w:t>Recommendations</w:t>
      </w:r>
      <w:bookmarkEnd w:id="20"/>
      <w:bookmarkEnd w:id="21"/>
    </w:p>
    <w:p w14:paraId="7C709A7E" w14:textId="45EAAC42" w:rsidR="00A5593C" w:rsidRDefault="00A5593C" w:rsidP="00A5593C">
      <w:pPr>
        <w:pStyle w:val="APVMAText"/>
        <w:spacing w:before="280"/>
        <w:jc w:val="both"/>
      </w:pPr>
      <w:r>
        <w:t xml:space="preserve">The APVMA has evaluated the chemistry aspects of Amitron 700WG Herbicide (manufacturing process, quality control procedures, stability, batch analysis results and analytical methods) and found them to be acceptable. The available storage stability data indicate that the formulated product </w:t>
      </w:r>
      <w:r w:rsidR="003762E3">
        <w:t>is</w:t>
      </w:r>
      <w:r>
        <w:t xml:space="preserve"> expected to remain stable for at least two years when stored under normal conditions. </w:t>
      </w:r>
    </w:p>
    <w:p w14:paraId="06E3DF98" w14:textId="4FC4A89F" w:rsidR="00A5593C" w:rsidRPr="0094406F" w:rsidRDefault="00A5593C" w:rsidP="00A5593C">
      <w:pPr>
        <w:pStyle w:val="APVMAText"/>
        <w:spacing w:before="280"/>
        <w:jc w:val="both"/>
      </w:pPr>
      <w:r>
        <w:rPr>
          <w:szCs w:val="20"/>
        </w:rPr>
        <w:t xml:space="preserve">Based on a review of the chemistry and manufacturing details the registration of </w:t>
      </w:r>
      <w:r>
        <w:t xml:space="preserve">Amitron 700WG Herbicide </w:t>
      </w:r>
      <w:r>
        <w:rPr>
          <w:szCs w:val="20"/>
        </w:rPr>
        <w:t>is supported from a chemistry perspective.</w:t>
      </w:r>
    </w:p>
    <w:p w14:paraId="1FA70360" w14:textId="77777777" w:rsidR="0094406F" w:rsidRDefault="0094406F" w:rsidP="00B24980">
      <w:pPr>
        <w:pStyle w:val="APVMAText"/>
        <w:spacing w:before="280"/>
        <w:sectPr w:rsidR="0094406F">
          <w:pgSz w:w="11906" w:h="16838" w:code="9"/>
          <w:pgMar w:top="2835" w:right="1134" w:bottom="1134" w:left="1134" w:header="1701" w:footer="680" w:gutter="0"/>
          <w:cols w:space="708"/>
          <w:docGrid w:linePitch="360"/>
        </w:sectPr>
      </w:pPr>
    </w:p>
    <w:p w14:paraId="49F854E9" w14:textId="77777777" w:rsidR="00F27E0D" w:rsidRDefault="00F27E0D">
      <w:pPr>
        <w:pStyle w:val="Heading1"/>
      </w:pPr>
      <w:bookmarkStart w:id="22" w:name="_Toc513465425"/>
      <w:r>
        <w:lastRenderedPageBreak/>
        <w:t>Toxicological assessment</w:t>
      </w:r>
      <w:bookmarkEnd w:id="22"/>
    </w:p>
    <w:p w14:paraId="56DE40EA" w14:textId="77777777" w:rsidR="00203652" w:rsidRDefault="00203652" w:rsidP="009D4963">
      <w:pPr>
        <w:pStyle w:val="Heading2"/>
        <w:tabs>
          <w:tab w:val="clear" w:pos="680"/>
          <w:tab w:val="num" w:pos="907"/>
          <w:tab w:val="num" w:pos="964"/>
        </w:tabs>
        <w:ind w:left="907" w:hanging="907"/>
      </w:pPr>
      <w:bookmarkStart w:id="23" w:name="_Toc475352883"/>
      <w:bookmarkStart w:id="24" w:name="_Toc513465426"/>
      <w:r>
        <w:t>Evaluation of toxicology</w:t>
      </w:r>
      <w:bookmarkEnd w:id="23"/>
      <w:bookmarkEnd w:id="24"/>
    </w:p>
    <w:p w14:paraId="2625D3EE" w14:textId="77777777" w:rsidR="005F4F50" w:rsidRPr="005F4F50" w:rsidRDefault="005F4F50" w:rsidP="005F4F50">
      <w:pPr>
        <w:pStyle w:val="Default"/>
        <w:spacing w:before="240" w:after="240" w:line="280" w:lineRule="exact"/>
        <w:rPr>
          <w:sz w:val="20"/>
          <w:szCs w:val="20"/>
        </w:rPr>
      </w:pPr>
      <w:r w:rsidRPr="005F4F50">
        <w:rPr>
          <w:sz w:val="20"/>
          <w:szCs w:val="20"/>
        </w:rPr>
        <w:t>The toxicological database for amicarbazone consists primarily of toxicity tests conducted using animals. 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 not necessarily indicate such effects might be generated in humans. From a conservative risk assessment perspective however, adverse findings in animal species are assumed to represent potential effects in humans, unless convincing evidence of species specificity is available. Where possible, considerations of the species specific mechanisms of adverse reactions weigh heavily in the extrapolation of animal data to likely human hazard. Equally, consideration of the risks to human health must take into account the likely human exposure levels compared with those, usually many times higher, which produce effects in animal studies. Toxicity tests should also indicate dose levels at which the specific toxic effects are unlikely to occur. Dose levels such as the No Observed-Adverse Effect Level (NOAEL) are used to develop acceptable limits for dietary or other intakes (ADI and ARfD) at which no adverse health effects in humans would be expected.</w:t>
      </w:r>
    </w:p>
    <w:p w14:paraId="14401E1E" w14:textId="77777777" w:rsidR="005F4F50" w:rsidRPr="005F4F50" w:rsidRDefault="005F4F50" w:rsidP="005F4F50">
      <w:pPr>
        <w:pStyle w:val="Heading3"/>
      </w:pPr>
      <w:r w:rsidRPr="005F4F50">
        <w:t>Chemical class</w:t>
      </w:r>
    </w:p>
    <w:p w14:paraId="7AD01167" w14:textId="77777777" w:rsidR="005F4F50" w:rsidRPr="005F4F50" w:rsidRDefault="005F4F50" w:rsidP="005F4F50">
      <w:pPr>
        <w:pStyle w:val="Default"/>
        <w:spacing w:before="240" w:after="240" w:line="280" w:lineRule="exact"/>
        <w:rPr>
          <w:sz w:val="20"/>
          <w:szCs w:val="20"/>
        </w:rPr>
      </w:pPr>
      <w:r w:rsidRPr="005F4F50">
        <w:rPr>
          <w:sz w:val="20"/>
          <w:szCs w:val="20"/>
        </w:rPr>
        <w:t xml:space="preserve">Amicarbazone is a herbicide that kills weeds by inhibiting plant photosynthesis. Other herbicides which operate by the same mode of action are flucarbazone, procarbazone, azafenidin and carfentrazone ethyl. </w:t>
      </w:r>
    </w:p>
    <w:p w14:paraId="1B389894" w14:textId="77777777" w:rsidR="005F4F50" w:rsidRPr="005F4F50" w:rsidRDefault="005F4F50" w:rsidP="005F4F50">
      <w:pPr>
        <w:pStyle w:val="Heading3"/>
      </w:pPr>
      <w:r w:rsidRPr="005F4F50">
        <w:t>Pharmacokinetics</w:t>
      </w:r>
    </w:p>
    <w:p w14:paraId="6542187D" w14:textId="77777777" w:rsidR="005F4F50" w:rsidRPr="005F4F50" w:rsidRDefault="005F4F50" w:rsidP="005F4F50">
      <w:pPr>
        <w:pStyle w:val="Default"/>
        <w:spacing w:before="240" w:after="240" w:line="280" w:lineRule="exact"/>
        <w:rPr>
          <w:sz w:val="20"/>
          <w:szCs w:val="20"/>
        </w:rPr>
      </w:pPr>
      <w:r w:rsidRPr="005F4F50">
        <w:rPr>
          <w:sz w:val="20"/>
          <w:szCs w:val="20"/>
        </w:rPr>
        <w:t>After a single (radioactive labelled) oral administration to rats, amicarbazone was found to be readily absorbed, extensively metabolised and rapidly eliminated. The majority (≈ 91%) of the administered dose was excreted within 24 hours, with urine being the predominant route of elimination. Around 27% of the administered dose was excreted in faeces. Radioactivity levels in organs and tissues were generally very low, representing less than 1% of the total administered dose. Total radioactive residue levels were highest in liver followed by kidney, blood, gastrointestinal tract, spleen and adipose tissue. There appeared to be two main routes of detoxification and excretion for amicarbazone. The first route involved conjugation with glucuronic acid to form an N-glucuronide, which was excreted mainly in the faeces. The second route involved deamination and subsequent oxidation to form a variety of hydroxylated metabolites which were then excreted in the urine.</w:t>
      </w:r>
    </w:p>
    <w:p w14:paraId="33B2727D" w14:textId="77777777" w:rsidR="005F4F50" w:rsidRPr="005F4F50" w:rsidRDefault="005F4F50" w:rsidP="005F4F50">
      <w:pPr>
        <w:pStyle w:val="Heading3"/>
      </w:pPr>
      <w:r w:rsidRPr="005F4F50">
        <w:t>Acute toxicity</w:t>
      </w:r>
    </w:p>
    <w:p w14:paraId="5FDF01A5" w14:textId="77777777" w:rsidR="005F4F50" w:rsidRPr="005F4F50" w:rsidRDefault="005F4F50" w:rsidP="005F4F50">
      <w:pPr>
        <w:pStyle w:val="Default"/>
        <w:spacing w:before="240" w:after="240" w:line="280" w:lineRule="exact"/>
        <w:rPr>
          <w:sz w:val="20"/>
          <w:szCs w:val="20"/>
        </w:rPr>
      </w:pPr>
      <w:r w:rsidRPr="005F4F50">
        <w:rPr>
          <w:sz w:val="20"/>
          <w:szCs w:val="20"/>
        </w:rPr>
        <w:t>Based on the findings of the acute toxicity studies evaluated, amicarbazone has low oral, dermal and inhalational toxicity, with slight, transient eye irritation, but no skin irritation. Amicarbazone was not a skin sensitiser in the Buehler test.</w:t>
      </w:r>
    </w:p>
    <w:p w14:paraId="37EA72A0" w14:textId="77777777" w:rsidR="005F4F50" w:rsidRPr="005F4F50" w:rsidRDefault="005F4F50" w:rsidP="005F4F50">
      <w:pPr>
        <w:pStyle w:val="Heading3"/>
      </w:pPr>
      <w:r w:rsidRPr="005F4F50">
        <w:lastRenderedPageBreak/>
        <w:t>Repeat-dose toxicity</w:t>
      </w:r>
    </w:p>
    <w:p w14:paraId="383C3E57" w14:textId="77777777" w:rsidR="005F4F50" w:rsidRPr="005F4F50" w:rsidRDefault="005F4F50" w:rsidP="005F4F50">
      <w:pPr>
        <w:pStyle w:val="Default"/>
        <w:spacing w:before="240" w:after="240" w:line="280" w:lineRule="exact"/>
        <w:rPr>
          <w:sz w:val="20"/>
          <w:szCs w:val="20"/>
        </w:rPr>
      </w:pPr>
      <w:r w:rsidRPr="005F4F50">
        <w:rPr>
          <w:sz w:val="20"/>
          <w:szCs w:val="20"/>
        </w:rPr>
        <w:t xml:space="preserve">In a 21-day dermal study in rats, no adverse effects were observed at the highest tested dose of 1000 mg/kg bw/d. In a 13-week dietary study in dogs, cholestasis in the liver was observed at approximately 30 mg/kg bw/d and higher. Increased circulating bile acid and cholesterol levels were also seen in a one-year dog study at a similar dose. Supplementary studies in rats were undertaken using diets containing amicarbazone to determine its effect on thyroid hormone levels and thyroid gland function. Serum levels of thyroxine (T4) and triiodothyronine (T3) were increased in both sexes at approximately 70 mg/kg bw/d; and serum thyroid-stimulating hormone (TSH) was reduced in males, but were unchanged in females. An increased incidence of thyroid follicular cell hyperplasia was seen in both sexes in a dose-dependent manner at the next higher doses of 200 and 400 mg/kg bw/d. In the liver, the activity of uridine glucuronosyl transferase (UDP-GT), a major pathway of thyroid hormone biotransformation (in rats and mice), detoxification and excretion for amicarbazone in rats, was markedly increased in a dose-dependent manner. </w:t>
      </w:r>
    </w:p>
    <w:p w14:paraId="7A305DC1" w14:textId="77777777" w:rsidR="005F4F50" w:rsidRPr="005F4F50" w:rsidRDefault="005F4F50" w:rsidP="005F4F50">
      <w:pPr>
        <w:pStyle w:val="Default"/>
        <w:spacing w:before="240" w:after="240" w:line="280" w:lineRule="exact"/>
        <w:rPr>
          <w:sz w:val="20"/>
          <w:szCs w:val="20"/>
        </w:rPr>
      </w:pPr>
      <w:r w:rsidRPr="005F4F50">
        <w:rPr>
          <w:sz w:val="20"/>
          <w:szCs w:val="20"/>
        </w:rPr>
        <w:t xml:space="preserve">Thyroidal function (as measured by the discharge of iodide ion in response to perchlorate) and pituitary function (as measured by deiodinase activity) were also unaffected. Collectively these data suggest that the functional status of the thyroid and pituitary glands was not directly affected by treatment with amicarbazone and that alterations in circulating levels of thyroid hormones were most likely to be mediated through an increased hepatic metabolism and biliary excretion of T4 and T3-glucuronide, causing a stimulation of the thyroid gland. The increased excretion of thyroid hormones induces thyroid follicular cells to produce thyroid hormones leading to hyperplasia. </w:t>
      </w:r>
    </w:p>
    <w:p w14:paraId="2C89A043" w14:textId="77777777" w:rsidR="005F4F50" w:rsidRPr="005F4F50" w:rsidRDefault="005F4F50" w:rsidP="005F4F50">
      <w:pPr>
        <w:pStyle w:val="Default"/>
        <w:spacing w:before="240" w:after="240" w:line="280" w:lineRule="exact"/>
        <w:rPr>
          <w:sz w:val="20"/>
          <w:szCs w:val="20"/>
        </w:rPr>
      </w:pPr>
      <w:r w:rsidRPr="005F4F50">
        <w:rPr>
          <w:sz w:val="20"/>
          <w:szCs w:val="20"/>
        </w:rPr>
        <w:t>Increased total protein and severely reduced bodyweight gains without changes to food consumption were observed in a 13-week rat study (the latter was consistently observed in two rat reproduction studies as well as in a 2-year rat study). These observations are consistent with thyrotoxicosis. These effects, however, were not evident in dogs, possibly due to the absence of thyrotoxicosis. Because thyroid follicular cell hyperplasia is a rodent-specific entity and there is no direct correlation between rat and human thyroid disease, increased risks of thyroid disruption by amicarbazone may not be relevant for human health risk assessment.</w:t>
      </w:r>
    </w:p>
    <w:p w14:paraId="36D5FA97" w14:textId="77777777" w:rsidR="005F4F50" w:rsidRPr="005F4F50" w:rsidRDefault="005F4F50" w:rsidP="005F4F50">
      <w:pPr>
        <w:pStyle w:val="Heading3"/>
      </w:pPr>
      <w:r w:rsidRPr="005F4F50">
        <w:t>Chronic toxicity and carcinogenicity</w:t>
      </w:r>
    </w:p>
    <w:p w14:paraId="49FB3AF0" w14:textId="77777777" w:rsidR="005F4F50" w:rsidRPr="005F4F50" w:rsidRDefault="005F4F50" w:rsidP="005F4F50">
      <w:pPr>
        <w:pStyle w:val="Default"/>
        <w:spacing w:before="240" w:after="240" w:line="280" w:lineRule="exact"/>
        <w:rPr>
          <w:sz w:val="20"/>
          <w:szCs w:val="20"/>
        </w:rPr>
      </w:pPr>
      <w:r w:rsidRPr="005F4F50">
        <w:rPr>
          <w:sz w:val="20"/>
          <w:szCs w:val="20"/>
        </w:rPr>
        <w:t xml:space="preserve">The chronic toxicity of amicarbazone was investigated in the mouse and rat. While a NOAEL could not be established in the mouse study due to an increased incidence of hepatocellular hypertrophy at the lowest dose tested (16/18 mg/kg bw/d in males and females, respectively); a lower NOAEL of 50 ppm equal to 2.3/2.7 mg/kg bw/d for males and females, respectively, was established in rats based on reduced bodyweight gain, increased serum cholesterol levels and liver weights at higher doses. Amicarbazone is not carcinogenic in mice or rats. </w:t>
      </w:r>
    </w:p>
    <w:p w14:paraId="4610D8FC" w14:textId="77777777" w:rsidR="005F4F50" w:rsidRPr="005F4F50" w:rsidRDefault="005F4F50" w:rsidP="005F4F50">
      <w:pPr>
        <w:pStyle w:val="Heading3"/>
      </w:pPr>
      <w:r w:rsidRPr="005F4F50">
        <w:t>Reproduction and developmental toxicity</w:t>
      </w:r>
    </w:p>
    <w:p w14:paraId="0F61268C" w14:textId="77777777" w:rsidR="005F4F50" w:rsidRPr="005F4F50" w:rsidRDefault="005F4F50" w:rsidP="005F4F50">
      <w:pPr>
        <w:pStyle w:val="Default"/>
        <w:spacing w:before="240" w:after="240" w:line="280" w:lineRule="exact"/>
        <w:rPr>
          <w:sz w:val="20"/>
          <w:szCs w:val="20"/>
        </w:rPr>
      </w:pPr>
      <w:r w:rsidRPr="005F4F50">
        <w:rPr>
          <w:sz w:val="20"/>
          <w:szCs w:val="20"/>
        </w:rPr>
        <w:t xml:space="preserve">In a reproduction study, amicarbazone caused reduced bodyweight gains in parental animals but effects in offspring were limited to a reduced bodyweight gain in pups. No teratogenic effects were observed in rat and rabbit developmental studies. </w:t>
      </w:r>
    </w:p>
    <w:p w14:paraId="1D108B06" w14:textId="77777777" w:rsidR="005F4F50" w:rsidRPr="005F4F50" w:rsidRDefault="005F4F50" w:rsidP="005F4F50">
      <w:pPr>
        <w:pStyle w:val="Heading3"/>
      </w:pPr>
      <w:r w:rsidRPr="005F4F50">
        <w:lastRenderedPageBreak/>
        <w:t>Genotoxicity</w:t>
      </w:r>
    </w:p>
    <w:p w14:paraId="1EB22792" w14:textId="77777777" w:rsidR="005F4F50" w:rsidRPr="005F4F50" w:rsidRDefault="005F4F50" w:rsidP="005F4F50">
      <w:pPr>
        <w:pStyle w:val="Default"/>
        <w:spacing w:before="240" w:after="240" w:line="280" w:lineRule="exact"/>
        <w:rPr>
          <w:sz w:val="20"/>
          <w:szCs w:val="20"/>
        </w:rPr>
      </w:pPr>
      <w:r w:rsidRPr="005F4F50">
        <w:rPr>
          <w:sz w:val="20"/>
          <w:szCs w:val="20"/>
        </w:rPr>
        <w:t>Amicarbazone was not genotoxic in a range of standardised in vitro and in vivo tests.</w:t>
      </w:r>
    </w:p>
    <w:p w14:paraId="33A4BCF8" w14:textId="77777777" w:rsidR="005F4F50" w:rsidRPr="005F4F50" w:rsidRDefault="005F4F50" w:rsidP="005F4F50">
      <w:pPr>
        <w:pStyle w:val="Heading3"/>
      </w:pPr>
      <w:r w:rsidRPr="005F4F50">
        <w:t>Neurotoxicity</w:t>
      </w:r>
    </w:p>
    <w:p w14:paraId="51F24105" w14:textId="77777777" w:rsidR="005F4F50" w:rsidRPr="005F4F50" w:rsidRDefault="005F4F50" w:rsidP="005F4F50">
      <w:pPr>
        <w:pStyle w:val="Default"/>
        <w:spacing w:before="240" w:after="240" w:line="280" w:lineRule="exact"/>
        <w:rPr>
          <w:sz w:val="20"/>
          <w:szCs w:val="20"/>
        </w:rPr>
      </w:pPr>
      <w:r w:rsidRPr="005F4F50">
        <w:rPr>
          <w:sz w:val="20"/>
          <w:szCs w:val="20"/>
        </w:rPr>
        <w:t xml:space="preserve">Neurotoxicity studies in rats given a single dose of amicarbazone by oral gavage showed toxic signs such as sedation, salivation and ptosis (drooping of eyelids) within 20 minutes after dosing at 20 mg/kg bw or higher. The duration of the toxic signs was dose-dependent but disappeared between 1.5 and 2 hours after dosing. Similar observations were also seen in mice at 100 mg/kg bw. </w:t>
      </w:r>
    </w:p>
    <w:p w14:paraId="711B6044" w14:textId="55B54F3B" w:rsidR="005F4F50" w:rsidRDefault="005F4F50" w:rsidP="005F4F50">
      <w:pPr>
        <w:pStyle w:val="Default"/>
        <w:autoSpaceDE/>
        <w:autoSpaceDN/>
        <w:adjustRightInd/>
        <w:spacing w:before="240" w:after="240" w:line="280" w:lineRule="exact"/>
        <w:rPr>
          <w:sz w:val="20"/>
          <w:szCs w:val="20"/>
        </w:rPr>
      </w:pPr>
      <w:r w:rsidRPr="005F4F50">
        <w:rPr>
          <w:sz w:val="20"/>
          <w:szCs w:val="20"/>
        </w:rPr>
        <w:t>A NOAEL for neurotoxicity in rats was established at 10 mg/kg bw based on neurotoxicity signs of sedation, salivation and ptosis at doses of 20 mg/kg bw and higher, within 20 minutes of oral administration of amicarbazone.</w:t>
      </w:r>
    </w:p>
    <w:p w14:paraId="687782C2" w14:textId="2930A4DC" w:rsidR="00203652" w:rsidRDefault="005F4F50" w:rsidP="005F4F50">
      <w:pPr>
        <w:pStyle w:val="Heading2"/>
      </w:pPr>
      <w:bookmarkStart w:id="25" w:name="_Toc513465427"/>
      <w:r w:rsidRPr="005F4F50">
        <w:t>Health-based guidance values and poisons scheduling</w:t>
      </w:r>
      <w:bookmarkEnd w:id="25"/>
    </w:p>
    <w:p w14:paraId="4BE03A3F" w14:textId="77777777" w:rsidR="00203652" w:rsidRPr="002B0C9A" w:rsidRDefault="00203652" w:rsidP="00203652">
      <w:pPr>
        <w:pStyle w:val="Heading3"/>
      </w:pPr>
      <w:r w:rsidRPr="002B0C9A">
        <w:t>Poisons scheduling</w:t>
      </w:r>
    </w:p>
    <w:p w14:paraId="32EC4C2A" w14:textId="77777777" w:rsidR="005F4F50" w:rsidRDefault="005F4F50" w:rsidP="005F4F50">
      <w:pPr>
        <w:pStyle w:val="APVMAText"/>
      </w:pPr>
      <w:r>
        <w:t xml:space="preserve">Amicarbazone is in Schedule 6 of the Standard for the Uniform Scheduling of Medicines and Poisons (SUSMP). It has no cutoff or exemptions. </w:t>
      </w:r>
    </w:p>
    <w:p w14:paraId="2E32C00D" w14:textId="77777777" w:rsidR="005F4F50" w:rsidRDefault="005F4F50" w:rsidP="005F4F50">
      <w:pPr>
        <w:pStyle w:val="Heading3"/>
      </w:pPr>
      <w:r>
        <w:t>Acceptable Daily Intake (ADI)</w:t>
      </w:r>
    </w:p>
    <w:p w14:paraId="6BFE6F90" w14:textId="77777777" w:rsidR="005F4F50" w:rsidRDefault="005F4F50" w:rsidP="005F4F50">
      <w:pPr>
        <w:pStyle w:val="APVMAText"/>
      </w:pPr>
      <w:r>
        <w:t>The Acceptable Daily Intake is that quantity of an agricultural compound which can safely be consumed on a daily basis for a lifetime and is based on the lowest NOAEL obtained in the most sensitive species. This NOAEL is then divided by an uncertainty factor which reflects the quality of the toxicological database and takes into account the variability in responses between species and individuals. The ADI for amicarbazone was established at 0.02 mg/kg bw/day based on a NOAEL of 2 mg/kg bw/d in a 2-year rat feeding study and using a 100-fold uncertainty factor.</w:t>
      </w:r>
    </w:p>
    <w:p w14:paraId="1B0AD409" w14:textId="77777777" w:rsidR="005F4F50" w:rsidRDefault="005F4F50" w:rsidP="005F4F50">
      <w:pPr>
        <w:pStyle w:val="Heading3"/>
      </w:pPr>
      <w:r>
        <w:t>Acute Reference Dose (ARfD)</w:t>
      </w:r>
    </w:p>
    <w:p w14:paraId="636E87F8" w14:textId="09752654" w:rsidR="005F4F50" w:rsidRDefault="005F4F50" w:rsidP="005F4F50">
      <w:pPr>
        <w:pStyle w:val="APVMAText"/>
      </w:pPr>
      <w:r>
        <w:t>The acute reference dose is the maximum quantity of an agricultural or veterinary chemical that can safely be consumed as a single, isolated, event. The ARfD is derived from the lowest single dose which causes no effect in the most sensitive species of experimental animal tested, together with an uncertainty factor which reflects the quality of the toxicological database and takes into account the variability in responses between species and individuals. An ARfD was established at 0.1 mg/kg bw on the basis of a NOAEL (10 mg/kg bw) observed in the single dose neurotoxicity study and using a 100-fold uncertainty factor.</w:t>
      </w:r>
    </w:p>
    <w:p w14:paraId="183B3FCA" w14:textId="77777777" w:rsidR="00F27E0D" w:rsidRDefault="00F27E0D">
      <w:pPr>
        <w:pStyle w:val="APVMAText"/>
      </w:pPr>
    </w:p>
    <w:p w14:paraId="340AF6AF" w14:textId="77777777" w:rsidR="00F27E0D" w:rsidRDefault="00F27E0D">
      <w:pPr>
        <w:pStyle w:val="APVMAText"/>
        <w:sectPr w:rsidR="00F27E0D">
          <w:headerReference w:type="default" r:id="rId38"/>
          <w:pgSz w:w="11906" w:h="16838" w:code="9"/>
          <w:pgMar w:top="2835" w:right="1134" w:bottom="1134" w:left="1134" w:header="1701" w:footer="680" w:gutter="0"/>
          <w:cols w:space="708"/>
          <w:docGrid w:linePitch="360"/>
        </w:sectPr>
      </w:pPr>
    </w:p>
    <w:p w14:paraId="23A66A4C" w14:textId="77777777" w:rsidR="00F27E0D" w:rsidRDefault="00F27E0D">
      <w:pPr>
        <w:pStyle w:val="Heading1"/>
        <w:rPr>
          <w:lang w:val="en-GB"/>
        </w:rPr>
      </w:pPr>
      <w:bookmarkStart w:id="26" w:name="_Toc231963188"/>
      <w:bookmarkStart w:id="27" w:name="_Toc513465428"/>
      <w:r>
        <w:rPr>
          <w:lang w:val="en-GB"/>
        </w:rPr>
        <w:lastRenderedPageBreak/>
        <w:t>Residues assessment</w:t>
      </w:r>
      <w:bookmarkEnd w:id="26"/>
      <w:bookmarkEnd w:id="27"/>
    </w:p>
    <w:p w14:paraId="4248AD77" w14:textId="77777777" w:rsidR="00F43790" w:rsidRDefault="00F43790" w:rsidP="009D4963">
      <w:pPr>
        <w:pStyle w:val="Heading2"/>
        <w:tabs>
          <w:tab w:val="clear" w:pos="680"/>
          <w:tab w:val="num" w:pos="907"/>
        </w:tabs>
        <w:ind w:left="907" w:hanging="907"/>
        <w:rPr>
          <w:lang w:val="en-GB"/>
        </w:rPr>
      </w:pPr>
      <w:bookmarkStart w:id="28" w:name="_Toc421095452"/>
      <w:bookmarkStart w:id="29" w:name="_Toc453675672"/>
      <w:bookmarkStart w:id="30" w:name="_Toc513465429"/>
      <w:r>
        <w:rPr>
          <w:lang w:val="en-GB"/>
        </w:rPr>
        <w:t>Introduction</w:t>
      </w:r>
      <w:bookmarkEnd w:id="28"/>
      <w:bookmarkEnd w:id="29"/>
      <w:bookmarkEnd w:id="30"/>
      <w:r>
        <w:rPr>
          <w:lang w:val="en-GB"/>
        </w:rPr>
        <w:t xml:space="preserve"> </w:t>
      </w:r>
    </w:p>
    <w:p w14:paraId="265BA455" w14:textId="608B0117" w:rsidR="00502D29" w:rsidRDefault="00184543" w:rsidP="00CB506F">
      <w:pPr>
        <w:pStyle w:val="APVMAText"/>
        <w:rPr>
          <w:rFonts w:eastAsia="MS Mincho"/>
        </w:rPr>
      </w:pPr>
      <w:r w:rsidRPr="00184543">
        <w:rPr>
          <w:rFonts w:eastAsia="MS Mincho"/>
        </w:rPr>
        <w:t>As part of the residues assessment of amicarbazone, plant and animal metabolism studies, supervised residue trials, animal transfer studies, analytical methodology, fate in storage and processing data and residues in trade information were considered.</w:t>
      </w:r>
    </w:p>
    <w:p w14:paraId="0F68A043" w14:textId="77777777" w:rsidR="00B94F64" w:rsidRPr="000253C5" w:rsidRDefault="00B94F64" w:rsidP="009D4963">
      <w:pPr>
        <w:pStyle w:val="Heading2"/>
        <w:tabs>
          <w:tab w:val="clear" w:pos="680"/>
          <w:tab w:val="num" w:pos="907"/>
        </w:tabs>
        <w:ind w:left="907" w:hanging="907"/>
      </w:pPr>
      <w:bookmarkStart w:id="31" w:name="_Toc414525952"/>
      <w:bookmarkStart w:id="32" w:name="_Toc453675673"/>
      <w:bookmarkStart w:id="33" w:name="_Toc459725780"/>
      <w:bookmarkStart w:id="34" w:name="_Toc513465430"/>
      <w:r>
        <w:t>M</w:t>
      </w:r>
      <w:r w:rsidRPr="007C2037">
        <w:t>etabolism</w:t>
      </w:r>
      <w:bookmarkEnd w:id="31"/>
      <w:bookmarkEnd w:id="32"/>
      <w:bookmarkEnd w:id="33"/>
      <w:bookmarkEnd w:id="34"/>
    </w:p>
    <w:p w14:paraId="003CDAFD" w14:textId="77777777" w:rsidR="00184543" w:rsidRPr="00184543" w:rsidRDefault="00184543" w:rsidP="00184543">
      <w:pPr>
        <w:pStyle w:val="APVMAText"/>
        <w:rPr>
          <w:rFonts w:eastAsia="MS Mincho"/>
        </w:rPr>
      </w:pPr>
      <w:r w:rsidRPr="00184543">
        <w:rPr>
          <w:rFonts w:eastAsia="MS Mincho"/>
        </w:rPr>
        <w:t>Metabolism studies on corn, confined rotational crops, laying hens and lactating goats have been provided. Although there is no specific study for sugarcane, the corn and the rotational crop study (for the short plant back interval of 47 days) show qualitatively and quantitatively similar metabolism.</w:t>
      </w:r>
    </w:p>
    <w:p w14:paraId="39A9C233" w14:textId="480AAB02" w:rsidR="00184543" w:rsidRPr="00184543" w:rsidRDefault="00184543" w:rsidP="00184543">
      <w:pPr>
        <w:pStyle w:val="APVMAText"/>
        <w:rPr>
          <w:rFonts w:eastAsia="MS Mincho"/>
        </w:rPr>
      </w:pPr>
      <w:r w:rsidRPr="00184543">
        <w:rPr>
          <w:rFonts w:eastAsia="MS Mincho"/>
        </w:rPr>
        <w:t xml:space="preserve">In the corn metabolism study, amicarbazone was the major component of the TRR identified, present at 44% in the forage, 18% in the fodder and 13% in the kernels. The major metabolite was </w:t>
      </w:r>
      <w:r w:rsidR="00CB62BB" w:rsidRPr="008F4D0C">
        <w:rPr>
          <w:lang w:val="en-GB"/>
        </w:rPr>
        <w:t>isopropyl-2-hydroxy desamino amicarbazone</w:t>
      </w:r>
      <w:r w:rsidR="00CB62BB" w:rsidRPr="00184543">
        <w:rPr>
          <w:rFonts w:eastAsia="MS Mincho"/>
        </w:rPr>
        <w:t xml:space="preserve"> </w:t>
      </w:r>
      <w:r w:rsidR="00CB62BB">
        <w:rPr>
          <w:rFonts w:eastAsia="MS Mincho"/>
        </w:rPr>
        <w:t>(</w:t>
      </w:r>
      <w:r w:rsidRPr="00184543">
        <w:rPr>
          <w:rFonts w:eastAsia="MS Mincho"/>
        </w:rPr>
        <w:t>iPr-2-OH DA MKH 3586</w:t>
      </w:r>
      <w:r w:rsidR="00CB62BB">
        <w:rPr>
          <w:rFonts w:eastAsia="MS Mincho"/>
        </w:rPr>
        <w:t>)</w:t>
      </w:r>
      <w:r w:rsidRPr="00184543">
        <w:rPr>
          <w:rFonts w:eastAsia="MS Mincho"/>
        </w:rPr>
        <w:t xml:space="preserve"> which was found at 14% in forage, 15% in fodder and 38% in kernels. </w:t>
      </w:r>
      <w:r w:rsidR="00CB62BB">
        <w:rPr>
          <w:lang w:val="en-GB"/>
        </w:rPr>
        <w:t>D</w:t>
      </w:r>
      <w:r w:rsidR="00CB62BB" w:rsidRPr="008F4D0C">
        <w:rPr>
          <w:lang w:val="en-GB"/>
        </w:rPr>
        <w:t xml:space="preserve">esamino amicarbazone </w:t>
      </w:r>
      <w:r w:rsidRPr="00184543">
        <w:rPr>
          <w:rFonts w:eastAsia="MS Mincho"/>
        </w:rPr>
        <w:t>(DA MKH 3586) was identified as the next most prominent component at 6% in forage, 9% in fodder and 14% in kernels. Several other minor metabolites were identified, in most cases &lt;5% of TRR.</w:t>
      </w:r>
    </w:p>
    <w:p w14:paraId="408BF166" w14:textId="72585316" w:rsidR="00184543" w:rsidRPr="00184543" w:rsidRDefault="00184543" w:rsidP="00184543">
      <w:pPr>
        <w:pStyle w:val="APVMAText"/>
        <w:rPr>
          <w:rFonts w:eastAsia="MS Mincho"/>
        </w:rPr>
      </w:pPr>
      <w:r w:rsidRPr="00184543">
        <w:rPr>
          <w:rFonts w:eastAsia="MS Mincho"/>
        </w:rPr>
        <w:t>In goats, amicarbazone was observed at 11% of the TRR in liver, 8% in kidney</w:t>
      </w:r>
      <w:r w:rsidR="008D7DFA">
        <w:rPr>
          <w:rFonts w:eastAsia="MS Mincho"/>
        </w:rPr>
        <w:t>, 29% in muscle, 45% in fat, 23–</w:t>
      </w:r>
      <w:r w:rsidRPr="00184543">
        <w:rPr>
          <w:rFonts w:eastAsia="MS Mincho"/>
        </w:rPr>
        <w:t>24% in milk. DA MKH 3586 was observed at 60% of the TRR in liver, 28% in kidney, 40% in muscle, 42% in fat, 18% in milk. iPR-2-OH DA MKH 3586 was observed at 5% of the TRR in liver, 26% in kidney, 5% in muscle, 4% in fat, 8% in milk.</w:t>
      </w:r>
    </w:p>
    <w:p w14:paraId="24BC0747" w14:textId="65D3D860" w:rsidR="00502D29" w:rsidRDefault="00184543" w:rsidP="00184543">
      <w:pPr>
        <w:pStyle w:val="APVMAText"/>
        <w:rPr>
          <w:rFonts w:eastAsia="MS Mincho"/>
        </w:rPr>
      </w:pPr>
      <w:r w:rsidRPr="00184543">
        <w:rPr>
          <w:rFonts w:eastAsia="MS Mincho"/>
        </w:rPr>
        <w:t>In hens, amicarbazone was observed at 32% of the TRR in liver, 1% in muscle, 3% in fat, 4-7% in eggs, DA MKH 3586  was observed at 4% of the TRR in liver, 6% in muscle, 9% in fat, 19-26% in eggs, iPr-2-OH DA MKH 3586 was observed at 9% of the TRR in liver, 24% in muscle, 10% in fat, 20-35% in eggs.</w:t>
      </w:r>
    </w:p>
    <w:p w14:paraId="7B8A5648" w14:textId="77777777" w:rsidR="00B94F64" w:rsidRPr="00B94F64" w:rsidRDefault="00F43790" w:rsidP="009D4963">
      <w:pPr>
        <w:pStyle w:val="Heading2"/>
        <w:tabs>
          <w:tab w:val="clear" w:pos="680"/>
          <w:tab w:val="num" w:pos="907"/>
        </w:tabs>
        <w:ind w:left="907" w:hanging="907"/>
      </w:pPr>
      <w:bookmarkStart w:id="35" w:name="_Toc495409532"/>
      <w:bookmarkStart w:id="36" w:name="_Toc513465431"/>
      <w:r>
        <w:t>Analytical methods</w:t>
      </w:r>
      <w:bookmarkEnd w:id="35"/>
      <w:bookmarkEnd w:id="36"/>
    </w:p>
    <w:p w14:paraId="57D2EFC3" w14:textId="5FEF8E57" w:rsidR="00F6401F" w:rsidRDefault="00F6401F" w:rsidP="00184543">
      <w:pPr>
        <w:pStyle w:val="APVMAText"/>
        <w:rPr>
          <w:lang w:val="en-GB"/>
        </w:rPr>
      </w:pPr>
      <w:r>
        <w:rPr>
          <w:lang w:val="en-GB"/>
        </w:rPr>
        <w:t xml:space="preserve">In plant commodities, residues of </w:t>
      </w:r>
      <w:r w:rsidRPr="008F4D0C">
        <w:rPr>
          <w:lang w:val="en-GB"/>
        </w:rPr>
        <w:t>amicarbazone, DA MKH 3586 and iPr-2-OH DA MKH 3586 were extracted with</w:t>
      </w:r>
      <w:r>
        <w:rPr>
          <w:lang w:val="en-GB"/>
        </w:rPr>
        <w:t xml:space="preserve"> water, phosphoric acid or</w:t>
      </w:r>
      <w:r w:rsidRPr="008F4D0C">
        <w:rPr>
          <w:lang w:val="en-GB"/>
        </w:rPr>
        <w:t xml:space="preserve"> acetonitrile prior to purification by SPE and analysis by LC-MS/MS.</w:t>
      </w:r>
      <w:r>
        <w:rPr>
          <w:lang w:val="en-GB"/>
        </w:rPr>
        <w:t xml:space="preserve"> In the sugarcane residue trials, t</w:t>
      </w:r>
      <w:r w:rsidRPr="008F4D0C">
        <w:rPr>
          <w:lang w:val="en-GB"/>
        </w:rPr>
        <w:t>he LOQ was 0.02 mg/kg for billets and juice and 0.05 mg/kg for tops for each analyte.</w:t>
      </w:r>
    </w:p>
    <w:p w14:paraId="6BEB630D" w14:textId="0B599CF6" w:rsidR="00F6401F" w:rsidRPr="008F4D0C" w:rsidRDefault="00F6401F" w:rsidP="00F6401F">
      <w:pPr>
        <w:pStyle w:val="APVMAText"/>
        <w:rPr>
          <w:lang w:val="en-GB"/>
        </w:rPr>
      </w:pPr>
      <w:r>
        <w:rPr>
          <w:lang w:val="en-GB"/>
        </w:rPr>
        <w:t>In animal commodities</w:t>
      </w:r>
      <w:r w:rsidRPr="008F4D0C">
        <w:rPr>
          <w:lang w:val="en-GB"/>
        </w:rPr>
        <w:t xml:space="preserve">, residues of amicarbazone, </w:t>
      </w:r>
      <w:r w:rsidR="00CB62BB" w:rsidRPr="008F4D0C">
        <w:rPr>
          <w:lang w:val="en-GB"/>
        </w:rPr>
        <w:t xml:space="preserve">DA MKH 3586 and iPr-2-OH DA MKH 3586 </w:t>
      </w:r>
      <w:r w:rsidRPr="008F4D0C">
        <w:rPr>
          <w:lang w:val="en-GB"/>
        </w:rPr>
        <w:t>were extracted</w:t>
      </w:r>
      <w:r>
        <w:rPr>
          <w:lang w:val="en-GB"/>
        </w:rPr>
        <w:t xml:space="preserve"> with</w:t>
      </w:r>
      <w:r w:rsidRPr="008F4D0C">
        <w:rPr>
          <w:lang w:val="en-GB"/>
        </w:rPr>
        <w:t xml:space="preserve"> acetonitrile</w:t>
      </w:r>
      <w:r w:rsidR="006604E7">
        <w:rPr>
          <w:lang w:val="en-GB"/>
        </w:rPr>
        <w:t xml:space="preserve"> for tissues and</w:t>
      </w:r>
      <w:r w:rsidRPr="008F4D0C">
        <w:rPr>
          <w:lang w:val="en-GB"/>
        </w:rPr>
        <w:t xml:space="preserve"> acetic acid in acetonitrile</w:t>
      </w:r>
      <w:r w:rsidR="006604E7">
        <w:rPr>
          <w:lang w:val="en-GB"/>
        </w:rPr>
        <w:t xml:space="preserve"> for milk</w:t>
      </w:r>
      <w:r w:rsidRPr="008F4D0C">
        <w:rPr>
          <w:lang w:val="en-GB"/>
        </w:rPr>
        <w:t>. Magnesium sulphate and sodium chloride were added to liver, muscle, kidney and milk extracts. The samples were mixed, centrifuged and an aliquot of the supernatant diluted prior to analysis by LC-MS/MS. The LOQ was 0.01 mg/kg for each matrix.</w:t>
      </w:r>
    </w:p>
    <w:p w14:paraId="2C2CD2C7" w14:textId="77777777" w:rsidR="0094406F" w:rsidRDefault="0094406F" w:rsidP="00184543">
      <w:pPr>
        <w:pStyle w:val="APVMAText"/>
        <w:rPr>
          <w:lang w:val="en-GB"/>
        </w:rPr>
        <w:sectPr w:rsidR="0094406F">
          <w:headerReference w:type="default" r:id="rId39"/>
          <w:pgSz w:w="11906" w:h="16838" w:code="9"/>
          <w:pgMar w:top="2835" w:right="1134" w:bottom="1134" w:left="1134" w:header="1701" w:footer="680" w:gutter="0"/>
          <w:cols w:space="708"/>
          <w:docGrid w:linePitch="360"/>
        </w:sectPr>
      </w:pPr>
    </w:p>
    <w:p w14:paraId="42B7671F" w14:textId="77777777" w:rsidR="00B94F64" w:rsidRDefault="00B94F64" w:rsidP="009D4963">
      <w:pPr>
        <w:pStyle w:val="Heading2"/>
        <w:tabs>
          <w:tab w:val="clear" w:pos="680"/>
          <w:tab w:val="num" w:pos="907"/>
        </w:tabs>
        <w:ind w:left="907" w:hanging="907"/>
        <w:rPr>
          <w:lang w:val="en-GB"/>
        </w:rPr>
      </w:pPr>
      <w:bookmarkStart w:id="37" w:name="_Toc421095456"/>
      <w:bookmarkStart w:id="38" w:name="_Toc453675675"/>
      <w:bookmarkStart w:id="39" w:name="_Toc459725782"/>
      <w:bookmarkStart w:id="40" w:name="_Toc513465432"/>
      <w:r w:rsidRPr="007C2037">
        <w:lastRenderedPageBreak/>
        <w:t>Stability</w:t>
      </w:r>
      <w:r>
        <w:rPr>
          <w:lang w:val="en-GB"/>
        </w:rPr>
        <w:t xml:space="preserve"> of the pesticide in s</w:t>
      </w:r>
      <w:r w:rsidRPr="007C2037">
        <w:rPr>
          <w:lang w:val="en-GB"/>
        </w:rPr>
        <w:t xml:space="preserve">tored </w:t>
      </w:r>
      <w:r>
        <w:rPr>
          <w:lang w:val="en-GB"/>
        </w:rPr>
        <w:t>a</w:t>
      </w:r>
      <w:r w:rsidRPr="007C2037">
        <w:rPr>
          <w:lang w:val="en-GB"/>
        </w:rPr>
        <w:t xml:space="preserve">nalytical </w:t>
      </w:r>
      <w:r>
        <w:rPr>
          <w:lang w:val="en-GB"/>
        </w:rPr>
        <w:t>s</w:t>
      </w:r>
      <w:r w:rsidRPr="007C2037">
        <w:rPr>
          <w:lang w:val="en-GB"/>
        </w:rPr>
        <w:t>amples</w:t>
      </w:r>
      <w:bookmarkEnd w:id="37"/>
      <w:bookmarkEnd w:id="38"/>
      <w:bookmarkEnd w:id="39"/>
      <w:bookmarkEnd w:id="40"/>
    </w:p>
    <w:p w14:paraId="2D63B205" w14:textId="2F107E84" w:rsidR="00184543" w:rsidRPr="008F4D0C" w:rsidRDefault="00184543" w:rsidP="00184543">
      <w:pPr>
        <w:pStyle w:val="APVMAText"/>
        <w:rPr>
          <w:lang w:val="en-GB"/>
        </w:rPr>
      </w:pPr>
      <w:r w:rsidRPr="008F4D0C">
        <w:rPr>
          <w:lang w:val="en-GB"/>
        </w:rPr>
        <w:t>S</w:t>
      </w:r>
      <w:r w:rsidR="006604E7">
        <w:rPr>
          <w:lang w:val="en-GB"/>
        </w:rPr>
        <w:t>ugarcane s</w:t>
      </w:r>
      <w:r w:rsidRPr="008F4D0C">
        <w:rPr>
          <w:lang w:val="en-GB"/>
        </w:rPr>
        <w:t>amples were held in frozen storage for up to 30 months prior to analysis. Samples from the processing study were held in frozen storage for up to 23 months prior to analysis.</w:t>
      </w:r>
      <w:r w:rsidR="00C0405B">
        <w:rPr>
          <w:lang w:val="en-GB"/>
        </w:rPr>
        <w:t xml:space="preserve"> </w:t>
      </w:r>
      <w:r w:rsidRPr="008F4D0C">
        <w:rPr>
          <w:lang w:val="en-GB"/>
        </w:rPr>
        <w:t xml:space="preserve">In a storage stability study DA MKH 3586 iPr-2-OH DA MKH 3586 were stable in corn forage, grain and stover when stored frozen for 27 months. Parent amicarbazone was stable in grain for 27 months and in stover for 12 months. </w:t>
      </w:r>
      <w:r>
        <w:rPr>
          <w:lang w:val="en-GB"/>
        </w:rPr>
        <w:t>Parent a</w:t>
      </w:r>
      <w:r w:rsidRPr="008F4D0C">
        <w:rPr>
          <w:lang w:val="en-GB"/>
        </w:rPr>
        <w:t xml:space="preserve">micarbazone was not stable in forage or stover. However, its direct degradation products (DA MKH 3586 and iPr-2-OH DA MKH 3586) are stable so the total measured residues should remain the same for the duration of the storage periods in the residue trials. </w:t>
      </w:r>
    </w:p>
    <w:p w14:paraId="359BB3EE" w14:textId="580D2F0B" w:rsidR="00184543" w:rsidRPr="008F4D0C" w:rsidRDefault="006604E7" w:rsidP="00184543">
      <w:pPr>
        <w:pStyle w:val="APVMAText"/>
        <w:rPr>
          <w:lang w:val="en-GB"/>
        </w:rPr>
      </w:pPr>
      <w:r>
        <w:rPr>
          <w:lang w:val="en-GB"/>
        </w:rPr>
        <w:t>In animal commodities,</w:t>
      </w:r>
      <w:r w:rsidR="00C0405B">
        <w:rPr>
          <w:lang w:val="en-GB"/>
        </w:rPr>
        <w:t xml:space="preserve"> </w:t>
      </w:r>
      <w:r>
        <w:rPr>
          <w:lang w:val="en-GB"/>
        </w:rPr>
        <w:t>a</w:t>
      </w:r>
      <w:r w:rsidR="00184543" w:rsidRPr="008F4D0C">
        <w:rPr>
          <w:lang w:val="en-GB"/>
        </w:rPr>
        <w:t>micarbazone and desamino amicarbazone</w:t>
      </w:r>
      <w:r w:rsidR="00C0405B">
        <w:rPr>
          <w:lang w:val="en-GB"/>
        </w:rPr>
        <w:t xml:space="preserve"> was stable in milk, fat and muscle for 1, 3 and 6 months and for one month in liver but</w:t>
      </w:r>
      <w:r w:rsidR="00184543" w:rsidRPr="008F4D0C">
        <w:rPr>
          <w:lang w:val="en-GB"/>
        </w:rPr>
        <w:t xml:space="preserve"> showed some decomposition in </w:t>
      </w:r>
      <w:r>
        <w:rPr>
          <w:lang w:val="en-GB"/>
        </w:rPr>
        <w:t xml:space="preserve">cattle </w:t>
      </w:r>
      <w:r w:rsidR="00184543" w:rsidRPr="008F4D0C">
        <w:rPr>
          <w:lang w:val="en-GB"/>
        </w:rPr>
        <w:t xml:space="preserve">liver after 3 and 6 months frozen storage. The majority of liver samples were extracted within 28 days of collection. All other tissue and milk samples were extracted within the demonstrated stable </w:t>
      </w:r>
      <w:r w:rsidR="00C0405B">
        <w:rPr>
          <w:lang w:val="en-GB"/>
        </w:rPr>
        <w:t>durations</w:t>
      </w:r>
      <w:r w:rsidR="00184543" w:rsidRPr="008F4D0C">
        <w:rPr>
          <w:lang w:val="en-GB"/>
        </w:rPr>
        <w:t>.</w:t>
      </w:r>
    </w:p>
    <w:p w14:paraId="2587956E" w14:textId="77777777" w:rsidR="00B94F64" w:rsidRDefault="00B94F64" w:rsidP="009D4963">
      <w:pPr>
        <w:pStyle w:val="Heading2"/>
        <w:tabs>
          <w:tab w:val="clear" w:pos="680"/>
          <w:tab w:val="num" w:pos="907"/>
        </w:tabs>
        <w:ind w:left="907" w:hanging="907"/>
        <w:rPr>
          <w:lang w:val="en-GB"/>
        </w:rPr>
      </w:pPr>
      <w:bookmarkStart w:id="41" w:name="_Toc421095457"/>
      <w:bookmarkStart w:id="42" w:name="_Toc453675676"/>
      <w:bookmarkStart w:id="43" w:name="_Toc459725783"/>
      <w:bookmarkStart w:id="44" w:name="_Toc513465433"/>
      <w:r>
        <w:rPr>
          <w:lang w:val="en-GB"/>
        </w:rPr>
        <w:t>Residue definition</w:t>
      </w:r>
      <w:bookmarkEnd w:id="41"/>
      <w:bookmarkEnd w:id="42"/>
      <w:bookmarkEnd w:id="43"/>
      <w:bookmarkEnd w:id="44"/>
      <w:r>
        <w:rPr>
          <w:lang w:val="en-GB"/>
        </w:rPr>
        <w:t xml:space="preserve"> </w:t>
      </w:r>
    </w:p>
    <w:p w14:paraId="142C75D1" w14:textId="77777777" w:rsidR="00184543" w:rsidRPr="00184543" w:rsidRDefault="00184543" w:rsidP="00184543">
      <w:pPr>
        <w:pStyle w:val="APVMAText"/>
        <w:rPr>
          <w:rFonts w:eastAsia="MS Mincho"/>
        </w:rPr>
      </w:pPr>
      <w:r w:rsidRPr="00184543">
        <w:rPr>
          <w:rFonts w:eastAsia="MS Mincho"/>
        </w:rPr>
        <w:t>Based on the results of the available metabolism and residue studies and as amicarbazone, DA MKH 3586 and iPr-2-OH DA MKH 3586 can be determined by the same analytical method, the recommended residue definition for amicarbazone is:</w:t>
      </w:r>
    </w:p>
    <w:p w14:paraId="0B0D029B" w14:textId="08B08F8C" w:rsidR="00502D29" w:rsidRDefault="00184543" w:rsidP="00184543">
      <w:pPr>
        <w:pStyle w:val="APVMAText"/>
        <w:rPr>
          <w:rFonts w:eastAsia="MS Mincho"/>
        </w:rPr>
      </w:pPr>
      <w:r w:rsidRPr="00184543">
        <w:rPr>
          <w:rFonts w:eastAsia="MS Mincho"/>
        </w:rPr>
        <w:t>Sum of amicarbazone, N-(1,1-dimethylethyl)-4,5-dihydro-3-(1-methylethyl)-5-oxo-1H-1,2,4-triazole-1-carboxamide (DA MKH 3586) and N-(1,1-dimethylethyl)-4,5-dihydro-3-(1-hydroxy-1-methylethyl)-5-oxo-1H-1,2,4-triazole-1-carboxamide (iPr-2-OH DA MKH 3586), expressed as amicarbazone.</w:t>
      </w:r>
    </w:p>
    <w:p w14:paraId="51343157" w14:textId="77777777" w:rsidR="00B94F64" w:rsidRDefault="00B94F64" w:rsidP="009D4963">
      <w:pPr>
        <w:pStyle w:val="Heading2"/>
        <w:tabs>
          <w:tab w:val="clear" w:pos="680"/>
          <w:tab w:val="num" w:pos="907"/>
        </w:tabs>
        <w:ind w:left="907" w:hanging="907"/>
        <w:rPr>
          <w:lang w:val="en-GB"/>
        </w:rPr>
      </w:pPr>
      <w:bookmarkStart w:id="45" w:name="_Toc459725784"/>
      <w:bookmarkStart w:id="46" w:name="_Toc513465434"/>
      <w:r>
        <w:rPr>
          <w:lang w:val="en-GB"/>
        </w:rPr>
        <w:t>Residue trials</w:t>
      </w:r>
      <w:bookmarkEnd w:id="45"/>
      <w:bookmarkEnd w:id="46"/>
    </w:p>
    <w:p w14:paraId="350DE99C" w14:textId="0CD292C3" w:rsidR="00184543" w:rsidRPr="00184543" w:rsidRDefault="00184543" w:rsidP="00184543">
      <w:pPr>
        <w:pStyle w:val="APVMAText"/>
        <w:rPr>
          <w:rFonts w:eastAsia="MS Mincho"/>
        </w:rPr>
      </w:pPr>
      <w:r w:rsidRPr="00184543">
        <w:rPr>
          <w:rFonts w:eastAsia="MS Mincho"/>
        </w:rPr>
        <w:t xml:space="preserve">Eight Australian trials on sugarcane </w:t>
      </w:r>
      <w:r w:rsidR="000E3F0B">
        <w:rPr>
          <w:rFonts w:eastAsia="MS Mincho"/>
        </w:rPr>
        <w:t>were</w:t>
      </w:r>
      <w:r w:rsidRPr="00184543">
        <w:rPr>
          <w:rFonts w:eastAsia="MS Mincho"/>
        </w:rPr>
        <w:t xml:space="preserve"> conducted across the main sugarcane growing regions of Queensland and NSW.</w:t>
      </w:r>
    </w:p>
    <w:p w14:paraId="71C7CD73" w14:textId="4762A994" w:rsidR="00184543" w:rsidRPr="00184543" w:rsidRDefault="00184543" w:rsidP="00184543">
      <w:pPr>
        <w:pStyle w:val="APVMAText"/>
        <w:rPr>
          <w:rFonts w:eastAsia="MS Mincho"/>
        </w:rPr>
      </w:pPr>
      <w:r w:rsidRPr="00184543">
        <w:rPr>
          <w:rFonts w:eastAsia="MS Mincho"/>
        </w:rPr>
        <w:t>Residues of total amicarbazone in sugarcane billets at 147 days after a soil directed spray at final hill-up/out of hand stage (1</w:t>
      </w:r>
      <w:r w:rsidR="008D7DFA">
        <w:rPr>
          <w:rFonts w:eastAsia="MS Mincho"/>
        </w:rPr>
        <w:t>–</w:t>
      </w:r>
      <w:r w:rsidRPr="00184543">
        <w:rPr>
          <w:rFonts w:eastAsia="MS Mincho"/>
        </w:rPr>
        <w:t>1.5 m high) at 980 g a</w:t>
      </w:r>
      <w:r w:rsidR="00FD0C7D">
        <w:rPr>
          <w:rFonts w:eastAsia="MS Mincho"/>
        </w:rPr>
        <w:t>c</w:t>
      </w:r>
      <w:r w:rsidR="003D2AAA">
        <w:rPr>
          <w:rFonts w:eastAsia="MS Mincho"/>
        </w:rPr>
        <w:t>/</w:t>
      </w:r>
      <w:r w:rsidRPr="00184543">
        <w:rPr>
          <w:rFonts w:eastAsia="MS Mincho"/>
        </w:rPr>
        <w:t>ha (1.4× proposed</w:t>
      </w:r>
      <w:r w:rsidR="000E3F0B">
        <w:rPr>
          <w:rFonts w:eastAsia="MS Mincho"/>
        </w:rPr>
        <w:t xml:space="preserve"> rate</w:t>
      </w:r>
      <w:r w:rsidRPr="00184543">
        <w:rPr>
          <w:rFonts w:eastAsia="MS Mincho"/>
        </w:rPr>
        <w:t xml:space="preserve">) were &lt;0.03 (3), 0.055 </w:t>
      </w:r>
      <w:r w:rsidR="008D7DFA">
        <w:rPr>
          <w:rFonts w:eastAsia="MS Mincho"/>
        </w:rPr>
        <w:br/>
      </w:r>
      <w:r w:rsidRPr="00184543">
        <w:rPr>
          <w:rFonts w:eastAsia="MS Mincho"/>
        </w:rPr>
        <w:t>(119 DAT at 8</w:t>
      </w:r>
      <w:r w:rsidR="008D7DFA">
        <w:rPr>
          <w:rFonts w:eastAsia="MS Mincho"/>
        </w:rPr>
        <w:t>–</w:t>
      </w:r>
      <w:r w:rsidRPr="00184543">
        <w:rPr>
          <w:rFonts w:eastAsia="MS Mincho"/>
        </w:rPr>
        <w:t>10 leaf) and &lt;0.06 mg/kg. Residues in sugar cane billets at 147 days after an over the top spray to young cane (20</w:t>
      </w:r>
      <w:r w:rsidR="008D7DFA">
        <w:rPr>
          <w:rFonts w:eastAsia="MS Mincho"/>
        </w:rPr>
        <w:t>–</w:t>
      </w:r>
      <w:r w:rsidRPr="00184543">
        <w:rPr>
          <w:rFonts w:eastAsia="MS Mincho"/>
        </w:rPr>
        <w:t>40 cm high) at 980 g a</w:t>
      </w:r>
      <w:r w:rsidR="00FD0C7D">
        <w:rPr>
          <w:rFonts w:eastAsia="MS Mincho"/>
        </w:rPr>
        <w:t>c</w:t>
      </w:r>
      <w:r w:rsidRPr="00184543">
        <w:rPr>
          <w:rFonts w:eastAsia="MS Mincho"/>
        </w:rPr>
        <w:t>/ha (1.4× proposed</w:t>
      </w:r>
      <w:r w:rsidR="000E3F0B">
        <w:rPr>
          <w:rFonts w:eastAsia="MS Mincho"/>
        </w:rPr>
        <w:t xml:space="preserve"> </w:t>
      </w:r>
      <w:r w:rsidR="0084512A">
        <w:rPr>
          <w:rFonts w:eastAsia="MS Mincho"/>
        </w:rPr>
        <w:t xml:space="preserve">maximum label </w:t>
      </w:r>
      <w:r w:rsidR="000E3F0B">
        <w:rPr>
          <w:rFonts w:eastAsia="MS Mincho"/>
        </w:rPr>
        <w:t>rate</w:t>
      </w:r>
      <w:r w:rsidRPr="00184543">
        <w:rPr>
          <w:rFonts w:eastAsia="MS Mincho"/>
        </w:rPr>
        <w:t>) were &lt;0.03 and &lt;0.06 (2) mg/kg.</w:t>
      </w:r>
    </w:p>
    <w:p w14:paraId="1921B56F" w14:textId="05550D8C" w:rsidR="00184543" w:rsidRPr="00184543" w:rsidRDefault="00184543" w:rsidP="00184543">
      <w:pPr>
        <w:pStyle w:val="APVMAText"/>
        <w:rPr>
          <w:rFonts w:eastAsia="MS Mincho"/>
        </w:rPr>
      </w:pPr>
      <w:r w:rsidRPr="00184543">
        <w:rPr>
          <w:rFonts w:eastAsia="MS Mincho"/>
        </w:rPr>
        <w:t xml:space="preserve">An MRL of 0.1 mg/kg is considered appropriate for amicarbazone on </w:t>
      </w:r>
      <w:r w:rsidR="000E3F0B">
        <w:rPr>
          <w:rFonts w:eastAsia="MS Mincho"/>
        </w:rPr>
        <w:t>s</w:t>
      </w:r>
      <w:r w:rsidRPr="00184543">
        <w:rPr>
          <w:rFonts w:eastAsia="MS Mincho"/>
        </w:rPr>
        <w:t>ugar cane. A sugarcane processing study at exaggerated rates indicated quantifiable residues (&lt;0.01 mg/kg) of amicarbazone did not occur in refined sugar when residues in cane were 0.11 mg/kg.</w:t>
      </w:r>
    </w:p>
    <w:p w14:paraId="3D3A1228" w14:textId="096BD8AF" w:rsidR="00184543" w:rsidRPr="00184543" w:rsidRDefault="00184543" w:rsidP="00184543">
      <w:pPr>
        <w:pStyle w:val="APVMAText"/>
        <w:rPr>
          <w:rFonts w:eastAsia="MS Mincho"/>
        </w:rPr>
      </w:pPr>
      <w:r w:rsidRPr="00184543">
        <w:rPr>
          <w:rFonts w:eastAsia="MS Mincho"/>
        </w:rPr>
        <w:t>Residues of total amicarbazone in sugarcane tops at 147 days after a soil directed spray at final hill-up/out of hand stage (1</w:t>
      </w:r>
      <w:r w:rsidR="008D7DFA">
        <w:rPr>
          <w:rFonts w:eastAsia="MS Mincho"/>
        </w:rPr>
        <w:t>–</w:t>
      </w:r>
      <w:r w:rsidRPr="00184543">
        <w:rPr>
          <w:rFonts w:eastAsia="MS Mincho"/>
        </w:rPr>
        <w:t>1.5 m high) at 980 g a</w:t>
      </w:r>
      <w:r w:rsidR="00FD0C7D">
        <w:rPr>
          <w:rFonts w:eastAsia="MS Mincho"/>
        </w:rPr>
        <w:t>c</w:t>
      </w:r>
      <w:r w:rsidRPr="00184543">
        <w:rPr>
          <w:rFonts w:eastAsia="MS Mincho"/>
        </w:rPr>
        <w:t>/ha (1.4× proposed</w:t>
      </w:r>
      <w:r w:rsidR="000E3F0B">
        <w:rPr>
          <w:rFonts w:eastAsia="MS Mincho"/>
        </w:rPr>
        <w:t xml:space="preserve"> </w:t>
      </w:r>
      <w:r w:rsidR="0084512A">
        <w:rPr>
          <w:rFonts w:eastAsia="MS Mincho"/>
        </w:rPr>
        <w:t xml:space="preserve">maximum label </w:t>
      </w:r>
      <w:r w:rsidR="000E3F0B">
        <w:rPr>
          <w:rFonts w:eastAsia="MS Mincho"/>
        </w:rPr>
        <w:t>rate</w:t>
      </w:r>
      <w:r w:rsidRPr="00184543">
        <w:rPr>
          <w:rFonts w:eastAsia="MS Mincho"/>
        </w:rPr>
        <w:t>) were &lt;0.22, 0.45, &lt;0.50, 1 (91 DAT) and 2 mg/kg on a dry weight basis. Residues in sugar cane tops at 147 days after an over the top spray to young cane (20</w:t>
      </w:r>
      <w:r w:rsidR="008D7DFA">
        <w:rPr>
          <w:rFonts w:eastAsia="MS Mincho"/>
        </w:rPr>
        <w:t>–</w:t>
      </w:r>
      <w:r w:rsidRPr="00184543">
        <w:rPr>
          <w:rFonts w:eastAsia="MS Mincho"/>
        </w:rPr>
        <w:t>40 cm high) at 980 g a</w:t>
      </w:r>
      <w:r w:rsidR="003D2AAA">
        <w:rPr>
          <w:rFonts w:eastAsia="MS Mincho"/>
        </w:rPr>
        <w:t>c</w:t>
      </w:r>
      <w:r w:rsidRPr="00184543">
        <w:rPr>
          <w:rFonts w:eastAsia="MS Mincho"/>
        </w:rPr>
        <w:t>/ha (1.4× proposed</w:t>
      </w:r>
      <w:r w:rsidR="000E3F0B">
        <w:rPr>
          <w:rFonts w:eastAsia="MS Mincho"/>
        </w:rPr>
        <w:t xml:space="preserve"> </w:t>
      </w:r>
      <w:r w:rsidR="0084512A">
        <w:rPr>
          <w:rFonts w:eastAsia="MS Mincho"/>
        </w:rPr>
        <w:t xml:space="preserve">maximum label </w:t>
      </w:r>
      <w:r w:rsidR="000E3F0B">
        <w:rPr>
          <w:rFonts w:eastAsia="MS Mincho"/>
        </w:rPr>
        <w:t>rate</w:t>
      </w:r>
      <w:r w:rsidRPr="00184543">
        <w:rPr>
          <w:rFonts w:eastAsia="MS Mincho"/>
        </w:rPr>
        <w:t xml:space="preserve">) were 0.16, 1.4 and 1.7 mg/kg on a dry weight basis. </w:t>
      </w:r>
    </w:p>
    <w:p w14:paraId="77D75029" w14:textId="2AF56B02" w:rsidR="00184543" w:rsidRPr="00184543" w:rsidRDefault="00184543" w:rsidP="00184543">
      <w:pPr>
        <w:pStyle w:val="APVMAText"/>
        <w:rPr>
          <w:rFonts w:eastAsia="MS Mincho"/>
        </w:rPr>
      </w:pPr>
      <w:r w:rsidRPr="00184543">
        <w:rPr>
          <w:rFonts w:eastAsia="MS Mincho"/>
        </w:rPr>
        <w:lastRenderedPageBreak/>
        <w:t xml:space="preserve">An MRL of 5 mg/kg is appropriate for amicarbazone on </w:t>
      </w:r>
      <w:r w:rsidR="000E3F0B">
        <w:rPr>
          <w:rFonts w:eastAsia="MS Mincho"/>
        </w:rPr>
        <w:t>s</w:t>
      </w:r>
      <w:r w:rsidRPr="00184543">
        <w:rPr>
          <w:rFonts w:eastAsia="MS Mincho"/>
        </w:rPr>
        <w:t>ugar cane fodder in conjunction with a 21 week grazing withholding period.</w:t>
      </w:r>
    </w:p>
    <w:p w14:paraId="1A2B279D" w14:textId="77777777" w:rsidR="00184543" w:rsidRPr="00184543" w:rsidRDefault="00184543" w:rsidP="00FD0C7D">
      <w:pPr>
        <w:pStyle w:val="Heading3"/>
        <w:rPr>
          <w:rFonts w:eastAsia="MS Mincho"/>
        </w:rPr>
      </w:pPr>
      <w:r w:rsidRPr="00184543">
        <w:rPr>
          <w:rFonts w:eastAsia="MS Mincho"/>
        </w:rPr>
        <w:t>Rotational crops</w:t>
      </w:r>
    </w:p>
    <w:p w14:paraId="0D29AB29" w14:textId="4876960A" w:rsidR="00502D29" w:rsidRDefault="00184543" w:rsidP="00184543">
      <w:pPr>
        <w:pStyle w:val="APVMAText"/>
        <w:rPr>
          <w:rFonts w:eastAsia="MS Mincho"/>
        </w:rPr>
      </w:pPr>
      <w:r w:rsidRPr="00184543">
        <w:rPr>
          <w:rFonts w:eastAsia="MS Mincho"/>
        </w:rPr>
        <w:t>A field study indicates that residues of amicarbazone should not be present in the soil by 12 months after application. The applicant’s proposed 24 month plant back restraint for crops other than sugarcane should ensure that residues of amicarbazone will not occur in following crops. It is not necessary to establish MRL for amicarbazone in following crops / animal feeds.</w:t>
      </w:r>
    </w:p>
    <w:p w14:paraId="44E53461" w14:textId="77777777" w:rsidR="00B94F64" w:rsidRDefault="00B94F64" w:rsidP="009D4963">
      <w:pPr>
        <w:pStyle w:val="Heading2"/>
        <w:tabs>
          <w:tab w:val="clear" w:pos="680"/>
          <w:tab w:val="num" w:pos="907"/>
        </w:tabs>
        <w:ind w:left="907" w:hanging="907"/>
        <w:rPr>
          <w:lang w:val="en-GB"/>
        </w:rPr>
      </w:pPr>
      <w:bookmarkStart w:id="47" w:name="_Toc459725785"/>
      <w:bookmarkStart w:id="48" w:name="_Toc513465435"/>
      <w:r>
        <w:rPr>
          <w:lang w:val="en-GB"/>
        </w:rPr>
        <w:t>Animal commodity MRLs</w:t>
      </w:r>
      <w:bookmarkEnd w:id="47"/>
      <w:bookmarkEnd w:id="48"/>
      <w:r>
        <w:rPr>
          <w:lang w:val="en-GB"/>
        </w:rPr>
        <w:t xml:space="preserve"> </w:t>
      </w:r>
    </w:p>
    <w:p w14:paraId="2BF2D50A" w14:textId="77777777" w:rsidR="00184543" w:rsidRDefault="00184543" w:rsidP="00184543">
      <w:pPr>
        <w:pStyle w:val="Heading3"/>
        <w:rPr>
          <w:lang w:val="en-GB"/>
        </w:rPr>
      </w:pPr>
      <w:r>
        <w:rPr>
          <w:lang w:val="en-GB"/>
        </w:rPr>
        <w:t>Ruminants</w:t>
      </w:r>
    </w:p>
    <w:p w14:paraId="1DE3BD19" w14:textId="0866C737" w:rsidR="00184543" w:rsidRPr="00537E80" w:rsidRDefault="00184543" w:rsidP="00184543">
      <w:pPr>
        <w:pStyle w:val="APVMAText"/>
        <w:rPr>
          <w:lang w:val="en-GB"/>
        </w:rPr>
      </w:pPr>
      <w:r w:rsidRPr="00537E80">
        <w:rPr>
          <w:lang w:val="en-GB"/>
        </w:rPr>
        <w:t xml:space="preserve">Animal transfer studies were considered for lactating cattle where the animals were dosed with amicarbazone at levels approximating that present in animal feeds for 30 days. </w:t>
      </w:r>
    </w:p>
    <w:p w14:paraId="44DA211A" w14:textId="69F54AB1" w:rsidR="00184543" w:rsidRPr="00537E80" w:rsidRDefault="00184543" w:rsidP="00184543">
      <w:pPr>
        <w:pStyle w:val="APVMAText"/>
        <w:rPr>
          <w:lang w:val="en-GB"/>
        </w:rPr>
      </w:pPr>
      <w:r w:rsidRPr="00537E80">
        <w:rPr>
          <w:lang w:val="en-GB"/>
        </w:rPr>
        <w:t xml:space="preserve">For beef and dairy cattle the estimated maximum livestock burden for amicarbazone is 2 </w:t>
      </w:r>
      <w:r w:rsidR="00356444">
        <w:rPr>
          <w:lang w:val="en-GB"/>
        </w:rPr>
        <w:t>mg/kg</w:t>
      </w:r>
      <w:r w:rsidRPr="00537E80">
        <w:rPr>
          <w:lang w:val="en-GB"/>
        </w:rPr>
        <w:t>, based on a diet of 100% sugarcane tops</w:t>
      </w:r>
      <w:r>
        <w:rPr>
          <w:lang w:val="en-GB"/>
        </w:rPr>
        <w:t xml:space="preserve"> </w:t>
      </w:r>
      <w:r>
        <w:rPr>
          <w:rFonts w:eastAsiaTheme="minorEastAsia"/>
        </w:rPr>
        <w:t>(HR = 2 mg/kg dry weight). (</w:t>
      </w:r>
      <w:r>
        <w:rPr>
          <w:rFonts w:eastAsia="Arial Unicode MS"/>
        </w:rPr>
        <w:t>The STMR-Ps for molasses and bagasse which can also be fed to livestock are 0.301 and 0.172 mg/kg respectively)</w:t>
      </w:r>
      <w:r w:rsidRPr="00537E80">
        <w:rPr>
          <w:lang w:val="en-GB"/>
        </w:rPr>
        <w:t>.</w:t>
      </w:r>
    </w:p>
    <w:p w14:paraId="7F34C50C" w14:textId="77777777" w:rsidR="00184543" w:rsidRPr="00537E80" w:rsidRDefault="00184543" w:rsidP="00184543">
      <w:pPr>
        <w:pStyle w:val="APVMAText"/>
        <w:rPr>
          <w:lang w:val="en-GB"/>
        </w:rPr>
      </w:pPr>
      <w:r w:rsidRPr="00537E80">
        <w:rPr>
          <w:lang w:val="en-GB"/>
        </w:rPr>
        <w:t>The expected residues and proposed MRLs for ruminants are summarised as:</w:t>
      </w:r>
    </w:p>
    <w:p w14:paraId="26785F10" w14:textId="77777777" w:rsidR="00184543" w:rsidRPr="00537E80" w:rsidRDefault="00184543" w:rsidP="00184543">
      <w:pPr>
        <w:pStyle w:val="APVMAText"/>
        <w:rPr>
          <w:i/>
          <w:lang w:val="en-GB"/>
        </w:rPr>
      </w:pPr>
      <w:r w:rsidRPr="00537E80">
        <w:rPr>
          <w:i/>
          <w:lang w:val="en-GB"/>
        </w:rPr>
        <w:t>Cattle, 500 kg bw (20 kg DM/day)</w:t>
      </w:r>
    </w:p>
    <w:tbl>
      <w:tblPr>
        <w:tblW w:w="0" w:type="auto"/>
        <w:tblLayout w:type="fixed"/>
        <w:tblLook w:val="00A0" w:firstRow="1" w:lastRow="0" w:firstColumn="1" w:lastColumn="0" w:noHBand="0" w:noVBand="0"/>
      </w:tblPr>
      <w:tblGrid>
        <w:gridCol w:w="2268"/>
        <w:gridCol w:w="1167"/>
        <w:gridCol w:w="1167"/>
        <w:gridCol w:w="1167"/>
        <w:gridCol w:w="1167"/>
        <w:gridCol w:w="1168"/>
      </w:tblGrid>
      <w:tr w:rsidR="00184543" w:rsidRPr="00537E80" w14:paraId="64421B71" w14:textId="77777777" w:rsidTr="0094406F">
        <w:trPr>
          <w:tblHeader/>
        </w:trPr>
        <w:tc>
          <w:tcPr>
            <w:tcW w:w="2268" w:type="dxa"/>
            <w:vMerge w:val="restart"/>
            <w:tcBorders>
              <w:top w:val="single" w:sz="4" w:space="0" w:color="auto"/>
            </w:tcBorders>
            <w:shd w:val="clear" w:color="auto" w:fill="D9D9D9" w:themeFill="background1" w:themeFillShade="D9"/>
            <w:vAlign w:val="center"/>
          </w:tcPr>
          <w:p w14:paraId="72E3AC78" w14:textId="3A4684ED" w:rsidR="00184543" w:rsidRPr="00537E80" w:rsidRDefault="00184543" w:rsidP="0094406F">
            <w:pPr>
              <w:pStyle w:val="APVMATableHead"/>
              <w:rPr>
                <w:lang w:val="en-GB"/>
              </w:rPr>
            </w:pPr>
            <w:r w:rsidRPr="00537E80">
              <w:rPr>
                <w:lang w:val="en-GB"/>
              </w:rPr>
              <w:t>Feeding level (</w:t>
            </w:r>
            <w:r w:rsidR="003F13EA" w:rsidRPr="00537E80">
              <w:rPr>
                <w:caps w:val="0"/>
                <w:lang w:val="en-GB"/>
              </w:rPr>
              <w:t>ppm</w:t>
            </w:r>
            <w:r w:rsidRPr="00537E80">
              <w:rPr>
                <w:lang w:val="en-GB"/>
              </w:rPr>
              <w:t>)</w:t>
            </w:r>
          </w:p>
        </w:tc>
        <w:tc>
          <w:tcPr>
            <w:tcW w:w="1167" w:type="dxa"/>
            <w:tcBorders>
              <w:top w:val="single" w:sz="4" w:space="0" w:color="auto"/>
            </w:tcBorders>
            <w:shd w:val="clear" w:color="auto" w:fill="D9D9D9" w:themeFill="background1" w:themeFillShade="D9"/>
          </w:tcPr>
          <w:p w14:paraId="235C789F" w14:textId="77777777" w:rsidR="00184543" w:rsidRPr="00537E80" w:rsidRDefault="00184543" w:rsidP="0094406F">
            <w:pPr>
              <w:pStyle w:val="APVMATableHead"/>
              <w:rPr>
                <w:lang w:val="en-GB"/>
              </w:rPr>
            </w:pPr>
            <w:r w:rsidRPr="00537E80">
              <w:rPr>
                <w:lang w:val="en-GB"/>
              </w:rPr>
              <w:t>Milk</w:t>
            </w:r>
          </w:p>
        </w:tc>
        <w:tc>
          <w:tcPr>
            <w:tcW w:w="1167" w:type="dxa"/>
            <w:tcBorders>
              <w:top w:val="single" w:sz="4" w:space="0" w:color="auto"/>
            </w:tcBorders>
            <w:shd w:val="clear" w:color="auto" w:fill="D9D9D9" w:themeFill="background1" w:themeFillShade="D9"/>
          </w:tcPr>
          <w:p w14:paraId="2D8C3D83" w14:textId="77777777" w:rsidR="00184543" w:rsidRPr="00537E80" w:rsidRDefault="00184543" w:rsidP="0094406F">
            <w:pPr>
              <w:pStyle w:val="APVMATableHead"/>
              <w:rPr>
                <w:lang w:val="en-GB"/>
              </w:rPr>
            </w:pPr>
            <w:r w:rsidRPr="00537E80">
              <w:rPr>
                <w:lang w:val="en-GB"/>
              </w:rPr>
              <w:t>Muscle</w:t>
            </w:r>
          </w:p>
        </w:tc>
        <w:tc>
          <w:tcPr>
            <w:tcW w:w="1167" w:type="dxa"/>
            <w:tcBorders>
              <w:top w:val="single" w:sz="4" w:space="0" w:color="auto"/>
            </w:tcBorders>
            <w:shd w:val="clear" w:color="auto" w:fill="D9D9D9" w:themeFill="background1" w:themeFillShade="D9"/>
          </w:tcPr>
          <w:p w14:paraId="78208495" w14:textId="77777777" w:rsidR="00184543" w:rsidRPr="00537E80" w:rsidRDefault="00184543" w:rsidP="0094406F">
            <w:pPr>
              <w:pStyle w:val="APVMATableHead"/>
              <w:rPr>
                <w:lang w:val="en-GB"/>
              </w:rPr>
            </w:pPr>
            <w:r w:rsidRPr="00537E80">
              <w:rPr>
                <w:lang w:val="en-GB"/>
              </w:rPr>
              <w:t>Liver</w:t>
            </w:r>
          </w:p>
        </w:tc>
        <w:tc>
          <w:tcPr>
            <w:tcW w:w="1167" w:type="dxa"/>
            <w:tcBorders>
              <w:top w:val="single" w:sz="4" w:space="0" w:color="auto"/>
            </w:tcBorders>
            <w:shd w:val="clear" w:color="auto" w:fill="D9D9D9" w:themeFill="background1" w:themeFillShade="D9"/>
          </w:tcPr>
          <w:p w14:paraId="128B3899" w14:textId="77777777" w:rsidR="00184543" w:rsidRPr="00537E80" w:rsidRDefault="00184543" w:rsidP="0094406F">
            <w:pPr>
              <w:pStyle w:val="APVMATableHead"/>
              <w:rPr>
                <w:lang w:val="en-GB"/>
              </w:rPr>
            </w:pPr>
            <w:r w:rsidRPr="00537E80">
              <w:rPr>
                <w:lang w:val="en-GB"/>
              </w:rPr>
              <w:t>Kidney</w:t>
            </w:r>
          </w:p>
        </w:tc>
        <w:tc>
          <w:tcPr>
            <w:tcW w:w="1168" w:type="dxa"/>
            <w:tcBorders>
              <w:top w:val="single" w:sz="4" w:space="0" w:color="auto"/>
            </w:tcBorders>
            <w:shd w:val="clear" w:color="auto" w:fill="D9D9D9" w:themeFill="background1" w:themeFillShade="D9"/>
          </w:tcPr>
          <w:p w14:paraId="020711CA" w14:textId="77777777" w:rsidR="00184543" w:rsidRPr="00537E80" w:rsidRDefault="00184543" w:rsidP="0094406F">
            <w:pPr>
              <w:pStyle w:val="APVMATableHead"/>
              <w:rPr>
                <w:lang w:val="en-GB"/>
              </w:rPr>
            </w:pPr>
            <w:r w:rsidRPr="00537E80">
              <w:rPr>
                <w:lang w:val="en-GB"/>
              </w:rPr>
              <w:t>Fat</w:t>
            </w:r>
          </w:p>
        </w:tc>
      </w:tr>
      <w:tr w:rsidR="00184543" w:rsidRPr="00537E80" w14:paraId="3662C503" w14:textId="77777777" w:rsidTr="0094406F">
        <w:trPr>
          <w:tblHeader/>
        </w:trPr>
        <w:tc>
          <w:tcPr>
            <w:tcW w:w="2268" w:type="dxa"/>
            <w:vMerge/>
            <w:tcBorders>
              <w:bottom w:val="single" w:sz="4" w:space="0" w:color="auto"/>
            </w:tcBorders>
            <w:shd w:val="clear" w:color="auto" w:fill="D9D9D9" w:themeFill="background1" w:themeFillShade="D9"/>
          </w:tcPr>
          <w:p w14:paraId="5723AC92" w14:textId="77777777" w:rsidR="00184543" w:rsidRPr="00537E80" w:rsidRDefault="00184543" w:rsidP="0094406F">
            <w:pPr>
              <w:pStyle w:val="APVMATableHead"/>
              <w:rPr>
                <w:lang w:val="en-GB"/>
              </w:rPr>
            </w:pPr>
          </w:p>
        </w:tc>
        <w:tc>
          <w:tcPr>
            <w:tcW w:w="5836" w:type="dxa"/>
            <w:gridSpan w:val="5"/>
            <w:tcBorders>
              <w:bottom w:val="single" w:sz="4" w:space="0" w:color="auto"/>
            </w:tcBorders>
            <w:shd w:val="clear" w:color="auto" w:fill="D9D9D9" w:themeFill="background1" w:themeFillShade="D9"/>
          </w:tcPr>
          <w:p w14:paraId="0EA04AD0" w14:textId="74CA0839" w:rsidR="00184543" w:rsidRPr="00537E80" w:rsidRDefault="00184543" w:rsidP="0094406F">
            <w:pPr>
              <w:pStyle w:val="APVMATableHead"/>
              <w:rPr>
                <w:lang w:val="en-GB"/>
              </w:rPr>
            </w:pPr>
            <w:r w:rsidRPr="00537E80">
              <w:rPr>
                <w:lang w:val="en-GB"/>
              </w:rPr>
              <w:t>Total amicarbazone residue (</w:t>
            </w:r>
            <w:r w:rsidR="003F13EA" w:rsidRPr="00537E80">
              <w:rPr>
                <w:caps w:val="0"/>
                <w:lang w:val="en-GB"/>
              </w:rPr>
              <w:t>mg/kg</w:t>
            </w:r>
            <w:r w:rsidRPr="00537E80">
              <w:rPr>
                <w:lang w:val="en-GB"/>
              </w:rPr>
              <w:t>)</w:t>
            </w:r>
          </w:p>
        </w:tc>
      </w:tr>
      <w:tr w:rsidR="00184543" w:rsidRPr="00537E80" w14:paraId="7627366D" w14:textId="77777777" w:rsidTr="0094406F">
        <w:trPr>
          <w:trHeight w:val="340"/>
        </w:trPr>
        <w:tc>
          <w:tcPr>
            <w:tcW w:w="2268" w:type="dxa"/>
            <w:tcBorders>
              <w:top w:val="single" w:sz="4" w:space="0" w:color="auto"/>
            </w:tcBorders>
          </w:tcPr>
          <w:p w14:paraId="062CC774" w14:textId="77777777" w:rsidR="00184543" w:rsidRPr="00537E80" w:rsidRDefault="00184543" w:rsidP="0094406F">
            <w:pPr>
              <w:pStyle w:val="APVMATableText"/>
              <w:rPr>
                <w:lang w:val="en-GB"/>
              </w:rPr>
            </w:pPr>
            <w:r>
              <w:rPr>
                <w:lang w:val="en-GB"/>
              </w:rPr>
              <w:t>4.5</w:t>
            </w:r>
          </w:p>
        </w:tc>
        <w:tc>
          <w:tcPr>
            <w:tcW w:w="1167" w:type="dxa"/>
            <w:tcBorders>
              <w:top w:val="single" w:sz="4" w:space="0" w:color="auto"/>
            </w:tcBorders>
          </w:tcPr>
          <w:p w14:paraId="7EEC6BED" w14:textId="77777777" w:rsidR="00184543" w:rsidRPr="00537E80" w:rsidRDefault="00184543" w:rsidP="0094406F">
            <w:pPr>
              <w:pStyle w:val="APVMATableText"/>
              <w:rPr>
                <w:lang w:val="en-GB"/>
              </w:rPr>
            </w:pPr>
            <w:r w:rsidRPr="00537E80">
              <w:rPr>
                <w:lang w:val="en-GB"/>
              </w:rPr>
              <w:t>&lt;0.01</w:t>
            </w:r>
          </w:p>
        </w:tc>
        <w:tc>
          <w:tcPr>
            <w:tcW w:w="1167" w:type="dxa"/>
            <w:tcBorders>
              <w:top w:val="single" w:sz="4" w:space="0" w:color="auto"/>
            </w:tcBorders>
          </w:tcPr>
          <w:p w14:paraId="4EF56B8B" w14:textId="77777777" w:rsidR="00184543" w:rsidRPr="00537E80" w:rsidRDefault="00184543" w:rsidP="0094406F">
            <w:pPr>
              <w:pStyle w:val="APVMATableText"/>
              <w:rPr>
                <w:lang w:val="en-GB"/>
              </w:rPr>
            </w:pPr>
            <w:r w:rsidRPr="00537E80">
              <w:rPr>
                <w:lang w:val="en-GB"/>
              </w:rPr>
              <w:t>0.021</w:t>
            </w:r>
          </w:p>
        </w:tc>
        <w:tc>
          <w:tcPr>
            <w:tcW w:w="1167" w:type="dxa"/>
            <w:tcBorders>
              <w:top w:val="single" w:sz="4" w:space="0" w:color="auto"/>
            </w:tcBorders>
          </w:tcPr>
          <w:p w14:paraId="382B847F" w14:textId="77777777" w:rsidR="00184543" w:rsidRPr="00537E80" w:rsidRDefault="00184543" w:rsidP="0094406F">
            <w:pPr>
              <w:pStyle w:val="APVMATableText"/>
              <w:rPr>
                <w:lang w:val="en-GB"/>
              </w:rPr>
            </w:pPr>
            <w:r w:rsidRPr="00537E80">
              <w:rPr>
                <w:lang w:val="en-GB"/>
              </w:rPr>
              <w:t>1.193</w:t>
            </w:r>
          </w:p>
        </w:tc>
        <w:tc>
          <w:tcPr>
            <w:tcW w:w="1167" w:type="dxa"/>
            <w:tcBorders>
              <w:top w:val="single" w:sz="4" w:space="0" w:color="auto"/>
            </w:tcBorders>
          </w:tcPr>
          <w:p w14:paraId="7886BD2C" w14:textId="77777777" w:rsidR="00184543" w:rsidRPr="00537E80" w:rsidRDefault="00184543" w:rsidP="0094406F">
            <w:pPr>
              <w:pStyle w:val="APVMATableText"/>
              <w:rPr>
                <w:lang w:val="en-GB"/>
              </w:rPr>
            </w:pPr>
            <w:r w:rsidRPr="00537E80">
              <w:rPr>
                <w:lang w:val="en-GB"/>
              </w:rPr>
              <w:t>0.127</w:t>
            </w:r>
          </w:p>
        </w:tc>
        <w:tc>
          <w:tcPr>
            <w:tcW w:w="1168" w:type="dxa"/>
            <w:tcBorders>
              <w:top w:val="single" w:sz="4" w:space="0" w:color="auto"/>
            </w:tcBorders>
          </w:tcPr>
          <w:p w14:paraId="6414344C" w14:textId="77777777" w:rsidR="00184543" w:rsidRPr="00537E80" w:rsidRDefault="00184543" w:rsidP="0094406F">
            <w:pPr>
              <w:pStyle w:val="APVMATableText"/>
              <w:rPr>
                <w:lang w:val="en-GB"/>
              </w:rPr>
            </w:pPr>
            <w:r w:rsidRPr="00537E80">
              <w:rPr>
                <w:lang w:val="en-GB"/>
              </w:rPr>
              <w:t>0.012</w:t>
            </w:r>
          </w:p>
        </w:tc>
      </w:tr>
      <w:tr w:rsidR="00184543" w:rsidRPr="00537E80" w14:paraId="6CEA111E" w14:textId="77777777" w:rsidTr="0094406F">
        <w:trPr>
          <w:trHeight w:val="338"/>
        </w:trPr>
        <w:tc>
          <w:tcPr>
            <w:tcW w:w="2268" w:type="dxa"/>
          </w:tcPr>
          <w:p w14:paraId="595FE63D" w14:textId="77777777" w:rsidR="00184543" w:rsidRPr="00537E80" w:rsidRDefault="00184543" w:rsidP="0094406F">
            <w:pPr>
              <w:pStyle w:val="APVMATableText"/>
              <w:rPr>
                <w:lang w:val="en-GB"/>
              </w:rPr>
            </w:pPr>
            <w:r w:rsidRPr="00537E80">
              <w:rPr>
                <w:lang w:val="en-GB"/>
              </w:rPr>
              <w:t>2 – estimated burden</w:t>
            </w:r>
          </w:p>
        </w:tc>
        <w:tc>
          <w:tcPr>
            <w:tcW w:w="1167" w:type="dxa"/>
          </w:tcPr>
          <w:p w14:paraId="4F1088B4" w14:textId="77777777" w:rsidR="00184543" w:rsidRPr="00537E80" w:rsidRDefault="00184543" w:rsidP="0094406F">
            <w:pPr>
              <w:pStyle w:val="APVMATableText"/>
              <w:rPr>
                <w:lang w:val="en-GB"/>
              </w:rPr>
            </w:pPr>
            <w:r w:rsidRPr="00537E80">
              <w:rPr>
                <w:lang w:val="en-GB"/>
              </w:rPr>
              <w:t>&lt;0.01</w:t>
            </w:r>
          </w:p>
        </w:tc>
        <w:tc>
          <w:tcPr>
            <w:tcW w:w="1167" w:type="dxa"/>
          </w:tcPr>
          <w:p w14:paraId="4859335D" w14:textId="77777777" w:rsidR="00184543" w:rsidRPr="00537E80" w:rsidRDefault="00184543" w:rsidP="0094406F">
            <w:pPr>
              <w:pStyle w:val="APVMATableText"/>
              <w:rPr>
                <w:lang w:val="en-GB"/>
              </w:rPr>
            </w:pPr>
            <w:r w:rsidRPr="00537E80">
              <w:rPr>
                <w:lang w:val="en-GB"/>
              </w:rPr>
              <w:t>0.0093</w:t>
            </w:r>
          </w:p>
        </w:tc>
        <w:tc>
          <w:tcPr>
            <w:tcW w:w="1167" w:type="dxa"/>
          </w:tcPr>
          <w:p w14:paraId="211445B0" w14:textId="77777777" w:rsidR="00184543" w:rsidRPr="00537E80" w:rsidRDefault="00184543" w:rsidP="0094406F">
            <w:pPr>
              <w:pStyle w:val="APVMATableText"/>
              <w:rPr>
                <w:lang w:val="en-GB"/>
              </w:rPr>
            </w:pPr>
            <w:r w:rsidRPr="00537E80">
              <w:rPr>
                <w:lang w:val="en-GB"/>
              </w:rPr>
              <w:t>0.53</w:t>
            </w:r>
          </w:p>
        </w:tc>
        <w:tc>
          <w:tcPr>
            <w:tcW w:w="1167" w:type="dxa"/>
          </w:tcPr>
          <w:p w14:paraId="21C22EAE" w14:textId="77777777" w:rsidR="00184543" w:rsidRPr="00537E80" w:rsidRDefault="00184543" w:rsidP="0094406F">
            <w:pPr>
              <w:pStyle w:val="APVMATableText"/>
              <w:rPr>
                <w:lang w:val="en-GB"/>
              </w:rPr>
            </w:pPr>
            <w:r w:rsidRPr="00537E80">
              <w:rPr>
                <w:lang w:val="en-GB"/>
              </w:rPr>
              <w:t>0.056</w:t>
            </w:r>
          </w:p>
        </w:tc>
        <w:tc>
          <w:tcPr>
            <w:tcW w:w="1168" w:type="dxa"/>
          </w:tcPr>
          <w:p w14:paraId="31859677" w14:textId="77777777" w:rsidR="00184543" w:rsidRPr="00537E80" w:rsidRDefault="00184543" w:rsidP="0094406F">
            <w:pPr>
              <w:pStyle w:val="APVMATableText"/>
              <w:rPr>
                <w:lang w:val="en-GB"/>
              </w:rPr>
            </w:pPr>
            <w:r w:rsidRPr="00537E80">
              <w:rPr>
                <w:lang w:val="en-GB"/>
              </w:rPr>
              <w:t>0.0053</w:t>
            </w:r>
          </w:p>
        </w:tc>
      </w:tr>
      <w:tr w:rsidR="00184543" w:rsidRPr="00537E80" w14:paraId="070EECC4" w14:textId="77777777" w:rsidTr="0094406F">
        <w:trPr>
          <w:trHeight w:val="338"/>
        </w:trPr>
        <w:tc>
          <w:tcPr>
            <w:tcW w:w="2268" w:type="dxa"/>
            <w:tcBorders>
              <w:bottom w:val="single" w:sz="4" w:space="0" w:color="auto"/>
            </w:tcBorders>
          </w:tcPr>
          <w:p w14:paraId="6A9FAD72" w14:textId="77777777" w:rsidR="00184543" w:rsidRPr="00537E80" w:rsidRDefault="00184543" w:rsidP="0094406F">
            <w:pPr>
              <w:pStyle w:val="APVMATableText"/>
              <w:rPr>
                <w:lang w:val="en-GB"/>
              </w:rPr>
            </w:pPr>
            <w:r w:rsidRPr="00537E80">
              <w:rPr>
                <w:lang w:val="en-GB"/>
              </w:rPr>
              <w:t>Recommended MRLs</w:t>
            </w:r>
          </w:p>
        </w:tc>
        <w:tc>
          <w:tcPr>
            <w:tcW w:w="1167" w:type="dxa"/>
            <w:tcBorders>
              <w:bottom w:val="single" w:sz="4" w:space="0" w:color="auto"/>
            </w:tcBorders>
          </w:tcPr>
          <w:p w14:paraId="0ACDF0DE" w14:textId="77777777" w:rsidR="00184543" w:rsidRPr="00537E80" w:rsidRDefault="00184543" w:rsidP="0094406F">
            <w:pPr>
              <w:pStyle w:val="APVMATableText"/>
              <w:rPr>
                <w:lang w:val="en-GB"/>
              </w:rPr>
            </w:pPr>
            <w:r w:rsidRPr="00537E80">
              <w:rPr>
                <w:lang w:val="en-GB"/>
              </w:rPr>
              <w:t>*0.01</w:t>
            </w:r>
          </w:p>
        </w:tc>
        <w:tc>
          <w:tcPr>
            <w:tcW w:w="1167" w:type="dxa"/>
            <w:tcBorders>
              <w:bottom w:val="single" w:sz="4" w:space="0" w:color="auto"/>
            </w:tcBorders>
          </w:tcPr>
          <w:p w14:paraId="199E3131" w14:textId="77777777" w:rsidR="00184543" w:rsidRPr="00537E80" w:rsidRDefault="00184543" w:rsidP="0094406F">
            <w:pPr>
              <w:pStyle w:val="APVMATableText"/>
              <w:rPr>
                <w:lang w:val="en-GB"/>
              </w:rPr>
            </w:pPr>
            <w:r w:rsidRPr="00537E80">
              <w:rPr>
                <w:lang w:val="en-GB"/>
              </w:rPr>
              <w:t>0.01</w:t>
            </w:r>
          </w:p>
        </w:tc>
        <w:tc>
          <w:tcPr>
            <w:tcW w:w="2334" w:type="dxa"/>
            <w:gridSpan w:val="2"/>
            <w:tcBorders>
              <w:bottom w:val="single" w:sz="4" w:space="0" w:color="auto"/>
            </w:tcBorders>
          </w:tcPr>
          <w:p w14:paraId="64D1F5A6" w14:textId="77777777" w:rsidR="00184543" w:rsidRPr="00537E80" w:rsidRDefault="00184543" w:rsidP="0094406F">
            <w:pPr>
              <w:pStyle w:val="APVMATableText"/>
              <w:rPr>
                <w:lang w:val="en-GB"/>
              </w:rPr>
            </w:pPr>
            <w:r w:rsidRPr="00537E80">
              <w:rPr>
                <w:lang w:val="en-GB"/>
              </w:rPr>
              <w:t>0.7</w:t>
            </w:r>
            <w:r>
              <w:rPr>
                <w:lang w:val="en-GB"/>
              </w:rPr>
              <w:t xml:space="preserve"> (offal)</w:t>
            </w:r>
          </w:p>
        </w:tc>
        <w:tc>
          <w:tcPr>
            <w:tcW w:w="1168" w:type="dxa"/>
            <w:tcBorders>
              <w:bottom w:val="single" w:sz="4" w:space="0" w:color="auto"/>
            </w:tcBorders>
          </w:tcPr>
          <w:p w14:paraId="65C9BAC4" w14:textId="77777777" w:rsidR="00184543" w:rsidRPr="00537E80" w:rsidRDefault="00184543" w:rsidP="0094406F">
            <w:pPr>
              <w:pStyle w:val="APVMATableText"/>
              <w:rPr>
                <w:lang w:val="en-GB"/>
              </w:rPr>
            </w:pPr>
            <w:r w:rsidRPr="00537E80">
              <w:rPr>
                <w:lang w:val="en-GB"/>
              </w:rPr>
              <w:t>na</w:t>
            </w:r>
          </w:p>
        </w:tc>
      </w:tr>
    </w:tbl>
    <w:p w14:paraId="629DBC78" w14:textId="77777777" w:rsidR="00184543" w:rsidRPr="00537E80" w:rsidRDefault="00184543" w:rsidP="00184543">
      <w:pPr>
        <w:pStyle w:val="APVMAText"/>
        <w:rPr>
          <w:lang w:val="en-GB"/>
        </w:rPr>
      </w:pPr>
      <w:r w:rsidRPr="00537E80">
        <w:rPr>
          <w:lang w:val="en-GB"/>
        </w:rPr>
        <w:t>The following animal commodity MRLs are appropriate for amicarbazone:</w:t>
      </w:r>
    </w:p>
    <w:p w14:paraId="58543A4F" w14:textId="77777777" w:rsidR="00184543" w:rsidRPr="00537E80" w:rsidRDefault="00184543" w:rsidP="00184543">
      <w:pPr>
        <w:pStyle w:val="APVMAText"/>
        <w:rPr>
          <w:lang w:val="en-GB"/>
        </w:rPr>
      </w:pPr>
      <w:r w:rsidRPr="00537E80">
        <w:rPr>
          <w:lang w:val="en-GB"/>
        </w:rPr>
        <w:t>MO 0105 Edible offal (Mammalian)</w:t>
      </w:r>
      <w:r w:rsidRPr="00537E80">
        <w:rPr>
          <w:lang w:val="en-GB"/>
        </w:rPr>
        <w:tab/>
      </w:r>
      <w:r w:rsidRPr="00537E80">
        <w:rPr>
          <w:lang w:val="en-GB"/>
        </w:rPr>
        <w:tab/>
        <w:t>0.7 mg/kg</w:t>
      </w:r>
    </w:p>
    <w:p w14:paraId="324DC610" w14:textId="77777777" w:rsidR="00184543" w:rsidRPr="00537E80" w:rsidRDefault="00184543" w:rsidP="00184543">
      <w:pPr>
        <w:pStyle w:val="APVMAText"/>
        <w:rPr>
          <w:lang w:val="en-GB"/>
        </w:rPr>
      </w:pPr>
      <w:r>
        <w:rPr>
          <w:lang w:val="en-GB"/>
        </w:rPr>
        <w:t>MM 0095 Meat [mammalian]</w:t>
      </w:r>
      <w:r>
        <w:rPr>
          <w:lang w:val="en-GB"/>
        </w:rPr>
        <w:tab/>
      </w:r>
      <w:r>
        <w:rPr>
          <w:lang w:val="en-GB"/>
        </w:rPr>
        <w:tab/>
      </w:r>
      <w:r>
        <w:rPr>
          <w:lang w:val="en-GB"/>
        </w:rPr>
        <w:tab/>
      </w:r>
      <w:r w:rsidRPr="00537E80">
        <w:rPr>
          <w:lang w:val="en-GB"/>
        </w:rPr>
        <w:t>0.01 mg/kg</w:t>
      </w:r>
    </w:p>
    <w:p w14:paraId="6CB413B9" w14:textId="77777777" w:rsidR="00184543" w:rsidRDefault="00184543" w:rsidP="00184543">
      <w:pPr>
        <w:pStyle w:val="APVMAText"/>
        <w:rPr>
          <w:lang w:val="en-GB"/>
        </w:rPr>
      </w:pPr>
      <w:r w:rsidRPr="00537E80">
        <w:rPr>
          <w:lang w:val="en-GB"/>
        </w:rPr>
        <w:t>ML 0106 Milks</w:t>
      </w:r>
      <w:r w:rsidRPr="00537E80">
        <w:rPr>
          <w:lang w:val="en-GB"/>
        </w:rPr>
        <w:tab/>
      </w:r>
      <w:r w:rsidRPr="00537E80">
        <w:rPr>
          <w:lang w:val="en-GB"/>
        </w:rPr>
        <w:tab/>
      </w:r>
      <w:r w:rsidRPr="00537E80">
        <w:rPr>
          <w:lang w:val="en-GB"/>
        </w:rPr>
        <w:tab/>
      </w:r>
      <w:r w:rsidRPr="00537E80">
        <w:rPr>
          <w:lang w:val="en-GB"/>
        </w:rPr>
        <w:tab/>
        <w:t>*0.01 mg/kg</w:t>
      </w:r>
    </w:p>
    <w:p w14:paraId="53659E16" w14:textId="5190FCF6" w:rsidR="00184543" w:rsidRPr="00537E80" w:rsidRDefault="0084512A" w:rsidP="00184543">
      <w:pPr>
        <w:pStyle w:val="APVMAText"/>
        <w:rPr>
          <w:lang w:val="en-GB"/>
        </w:rPr>
      </w:pPr>
      <w:r>
        <w:t>A</w:t>
      </w:r>
      <w:r w:rsidR="00184543">
        <w:t xml:space="preserve"> dairy cattle transfer study which involved dosing for 28 days at 39.7 ppm in the feed followed by a depuration period</w:t>
      </w:r>
      <w:r>
        <w:t xml:space="preserve"> </w:t>
      </w:r>
      <w:r w:rsidR="00184543">
        <w:t>showed that after 3 days on clean feed, residues of amicarbazone and its metabolites in tissues were all &lt;LOQ (0.01 m/kg).</w:t>
      </w:r>
    </w:p>
    <w:p w14:paraId="7C6E91D2" w14:textId="77777777" w:rsidR="00184543" w:rsidRDefault="00184543" w:rsidP="00184543">
      <w:pPr>
        <w:pStyle w:val="Heading3"/>
        <w:rPr>
          <w:lang w:val="en-GB"/>
        </w:rPr>
      </w:pPr>
      <w:r>
        <w:rPr>
          <w:lang w:val="en-GB"/>
        </w:rPr>
        <w:lastRenderedPageBreak/>
        <w:t>Poultry</w:t>
      </w:r>
    </w:p>
    <w:p w14:paraId="38DD31B5" w14:textId="77777777" w:rsidR="00184543" w:rsidRPr="00537E80" w:rsidRDefault="00184543" w:rsidP="00184543">
      <w:pPr>
        <w:pStyle w:val="APVMAText"/>
        <w:rPr>
          <w:lang w:val="en-GB"/>
        </w:rPr>
      </w:pPr>
      <w:r w:rsidRPr="00537E80">
        <w:rPr>
          <w:lang w:val="en-GB"/>
        </w:rPr>
        <w:t>Commodities from sugarcane are not fed to poultry. It is not necessary to establish poultry commodity MRLs</w:t>
      </w:r>
      <w:r>
        <w:rPr>
          <w:lang w:val="en-GB"/>
        </w:rPr>
        <w:t xml:space="preserve"> at this time</w:t>
      </w:r>
      <w:r w:rsidRPr="00537E80">
        <w:rPr>
          <w:lang w:val="en-GB"/>
        </w:rPr>
        <w:t>.</w:t>
      </w:r>
    </w:p>
    <w:p w14:paraId="1447FE41" w14:textId="77777777" w:rsidR="00B94F64" w:rsidRDefault="00B94F64" w:rsidP="009D4963">
      <w:pPr>
        <w:pStyle w:val="Heading2"/>
        <w:tabs>
          <w:tab w:val="clear" w:pos="680"/>
          <w:tab w:val="num" w:pos="907"/>
        </w:tabs>
        <w:ind w:left="907" w:hanging="907"/>
        <w:rPr>
          <w:lang w:val="en-GB"/>
        </w:rPr>
      </w:pPr>
      <w:bookmarkStart w:id="49" w:name="_Toc459725786"/>
      <w:bookmarkStart w:id="50" w:name="_Toc513465436"/>
      <w:bookmarkStart w:id="51" w:name="_Toc495409535"/>
      <w:r>
        <w:rPr>
          <w:lang w:val="en-GB"/>
        </w:rPr>
        <w:t>Estimated dietary intake</w:t>
      </w:r>
      <w:bookmarkEnd w:id="49"/>
      <w:bookmarkEnd w:id="50"/>
    </w:p>
    <w:bookmarkEnd w:id="51"/>
    <w:p w14:paraId="44713EB3" w14:textId="58E1D975" w:rsidR="00184543" w:rsidRPr="00537E80" w:rsidRDefault="00184543" w:rsidP="00184543">
      <w:pPr>
        <w:pStyle w:val="APVMAText"/>
        <w:rPr>
          <w:lang w:val="en-GB"/>
        </w:rPr>
      </w:pPr>
      <w:r w:rsidRPr="00537E80">
        <w:rPr>
          <w:lang w:val="en-GB"/>
        </w:rPr>
        <w:t>The chronic dietary exposure to amicarbazone is estimated by the National Estimated Daily Intake (NEDI) calculation encompassing all registered/temporary uses of the chemical and the mean daily dietary consumption data. The NEDI calculation is made in accordance with WHO Guidelines and is a conservative estimate of dietary exposure to chemical residues in food</w:t>
      </w:r>
      <w:r w:rsidR="0094406F">
        <w:rPr>
          <w:lang w:val="en-GB"/>
        </w:rPr>
        <w:t xml:space="preserve">. </w:t>
      </w:r>
      <w:r w:rsidRPr="00537E80">
        <w:rPr>
          <w:lang w:val="en-GB"/>
        </w:rPr>
        <w:t xml:space="preserve">The NEDI for amicarbazone is equivalent to &lt;1% of the ADI. It is concluded that the chronic dietary exposure to amicarbazone is acceptable. </w:t>
      </w:r>
    </w:p>
    <w:p w14:paraId="477F2CF2" w14:textId="6876B743" w:rsidR="00184543" w:rsidRPr="00537E80" w:rsidRDefault="00184543" w:rsidP="00184543">
      <w:pPr>
        <w:pStyle w:val="APVMAText"/>
        <w:rPr>
          <w:lang w:val="en-GB"/>
        </w:rPr>
      </w:pPr>
      <w:r w:rsidRPr="00537E80">
        <w:rPr>
          <w:lang w:val="en-GB"/>
        </w:rPr>
        <w:t>The acute dietary exposure is estimated by the National Estimated Short Term Intake (NESTI) calculation. The NESTI calculations are made in accordance with the deterministic method used by the JMPR with 97.5th percentile food consumption data. NESTI calculations are conservative estimates of short-term exposure (24 hour period) to chemical residues in food. The highest acute dietary intake was estimated at &lt;1% of the ARfD</w:t>
      </w:r>
      <w:r w:rsidR="0094406F">
        <w:rPr>
          <w:lang w:val="en-GB"/>
        </w:rPr>
        <w:t xml:space="preserve">. </w:t>
      </w:r>
      <w:r w:rsidRPr="00537E80">
        <w:rPr>
          <w:lang w:val="en-GB"/>
        </w:rPr>
        <w:t>It is concluded that the acute dietary exposure is acceptable.</w:t>
      </w:r>
    </w:p>
    <w:p w14:paraId="5E9E854E" w14:textId="77777777" w:rsidR="00B94F64" w:rsidRDefault="00B94F64" w:rsidP="009D4963">
      <w:pPr>
        <w:pStyle w:val="Heading2"/>
        <w:tabs>
          <w:tab w:val="clear" w:pos="680"/>
          <w:tab w:val="num" w:pos="907"/>
        </w:tabs>
        <w:ind w:left="907" w:hanging="907"/>
        <w:rPr>
          <w:lang w:val="en-GB"/>
        </w:rPr>
      </w:pPr>
      <w:bookmarkStart w:id="52" w:name="_Toc421095461"/>
      <w:bookmarkStart w:id="53" w:name="_Toc453675680"/>
      <w:bookmarkStart w:id="54" w:name="_Toc459725787"/>
      <w:bookmarkStart w:id="55" w:name="_Toc513465437"/>
      <w:r>
        <w:rPr>
          <w:lang w:val="en-GB"/>
        </w:rPr>
        <w:t>Bioaccumulation p</w:t>
      </w:r>
      <w:r w:rsidRPr="007C2037">
        <w:rPr>
          <w:lang w:val="en-GB"/>
        </w:rPr>
        <w:t>otential</w:t>
      </w:r>
      <w:bookmarkEnd w:id="52"/>
      <w:bookmarkEnd w:id="53"/>
      <w:bookmarkEnd w:id="54"/>
      <w:bookmarkEnd w:id="55"/>
    </w:p>
    <w:p w14:paraId="5FD40B5C" w14:textId="309BE459" w:rsidR="00502D29" w:rsidRDefault="00184543" w:rsidP="00A55962">
      <w:pPr>
        <w:pStyle w:val="APVMAText"/>
        <w:rPr>
          <w:rFonts w:eastAsia="MS Mincho"/>
        </w:rPr>
      </w:pPr>
      <w:r w:rsidRPr="00184543">
        <w:rPr>
          <w:rFonts w:eastAsia="MS Mincho"/>
        </w:rPr>
        <w:t>The Kow logP of amicarbazone is 1.18 at pH 4 and 1.23 at pH 7 and 9. The fat solubility and potential for bioaccumulation are predicted to be low.</w:t>
      </w:r>
    </w:p>
    <w:p w14:paraId="08FADAC3" w14:textId="77777777" w:rsidR="00B94F64" w:rsidRDefault="00B94F64" w:rsidP="009D4963">
      <w:pPr>
        <w:pStyle w:val="Heading2"/>
        <w:tabs>
          <w:tab w:val="clear" w:pos="680"/>
          <w:tab w:val="num" w:pos="907"/>
        </w:tabs>
        <w:ind w:left="907" w:hanging="907"/>
        <w:rPr>
          <w:lang w:val="en-GB"/>
        </w:rPr>
      </w:pPr>
      <w:bookmarkStart w:id="56" w:name="_Toc421095462"/>
      <w:bookmarkStart w:id="57" w:name="_Toc453675681"/>
      <w:bookmarkStart w:id="58" w:name="_Toc459725788"/>
      <w:bookmarkStart w:id="59" w:name="_Toc513465438"/>
      <w:r>
        <w:rPr>
          <w:lang w:val="en-GB"/>
        </w:rPr>
        <w:t>Spray drift</w:t>
      </w:r>
      <w:bookmarkEnd w:id="56"/>
      <w:bookmarkEnd w:id="57"/>
      <w:bookmarkEnd w:id="58"/>
      <w:bookmarkEnd w:id="59"/>
      <w:r>
        <w:rPr>
          <w:lang w:val="en-GB"/>
        </w:rPr>
        <w:t xml:space="preserve"> </w:t>
      </w:r>
    </w:p>
    <w:p w14:paraId="632686EA" w14:textId="2275A5A3" w:rsidR="00184543" w:rsidRPr="00184543" w:rsidRDefault="00184543" w:rsidP="00184543">
      <w:pPr>
        <w:pStyle w:val="APVMAText"/>
        <w:rPr>
          <w:rFonts w:eastAsia="MS Mincho"/>
        </w:rPr>
      </w:pPr>
      <w:r w:rsidRPr="00184543">
        <w:rPr>
          <w:rFonts w:eastAsia="MS Mincho"/>
        </w:rPr>
        <w:t xml:space="preserve">The draft label indicates that amicarbazone should not be applied by aerial application. The proposed droplet size is medium. For larger cane up to the </w:t>
      </w:r>
      <w:r w:rsidR="005F4F50">
        <w:rPr>
          <w:rFonts w:eastAsia="MS Mincho"/>
        </w:rPr>
        <w:t>‘</w:t>
      </w:r>
      <w:r w:rsidRPr="00184543">
        <w:rPr>
          <w:rFonts w:eastAsia="MS Mincho"/>
        </w:rPr>
        <w:t>out of hand</w:t>
      </w:r>
      <w:r w:rsidR="005F4F50">
        <w:rPr>
          <w:rFonts w:eastAsia="MS Mincho"/>
        </w:rPr>
        <w:t>’</w:t>
      </w:r>
      <w:r w:rsidRPr="00184543">
        <w:rPr>
          <w:rFonts w:eastAsia="MS Mincho"/>
        </w:rPr>
        <w:t xml:space="preserve"> stage the spray should be applied as a directed spray. For application at earlier growth stages a broadcast spray or a band spray may be used.</w:t>
      </w:r>
    </w:p>
    <w:p w14:paraId="64C4A076" w14:textId="0CDFEA2E" w:rsidR="00502D29" w:rsidRDefault="00356444" w:rsidP="00184543">
      <w:pPr>
        <w:pStyle w:val="APVMAText"/>
        <w:rPr>
          <w:rFonts w:eastAsia="MS Mincho"/>
        </w:rPr>
      </w:pPr>
      <w:r>
        <w:rPr>
          <w:rFonts w:eastAsia="MS Mincho"/>
        </w:rPr>
        <w:t>Based on the animal transfer information and the</w:t>
      </w:r>
      <w:r w:rsidR="00184543" w:rsidRPr="00184543">
        <w:rPr>
          <w:rFonts w:eastAsia="MS Mincho"/>
        </w:rPr>
        <w:t xml:space="preserve"> APVMA standard scenario for ground application (high boom, medium droplets)</w:t>
      </w:r>
      <w:r>
        <w:rPr>
          <w:rFonts w:eastAsia="MS Mincho"/>
        </w:rPr>
        <w:t>, it</w:t>
      </w:r>
      <w:r w:rsidR="00184543" w:rsidRPr="00184543">
        <w:rPr>
          <w:rFonts w:eastAsia="MS Mincho"/>
        </w:rPr>
        <w:t xml:space="preserve"> is not necessary to recommend mandatory no-spray zones for protection of international trade</w:t>
      </w:r>
      <w:r>
        <w:rPr>
          <w:rFonts w:eastAsia="MS Mincho"/>
        </w:rPr>
        <w:t xml:space="preserve"> for livestock commodities</w:t>
      </w:r>
      <w:r w:rsidR="00184543" w:rsidRPr="00184543">
        <w:rPr>
          <w:rFonts w:eastAsia="MS Mincho"/>
        </w:rPr>
        <w:t>.</w:t>
      </w:r>
    </w:p>
    <w:p w14:paraId="72ABD891" w14:textId="77777777" w:rsidR="003F13EA" w:rsidRDefault="003F13EA" w:rsidP="009D4963">
      <w:pPr>
        <w:pStyle w:val="Heading2"/>
        <w:tabs>
          <w:tab w:val="clear" w:pos="680"/>
          <w:tab w:val="num" w:pos="907"/>
        </w:tabs>
        <w:ind w:left="907" w:hanging="907"/>
        <w:rPr>
          <w:lang w:val="en-GB"/>
        </w:rPr>
        <w:sectPr w:rsidR="003F13EA">
          <w:headerReference w:type="default" r:id="rId40"/>
          <w:pgSz w:w="11906" w:h="16838" w:code="9"/>
          <w:pgMar w:top="2835" w:right="1134" w:bottom="1134" w:left="1134" w:header="1701" w:footer="680" w:gutter="0"/>
          <w:cols w:space="708"/>
          <w:docGrid w:linePitch="360"/>
        </w:sectPr>
      </w:pPr>
      <w:bookmarkStart w:id="60" w:name="_Toc453675683"/>
      <w:bookmarkStart w:id="61" w:name="_Toc459725790"/>
    </w:p>
    <w:p w14:paraId="2715FE90" w14:textId="05AA55D7" w:rsidR="00B94F64" w:rsidRPr="00E317B5" w:rsidRDefault="00B94F64" w:rsidP="009D4963">
      <w:pPr>
        <w:pStyle w:val="Heading2"/>
        <w:tabs>
          <w:tab w:val="clear" w:pos="680"/>
          <w:tab w:val="num" w:pos="907"/>
        </w:tabs>
        <w:ind w:left="907" w:hanging="907"/>
        <w:rPr>
          <w:lang w:val="en-GB"/>
        </w:rPr>
      </w:pPr>
      <w:bookmarkStart w:id="62" w:name="_Toc513465439"/>
      <w:r>
        <w:rPr>
          <w:lang w:val="en-GB"/>
        </w:rPr>
        <w:lastRenderedPageBreak/>
        <w:t>Recommendations</w:t>
      </w:r>
      <w:bookmarkEnd w:id="60"/>
      <w:bookmarkEnd w:id="61"/>
      <w:bookmarkEnd w:id="62"/>
    </w:p>
    <w:p w14:paraId="299B018F" w14:textId="51D60567" w:rsidR="00184543" w:rsidRDefault="0084512A" w:rsidP="00184543">
      <w:pPr>
        <w:pStyle w:val="APVMAText"/>
      </w:pPr>
      <w:r>
        <w:t>The</w:t>
      </w:r>
      <w:r w:rsidR="00184543">
        <w:t xml:space="preserve"> following amendments </w:t>
      </w:r>
      <w:r>
        <w:t xml:space="preserve">are proposed to </w:t>
      </w:r>
      <w:r w:rsidR="00184543">
        <w:t>be made to the APVMA MRL Standard:</w:t>
      </w:r>
    </w:p>
    <w:p w14:paraId="6529BB9B" w14:textId="77777777" w:rsidR="00184543" w:rsidRPr="003F13EA" w:rsidRDefault="00184543" w:rsidP="003F13EA">
      <w:pPr>
        <w:pStyle w:val="MRLTableCaption"/>
      </w:pPr>
      <w:r w:rsidRPr="003F13EA">
        <w:t>Table 1</w:t>
      </w:r>
    </w:p>
    <w:tbl>
      <w:tblPr>
        <w:tblW w:w="9758" w:type="dxa"/>
        <w:tblInd w:w="93" w:type="dxa"/>
        <w:tblLook w:val="04A0" w:firstRow="1" w:lastRow="0" w:firstColumn="1" w:lastColumn="0" w:noHBand="0" w:noVBand="1"/>
      </w:tblPr>
      <w:tblGrid>
        <w:gridCol w:w="2387"/>
        <w:gridCol w:w="5528"/>
        <w:gridCol w:w="1843"/>
      </w:tblGrid>
      <w:tr w:rsidR="00184543" w:rsidRPr="003F13EA" w14:paraId="10EE67FE" w14:textId="77777777" w:rsidTr="007D3A84">
        <w:trPr>
          <w:cantSplit/>
          <w:tblHeader/>
        </w:trPr>
        <w:tc>
          <w:tcPr>
            <w:tcW w:w="2387" w:type="dxa"/>
            <w:tcBorders>
              <w:top w:val="single" w:sz="4" w:space="0" w:color="auto"/>
              <w:left w:val="nil"/>
              <w:bottom w:val="single" w:sz="4" w:space="0" w:color="auto"/>
              <w:right w:val="nil"/>
            </w:tcBorders>
            <w:noWrap/>
          </w:tcPr>
          <w:p w14:paraId="0D0F1F79" w14:textId="77777777" w:rsidR="00184543" w:rsidRPr="003F13EA" w:rsidRDefault="00184543" w:rsidP="003F13EA">
            <w:pPr>
              <w:pStyle w:val="MRLTableHeading"/>
            </w:pPr>
            <w:r w:rsidRPr="003F13EA">
              <w:t>COMPOUND</w:t>
            </w:r>
          </w:p>
        </w:tc>
        <w:tc>
          <w:tcPr>
            <w:tcW w:w="5528" w:type="dxa"/>
            <w:tcBorders>
              <w:top w:val="single" w:sz="4" w:space="0" w:color="auto"/>
              <w:left w:val="nil"/>
              <w:bottom w:val="single" w:sz="4" w:space="0" w:color="auto"/>
              <w:right w:val="nil"/>
            </w:tcBorders>
            <w:noWrap/>
          </w:tcPr>
          <w:p w14:paraId="18372998" w14:textId="77777777" w:rsidR="00184543" w:rsidRPr="003F13EA" w:rsidRDefault="00184543" w:rsidP="003F13EA">
            <w:pPr>
              <w:pStyle w:val="MRLTableHeading"/>
            </w:pPr>
            <w:r w:rsidRPr="003F13EA">
              <w:t>FOOD</w:t>
            </w:r>
          </w:p>
        </w:tc>
        <w:tc>
          <w:tcPr>
            <w:tcW w:w="1843" w:type="dxa"/>
            <w:tcBorders>
              <w:top w:val="single" w:sz="4" w:space="0" w:color="auto"/>
              <w:left w:val="nil"/>
              <w:bottom w:val="single" w:sz="4" w:space="0" w:color="auto"/>
              <w:right w:val="nil"/>
            </w:tcBorders>
            <w:noWrap/>
          </w:tcPr>
          <w:p w14:paraId="17436E62" w14:textId="2CEF5D85" w:rsidR="00184543" w:rsidRPr="003F13EA" w:rsidRDefault="00184543" w:rsidP="003F13EA">
            <w:pPr>
              <w:pStyle w:val="MRLTableHeading"/>
            </w:pPr>
            <w:r w:rsidRPr="003F13EA">
              <w:t>MRL (</w:t>
            </w:r>
            <w:r w:rsidR="003F13EA" w:rsidRPr="003F13EA">
              <w:rPr>
                <w:caps w:val="0"/>
              </w:rPr>
              <w:t>mg/kg</w:t>
            </w:r>
            <w:r w:rsidRPr="003F13EA">
              <w:t>)</w:t>
            </w:r>
          </w:p>
        </w:tc>
      </w:tr>
      <w:tr w:rsidR="00184543" w:rsidRPr="00113BC7" w14:paraId="0C497E76" w14:textId="77777777" w:rsidTr="007D3A84">
        <w:trPr>
          <w:cantSplit/>
        </w:trPr>
        <w:tc>
          <w:tcPr>
            <w:tcW w:w="2387" w:type="dxa"/>
            <w:tcBorders>
              <w:top w:val="nil"/>
              <w:left w:val="nil"/>
              <w:bottom w:val="nil"/>
              <w:right w:val="nil"/>
            </w:tcBorders>
            <w:noWrap/>
          </w:tcPr>
          <w:p w14:paraId="25182C34" w14:textId="77777777" w:rsidR="00184543" w:rsidRPr="00AA0EBB" w:rsidRDefault="00184543" w:rsidP="003F13EA">
            <w:pPr>
              <w:pStyle w:val="MRLTableText"/>
              <w:rPr>
                <w:lang w:val="en-US"/>
              </w:rPr>
            </w:pPr>
            <w:r>
              <w:t>ADD:</w:t>
            </w:r>
          </w:p>
        </w:tc>
        <w:tc>
          <w:tcPr>
            <w:tcW w:w="5528" w:type="dxa"/>
            <w:tcBorders>
              <w:top w:val="nil"/>
              <w:left w:val="nil"/>
              <w:bottom w:val="nil"/>
              <w:right w:val="nil"/>
            </w:tcBorders>
            <w:noWrap/>
          </w:tcPr>
          <w:p w14:paraId="2B6491D2" w14:textId="77777777" w:rsidR="00184543" w:rsidRPr="00113BC7" w:rsidRDefault="00184543" w:rsidP="003F13EA">
            <w:pPr>
              <w:pStyle w:val="MRLTableText"/>
              <w:rPr>
                <w:sz w:val="18"/>
              </w:rPr>
            </w:pPr>
          </w:p>
        </w:tc>
        <w:tc>
          <w:tcPr>
            <w:tcW w:w="1843" w:type="dxa"/>
            <w:tcBorders>
              <w:top w:val="nil"/>
              <w:left w:val="nil"/>
              <w:bottom w:val="nil"/>
              <w:right w:val="nil"/>
            </w:tcBorders>
            <w:noWrap/>
          </w:tcPr>
          <w:p w14:paraId="4C3AF157" w14:textId="77777777" w:rsidR="00184543" w:rsidRPr="00113BC7" w:rsidRDefault="00184543" w:rsidP="003F13EA">
            <w:pPr>
              <w:pStyle w:val="MRLTableText"/>
              <w:rPr>
                <w:sz w:val="18"/>
              </w:rPr>
            </w:pPr>
          </w:p>
        </w:tc>
      </w:tr>
      <w:tr w:rsidR="00184543" w:rsidRPr="00113BC7" w14:paraId="03444BC6" w14:textId="77777777" w:rsidTr="007D3A84">
        <w:trPr>
          <w:cantSplit/>
        </w:trPr>
        <w:tc>
          <w:tcPr>
            <w:tcW w:w="2387" w:type="dxa"/>
            <w:tcBorders>
              <w:top w:val="nil"/>
              <w:left w:val="nil"/>
              <w:bottom w:val="nil"/>
              <w:right w:val="nil"/>
            </w:tcBorders>
            <w:noWrap/>
          </w:tcPr>
          <w:p w14:paraId="7A851EE6" w14:textId="77777777" w:rsidR="00184543" w:rsidRPr="00AA0EBB" w:rsidRDefault="00184543" w:rsidP="003F13EA">
            <w:pPr>
              <w:pStyle w:val="MRLCompound"/>
            </w:pPr>
            <w:r w:rsidRPr="00AA0EBB">
              <w:t>Amicarbazone</w:t>
            </w:r>
          </w:p>
        </w:tc>
        <w:tc>
          <w:tcPr>
            <w:tcW w:w="5528" w:type="dxa"/>
            <w:tcBorders>
              <w:top w:val="nil"/>
              <w:left w:val="nil"/>
              <w:bottom w:val="nil"/>
              <w:right w:val="nil"/>
            </w:tcBorders>
            <w:noWrap/>
          </w:tcPr>
          <w:p w14:paraId="5FFF59EF" w14:textId="77777777" w:rsidR="00184543" w:rsidRPr="00113BC7" w:rsidRDefault="00184543" w:rsidP="003F13EA">
            <w:pPr>
              <w:pStyle w:val="MRLCompound"/>
            </w:pPr>
          </w:p>
        </w:tc>
        <w:tc>
          <w:tcPr>
            <w:tcW w:w="1843" w:type="dxa"/>
            <w:tcBorders>
              <w:top w:val="nil"/>
              <w:left w:val="nil"/>
              <w:bottom w:val="nil"/>
              <w:right w:val="nil"/>
            </w:tcBorders>
            <w:noWrap/>
          </w:tcPr>
          <w:p w14:paraId="622A13BE" w14:textId="77777777" w:rsidR="00184543" w:rsidRPr="00113BC7" w:rsidRDefault="00184543" w:rsidP="003F13EA">
            <w:pPr>
              <w:pStyle w:val="MRLCompound"/>
            </w:pPr>
          </w:p>
        </w:tc>
      </w:tr>
      <w:tr w:rsidR="00184543" w:rsidRPr="00113BC7" w14:paraId="540DE07B" w14:textId="77777777" w:rsidTr="007D3A84">
        <w:trPr>
          <w:cantSplit/>
        </w:trPr>
        <w:tc>
          <w:tcPr>
            <w:tcW w:w="2387" w:type="dxa"/>
            <w:tcBorders>
              <w:top w:val="nil"/>
              <w:left w:val="nil"/>
              <w:bottom w:val="nil"/>
              <w:right w:val="nil"/>
            </w:tcBorders>
            <w:noWrap/>
          </w:tcPr>
          <w:p w14:paraId="6E1BA60C" w14:textId="77777777" w:rsidR="00184543" w:rsidRPr="00113BC7" w:rsidRDefault="00184543" w:rsidP="003F13EA">
            <w:pPr>
              <w:pStyle w:val="MRLTableText"/>
            </w:pPr>
            <w:r w:rsidRPr="00113BC7">
              <w:t>MO</w:t>
            </w:r>
            <w:r w:rsidRPr="00113BC7">
              <w:tab/>
              <w:t>0105</w:t>
            </w:r>
          </w:p>
        </w:tc>
        <w:tc>
          <w:tcPr>
            <w:tcW w:w="5528" w:type="dxa"/>
            <w:tcBorders>
              <w:top w:val="nil"/>
              <w:left w:val="nil"/>
              <w:bottom w:val="nil"/>
              <w:right w:val="nil"/>
            </w:tcBorders>
            <w:noWrap/>
          </w:tcPr>
          <w:p w14:paraId="35BE0044" w14:textId="77777777" w:rsidR="00184543" w:rsidRPr="00113BC7" w:rsidRDefault="00184543" w:rsidP="003F13EA">
            <w:pPr>
              <w:pStyle w:val="MRLTableText"/>
            </w:pPr>
            <w:r w:rsidRPr="00113BC7">
              <w:t>Edible offal (Mammalian)</w:t>
            </w:r>
          </w:p>
        </w:tc>
        <w:tc>
          <w:tcPr>
            <w:tcW w:w="1843" w:type="dxa"/>
            <w:tcBorders>
              <w:top w:val="nil"/>
              <w:left w:val="nil"/>
              <w:bottom w:val="nil"/>
              <w:right w:val="nil"/>
            </w:tcBorders>
            <w:noWrap/>
          </w:tcPr>
          <w:p w14:paraId="551CFC74" w14:textId="77777777" w:rsidR="00184543" w:rsidRPr="00113BC7" w:rsidRDefault="00184543" w:rsidP="003F13EA">
            <w:pPr>
              <w:pStyle w:val="MRLTableText"/>
            </w:pPr>
            <w:r w:rsidRPr="00113BC7">
              <w:t>0.7</w:t>
            </w:r>
          </w:p>
        </w:tc>
      </w:tr>
      <w:tr w:rsidR="00184543" w:rsidRPr="00113BC7" w14:paraId="475DA95A" w14:textId="77777777" w:rsidTr="007D3A84">
        <w:trPr>
          <w:cantSplit/>
        </w:trPr>
        <w:tc>
          <w:tcPr>
            <w:tcW w:w="2387" w:type="dxa"/>
            <w:tcBorders>
              <w:top w:val="nil"/>
              <w:left w:val="nil"/>
              <w:bottom w:val="nil"/>
              <w:right w:val="nil"/>
            </w:tcBorders>
            <w:noWrap/>
          </w:tcPr>
          <w:p w14:paraId="3369AF91" w14:textId="77777777" w:rsidR="00184543" w:rsidRPr="00113BC7" w:rsidRDefault="00184543" w:rsidP="003F13EA">
            <w:pPr>
              <w:pStyle w:val="MRLTableText"/>
            </w:pPr>
            <w:r w:rsidRPr="00113BC7">
              <w:t>MM</w:t>
            </w:r>
            <w:r w:rsidRPr="00113BC7">
              <w:tab/>
              <w:t>0095</w:t>
            </w:r>
          </w:p>
        </w:tc>
        <w:tc>
          <w:tcPr>
            <w:tcW w:w="5528" w:type="dxa"/>
            <w:tcBorders>
              <w:top w:val="nil"/>
              <w:left w:val="nil"/>
              <w:bottom w:val="nil"/>
              <w:right w:val="nil"/>
            </w:tcBorders>
            <w:noWrap/>
          </w:tcPr>
          <w:p w14:paraId="78812231" w14:textId="77777777" w:rsidR="00184543" w:rsidRPr="00113BC7" w:rsidRDefault="00184543" w:rsidP="003F13EA">
            <w:pPr>
              <w:pStyle w:val="MRLTableText"/>
            </w:pPr>
            <w:r w:rsidRPr="00113BC7">
              <w:t>Meat [mammalian]</w:t>
            </w:r>
          </w:p>
        </w:tc>
        <w:tc>
          <w:tcPr>
            <w:tcW w:w="1843" w:type="dxa"/>
            <w:tcBorders>
              <w:top w:val="nil"/>
              <w:left w:val="nil"/>
              <w:bottom w:val="nil"/>
              <w:right w:val="nil"/>
            </w:tcBorders>
            <w:noWrap/>
          </w:tcPr>
          <w:p w14:paraId="0D09ADCF" w14:textId="77777777" w:rsidR="00184543" w:rsidRPr="00113BC7" w:rsidRDefault="00184543" w:rsidP="003F13EA">
            <w:pPr>
              <w:pStyle w:val="MRLTableText"/>
            </w:pPr>
            <w:r w:rsidRPr="00113BC7">
              <w:t>0.01</w:t>
            </w:r>
          </w:p>
        </w:tc>
      </w:tr>
      <w:tr w:rsidR="00184543" w:rsidRPr="00113BC7" w14:paraId="7C019068" w14:textId="77777777" w:rsidTr="007D3A84">
        <w:trPr>
          <w:cantSplit/>
        </w:trPr>
        <w:tc>
          <w:tcPr>
            <w:tcW w:w="2387" w:type="dxa"/>
            <w:tcBorders>
              <w:top w:val="nil"/>
              <w:left w:val="nil"/>
              <w:right w:val="nil"/>
            </w:tcBorders>
            <w:noWrap/>
          </w:tcPr>
          <w:p w14:paraId="6F36C2A6" w14:textId="77777777" w:rsidR="00184543" w:rsidRPr="00113BC7" w:rsidRDefault="00184543" w:rsidP="003F13EA">
            <w:pPr>
              <w:pStyle w:val="MRLTableText"/>
            </w:pPr>
            <w:r w:rsidRPr="00113BC7">
              <w:t>ML</w:t>
            </w:r>
            <w:r w:rsidRPr="00113BC7">
              <w:tab/>
              <w:t>0106</w:t>
            </w:r>
          </w:p>
        </w:tc>
        <w:tc>
          <w:tcPr>
            <w:tcW w:w="5528" w:type="dxa"/>
            <w:tcBorders>
              <w:top w:val="nil"/>
              <w:left w:val="nil"/>
              <w:right w:val="nil"/>
            </w:tcBorders>
            <w:noWrap/>
          </w:tcPr>
          <w:p w14:paraId="22D65C28" w14:textId="77777777" w:rsidR="00184543" w:rsidRPr="00113BC7" w:rsidRDefault="00184543" w:rsidP="003F13EA">
            <w:pPr>
              <w:pStyle w:val="MRLTableText"/>
            </w:pPr>
            <w:r w:rsidRPr="00113BC7">
              <w:t>Milks</w:t>
            </w:r>
          </w:p>
        </w:tc>
        <w:tc>
          <w:tcPr>
            <w:tcW w:w="1843" w:type="dxa"/>
            <w:tcBorders>
              <w:top w:val="nil"/>
              <w:left w:val="nil"/>
              <w:right w:val="nil"/>
            </w:tcBorders>
            <w:noWrap/>
          </w:tcPr>
          <w:p w14:paraId="149A3C22" w14:textId="77777777" w:rsidR="00184543" w:rsidRPr="00113BC7" w:rsidRDefault="00184543" w:rsidP="003F13EA">
            <w:pPr>
              <w:pStyle w:val="MRLTableText"/>
            </w:pPr>
            <w:r w:rsidRPr="00113BC7">
              <w:t>*0.01</w:t>
            </w:r>
          </w:p>
        </w:tc>
      </w:tr>
      <w:tr w:rsidR="00184543" w:rsidRPr="00113BC7" w14:paraId="244AAF23" w14:textId="77777777" w:rsidTr="007D3A84">
        <w:trPr>
          <w:cantSplit/>
        </w:trPr>
        <w:tc>
          <w:tcPr>
            <w:tcW w:w="2387" w:type="dxa"/>
            <w:tcBorders>
              <w:top w:val="nil"/>
              <w:left w:val="nil"/>
              <w:bottom w:val="single" w:sz="4" w:space="0" w:color="auto"/>
              <w:right w:val="nil"/>
            </w:tcBorders>
            <w:noWrap/>
          </w:tcPr>
          <w:p w14:paraId="630DDE7D" w14:textId="77777777" w:rsidR="00184543" w:rsidRPr="00113BC7" w:rsidRDefault="00184543" w:rsidP="003F13EA">
            <w:pPr>
              <w:pStyle w:val="MRLTableText"/>
            </w:pPr>
            <w:r w:rsidRPr="00113BC7">
              <w:t>GS</w:t>
            </w:r>
            <w:r w:rsidRPr="00113BC7">
              <w:tab/>
              <w:t>0659</w:t>
            </w:r>
          </w:p>
        </w:tc>
        <w:tc>
          <w:tcPr>
            <w:tcW w:w="5528" w:type="dxa"/>
            <w:tcBorders>
              <w:top w:val="nil"/>
              <w:left w:val="nil"/>
              <w:bottom w:val="single" w:sz="4" w:space="0" w:color="auto"/>
              <w:right w:val="nil"/>
            </w:tcBorders>
            <w:noWrap/>
          </w:tcPr>
          <w:p w14:paraId="261D533A" w14:textId="77777777" w:rsidR="00184543" w:rsidRPr="00113BC7" w:rsidRDefault="00184543" w:rsidP="003F13EA">
            <w:pPr>
              <w:pStyle w:val="MRLTableText"/>
            </w:pPr>
            <w:r w:rsidRPr="00113BC7">
              <w:t>Sugarcane</w:t>
            </w:r>
          </w:p>
        </w:tc>
        <w:tc>
          <w:tcPr>
            <w:tcW w:w="1843" w:type="dxa"/>
            <w:tcBorders>
              <w:top w:val="nil"/>
              <w:left w:val="nil"/>
              <w:bottom w:val="single" w:sz="4" w:space="0" w:color="auto"/>
              <w:right w:val="nil"/>
            </w:tcBorders>
            <w:noWrap/>
          </w:tcPr>
          <w:p w14:paraId="4E0EAE89" w14:textId="77777777" w:rsidR="00184543" w:rsidRPr="00113BC7" w:rsidRDefault="00184543" w:rsidP="003F13EA">
            <w:pPr>
              <w:pStyle w:val="MRLTableText"/>
            </w:pPr>
            <w:r w:rsidRPr="00113BC7">
              <w:t>0.1</w:t>
            </w:r>
          </w:p>
        </w:tc>
      </w:tr>
    </w:tbl>
    <w:p w14:paraId="5215A407" w14:textId="77777777" w:rsidR="00184543" w:rsidRPr="003F13EA" w:rsidRDefault="00184543" w:rsidP="003F13EA">
      <w:pPr>
        <w:pStyle w:val="MRLTableCaption"/>
      </w:pPr>
      <w:r w:rsidRPr="003F13EA">
        <w:t>Table 3</w:t>
      </w:r>
    </w:p>
    <w:tbl>
      <w:tblPr>
        <w:tblW w:w="9659"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6059"/>
      </w:tblGrid>
      <w:tr w:rsidR="00184543" w:rsidRPr="003F13EA" w14:paraId="3336F10D" w14:textId="77777777" w:rsidTr="007D3A84">
        <w:trPr>
          <w:cantSplit/>
          <w:tblHeader/>
        </w:trPr>
        <w:tc>
          <w:tcPr>
            <w:tcW w:w="3600" w:type="dxa"/>
          </w:tcPr>
          <w:p w14:paraId="23427151" w14:textId="77777777" w:rsidR="00184543" w:rsidRPr="003F13EA" w:rsidRDefault="00184543" w:rsidP="003F13EA">
            <w:pPr>
              <w:pStyle w:val="MRLTableHeading"/>
            </w:pPr>
            <w:r w:rsidRPr="003F13EA">
              <w:t>COMPOUND</w:t>
            </w:r>
          </w:p>
        </w:tc>
        <w:tc>
          <w:tcPr>
            <w:tcW w:w="6059" w:type="dxa"/>
          </w:tcPr>
          <w:p w14:paraId="470202EC" w14:textId="77777777" w:rsidR="00184543" w:rsidRPr="003F13EA" w:rsidRDefault="00184543" w:rsidP="003F13EA">
            <w:pPr>
              <w:pStyle w:val="MRLTableHeading"/>
            </w:pPr>
            <w:r w:rsidRPr="003F13EA">
              <w:t>RESIDUE</w:t>
            </w:r>
          </w:p>
        </w:tc>
      </w:tr>
      <w:tr w:rsidR="00184543" w:rsidRPr="003F13EA" w14:paraId="2C0D9A0E" w14:textId="77777777" w:rsidTr="007D3A84">
        <w:trPr>
          <w:cantSplit/>
        </w:trPr>
        <w:tc>
          <w:tcPr>
            <w:tcW w:w="3600" w:type="dxa"/>
            <w:tcBorders>
              <w:top w:val="nil"/>
              <w:bottom w:val="nil"/>
            </w:tcBorders>
          </w:tcPr>
          <w:p w14:paraId="5DCA46FA" w14:textId="77777777" w:rsidR="00184543" w:rsidRPr="003F13EA" w:rsidRDefault="00184543" w:rsidP="003F13EA">
            <w:pPr>
              <w:pStyle w:val="MRLTableText"/>
            </w:pPr>
            <w:r w:rsidRPr="003F13EA">
              <w:t>ADD:</w:t>
            </w:r>
          </w:p>
        </w:tc>
        <w:tc>
          <w:tcPr>
            <w:tcW w:w="6059" w:type="dxa"/>
            <w:tcBorders>
              <w:top w:val="nil"/>
              <w:bottom w:val="nil"/>
            </w:tcBorders>
          </w:tcPr>
          <w:p w14:paraId="3411DB0F" w14:textId="77777777" w:rsidR="00184543" w:rsidRPr="003F13EA" w:rsidRDefault="00184543" w:rsidP="003F13EA">
            <w:pPr>
              <w:pStyle w:val="MRLTableText"/>
            </w:pPr>
          </w:p>
        </w:tc>
      </w:tr>
      <w:tr w:rsidR="00184543" w:rsidRPr="00113BC7" w14:paraId="1845CE86" w14:textId="77777777" w:rsidTr="007D3A84">
        <w:trPr>
          <w:cantSplit/>
        </w:trPr>
        <w:tc>
          <w:tcPr>
            <w:tcW w:w="3600" w:type="dxa"/>
            <w:tcBorders>
              <w:top w:val="nil"/>
              <w:bottom w:val="single" w:sz="4" w:space="0" w:color="auto"/>
            </w:tcBorders>
          </w:tcPr>
          <w:p w14:paraId="20DBC921" w14:textId="77777777" w:rsidR="00184543" w:rsidRPr="00113BC7" w:rsidRDefault="00184543" w:rsidP="003F13EA">
            <w:pPr>
              <w:pStyle w:val="MRLCompound"/>
            </w:pPr>
            <w:r w:rsidRPr="00113BC7">
              <w:t>Amicarbazone</w:t>
            </w:r>
          </w:p>
        </w:tc>
        <w:tc>
          <w:tcPr>
            <w:tcW w:w="6059" w:type="dxa"/>
            <w:tcBorders>
              <w:top w:val="nil"/>
              <w:bottom w:val="single" w:sz="4" w:space="0" w:color="auto"/>
            </w:tcBorders>
          </w:tcPr>
          <w:p w14:paraId="2ABFB9C0" w14:textId="77777777" w:rsidR="00184543" w:rsidRPr="003F13EA" w:rsidRDefault="00184543" w:rsidP="003F13EA">
            <w:pPr>
              <w:pStyle w:val="MRLTableText"/>
            </w:pPr>
            <w:r w:rsidRPr="003F13EA">
              <w:t>Sum of amicarbazone, N-(1,1-dimethylethyl)-4,5-dihydro-3-(1-methylethyl)-5-oxo-1H-1,2,4-triazole-1-carboxamide (DA MKH 3586) and N-(1,1-dimethylethyl)-4,5-dihydro-3-(1-hydroxy-1-methylethyl)-5-oxo-1H-1,2,4-triazole-1-carboxamide (iPr-2-OH DA MKH 3586), expressed as amicarbazone</w:t>
            </w:r>
          </w:p>
        </w:tc>
      </w:tr>
    </w:tbl>
    <w:p w14:paraId="1DFD714B" w14:textId="77777777" w:rsidR="00184543" w:rsidRPr="003F13EA" w:rsidRDefault="00184543" w:rsidP="003F13EA">
      <w:pPr>
        <w:pStyle w:val="MRLTableCaption"/>
      </w:pPr>
      <w:r w:rsidRPr="003F13EA">
        <w:t>Table 4</w:t>
      </w:r>
    </w:p>
    <w:tbl>
      <w:tblPr>
        <w:tblW w:w="9639" w:type="dxa"/>
        <w:tblInd w:w="108" w:type="dxa"/>
        <w:tblLook w:val="01E0" w:firstRow="1" w:lastRow="1" w:firstColumn="1" w:lastColumn="1" w:noHBand="0" w:noVBand="0"/>
      </w:tblPr>
      <w:tblGrid>
        <w:gridCol w:w="2328"/>
        <w:gridCol w:w="5518"/>
        <w:gridCol w:w="1793"/>
      </w:tblGrid>
      <w:tr w:rsidR="00184543" w:rsidRPr="003F13EA" w14:paraId="1C41AE8F" w14:textId="77777777" w:rsidTr="007D3A84">
        <w:trPr>
          <w:tblHeader/>
        </w:trPr>
        <w:tc>
          <w:tcPr>
            <w:tcW w:w="2328" w:type="dxa"/>
            <w:tcBorders>
              <w:top w:val="single" w:sz="4" w:space="0" w:color="auto"/>
              <w:bottom w:val="single" w:sz="4" w:space="0" w:color="auto"/>
            </w:tcBorders>
          </w:tcPr>
          <w:p w14:paraId="1EEFFA21" w14:textId="77777777" w:rsidR="00184543" w:rsidRPr="003F13EA" w:rsidRDefault="00184543" w:rsidP="003F13EA">
            <w:pPr>
              <w:pStyle w:val="MRLTableHeading"/>
            </w:pPr>
            <w:r w:rsidRPr="003F13EA">
              <w:t>COMPOUND</w:t>
            </w:r>
          </w:p>
        </w:tc>
        <w:tc>
          <w:tcPr>
            <w:tcW w:w="5518" w:type="dxa"/>
            <w:tcBorders>
              <w:top w:val="single" w:sz="4" w:space="0" w:color="auto"/>
              <w:bottom w:val="single" w:sz="4" w:space="0" w:color="auto"/>
            </w:tcBorders>
          </w:tcPr>
          <w:p w14:paraId="775B7A15" w14:textId="77777777" w:rsidR="00184543" w:rsidRPr="003F13EA" w:rsidRDefault="00184543" w:rsidP="003F13EA">
            <w:pPr>
              <w:pStyle w:val="MRLTableHeading"/>
            </w:pPr>
            <w:r w:rsidRPr="003F13EA">
              <w:t>Animal Feed Commodity</w:t>
            </w:r>
          </w:p>
        </w:tc>
        <w:tc>
          <w:tcPr>
            <w:tcW w:w="1793" w:type="dxa"/>
            <w:tcBorders>
              <w:top w:val="single" w:sz="4" w:space="0" w:color="auto"/>
              <w:bottom w:val="single" w:sz="4" w:space="0" w:color="auto"/>
            </w:tcBorders>
          </w:tcPr>
          <w:p w14:paraId="0B677D61" w14:textId="3419B62A" w:rsidR="00184543" w:rsidRPr="003F13EA" w:rsidRDefault="00184543" w:rsidP="003F13EA">
            <w:pPr>
              <w:pStyle w:val="MRLTableHeading"/>
            </w:pPr>
            <w:r w:rsidRPr="003F13EA">
              <w:t>MRL (</w:t>
            </w:r>
            <w:r w:rsidR="003F13EA" w:rsidRPr="003F13EA">
              <w:rPr>
                <w:caps w:val="0"/>
              </w:rPr>
              <w:t>mg/kg</w:t>
            </w:r>
            <w:r w:rsidRPr="003F13EA">
              <w:t>)</w:t>
            </w:r>
          </w:p>
        </w:tc>
      </w:tr>
      <w:tr w:rsidR="00184543" w:rsidRPr="002E7A71" w14:paraId="641C7FA4" w14:textId="77777777" w:rsidTr="007D3A84">
        <w:tc>
          <w:tcPr>
            <w:tcW w:w="2328" w:type="dxa"/>
          </w:tcPr>
          <w:p w14:paraId="1ED25FE5" w14:textId="77777777" w:rsidR="00184543" w:rsidRPr="00AA0EBB" w:rsidRDefault="00184543" w:rsidP="003F13EA">
            <w:pPr>
              <w:pStyle w:val="MRLTableText"/>
              <w:rPr>
                <w:lang w:val="en-US"/>
              </w:rPr>
            </w:pPr>
            <w:r>
              <w:t>ADD:</w:t>
            </w:r>
          </w:p>
        </w:tc>
        <w:tc>
          <w:tcPr>
            <w:tcW w:w="5518" w:type="dxa"/>
          </w:tcPr>
          <w:p w14:paraId="07B593A9" w14:textId="77777777" w:rsidR="00184543" w:rsidRPr="002E7A71" w:rsidRDefault="00184543" w:rsidP="003F13EA">
            <w:pPr>
              <w:pStyle w:val="MRLTableText"/>
              <w:rPr>
                <w:sz w:val="18"/>
                <w:lang w:val="en-US"/>
              </w:rPr>
            </w:pPr>
          </w:p>
        </w:tc>
        <w:tc>
          <w:tcPr>
            <w:tcW w:w="1793" w:type="dxa"/>
          </w:tcPr>
          <w:p w14:paraId="5BEE6819" w14:textId="77777777" w:rsidR="00184543" w:rsidRPr="002E7A71" w:rsidRDefault="00184543" w:rsidP="003F13EA">
            <w:pPr>
              <w:pStyle w:val="MRLTableText"/>
              <w:rPr>
                <w:sz w:val="18"/>
              </w:rPr>
            </w:pPr>
          </w:p>
        </w:tc>
      </w:tr>
      <w:tr w:rsidR="00184543" w:rsidRPr="002E7A71" w14:paraId="179750D0" w14:textId="77777777" w:rsidTr="007D3A84">
        <w:tc>
          <w:tcPr>
            <w:tcW w:w="2328" w:type="dxa"/>
          </w:tcPr>
          <w:p w14:paraId="34599A62" w14:textId="77777777" w:rsidR="00184543" w:rsidRPr="00AA0EBB" w:rsidRDefault="00184543" w:rsidP="003F13EA">
            <w:pPr>
              <w:pStyle w:val="MRLCompound"/>
              <w:rPr>
                <w:lang w:val="en-US"/>
              </w:rPr>
            </w:pPr>
            <w:r w:rsidRPr="00AA0EBB">
              <w:rPr>
                <w:lang w:val="en-US"/>
              </w:rPr>
              <w:t>Amicarbazone</w:t>
            </w:r>
          </w:p>
        </w:tc>
        <w:tc>
          <w:tcPr>
            <w:tcW w:w="5518" w:type="dxa"/>
          </w:tcPr>
          <w:p w14:paraId="6C847957" w14:textId="77777777" w:rsidR="00184543" w:rsidRPr="002E7A71" w:rsidRDefault="00184543" w:rsidP="003F13EA">
            <w:pPr>
              <w:pStyle w:val="MRLCompound"/>
              <w:rPr>
                <w:lang w:val="en-US"/>
              </w:rPr>
            </w:pPr>
          </w:p>
        </w:tc>
        <w:tc>
          <w:tcPr>
            <w:tcW w:w="1793" w:type="dxa"/>
          </w:tcPr>
          <w:p w14:paraId="312FF358" w14:textId="77777777" w:rsidR="00184543" w:rsidRPr="002E7A71" w:rsidRDefault="00184543" w:rsidP="003F13EA">
            <w:pPr>
              <w:pStyle w:val="MRLCompound"/>
            </w:pPr>
          </w:p>
        </w:tc>
      </w:tr>
      <w:tr w:rsidR="00184543" w:rsidRPr="002E7A71" w14:paraId="2DC090B2" w14:textId="77777777" w:rsidTr="007D3A84">
        <w:tc>
          <w:tcPr>
            <w:tcW w:w="2328" w:type="dxa"/>
            <w:tcBorders>
              <w:bottom w:val="single" w:sz="4" w:space="0" w:color="auto"/>
            </w:tcBorders>
          </w:tcPr>
          <w:p w14:paraId="2303E6E0" w14:textId="77777777" w:rsidR="00184543" w:rsidRPr="002E7A71" w:rsidRDefault="00184543" w:rsidP="003F13EA">
            <w:pPr>
              <w:pStyle w:val="MRLTableText"/>
              <w:rPr>
                <w:lang w:val="en-US"/>
              </w:rPr>
            </w:pPr>
            <w:r w:rsidRPr="002E7A71">
              <w:rPr>
                <w:lang w:val="en-US"/>
              </w:rPr>
              <w:t>AM</w:t>
            </w:r>
            <w:r w:rsidRPr="002E7A71">
              <w:rPr>
                <w:lang w:val="en-US"/>
              </w:rPr>
              <w:tab/>
              <w:t>0659</w:t>
            </w:r>
          </w:p>
        </w:tc>
        <w:tc>
          <w:tcPr>
            <w:tcW w:w="5518" w:type="dxa"/>
            <w:tcBorders>
              <w:bottom w:val="single" w:sz="4" w:space="0" w:color="auto"/>
            </w:tcBorders>
          </w:tcPr>
          <w:p w14:paraId="67BCD266" w14:textId="77777777" w:rsidR="00184543" w:rsidRPr="002E7A71" w:rsidRDefault="00184543" w:rsidP="003F13EA">
            <w:pPr>
              <w:pStyle w:val="MRLTableText"/>
              <w:rPr>
                <w:lang w:val="en-US"/>
              </w:rPr>
            </w:pPr>
            <w:r w:rsidRPr="002E7A71">
              <w:t>Sugarcane fodder</w:t>
            </w:r>
          </w:p>
        </w:tc>
        <w:tc>
          <w:tcPr>
            <w:tcW w:w="1793" w:type="dxa"/>
            <w:tcBorders>
              <w:bottom w:val="single" w:sz="4" w:space="0" w:color="auto"/>
            </w:tcBorders>
          </w:tcPr>
          <w:p w14:paraId="51E087A4" w14:textId="77777777" w:rsidR="00184543" w:rsidRPr="002E7A71" w:rsidRDefault="00184543" w:rsidP="003F13EA">
            <w:pPr>
              <w:pStyle w:val="MRLTableText"/>
            </w:pPr>
            <w:r w:rsidRPr="002E7A71">
              <w:t>5</w:t>
            </w:r>
          </w:p>
        </w:tc>
      </w:tr>
    </w:tbl>
    <w:p w14:paraId="48F5C6E7" w14:textId="1A62E09A" w:rsidR="00184543" w:rsidRDefault="00184543">
      <w:pPr>
        <w:pStyle w:val="APVMAText"/>
        <w:rPr>
          <w:rFonts w:eastAsia="MS Mincho"/>
        </w:rPr>
      </w:pPr>
      <w:r>
        <w:t>MRL amendments recommended for Tables 1 and 3 above will be considered for inclusion in Schedule 20 of the Australia New Zealand Food Standards Code.</w:t>
      </w:r>
    </w:p>
    <w:p w14:paraId="1A3CBCC0"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2721E1B3" w14:textId="77777777" w:rsidR="00F27E0D" w:rsidRDefault="00F27E0D">
      <w:pPr>
        <w:pStyle w:val="Heading1"/>
      </w:pPr>
      <w:bookmarkStart w:id="63" w:name="_Toc513465440"/>
      <w:bookmarkStart w:id="64" w:name="_Toc231963183"/>
      <w:bookmarkStart w:id="65" w:name="_Toc231963195"/>
      <w:r>
        <w:lastRenderedPageBreak/>
        <w:t>Assessment of overseas trade aspects of residues in food</w:t>
      </w:r>
      <w:bookmarkEnd w:id="63"/>
    </w:p>
    <w:p w14:paraId="59DC6299" w14:textId="77777777" w:rsidR="00B94F64" w:rsidRDefault="00B94F64" w:rsidP="009D4963">
      <w:pPr>
        <w:pStyle w:val="Heading2"/>
        <w:tabs>
          <w:tab w:val="clear" w:pos="680"/>
          <w:tab w:val="num" w:pos="907"/>
        </w:tabs>
        <w:ind w:left="907" w:hanging="907"/>
      </w:pPr>
      <w:bookmarkStart w:id="66" w:name="_Toc421095465"/>
      <w:bookmarkStart w:id="67" w:name="_Toc453675685"/>
      <w:bookmarkStart w:id="68" w:name="_Toc459725792"/>
      <w:bookmarkStart w:id="69" w:name="_Toc513465441"/>
      <w:r>
        <w:t>Commodities exported</w:t>
      </w:r>
      <w:bookmarkEnd w:id="66"/>
      <w:bookmarkEnd w:id="67"/>
      <w:bookmarkEnd w:id="68"/>
      <w:bookmarkEnd w:id="69"/>
      <w:r>
        <w:t xml:space="preserve"> </w:t>
      </w:r>
    </w:p>
    <w:p w14:paraId="0E607E27" w14:textId="77777777" w:rsidR="007D3A84" w:rsidRDefault="007D3A84" w:rsidP="007D3A84">
      <w:pPr>
        <w:pStyle w:val="APVMAText"/>
      </w:pPr>
      <w:r w:rsidRPr="00240F29">
        <w:t xml:space="preserve">Sugar </w:t>
      </w:r>
      <w:r>
        <w:t>is considered to be a major export commodity</w:t>
      </w:r>
      <w:r w:rsidRPr="00090110">
        <w:rPr>
          <w:vertAlign w:val="superscript"/>
        </w:rPr>
        <w:footnoteReference w:id="3"/>
      </w:r>
      <w:r>
        <w:t xml:space="preserve">, as are commodities of animal origin, such as meat, offal and dairy products, which may be derived from livestock fed feeds produced from treated </w:t>
      </w:r>
      <w:r w:rsidRPr="00240F29">
        <w:t>sugarcane.</w:t>
      </w:r>
    </w:p>
    <w:p w14:paraId="34405945" w14:textId="77777777" w:rsidR="00B94F64" w:rsidRDefault="00B94F64" w:rsidP="009D4963">
      <w:pPr>
        <w:pStyle w:val="Heading2"/>
        <w:tabs>
          <w:tab w:val="clear" w:pos="680"/>
          <w:tab w:val="num" w:pos="907"/>
        </w:tabs>
        <w:ind w:left="907" w:hanging="907"/>
      </w:pPr>
      <w:bookmarkStart w:id="70" w:name="_Toc421095466"/>
      <w:bookmarkStart w:id="71" w:name="_Toc453675686"/>
      <w:bookmarkStart w:id="72" w:name="_Toc459725793"/>
      <w:bookmarkStart w:id="73" w:name="_Toc513465442"/>
      <w:r>
        <w:t>Destination of exports</w:t>
      </w:r>
      <w:bookmarkEnd w:id="70"/>
      <w:bookmarkEnd w:id="71"/>
      <w:bookmarkEnd w:id="72"/>
      <w:bookmarkEnd w:id="73"/>
      <w:r>
        <w:t xml:space="preserve"> </w:t>
      </w:r>
    </w:p>
    <w:p w14:paraId="2F6F10A4" w14:textId="77777777" w:rsidR="007D3A84" w:rsidRDefault="007D3A84" w:rsidP="007D3A84">
      <w:pPr>
        <w:pStyle w:val="Heading3"/>
      </w:pPr>
      <w:r>
        <w:t>Sugar</w:t>
      </w:r>
    </w:p>
    <w:p w14:paraId="52DE3FF7" w14:textId="3FBDACE0" w:rsidR="007D3A84" w:rsidRDefault="007D3A84" w:rsidP="007D3A84">
      <w:pPr>
        <w:pStyle w:val="APVMAText"/>
      </w:pPr>
      <w:r>
        <w:t>In 2016</w:t>
      </w:r>
      <w:r w:rsidR="003F13EA">
        <w:t>–</w:t>
      </w:r>
      <w:r>
        <w:t>17 Australia exported 4009 kt of sugar valued at $2.2 billion (ABARES 2017). Major export markets included Korea, Indonesia, Japan, China, Malaysia, United States, Taiwan and New Zealand.</w:t>
      </w:r>
    </w:p>
    <w:p w14:paraId="3348BF26" w14:textId="77777777" w:rsidR="007D3A84" w:rsidRDefault="007D3A84" w:rsidP="007D3A84">
      <w:pPr>
        <w:pStyle w:val="Heading3"/>
      </w:pPr>
      <w:r>
        <w:t>Beef, sheep and pig meat and offals</w:t>
      </w:r>
    </w:p>
    <w:p w14:paraId="08D9D52C" w14:textId="12E088CE" w:rsidR="007D3A84" w:rsidRDefault="007D3A84" w:rsidP="007D3A84">
      <w:pPr>
        <w:pStyle w:val="APVMAText"/>
      </w:pPr>
      <w:r>
        <w:t>The significant export markets for Australian beef, sheep, pig meat and offals are listed in the APVMA Regulatory Guidelines</w:t>
      </w:r>
      <w:r w:rsidR="003F13EA">
        <w:t>—Data Guidelines: Agricultural—</w:t>
      </w:r>
      <w:r>
        <w:t>Overseas trade (Part 5B).</w:t>
      </w:r>
    </w:p>
    <w:p w14:paraId="3033C97A" w14:textId="1E6F407F" w:rsidR="007D3A84" w:rsidRDefault="00193A4D" w:rsidP="00193A4D">
      <w:pPr>
        <w:pStyle w:val="Heading2"/>
      </w:pPr>
      <w:bookmarkStart w:id="74" w:name="_Toc513465443"/>
      <w:r w:rsidRPr="00193A4D">
        <w:t>Overseas registrations and approved label instructions</w:t>
      </w:r>
      <w:bookmarkEnd w:id="74"/>
    </w:p>
    <w:p w14:paraId="7EB71A98" w14:textId="3E51989E" w:rsidR="007D3A84" w:rsidRDefault="007D3A84" w:rsidP="007D3A84">
      <w:pPr>
        <w:pStyle w:val="APVMAText"/>
      </w:pPr>
      <w:r>
        <w:t>The applicant indicated that amicarbazone products are registered for use on corn in the USA and a number of other countries, and sugarcane in Brazil, Cameroon, Columbia, Ivory Coast, Kenya, Morocco, South Africa and Thailand.</w:t>
      </w:r>
    </w:p>
    <w:p w14:paraId="0D5787DB" w14:textId="77777777" w:rsidR="00043617" w:rsidRDefault="00043617" w:rsidP="009D4963">
      <w:pPr>
        <w:pStyle w:val="Heading2"/>
        <w:tabs>
          <w:tab w:val="clear" w:pos="680"/>
          <w:tab w:val="num" w:pos="907"/>
        </w:tabs>
        <w:ind w:left="907" w:hanging="907"/>
        <w:sectPr w:rsidR="00043617" w:rsidSect="0044195A">
          <w:headerReference w:type="default" r:id="rId41"/>
          <w:pgSz w:w="11906" w:h="16838" w:code="9"/>
          <w:pgMar w:top="2835" w:right="1134" w:bottom="1134" w:left="1134" w:header="1701" w:footer="680" w:gutter="0"/>
          <w:cols w:space="708"/>
          <w:docGrid w:linePitch="360"/>
        </w:sectPr>
      </w:pPr>
      <w:bookmarkStart w:id="75" w:name="_Toc453675689"/>
      <w:bookmarkStart w:id="76" w:name="_Toc459725796"/>
    </w:p>
    <w:p w14:paraId="4DD6EFF1" w14:textId="743AC2FE" w:rsidR="00B94F64" w:rsidRDefault="00B94F64" w:rsidP="00F201BE">
      <w:pPr>
        <w:pStyle w:val="Heading2"/>
        <w:tabs>
          <w:tab w:val="clear" w:pos="680"/>
          <w:tab w:val="num" w:pos="907"/>
        </w:tabs>
        <w:spacing w:before="0"/>
        <w:ind w:left="907" w:hanging="907"/>
      </w:pPr>
      <w:bookmarkStart w:id="77" w:name="_Toc513465444"/>
      <w:r>
        <w:lastRenderedPageBreak/>
        <w:t>Comparison of Australian MRLs with Codex and International MRLs</w:t>
      </w:r>
      <w:bookmarkEnd w:id="75"/>
      <w:bookmarkEnd w:id="76"/>
      <w:bookmarkEnd w:id="77"/>
      <w:r>
        <w:t xml:space="preserve"> </w:t>
      </w:r>
    </w:p>
    <w:p w14:paraId="47FC935E" w14:textId="7DEF1CF5" w:rsidR="00502D29" w:rsidRDefault="00193A4D" w:rsidP="00D848B3">
      <w:pPr>
        <w:pStyle w:val="APVMAText"/>
        <w:rPr>
          <w:rFonts w:eastAsia="MS Mincho"/>
        </w:rPr>
      </w:pPr>
      <w:r w:rsidRPr="00193A4D">
        <w:rPr>
          <w:rFonts w:eastAsia="MS Mincho"/>
        </w:rPr>
        <w:t>The Codex Alimentarius Commission (Codex) is responsible for establishing Codex Maximum Residue Limits (CXLs) for pesticides</w:t>
      </w:r>
      <w:r w:rsidR="0094406F">
        <w:rPr>
          <w:rFonts w:eastAsia="MS Mincho"/>
        </w:rPr>
        <w:t xml:space="preserve">. </w:t>
      </w:r>
      <w:r w:rsidRPr="00193A4D">
        <w:rPr>
          <w:rFonts w:eastAsia="MS Mincho"/>
        </w:rPr>
        <w:t>Codex CXLs are primarily intended to facilitate international trade, and accommodate differences in Good Agricultural Practice (GAP) employed by various countries</w:t>
      </w:r>
      <w:r w:rsidR="0094406F">
        <w:rPr>
          <w:rFonts w:eastAsia="MS Mincho"/>
        </w:rPr>
        <w:t xml:space="preserve">. </w:t>
      </w:r>
      <w:r w:rsidRPr="00193A4D">
        <w:rPr>
          <w:rFonts w:eastAsia="MS Mincho"/>
        </w:rPr>
        <w:t>Some countries may accept Codex CXLs when importing foods</w:t>
      </w:r>
      <w:r w:rsidR="0094406F">
        <w:rPr>
          <w:rFonts w:eastAsia="MS Mincho"/>
        </w:rPr>
        <w:t xml:space="preserve">. </w:t>
      </w:r>
      <w:r w:rsidRPr="00193A4D">
        <w:rPr>
          <w:rFonts w:eastAsia="MS Mincho"/>
        </w:rPr>
        <w:t>Amicarbazone has not been considered by Codex</w:t>
      </w:r>
      <w:r w:rsidR="0094406F">
        <w:rPr>
          <w:rFonts w:eastAsia="MS Mincho"/>
        </w:rPr>
        <w:t xml:space="preserve">. </w:t>
      </w:r>
      <w:r w:rsidRPr="00193A4D">
        <w:rPr>
          <w:rFonts w:eastAsia="MS Mincho"/>
        </w:rPr>
        <w:t>The following relevant overseas MRLs have been established for amicarbazone:</w:t>
      </w:r>
    </w:p>
    <w:tbl>
      <w:tblPr>
        <w:tblStyle w:val="TableGrid"/>
        <w:tblW w:w="0" w:type="auto"/>
        <w:tblLook w:val="04A0" w:firstRow="1" w:lastRow="0" w:firstColumn="1" w:lastColumn="0" w:noHBand="0" w:noVBand="1"/>
      </w:tblPr>
      <w:tblGrid>
        <w:gridCol w:w="3214"/>
        <w:gridCol w:w="2310"/>
        <w:gridCol w:w="4104"/>
      </w:tblGrid>
      <w:tr w:rsidR="00193A4D" w:rsidRPr="00043617" w14:paraId="609B12AF" w14:textId="77777777" w:rsidTr="00071EC3">
        <w:trPr>
          <w:trHeight w:val="567"/>
          <w:tblHeader/>
        </w:trPr>
        <w:tc>
          <w:tcPr>
            <w:tcW w:w="3214" w:type="dxa"/>
            <w:vMerge w:val="restart"/>
            <w:shd w:val="clear" w:color="auto" w:fill="D9D9D9" w:themeFill="background1" w:themeFillShade="D9"/>
          </w:tcPr>
          <w:p w14:paraId="28FC9736" w14:textId="77777777" w:rsidR="00193A4D" w:rsidRPr="00043617" w:rsidRDefault="00193A4D" w:rsidP="00F201BE">
            <w:pPr>
              <w:pStyle w:val="APVMATableHeadRight"/>
              <w:jc w:val="left"/>
              <w:rPr>
                <w:rFonts w:eastAsia="MS Mincho"/>
              </w:rPr>
            </w:pPr>
            <w:r w:rsidRPr="00043617">
              <w:rPr>
                <w:rFonts w:eastAsia="MS Mincho"/>
              </w:rPr>
              <w:t>Commodity</w:t>
            </w:r>
          </w:p>
        </w:tc>
        <w:tc>
          <w:tcPr>
            <w:tcW w:w="6414" w:type="dxa"/>
            <w:gridSpan w:val="2"/>
            <w:shd w:val="clear" w:color="auto" w:fill="D9D9D9" w:themeFill="background1" w:themeFillShade="D9"/>
          </w:tcPr>
          <w:p w14:paraId="7D41CE7A" w14:textId="53AD8521" w:rsidR="00193A4D" w:rsidRPr="00043617" w:rsidRDefault="00193A4D" w:rsidP="00F201BE">
            <w:pPr>
              <w:pStyle w:val="APVMATableHeadRight"/>
              <w:jc w:val="left"/>
              <w:rPr>
                <w:rFonts w:eastAsia="MS Mincho"/>
              </w:rPr>
            </w:pPr>
            <w:r w:rsidRPr="00043617">
              <w:rPr>
                <w:rFonts w:eastAsia="MS Mincho"/>
              </w:rPr>
              <w:t>MRL/Tolerance (</w:t>
            </w:r>
            <w:r w:rsidR="00F201BE" w:rsidRPr="00043617">
              <w:rPr>
                <w:rFonts w:eastAsia="MS Mincho"/>
                <w:caps w:val="0"/>
              </w:rPr>
              <w:t>mg/kg</w:t>
            </w:r>
            <w:r w:rsidRPr="00043617">
              <w:rPr>
                <w:rFonts w:eastAsia="MS Mincho"/>
              </w:rPr>
              <w:t>)</w:t>
            </w:r>
          </w:p>
        </w:tc>
      </w:tr>
      <w:tr w:rsidR="00193A4D" w:rsidRPr="00043617" w14:paraId="53F92B36" w14:textId="77777777" w:rsidTr="00F201BE">
        <w:trPr>
          <w:trHeight w:val="567"/>
        </w:trPr>
        <w:tc>
          <w:tcPr>
            <w:tcW w:w="3214" w:type="dxa"/>
            <w:vMerge/>
            <w:shd w:val="clear" w:color="auto" w:fill="D9D9D9" w:themeFill="background1" w:themeFillShade="D9"/>
          </w:tcPr>
          <w:p w14:paraId="3828A0DC" w14:textId="77777777" w:rsidR="00193A4D" w:rsidRPr="00043617" w:rsidRDefault="00193A4D" w:rsidP="00F201BE">
            <w:pPr>
              <w:pStyle w:val="APVMATableHeadRight"/>
              <w:rPr>
                <w:rFonts w:eastAsia="MS Mincho"/>
              </w:rPr>
            </w:pPr>
          </w:p>
        </w:tc>
        <w:tc>
          <w:tcPr>
            <w:tcW w:w="2310" w:type="dxa"/>
            <w:shd w:val="clear" w:color="auto" w:fill="D9D9D9" w:themeFill="background1" w:themeFillShade="D9"/>
          </w:tcPr>
          <w:p w14:paraId="09AFF73C" w14:textId="77777777" w:rsidR="00193A4D" w:rsidRPr="00043617" w:rsidRDefault="00193A4D" w:rsidP="00F201BE">
            <w:pPr>
              <w:pStyle w:val="APVMATableHeadRight"/>
              <w:jc w:val="left"/>
              <w:rPr>
                <w:rFonts w:eastAsia="MS Mincho"/>
              </w:rPr>
            </w:pPr>
            <w:r w:rsidRPr="00043617">
              <w:rPr>
                <w:rFonts w:eastAsia="MS Mincho"/>
              </w:rPr>
              <w:t>Australia</w:t>
            </w:r>
          </w:p>
          <w:p w14:paraId="3EAC6E12" w14:textId="77777777" w:rsidR="00193A4D" w:rsidRPr="00043617" w:rsidRDefault="00193A4D" w:rsidP="00F201BE">
            <w:pPr>
              <w:pStyle w:val="APVMATableHeadRight"/>
              <w:jc w:val="left"/>
              <w:rPr>
                <w:rFonts w:eastAsia="MS Mincho"/>
              </w:rPr>
            </w:pPr>
            <w:r w:rsidRPr="00043617">
              <w:rPr>
                <w:rFonts w:eastAsia="MS Mincho"/>
              </w:rPr>
              <w:t>(Proposed)</w:t>
            </w:r>
          </w:p>
        </w:tc>
        <w:tc>
          <w:tcPr>
            <w:tcW w:w="4104" w:type="dxa"/>
            <w:shd w:val="clear" w:color="auto" w:fill="D9D9D9" w:themeFill="background1" w:themeFillShade="D9"/>
          </w:tcPr>
          <w:p w14:paraId="780787FF" w14:textId="77777777" w:rsidR="00193A4D" w:rsidRPr="00043617" w:rsidRDefault="00193A4D" w:rsidP="00F201BE">
            <w:pPr>
              <w:pStyle w:val="APVMATableHeadRight"/>
              <w:jc w:val="left"/>
              <w:rPr>
                <w:rFonts w:eastAsia="MS Mincho"/>
              </w:rPr>
            </w:pPr>
            <w:r w:rsidRPr="00043617">
              <w:rPr>
                <w:rFonts w:eastAsia="MS Mincho"/>
              </w:rPr>
              <w:t>USA</w:t>
            </w:r>
          </w:p>
        </w:tc>
      </w:tr>
      <w:tr w:rsidR="00193A4D" w:rsidRPr="00F201BE" w14:paraId="1C97B6AD" w14:textId="77777777" w:rsidTr="00193A4D">
        <w:trPr>
          <w:trHeight w:val="567"/>
        </w:trPr>
        <w:tc>
          <w:tcPr>
            <w:tcW w:w="3214" w:type="dxa"/>
          </w:tcPr>
          <w:p w14:paraId="18FB8DE9" w14:textId="77777777" w:rsidR="00193A4D" w:rsidRPr="00F201BE" w:rsidRDefault="00193A4D" w:rsidP="00F201BE">
            <w:pPr>
              <w:pStyle w:val="APVMATableText"/>
              <w:rPr>
                <w:rFonts w:eastAsia="MS Mincho"/>
              </w:rPr>
            </w:pPr>
            <w:r w:rsidRPr="00F201BE">
              <w:rPr>
                <w:rFonts w:eastAsia="MS Mincho"/>
              </w:rPr>
              <w:t>Edible offal (Mammalian)</w:t>
            </w:r>
          </w:p>
        </w:tc>
        <w:tc>
          <w:tcPr>
            <w:tcW w:w="2310" w:type="dxa"/>
          </w:tcPr>
          <w:p w14:paraId="057FEE94" w14:textId="77777777" w:rsidR="00193A4D" w:rsidRPr="00F201BE" w:rsidRDefault="00193A4D" w:rsidP="00F201BE">
            <w:pPr>
              <w:pStyle w:val="APVMATableText"/>
              <w:rPr>
                <w:rFonts w:eastAsia="MS Mincho"/>
              </w:rPr>
            </w:pPr>
            <w:r w:rsidRPr="00F201BE">
              <w:rPr>
                <w:rFonts w:eastAsia="MS Mincho"/>
              </w:rPr>
              <w:t>0.7</w:t>
            </w:r>
          </w:p>
        </w:tc>
        <w:tc>
          <w:tcPr>
            <w:tcW w:w="4104" w:type="dxa"/>
          </w:tcPr>
          <w:p w14:paraId="17F04975" w14:textId="77777777" w:rsidR="00193A4D" w:rsidRPr="00F201BE" w:rsidRDefault="00193A4D" w:rsidP="00F201BE">
            <w:pPr>
              <w:pStyle w:val="APVMATableText"/>
              <w:rPr>
                <w:rFonts w:eastAsia="MS Mincho"/>
              </w:rPr>
            </w:pPr>
            <w:r w:rsidRPr="00F201BE">
              <w:rPr>
                <w:rFonts w:eastAsia="MS Mincho"/>
              </w:rPr>
              <w:t>1 (cattle, liver)</w:t>
            </w:r>
          </w:p>
          <w:p w14:paraId="783ECEFD" w14:textId="77777777" w:rsidR="00193A4D" w:rsidRPr="00F201BE" w:rsidRDefault="00193A4D" w:rsidP="00F201BE">
            <w:pPr>
              <w:pStyle w:val="APVMATableText"/>
              <w:rPr>
                <w:rFonts w:eastAsia="MS Mincho"/>
              </w:rPr>
            </w:pPr>
            <w:r w:rsidRPr="00F201BE">
              <w:rPr>
                <w:rFonts w:eastAsia="MS Mincho"/>
              </w:rPr>
              <w:t>0.1 (cattle, meat byproducts, except liver)</w:t>
            </w:r>
          </w:p>
        </w:tc>
      </w:tr>
      <w:tr w:rsidR="00193A4D" w:rsidRPr="00F201BE" w14:paraId="1F627D62" w14:textId="77777777" w:rsidTr="00193A4D">
        <w:trPr>
          <w:trHeight w:val="567"/>
        </w:trPr>
        <w:tc>
          <w:tcPr>
            <w:tcW w:w="3214" w:type="dxa"/>
          </w:tcPr>
          <w:p w14:paraId="0347BA95" w14:textId="77777777" w:rsidR="00193A4D" w:rsidRPr="00F201BE" w:rsidRDefault="00193A4D" w:rsidP="00F201BE">
            <w:pPr>
              <w:pStyle w:val="APVMATableText"/>
              <w:rPr>
                <w:rFonts w:eastAsia="MS Mincho"/>
              </w:rPr>
            </w:pPr>
            <w:r w:rsidRPr="00F201BE">
              <w:rPr>
                <w:rFonts w:eastAsia="MS Mincho"/>
              </w:rPr>
              <w:t>Meat [mammalian]</w:t>
            </w:r>
          </w:p>
        </w:tc>
        <w:tc>
          <w:tcPr>
            <w:tcW w:w="2310" w:type="dxa"/>
          </w:tcPr>
          <w:p w14:paraId="71CD8E4A" w14:textId="77777777" w:rsidR="00193A4D" w:rsidRPr="00F201BE" w:rsidRDefault="00193A4D" w:rsidP="00F201BE">
            <w:pPr>
              <w:pStyle w:val="APVMATableText"/>
              <w:rPr>
                <w:rFonts w:eastAsia="MS Mincho"/>
              </w:rPr>
            </w:pPr>
            <w:r w:rsidRPr="00F201BE">
              <w:rPr>
                <w:rFonts w:eastAsia="MS Mincho"/>
              </w:rPr>
              <w:t>0.01</w:t>
            </w:r>
          </w:p>
        </w:tc>
        <w:tc>
          <w:tcPr>
            <w:tcW w:w="4104" w:type="dxa"/>
          </w:tcPr>
          <w:p w14:paraId="75D89482" w14:textId="77777777" w:rsidR="00193A4D" w:rsidRPr="00F201BE" w:rsidRDefault="00193A4D" w:rsidP="00F201BE">
            <w:pPr>
              <w:pStyle w:val="APVMATableText"/>
              <w:rPr>
                <w:rFonts w:eastAsia="MS Mincho"/>
              </w:rPr>
            </w:pPr>
            <w:r w:rsidRPr="00F201BE">
              <w:rPr>
                <w:rFonts w:eastAsia="MS Mincho"/>
              </w:rPr>
              <w:t>0.01 (cattle, meat)</w:t>
            </w:r>
          </w:p>
          <w:p w14:paraId="10C63817" w14:textId="77777777" w:rsidR="00193A4D" w:rsidRPr="00F201BE" w:rsidRDefault="00193A4D" w:rsidP="00F201BE">
            <w:pPr>
              <w:pStyle w:val="APVMATableText"/>
              <w:rPr>
                <w:rFonts w:eastAsia="MS Mincho"/>
              </w:rPr>
            </w:pPr>
            <w:r w:rsidRPr="00F201BE">
              <w:rPr>
                <w:rFonts w:eastAsia="MS Mincho"/>
              </w:rPr>
              <w:t>0.01 (cattle, fat)</w:t>
            </w:r>
          </w:p>
        </w:tc>
      </w:tr>
      <w:tr w:rsidR="00193A4D" w:rsidRPr="00F201BE" w14:paraId="55B8B061" w14:textId="77777777" w:rsidTr="00193A4D">
        <w:trPr>
          <w:trHeight w:val="567"/>
        </w:trPr>
        <w:tc>
          <w:tcPr>
            <w:tcW w:w="3214" w:type="dxa"/>
          </w:tcPr>
          <w:p w14:paraId="2070E6D4" w14:textId="77777777" w:rsidR="00193A4D" w:rsidRPr="00F201BE" w:rsidRDefault="00193A4D" w:rsidP="00F201BE">
            <w:pPr>
              <w:pStyle w:val="APVMATableText"/>
              <w:rPr>
                <w:rFonts w:eastAsia="MS Mincho"/>
              </w:rPr>
            </w:pPr>
            <w:r w:rsidRPr="00F201BE">
              <w:rPr>
                <w:rFonts w:eastAsia="MS Mincho"/>
              </w:rPr>
              <w:t>Milks</w:t>
            </w:r>
          </w:p>
        </w:tc>
        <w:tc>
          <w:tcPr>
            <w:tcW w:w="2310" w:type="dxa"/>
          </w:tcPr>
          <w:p w14:paraId="26541EC5" w14:textId="77777777" w:rsidR="00193A4D" w:rsidRPr="00F201BE" w:rsidRDefault="00193A4D" w:rsidP="00F201BE">
            <w:pPr>
              <w:pStyle w:val="APVMATableText"/>
              <w:rPr>
                <w:rFonts w:eastAsia="MS Mincho"/>
              </w:rPr>
            </w:pPr>
            <w:r w:rsidRPr="00F201BE">
              <w:rPr>
                <w:rFonts w:eastAsia="MS Mincho"/>
              </w:rPr>
              <w:t>*0.01</w:t>
            </w:r>
          </w:p>
        </w:tc>
        <w:tc>
          <w:tcPr>
            <w:tcW w:w="4104" w:type="dxa"/>
          </w:tcPr>
          <w:p w14:paraId="042D378C" w14:textId="77777777" w:rsidR="00193A4D" w:rsidRPr="00F201BE" w:rsidRDefault="00193A4D" w:rsidP="00F201BE">
            <w:pPr>
              <w:pStyle w:val="APVMATableText"/>
              <w:rPr>
                <w:rFonts w:eastAsia="MS Mincho"/>
              </w:rPr>
            </w:pPr>
            <w:r w:rsidRPr="00F201BE">
              <w:rPr>
                <w:rFonts w:eastAsia="MS Mincho"/>
              </w:rPr>
              <w:t>0.01</w:t>
            </w:r>
          </w:p>
        </w:tc>
      </w:tr>
      <w:tr w:rsidR="00193A4D" w:rsidRPr="00F201BE" w14:paraId="3D073CBF" w14:textId="77777777" w:rsidTr="00193A4D">
        <w:trPr>
          <w:trHeight w:val="567"/>
        </w:trPr>
        <w:tc>
          <w:tcPr>
            <w:tcW w:w="3214" w:type="dxa"/>
          </w:tcPr>
          <w:p w14:paraId="29534DC2" w14:textId="77777777" w:rsidR="00193A4D" w:rsidRPr="00F201BE" w:rsidRDefault="00193A4D" w:rsidP="00F201BE">
            <w:pPr>
              <w:pStyle w:val="APVMATableText"/>
              <w:rPr>
                <w:rFonts w:eastAsia="MS Mincho"/>
              </w:rPr>
            </w:pPr>
            <w:r w:rsidRPr="00F201BE">
              <w:rPr>
                <w:rFonts w:eastAsia="MS Mincho"/>
              </w:rPr>
              <w:t>Sugarcane</w:t>
            </w:r>
          </w:p>
        </w:tc>
        <w:tc>
          <w:tcPr>
            <w:tcW w:w="2310" w:type="dxa"/>
          </w:tcPr>
          <w:p w14:paraId="7BDAE11E" w14:textId="77777777" w:rsidR="00193A4D" w:rsidRPr="00F201BE" w:rsidRDefault="00193A4D" w:rsidP="00F201BE">
            <w:pPr>
              <w:pStyle w:val="APVMATableText"/>
              <w:rPr>
                <w:rFonts w:eastAsia="MS Mincho"/>
              </w:rPr>
            </w:pPr>
            <w:r w:rsidRPr="00F201BE">
              <w:rPr>
                <w:rFonts w:eastAsia="MS Mincho"/>
              </w:rPr>
              <w:t>0.1</w:t>
            </w:r>
          </w:p>
        </w:tc>
        <w:tc>
          <w:tcPr>
            <w:tcW w:w="4104" w:type="dxa"/>
          </w:tcPr>
          <w:p w14:paraId="16FB2D58" w14:textId="77777777" w:rsidR="00193A4D" w:rsidRPr="00F201BE" w:rsidRDefault="00193A4D" w:rsidP="00F201BE">
            <w:pPr>
              <w:pStyle w:val="APVMATableText"/>
              <w:rPr>
                <w:rFonts w:eastAsia="MS Mincho"/>
              </w:rPr>
            </w:pPr>
            <w:r w:rsidRPr="00F201BE">
              <w:rPr>
                <w:rFonts w:eastAsia="MS Mincho"/>
              </w:rPr>
              <w:t>-</w:t>
            </w:r>
          </w:p>
        </w:tc>
      </w:tr>
    </w:tbl>
    <w:p w14:paraId="59B23291" w14:textId="77777777" w:rsidR="00193A4D" w:rsidRPr="00193A4D" w:rsidRDefault="00193A4D" w:rsidP="00193A4D">
      <w:pPr>
        <w:pStyle w:val="APVMAText"/>
        <w:rPr>
          <w:rFonts w:eastAsia="MS Mincho"/>
        </w:rPr>
      </w:pPr>
      <w:r w:rsidRPr="00193A4D">
        <w:rPr>
          <w:rFonts w:eastAsia="MS Mincho"/>
        </w:rPr>
        <w:t>The residue definition in the USA is the same as proposed for Australia: sum of amicarbazone, DA amicarbazone and iPr-2-OH DA amicarbazone calculated as parent equivalents. MRLs for amicarbazone have not been established by the EU, Japan, Korea or Taiwan.</w:t>
      </w:r>
    </w:p>
    <w:p w14:paraId="15CD42F1" w14:textId="77777777" w:rsidR="00B94F64" w:rsidRDefault="00B94F64" w:rsidP="00F201BE">
      <w:pPr>
        <w:pStyle w:val="Heading2"/>
        <w:tabs>
          <w:tab w:val="clear" w:pos="680"/>
          <w:tab w:val="num" w:pos="907"/>
        </w:tabs>
        <w:spacing w:before="240"/>
        <w:ind w:left="907" w:hanging="907"/>
      </w:pPr>
      <w:bookmarkStart w:id="78" w:name="_Toc459725797"/>
      <w:bookmarkStart w:id="79" w:name="_Toc513465445"/>
      <w:r>
        <w:t>Potential risk to trade</w:t>
      </w:r>
      <w:bookmarkEnd w:id="78"/>
      <w:bookmarkEnd w:id="79"/>
    </w:p>
    <w:p w14:paraId="2A648045" w14:textId="77777777" w:rsidR="00193A4D" w:rsidRDefault="00193A4D" w:rsidP="00193A4D">
      <w:pPr>
        <w:pStyle w:val="APVMAText"/>
      </w:pPr>
      <w:r>
        <w:t xml:space="preserve">Export of treated produce containing finite (measurable) residues of amicarbazone may pose a risk to Australian trade in situations where (i) no residue tolerance (import tolerance) is established in the importing country or (ii) where residues in Australian produce are likely to exceed a residue tolerance (import tolerance) established in the importing country. </w:t>
      </w:r>
    </w:p>
    <w:p w14:paraId="6C99B0AE" w14:textId="77777777" w:rsidR="00193A4D" w:rsidRDefault="00193A4D" w:rsidP="00193A4D">
      <w:pPr>
        <w:pStyle w:val="APVMAText"/>
      </w:pPr>
      <w:r>
        <w:t>A processing study indicates that detectable residues of amicarbazone should not occur in refined sugar from the proposed use. The risk to Australian trade in sugar from the proposed use is low.</w:t>
      </w:r>
    </w:p>
    <w:p w14:paraId="388EAB75" w14:textId="12C6A641" w:rsidR="00502D29" w:rsidRDefault="00193A4D" w:rsidP="00B94F64">
      <w:pPr>
        <w:pStyle w:val="APVMAText"/>
      </w:pPr>
      <w:r>
        <w:t>A dairy cattle transfer study indicates that detectable residues of amicarbazone should not occur in animal commodities for export if a 3 day Export Slaughter Interval (ESI) is observed. The proposed 3 day ESI should ensure residues in the tissues of animals that have been fed sugarcane fodder will be below detectable levels. An ESI cannot readily be applied to by-products such as molasses and bagasse. The estimated HR in liver from feeding on molasses is 0.075 mg/kg, while finite residues are not expected in other tissues. Based on the results of the depuration study, the half-life of the main metabolite in liver is calculated to be approximately 0.4 days and it is estimated that residues in liver as a result of feeding treated molasses at 30% of the diet will decline from 0.075 mg/kg to &lt;0.01 mg/kg in approximately 1.2 days.</w:t>
      </w:r>
    </w:p>
    <w:p w14:paraId="5FDEA991" w14:textId="77777777" w:rsidR="004078AB" w:rsidRDefault="004078AB" w:rsidP="00B94F64">
      <w:pPr>
        <w:pStyle w:val="APVMAText"/>
        <w:sectPr w:rsidR="004078AB" w:rsidSect="0044195A">
          <w:pgSz w:w="11906" w:h="16838" w:code="9"/>
          <w:pgMar w:top="2835" w:right="1134" w:bottom="1134" w:left="1134" w:header="1701" w:footer="680" w:gutter="0"/>
          <w:cols w:space="708"/>
          <w:docGrid w:linePitch="360"/>
        </w:sectPr>
      </w:pPr>
    </w:p>
    <w:p w14:paraId="7C1C0C2B" w14:textId="77777777" w:rsidR="00F27E0D" w:rsidRDefault="00F27E0D">
      <w:pPr>
        <w:pStyle w:val="Heading1"/>
      </w:pPr>
      <w:bookmarkStart w:id="80" w:name="_Toc513465446"/>
      <w:r>
        <w:lastRenderedPageBreak/>
        <w:t>Occupational Health and Safety assessment</w:t>
      </w:r>
      <w:bookmarkEnd w:id="80"/>
    </w:p>
    <w:p w14:paraId="5B0BCE6C" w14:textId="77777777" w:rsidR="00E7692C" w:rsidRDefault="00E7692C" w:rsidP="009D4963">
      <w:pPr>
        <w:pStyle w:val="Heading2"/>
      </w:pPr>
      <w:bookmarkStart w:id="81" w:name="_Toc478724003"/>
      <w:bookmarkStart w:id="82" w:name="_Toc513465447"/>
      <w:r>
        <w:t>Use pattern</w:t>
      </w:r>
      <w:bookmarkEnd w:id="81"/>
      <w:bookmarkEnd w:id="82"/>
    </w:p>
    <w:p w14:paraId="54546ACA" w14:textId="35D44673" w:rsidR="00502D29" w:rsidRDefault="00520955" w:rsidP="00BC6177">
      <w:pPr>
        <w:pStyle w:val="APVMAText"/>
      </w:pPr>
      <w:r>
        <w:t>Amitron 700WG Herbicide is to be applied using a tractor mounted or tractor drawn spray rig, as a broadcast (pre-emergence or early post-emergence) or directed (post-emergence) spray</w:t>
      </w:r>
      <w:r w:rsidR="0094406F">
        <w:t xml:space="preserve">. </w:t>
      </w:r>
      <w:r>
        <w:t>The application window for Amitron 700WG Herb</w:t>
      </w:r>
      <w:r w:rsidR="003762E3">
        <w:t>icide is approximately 2 months</w:t>
      </w:r>
      <w:r>
        <w:t xml:space="preserve"> for both pre- and </w:t>
      </w:r>
      <w:r w:rsidR="003762E3">
        <w:t>post-emergence</w:t>
      </w:r>
      <w:r>
        <w:t xml:space="preserve"> treatments</w:t>
      </w:r>
      <w:r w:rsidR="0094406F">
        <w:t xml:space="preserve">. </w:t>
      </w:r>
    </w:p>
    <w:p w14:paraId="2AB11D8A" w14:textId="77777777" w:rsidR="00E7692C" w:rsidRDefault="00E7692C" w:rsidP="009D4963">
      <w:pPr>
        <w:pStyle w:val="Heading2"/>
      </w:pPr>
      <w:bookmarkStart w:id="83" w:name="_Toc478724004"/>
      <w:bookmarkStart w:id="84" w:name="_Toc513465448"/>
      <w:r>
        <w:t>Exposure during use</w:t>
      </w:r>
      <w:bookmarkEnd w:id="83"/>
      <w:bookmarkEnd w:id="84"/>
    </w:p>
    <w:p w14:paraId="0BD63E7C" w14:textId="07B94332" w:rsidR="00520955" w:rsidRDefault="00520955" w:rsidP="00520955">
      <w:pPr>
        <w:pStyle w:val="APVMAText"/>
      </w:pPr>
      <w:r>
        <w:t>Farmers and their employees, and contract sprayers will be the main users of the product</w:t>
      </w:r>
      <w:r w:rsidR="0094406F">
        <w:t xml:space="preserve">. </w:t>
      </w:r>
      <w:r>
        <w:t>Workers may be exposed to the product when opening containers, mixing/loading, application, and cleaning up spills, maintaining equipment and entering treated areas</w:t>
      </w:r>
      <w:r w:rsidR="0094406F">
        <w:t xml:space="preserve">. </w:t>
      </w:r>
    </w:p>
    <w:p w14:paraId="3527E4C7" w14:textId="77777777" w:rsidR="00520955" w:rsidRDefault="00520955" w:rsidP="00520955">
      <w:pPr>
        <w:pStyle w:val="APVMAText"/>
      </w:pPr>
      <w:r>
        <w:t>The main routes of exposure to the product will be dermal and inhalational.</w:t>
      </w:r>
    </w:p>
    <w:p w14:paraId="568075F1" w14:textId="0EFDC846" w:rsidR="00520955" w:rsidRDefault="00520955" w:rsidP="00520955">
      <w:pPr>
        <w:pStyle w:val="APVMAText"/>
      </w:pPr>
      <w:r>
        <w:t>In the absence of exposure data for the proposed mode of application, the Pesticide Handler Exposure Database (PHED) Surrogate Exposure Guide (1998) was used to estimate exposure. The toxic endpoint of concern and identified NOAEL is derived from a repeat dose study in animals, and in this instance a margin of exposure (MOE) of 100 or above is considered acceptable</w:t>
      </w:r>
      <w:r w:rsidR="0094406F">
        <w:t xml:space="preserve">. </w:t>
      </w:r>
      <w:r>
        <w:t>The MOE takes into account potential interspecies and intraspecies variation.</w:t>
      </w:r>
    </w:p>
    <w:p w14:paraId="19397B9D" w14:textId="0A5AE650" w:rsidR="00520955" w:rsidRDefault="00520955" w:rsidP="00520955">
      <w:pPr>
        <w:pStyle w:val="APVMAText"/>
      </w:pPr>
      <w:r>
        <w:t>The MOE’s for workers associated with short-term use of the product, conducting mixing and loading and application by ground boom are acceptable (</w:t>
      </w:r>
      <w:r w:rsidR="00F201BE">
        <w:t>ie</w:t>
      </w:r>
      <w:r>
        <w:t xml:space="preserve"> MOE &gt;100) without the use of specific personal protective equipment. </w:t>
      </w:r>
    </w:p>
    <w:p w14:paraId="4591A591" w14:textId="2446FBD7" w:rsidR="00502D29" w:rsidRDefault="00520955" w:rsidP="00520955">
      <w:pPr>
        <w:pStyle w:val="APVMAText"/>
      </w:pPr>
      <w:r>
        <w:t xml:space="preserve">Amitron 700WG Herbicide is a moderate eye irritant, </w:t>
      </w:r>
      <w:r w:rsidR="0084512A">
        <w:t>and</w:t>
      </w:r>
      <w:r>
        <w:t xml:space="preserve"> the use of PPE (face shield or goggles) during mixing and loading operations</w:t>
      </w:r>
      <w:r w:rsidR="0084512A">
        <w:t xml:space="preserve"> is recommended</w:t>
      </w:r>
      <w:r>
        <w:t>.</w:t>
      </w:r>
    </w:p>
    <w:p w14:paraId="713A37BE" w14:textId="77777777" w:rsidR="00E7692C" w:rsidRDefault="00E7692C" w:rsidP="009D4963">
      <w:pPr>
        <w:pStyle w:val="Heading2"/>
        <w:tabs>
          <w:tab w:val="clear" w:pos="680"/>
          <w:tab w:val="num" w:pos="907"/>
          <w:tab w:val="num" w:pos="964"/>
        </w:tabs>
        <w:ind w:left="907" w:hanging="907"/>
      </w:pPr>
      <w:bookmarkStart w:id="85" w:name="_Toc475352909"/>
      <w:bookmarkStart w:id="86" w:name="_Toc513465449"/>
      <w:r>
        <w:t>Exposure during re-entry</w:t>
      </w:r>
      <w:bookmarkEnd w:id="85"/>
      <w:bookmarkEnd w:id="86"/>
    </w:p>
    <w:p w14:paraId="7F8991E0" w14:textId="734F3259" w:rsidR="00502D29" w:rsidRDefault="00520955" w:rsidP="00E7692C">
      <w:pPr>
        <w:pStyle w:val="APVMAText"/>
      </w:pPr>
      <w:r w:rsidRPr="00520955">
        <w:t>Acceptable MOEs (</w:t>
      </w:r>
      <w:r w:rsidR="00F201BE">
        <w:t>ie</w:t>
      </w:r>
      <w:r w:rsidRPr="00520955">
        <w:t xml:space="preserve"> MOE &gt; 100) are achieved for the product on Day 0 for low exposure activities (such scouting immature plants) and high exposure activities (such as scouting mature plants). Therefore no re-entry statement is required.</w:t>
      </w:r>
    </w:p>
    <w:p w14:paraId="603F9F3E" w14:textId="77777777" w:rsidR="00E7692C" w:rsidRDefault="00E7692C" w:rsidP="009D4963">
      <w:pPr>
        <w:pStyle w:val="Heading2"/>
        <w:tabs>
          <w:tab w:val="clear" w:pos="680"/>
          <w:tab w:val="num" w:pos="907"/>
          <w:tab w:val="num" w:pos="964"/>
        </w:tabs>
        <w:ind w:left="907" w:hanging="907"/>
      </w:pPr>
      <w:bookmarkStart w:id="87" w:name="_Toc475352910"/>
      <w:bookmarkStart w:id="88" w:name="_Toc513465450"/>
      <w:r>
        <w:t>Recommendations for safe use</w:t>
      </w:r>
      <w:bookmarkEnd w:id="87"/>
      <w:bookmarkEnd w:id="88"/>
    </w:p>
    <w:p w14:paraId="5BAE3549" w14:textId="3215EE7B" w:rsidR="00502D29" w:rsidRDefault="0084512A" w:rsidP="00E7692C">
      <w:pPr>
        <w:pStyle w:val="APVMAText"/>
      </w:pPr>
      <w:r>
        <w:t>The following</w:t>
      </w:r>
      <w:r w:rsidRPr="00520955">
        <w:t xml:space="preserve"> First Aid Instruction</w:t>
      </w:r>
      <w:r>
        <w:t>s</w:t>
      </w:r>
      <w:r w:rsidRPr="00520955">
        <w:t xml:space="preserve">, Safety Directions and Precautionary Statements </w:t>
      </w:r>
      <w:r>
        <w:t>are recommended for</w:t>
      </w:r>
      <w:r w:rsidRPr="00520955">
        <w:t xml:space="preserve"> the product label</w:t>
      </w:r>
      <w:r>
        <w:t>.</w:t>
      </w:r>
    </w:p>
    <w:p w14:paraId="66B7EDC0" w14:textId="1F36F471" w:rsidR="00E7692C" w:rsidRPr="00443020" w:rsidRDefault="00E7692C" w:rsidP="00E7692C">
      <w:pPr>
        <w:keepNext/>
        <w:keepLines/>
        <w:suppressAutoHyphens/>
        <w:spacing w:before="320" w:line="280" w:lineRule="exact"/>
        <w:outlineLvl w:val="2"/>
        <w:rPr>
          <w:rFonts w:ascii="Trebuchet MS" w:hAnsi="Trebuchet MS" w:cs="Arial"/>
          <w:b/>
          <w:color w:val="365860"/>
          <w:szCs w:val="20"/>
          <w:u w:color="000000"/>
          <w:lang w:val="en-GB"/>
        </w:rPr>
      </w:pPr>
      <w:r w:rsidRPr="00443020">
        <w:rPr>
          <w:rFonts w:ascii="Trebuchet MS" w:hAnsi="Trebuchet MS" w:cs="Arial"/>
          <w:b/>
          <w:color w:val="365860"/>
          <w:szCs w:val="20"/>
          <w:u w:color="000000"/>
          <w:lang w:val="en-GB"/>
        </w:rPr>
        <w:t>First aid instructions</w:t>
      </w:r>
    </w:p>
    <w:p w14:paraId="453F158C" w14:textId="71D301CD" w:rsidR="00502D29" w:rsidRDefault="0091234E" w:rsidP="0091234E">
      <w:pPr>
        <w:suppressAutoHyphens/>
        <w:spacing w:before="240" w:after="240" w:line="280" w:lineRule="exact"/>
        <w:rPr>
          <w:u w:color="000000"/>
        </w:rPr>
      </w:pPr>
      <w:r w:rsidRPr="0091234E">
        <w:rPr>
          <w:u w:color="000000"/>
        </w:rPr>
        <w:t>If poisoning occurs, contact a doctor or Poisons Information Centre. Phone Australia 131</w:t>
      </w:r>
      <w:r>
        <w:rPr>
          <w:u w:color="000000"/>
        </w:rPr>
        <w:t xml:space="preserve"> </w:t>
      </w:r>
      <w:r w:rsidRPr="0091234E">
        <w:rPr>
          <w:u w:color="000000"/>
        </w:rPr>
        <w:t>126</w:t>
      </w:r>
      <w:r w:rsidR="005F4F50">
        <w:rPr>
          <w:u w:color="000000"/>
        </w:rPr>
        <w:t xml:space="preserve"> </w:t>
      </w:r>
      <w:r w:rsidR="005F4F50" w:rsidRPr="00ED27E5">
        <w:rPr>
          <w:u w:color="000000"/>
        </w:rPr>
        <w:t>New Zealand 0800 764 766</w:t>
      </w:r>
      <w:r w:rsidRPr="0091234E">
        <w:rPr>
          <w:u w:color="000000"/>
        </w:rPr>
        <w:t>.</w:t>
      </w:r>
    </w:p>
    <w:p w14:paraId="6A9A4663" w14:textId="77777777" w:rsidR="00E7692C" w:rsidRPr="00443020" w:rsidRDefault="00E7692C" w:rsidP="00E7692C">
      <w:pPr>
        <w:keepNext/>
        <w:keepLines/>
        <w:suppressAutoHyphens/>
        <w:spacing w:before="320" w:line="280" w:lineRule="exact"/>
        <w:outlineLvl w:val="2"/>
        <w:rPr>
          <w:rFonts w:ascii="Trebuchet MS" w:hAnsi="Trebuchet MS" w:cs="Arial"/>
          <w:b/>
          <w:color w:val="365860"/>
          <w:szCs w:val="20"/>
          <w:u w:color="000000"/>
          <w:lang w:val="en-GB"/>
        </w:rPr>
      </w:pPr>
      <w:r w:rsidRPr="00443020">
        <w:rPr>
          <w:rFonts w:ascii="Trebuchet MS" w:hAnsi="Trebuchet MS" w:cs="Arial"/>
          <w:b/>
          <w:color w:val="365860"/>
          <w:szCs w:val="20"/>
          <w:u w:color="000000"/>
          <w:lang w:val="en-GB"/>
        </w:rPr>
        <w:lastRenderedPageBreak/>
        <w:t>Safety directions</w:t>
      </w:r>
    </w:p>
    <w:p w14:paraId="7EDC4551" w14:textId="104436C2" w:rsidR="00B83CC3" w:rsidRDefault="00B83CC3" w:rsidP="0091234E">
      <w:pPr>
        <w:pStyle w:val="APVMAText"/>
      </w:pPr>
      <w:r w:rsidRPr="00B83CC3">
        <w:t>Harmful if swallowed. Will irritate the eyes. Avoid contact with eyes. When opening the container and preparing product for use, wear face shield or goggles. If product in eyes, wash it out immediately with water. Wash hands after use. After each day’s use wash face shield or goggles</w:t>
      </w:r>
    </w:p>
    <w:p w14:paraId="662DD509" w14:textId="77777777" w:rsidR="00E7692C" w:rsidRPr="00BD4775" w:rsidRDefault="00E7692C" w:rsidP="009D4963">
      <w:pPr>
        <w:pStyle w:val="Heading2"/>
        <w:tabs>
          <w:tab w:val="clear" w:pos="680"/>
          <w:tab w:val="num" w:pos="907"/>
          <w:tab w:val="num" w:pos="964"/>
        </w:tabs>
        <w:ind w:left="907" w:hanging="907"/>
      </w:pPr>
      <w:bookmarkStart w:id="89" w:name="_Toc475352911"/>
      <w:bookmarkStart w:id="90" w:name="_Toc513465451"/>
      <w:r w:rsidRPr="00BD4775">
        <w:t>Conclusion</w:t>
      </w:r>
      <w:bookmarkEnd w:id="89"/>
      <w:bookmarkEnd w:id="90"/>
    </w:p>
    <w:p w14:paraId="0752AEC9" w14:textId="793B7991" w:rsidR="00E7692C" w:rsidRDefault="00E7692C" w:rsidP="00E7692C">
      <w:pPr>
        <w:pStyle w:val="APVMAText"/>
      </w:pPr>
      <w:r>
        <w:t xml:space="preserve">The registration of </w:t>
      </w:r>
      <w:r w:rsidR="00502D29">
        <w:rPr>
          <w:szCs w:val="20"/>
        </w:rPr>
        <w:t>Amitron 700WG</w:t>
      </w:r>
      <w:r w:rsidR="00476973">
        <w:rPr>
          <w:szCs w:val="20"/>
        </w:rPr>
        <w:t xml:space="preserve"> Herbicide</w:t>
      </w:r>
      <w:r w:rsidRPr="006D55F2">
        <w:rPr>
          <w:szCs w:val="20"/>
        </w:rPr>
        <w:t xml:space="preserve">, containing </w:t>
      </w:r>
      <w:r w:rsidR="00502D29" w:rsidRPr="00502D29">
        <w:rPr>
          <w:szCs w:val="20"/>
        </w:rPr>
        <w:t xml:space="preserve">700 g/kg amicarbazone </w:t>
      </w:r>
      <w:r w:rsidR="00502D29">
        <w:rPr>
          <w:szCs w:val="20"/>
        </w:rPr>
        <w:t xml:space="preserve">in a </w:t>
      </w:r>
      <w:r w:rsidR="00502D29" w:rsidRPr="00502D29">
        <w:rPr>
          <w:szCs w:val="20"/>
        </w:rPr>
        <w:t>water dispersible granule product for control of weeds in plant and ratoon sugarcane</w:t>
      </w:r>
      <w:r>
        <w:t>,</w:t>
      </w:r>
      <w:r w:rsidRPr="0024048E">
        <w:t xml:space="preserve"> is supported</w:t>
      </w:r>
      <w:r>
        <w:t xml:space="preserve"> from a human health perspective</w:t>
      </w:r>
      <w:r w:rsidRPr="0024048E">
        <w:t>.</w:t>
      </w:r>
    </w:p>
    <w:p w14:paraId="0A0819CF" w14:textId="3F359BFA" w:rsidR="00E7692C" w:rsidRDefault="00520955">
      <w:pPr>
        <w:pStyle w:val="APVMAText"/>
      </w:pPr>
      <w:r>
        <w:t>Amitron</w:t>
      </w:r>
      <w:r w:rsidRPr="00520955">
        <w:t xml:space="preserve"> 700WG Herbicide can be used safely if handled in accordance with the instructions on the product label and any other control measures described above</w:t>
      </w:r>
      <w:r w:rsidR="0094406F">
        <w:t xml:space="preserve">. </w:t>
      </w:r>
    </w:p>
    <w:p w14:paraId="3ED0ADB2" w14:textId="77777777" w:rsidR="00F27E0D" w:rsidRDefault="00F27E0D">
      <w:pPr>
        <w:pStyle w:val="APVMAText"/>
      </w:pPr>
    </w:p>
    <w:p w14:paraId="66A455D6" w14:textId="77777777" w:rsidR="00F27E0D" w:rsidRDefault="00F27E0D">
      <w:pPr>
        <w:pStyle w:val="APVMAText"/>
        <w:sectPr w:rsidR="00F27E0D">
          <w:headerReference w:type="default" r:id="rId42"/>
          <w:pgSz w:w="11906" w:h="16838" w:code="9"/>
          <w:pgMar w:top="2835" w:right="1134" w:bottom="1134" w:left="1134" w:header="1701" w:footer="680" w:gutter="0"/>
          <w:cols w:space="708"/>
          <w:docGrid w:linePitch="360"/>
        </w:sectPr>
      </w:pPr>
    </w:p>
    <w:p w14:paraId="497DDA38" w14:textId="77777777" w:rsidR="00F27E0D" w:rsidRDefault="00F27E0D">
      <w:pPr>
        <w:pStyle w:val="Heading1"/>
      </w:pPr>
      <w:bookmarkStart w:id="91" w:name="_Toc513465452"/>
      <w:r>
        <w:lastRenderedPageBreak/>
        <w:t>Environmental assessment</w:t>
      </w:r>
      <w:bookmarkEnd w:id="91"/>
    </w:p>
    <w:p w14:paraId="7C296A43" w14:textId="77777777" w:rsidR="00D72D70" w:rsidRDefault="00D72D70" w:rsidP="009D4963">
      <w:pPr>
        <w:pStyle w:val="Heading2"/>
        <w:tabs>
          <w:tab w:val="clear" w:pos="680"/>
          <w:tab w:val="num" w:pos="907"/>
        </w:tabs>
        <w:ind w:left="907" w:hanging="907"/>
        <w:rPr>
          <w:lang w:val="en-GB"/>
        </w:rPr>
      </w:pPr>
      <w:bookmarkStart w:id="92" w:name="_Toc513465453"/>
      <w:r>
        <w:rPr>
          <w:lang w:val="en-GB"/>
        </w:rPr>
        <w:t>Introduction</w:t>
      </w:r>
      <w:bookmarkEnd w:id="92"/>
      <w:r>
        <w:rPr>
          <w:lang w:val="en-GB"/>
        </w:rPr>
        <w:t xml:space="preserve"> </w:t>
      </w:r>
    </w:p>
    <w:p w14:paraId="714393B2" w14:textId="5BAF035E" w:rsidR="0007260D" w:rsidRDefault="00EC1ECD" w:rsidP="000F1BCF">
      <w:pPr>
        <w:pStyle w:val="APVMAText"/>
        <w:rPr>
          <w:rFonts w:eastAsia="MS Mincho"/>
        </w:rPr>
      </w:pPr>
      <w:r>
        <w:rPr>
          <w:rFonts w:eastAsia="MS Mincho"/>
        </w:rPr>
        <w:t>Amitron 700WG Herbicide</w:t>
      </w:r>
      <w:r w:rsidR="000F1BCF" w:rsidRPr="000F1BCF">
        <w:rPr>
          <w:rFonts w:eastAsia="MS Mincho"/>
        </w:rPr>
        <w:t xml:space="preserve"> is proposed for pre- or early post-emergence application to sugarcane (including over the top of green trash following harvest). </w:t>
      </w:r>
      <w:r w:rsidR="000F1BCF">
        <w:rPr>
          <w:rFonts w:eastAsia="MS Mincho"/>
        </w:rPr>
        <w:t xml:space="preserve">The environmental assessment considered </w:t>
      </w:r>
      <w:r>
        <w:rPr>
          <w:rFonts w:eastAsia="MS Mincho"/>
        </w:rPr>
        <w:t xml:space="preserve">one </w:t>
      </w:r>
      <w:r w:rsidR="000F1BCF">
        <w:rPr>
          <w:rFonts w:eastAsia="MS Mincho"/>
        </w:rPr>
        <w:t xml:space="preserve">application </w:t>
      </w:r>
      <w:r w:rsidR="003762E3">
        <w:rPr>
          <w:rFonts w:eastAsia="MS Mincho"/>
        </w:rPr>
        <w:t xml:space="preserve">per year </w:t>
      </w:r>
      <w:r w:rsidR="000F1BCF" w:rsidRPr="000F1BCF">
        <w:rPr>
          <w:rFonts w:eastAsia="MS Mincho"/>
        </w:rPr>
        <w:t xml:space="preserve">using ground </w:t>
      </w:r>
      <w:r w:rsidR="00D82E99">
        <w:rPr>
          <w:rFonts w:eastAsia="MS Mincho"/>
        </w:rPr>
        <w:t xml:space="preserve">application </w:t>
      </w:r>
      <w:r w:rsidR="000F1BCF" w:rsidRPr="000F1BCF">
        <w:rPr>
          <w:rFonts w:eastAsia="MS Mincho"/>
        </w:rPr>
        <w:t xml:space="preserve">equipment </w:t>
      </w:r>
      <w:r w:rsidR="00D82E99">
        <w:rPr>
          <w:rFonts w:eastAsia="MS Mincho"/>
        </w:rPr>
        <w:t>at a high boom setting, a MEDIUM spray droplet size, and</w:t>
      </w:r>
      <w:r w:rsidR="000F1BCF" w:rsidRPr="000F1BCF">
        <w:rPr>
          <w:rFonts w:eastAsia="MS Mincho"/>
        </w:rPr>
        <w:t xml:space="preserve"> </w:t>
      </w:r>
      <w:r w:rsidR="00D82E99">
        <w:rPr>
          <w:rFonts w:eastAsia="MS Mincho"/>
        </w:rPr>
        <w:t xml:space="preserve">a </w:t>
      </w:r>
      <w:r>
        <w:rPr>
          <w:rFonts w:eastAsia="MS Mincho"/>
        </w:rPr>
        <w:t xml:space="preserve">maximum </w:t>
      </w:r>
      <w:r w:rsidR="000F1BCF" w:rsidRPr="000F1BCF">
        <w:rPr>
          <w:rFonts w:eastAsia="MS Mincho"/>
        </w:rPr>
        <w:t xml:space="preserve">rate </w:t>
      </w:r>
      <w:r w:rsidR="00D82E99">
        <w:rPr>
          <w:rFonts w:eastAsia="MS Mincho"/>
        </w:rPr>
        <w:t xml:space="preserve">of </w:t>
      </w:r>
      <w:r w:rsidR="004F4988">
        <w:rPr>
          <w:rFonts w:eastAsia="MS Mincho"/>
        </w:rPr>
        <w:t>1000 g/ha</w:t>
      </w:r>
      <w:r w:rsidR="00E67469">
        <w:rPr>
          <w:rFonts w:eastAsia="MS Mincho"/>
        </w:rPr>
        <w:t xml:space="preserve"> (700 g ac/ha)</w:t>
      </w:r>
      <w:r w:rsidR="000F1BCF" w:rsidRPr="000F1BCF">
        <w:rPr>
          <w:rFonts w:eastAsia="MS Mincho"/>
        </w:rPr>
        <w:t xml:space="preserve">. </w:t>
      </w:r>
    </w:p>
    <w:p w14:paraId="124FC1D0" w14:textId="77777777" w:rsidR="00D72D70" w:rsidRDefault="00D72D70" w:rsidP="009D4963">
      <w:pPr>
        <w:pStyle w:val="Heading2"/>
        <w:tabs>
          <w:tab w:val="clear" w:pos="680"/>
          <w:tab w:val="num" w:pos="907"/>
          <w:tab w:val="num" w:pos="964"/>
        </w:tabs>
        <w:ind w:left="907" w:hanging="907"/>
      </w:pPr>
      <w:bookmarkStart w:id="93" w:name="_Toc513465454"/>
      <w:r>
        <w:t>Fate and behaviour in the environment</w:t>
      </w:r>
      <w:bookmarkEnd w:id="93"/>
    </w:p>
    <w:p w14:paraId="18CB0A94" w14:textId="77777777" w:rsidR="00D72D70" w:rsidRDefault="00D72D70" w:rsidP="00276DC6">
      <w:pPr>
        <w:pStyle w:val="Heading3"/>
      </w:pPr>
      <w:r>
        <w:t>Fate and behaviour in soil</w:t>
      </w:r>
    </w:p>
    <w:p w14:paraId="4B8CCAE8" w14:textId="0AEDE743" w:rsidR="00B91D08" w:rsidRDefault="000F1BCF" w:rsidP="008E0A51">
      <w:pPr>
        <w:pStyle w:val="APVMAText"/>
        <w:widowControl w:val="0"/>
        <w:rPr>
          <w:bCs/>
          <w:sz w:val="22"/>
          <w:szCs w:val="28"/>
        </w:rPr>
      </w:pPr>
      <w:r>
        <w:t>Laboratory studies indicate that amicarbazone is moderately persistent and very mobile in soil. Biodegradation appears to be the main route for its environmental dissipation in aerobic soils with half-lives ranging from 14-87 days (laboratory conditions) and 18</w:t>
      </w:r>
      <w:r w:rsidR="00F201BE">
        <w:t>–</w:t>
      </w:r>
      <w:r>
        <w:t>30 days (field). In Australian field studies (sugarcane plots), amicarbazone degraded with half-lives 4</w:t>
      </w:r>
      <w:r w:rsidR="00F201BE">
        <w:t>–</w:t>
      </w:r>
      <w:r>
        <w:t>18 days (with or without a trash blanket). Degradation of amicarbazone is expected to occur faster under alkaline conditions due to possible additional contribution of hydrolysis. Amicarbazone is stable under anaerobic conditions. Photolysis is not expected to be an important route of degradation in soil. Limited data suggest that the major degradates (DA, MDA, DCA) are also highly persistent in soil. DCA is only expected to be formed in alkaline soils. Amicarbazone and its</w:t>
      </w:r>
      <w:r w:rsidR="00A82944">
        <w:t xml:space="preserve"> </w:t>
      </w:r>
      <w:r>
        <w:t xml:space="preserve">degradates DA, MDA &amp; DCA are very mobile in soils. Amicarbazone does not dissociate, therefore its mobility in soil is unlikely to be affected by pH. </w:t>
      </w:r>
    </w:p>
    <w:p w14:paraId="237D8A3B" w14:textId="77777777" w:rsidR="00D72D70" w:rsidRDefault="00D72D70" w:rsidP="00276DC6">
      <w:pPr>
        <w:pStyle w:val="Heading3"/>
      </w:pPr>
      <w:r>
        <w:t>Fate and behaviour in water</w:t>
      </w:r>
    </w:p>
    <w:p w14:paraId="16EFD939" w14:textId="4E264451" w:rsidR="00FD2BF5" w:rsidRDefault="00FD2BF5" w:rsidP="00FD2BF5">
      <w:pPr>
        <w:pStyle w:val="APVMAText"/>
        <w:widowControl w:val="0"/>
      </w:pPr>
      <w:r w:rsidRPr="00B91D08">
        <w:t>Amicarbazone can reach aquatic systems through spray drift or runoff</w:t>
      </w:r>
      <w:r w:rsidR="0094406F">
        <w:t xml:space="preserve">. </w:t>
      </w:r>
      <w:r w:rsidRPr="00B91D08">
        <w:t xml:space="preserve">Amicarbazone is considered to be relatively stable in aquatic systems. The half-life in the water column is </w:t>
      </w:r>
      <w:r>
        <w:t>~</w:t>
      </w:r>
      <w:r w:rsidRPr="00B91D08">
        <w:t xml:space="preserve"> 116 days</w:t>
      </w:r>
      <w:r w:rsidR="001B08DD">
        <w:t>. Up</w:t>
      </w:r>
      <w:r>
        <w:t xml:space="preserve"> to </w:t>
      </w:r>
      <w:r w:rsidRPr="00B91D08">
        <w:t xml:space="preserve">34% of </w:t>
      </w:r>
      <w:r>
        <w:t>amicarbazone that enters the water is expected to partition</w:t>
      </w:r>
      <w:r w:rsidRPr="00B91D08">
        <w:t xml:space="preserve"> to sediment where it persists. DA is a major degradate which slowly forms over time </w:t>
      </w:r>
      <w:r>
        <w:t>with half distributed to the water phase and</w:t>
      </w:r>
      <w:r w:rsidRPr="00B91D08">
        <w:t xml:space="preserve"> half to the sediment.</w:t>
      </w:r>
      <w:r>
        <w:t xml:space="preserve"> A</w:t>
      </w:r>
      <w:r w:rsidRPr="00B91D08">
        <w:t>micarbazone and its degradates DA, MDA, and DCA are expected to reach groundwater.</w:t>
      </w:r>
    </w:p>
    <w:p w14:paraId="66E4BBC3" w14:textId="77777777" w:rsidR="00D72D70" w:rsidRDefault="00D72D70" w:rsidP="00276DC6">
      <w:pPr>
        <w:pStyle w:val="Heading3"/>
      </w:pPr>
      <w:r>
        <w:t>Fate and behaviour in air</w:t>
      </w:r>
    </w:p>
    <w:p w14:paraId="7D0A1210" w14:textId="7ED3A26A" w:rsidR="00FD2BF5" w:rsidRDefault="00FD2BF5" w:rsidP="00FD2BF5">
      <w:pPr>
        <w:pStyle w:val="APVMAText"/>
      </w:pPr>
      <w:r w:rsidRPr="00B91D08">
        <w:t>Based on the vapour pressure (3.0×10</w:t>
      </w:r>
      <w:r w:rsidRPr="00B91D08">
        <w:rPr>
          <w:vertAlign w:val="superscript"/>
        </w:rPr>
        <w:t>-6</w:t>
      </w:r>
      <w:r w:rsidRPr="00B91D08">
        <w:t xml:space="preserve"> Pa) and Henry’s law constant (6.8×10</w:t>
      </w:r>
      <w:r w:rsidRPr="00EC1ECD">
        <w:rPr>
          <w:vertAlign w:val="superscript"/>
        </w:rPr>
        <w:t>-8</w:t>
      </w:r>
      <w:r w:rsidRPr="00B91D08">
        <w:t xml:space="preserve"> Pa m</w:t>
      </w:r>
      <w:r w:rsidRPr="00B91D08">
        <w:rPr>
          <w:vertAlign w:val="superscript"/>
        </w:rPr>
        <w:t>3</w:t>
      </w:r>
      <w:r w:rsidRPr="00B91D08">
        <w:t xml:space="preserve"> mol</w:t>
      </w:r>
      <w:r w:rsidRPr="00B91D08">
        <w:rPr>
          <w:vertAlign w:val="superscript"/>
        </w:rPr>
        <w:t>-1</w:t>
      </w:r>
      <w:r w:rsidRPr="00B91D08">
        <w:t xml:space="preserve">), amicarbazone is not expected to volatilize from soil, plant, or water surfaces. </w:t>
      </w:r>
      <w:r w:rsidR="001B08DD">
        <w:t>Therefore</w:t>
      </w:r>
      <w:r w:rsidRPr="00B91D08">
        <w:t xml:space="preserve">, amicarbazone </w:t>
      </w:r>
      <w:r w:rsidR="001B08DD">
        <w:t>residues in air</w:t>
      </w:r>
      <w:r w:rsidR="001B08DD" w:rsidRPr="00B91D08">
        <w:t xml:space="preserve"> </w:t>
      </w:r>
      <w:r w:rsidR="001B08DD">
        <w:t>are expected to be</w:t>
      </w:r>
      <w:r w:rsidRPr="00B91D08">
        <w:t xml:space="preserve"> negligible</w:t>
      </w:r>
      <w:r w:rsidR="001B08DD">
        <w:t>,</w:t>
      </w:r>
      <w:r w:rsidR="00C47C40">
        <w:t xml:space="preserve"> </w:t>
      </w:r>
      <w:r w:rsidR="001B08DD">
        <w:t>A</w:t>
      </w:r>
      <w:r w:rsidR="001B08DD" w:rsidRPr="00B91D08">
        <w:t xml:space="preserve">s </w:t>
      </w:r>
      <w:r w:rsidRPr="00B91D08">
        <w:t xml:space="preserve">a result, </w:t>
      </w:r>
      <w:r>
        <w:t>long-range transport</w:t>
      </w:r>
      <w:r w:rsidR="001B08DD">
        <w:t xml:space="preserve"> of amicarbazone in air is not of concern</w:t>
      </w:r>
      <w:r w:rsidRPr="00B91D08">
        <w:t>.</w:t>
      </w:r>
    </w:p>
    <w:p w14:paraId="663D058E" w14:textId="77777777" w:rsidR="00CD103E" w:rsidRDefault="00CD103E" w:rsidP="009D4963">
      <w:pPr>
        <w:pStyle w:val="Heading2"/>
        <w:tabs>
          <w:tab w:val="clear" w:pos="680"/>
          <w:tab w:val="num" w:pos="907"/>
          <w:tab w:val="num" w:pos="964"/>
        </w:tabs>
        <w:ind w:left="907" w:hanging="907"/>
        <w:sectPr w:rsidR="00CD103E">
          <w:headerReference w:type="default" r:id="rId43"/>
          <w:pgSz w:w="11906" w:h="16838" w:code="9"/>
          <w:pgMar w:top="2835" w:right="1134" w:bottom="1134" w:left="1134" w:header="1701" w:footer="680" w:gutter="0"/>
          <w:cols w:space="708"/>
          <w:docGrid w:linePitch="360"/>
        </w:sectPr>
      </w:pPr>
    </w:p>
    <w:p w14:paraId="6A41C283" w14:textId="473F661B" w:rsidR="003307AA" w:rsidRDefault="003307AA" w:rsidP="009D4963">
      <w:pPr>
        <w:pStyle w:val="Heading2"/>
        <w:tabs>
          <w:tab w:val="clear" w:pos="680"/>
          <w:tab w:val="num" w:pos="907"/>
          <w:tab w:val="num" w:pos="964"/>
        </w:tabs>
        <w:ind w:left="907" w:hanging="907"/>
      </w:pPr>
      <w:bookmarkStart w:id="94" w:name="_Toc513465455"/>
      <w:r>
        <w:lastRenderedPageBreak/>
        <w:t>Effects and associated risks to non-target species</w:t>
      </w:r>
      <w:bookmarkEnd w:id="94"/>
    </w:p>
    <w:p w14:paraId="77D002EA" w14:textId="77777777" w:rsidR="00D72D70" w:rsidRDefault="003307AA" w:rsidP="00276DC6">
      <w:pPr>
        <w:pStyle w:val="Heading3"/>
      </w:pPr>
      <w:r>
        <w:t>T</w:t>
      </w:r>
      <w:r w:rsidR="00D72D70">
        <w:t>errestrial vertebrates</w:t>
      </w:r>
    </w:p>
    <w:p w14:paraId="1EBD76F5" w14:textId="18A0A846" w:rsidR="00FD2BF5" w:rsidRDefault="00FD2BF5" w:rsidP="00FD2BF5">
      <w:pPr>
        <w:pStyle w:val="APVMAText"/>
      </w:pPr>
      <w:r>
        <w:t>Amicarbazone has low toxicity to birds (LD</w:t>
      </w:r>
      <w:r w:rsidRPr="007B6C32">
        <w:rPr>
          <w:vertAlign w:val="subscript"/>
        </w:rPr>
        <w:t>50</w:t>
      </w:r>
      <w:r>
        <w:t xml:space="preserve"> &gt;2000 mg ac/kg bw) and mammals (LD</w:t>
      </w:r>
      <w:r w:rsidRPr="007B6C32">
        <w:rPr>
          <w:vertAlign w:val="subscript"/>
        </w:rPr>
        <w:t>50</w:t>
      </w:r>
      <w:r>
        <w:t xml:space="preserve"> ~1200 mg ac/kg bw). </w:t>
      </w:r>
      <w:r w:rsidR="00C6493E">
        <w:t xml:space="preserve">In long-term </w:t>
      </w:r>
      <w:r w:rsidR="00E67469">
        <w:t>reproductive</w:t>
      </w:r>
      <w:r w:rsidR="00C6493E">
        <w:t xml:space="preserve"> toxicity tests, no </w:t>
      </w:r>
      <w:r>
        <w:t xml:space="preserve">reproductive effects were observed in birds </w:t>
      </w:r>
      <w:r w:rsidR="00C6493E">
        <w:t>but d</w:t>
      </w:r>
      <w:r>
        <w:t xml:space="preserve">ecreased body weight and body weight gain for pup and parents were observed in rats up to 500 ppm (NOEL 100 ppm or 6.4 mg ac/kg bw/d). </w:t>
      </w:r>
      <w:r w:rsidR="00C6493E">
        <w:t>A screening level risk assessment assuming birds and mammals obtain 100% of their diet within the treatment area indicated that r</w:t>
      </w:r>
      <w:r>
        <w:t xml:space="preserve">isks </w:t>
      </w:r>
      <w:r w:rsidR="00C6493E">
        <w:t>of adverse effects</w:t>
      </w:r>
      <w:r w:rsidR="003369A3">
        <w:t xml:space="preserve"> </w:t>
      </w:r>
      <w:r w:rsidR="00C6493E">
        <w:t>are unlikely</w:t>
      </w:r>
      <w:r>
        <w:t>.</w:t>
      </w:r>
      <w:r w:rsidR="00C6493E">
        <w:t xml:space="preserve"> Therefore risks to </w:t>
      </w:r>
      <w:r w:rsidR="00E67469">
        <w:t>terrestrial vertebrates</w:t>
      </w:r>
      <w:r w:rsidR="00C6493E">
        <w:t xml:space="preserve"> to be acceptable.</w:t>
      </w:r>
    </w:p>
    <w:p w14:paraId="3CE2EAB6" w14:textId="77777777" w:rsidR="00D72D70" w:rsidRDefault="003307AA" w:rsidP="00276DC6">
      <w:pPr>
        <w:pStyle w:val="Heading3"/>
      </w:pPr>
      <w:r>
        <w:t>A</w:t>
      </w:r>
      <w:r w:rsidR="00D72D70">
        <w:t>quatic species</w:t>
      </w:r>
    </w:p>
    <w:p w14:paraId="5D2E8620" w14:textId="63CDA824" w:rsidR="0007260D" w:rsidRDefault="007B63A6" w:rsidP="00D72D70">
      <w:pPr>
        <w:pStyle w:val="APVMAText"/>
      </w:pPr>
      <w:r>
        <w:t xml:space="preserve">Toxicity of amicarbazone was determined for four species of fish, three species of aquatic invertebrates and four species of algae. </w:t>
      </w:r>
      <w:r w:rsidR="007B6C32">
        <w:t xml:space="preserve">Amicarbazone </w:t>
      </w:r>
      <w:r>
        <w:t>was</w:t>
      </w:r>
      <w:r w:rsidR="007B6C32">
        <w:t xml:space="preserve"> not acutely toxic to fish (</w:t>
      </w:r>
      <w:r>
        <w:t xml:space="preserve">all </w:t>
      </w:r>
      <w:r w:rsidR="007B6C32">
        <w:t>LC</w:t>
      </w:r>
      <w:r w:rsidR="007B6C32" w:rsidRPr="007B63A6">
        <w:rPr>
          <w:vertAlign w:val="subscript"/>
        </w:rPr>
        <w:t>50</w:t>
      </w:r>
      <w:r w:rsidR="007B6C32">
        <w:t xml:space="preserve"> &gt;1</w:t>
      </w:r>
      <w:r>
        <w:t>00</w:t>
      </w:r>
      <w:r w:rsidR="007B6C32">
        <w:t xml:space="preserve"> mg ac/L); </w:t>
      </w:r>
      <w:r>
        <w:t xml:space="preserve">however, </w:t>
      </w:r>
      <w:r w:rsidR="007B6C32">
        <w:t xml:space="preserve">reduced weight of fry was observed following long-term exposure to 13 mg ac/L (NOEC 7.3 mg ac/L). </w:t>
      </w:r>
      <w:r>
        <w:t>Amicarbazone was moderately toxic to aquatic invertebrates (lowest</w:t>
      </w:r>
      <w:r w:rsidR="00A821E3">
        <w:t xml:space="preserve"> EC</w:t>
      </w:r>
      <w:r w:rsidR="00A821E3" w:rsidRPr="00A821E3">
        <w:rPr>
          <w:vertAlign w:val="subscript"/>
        </w:rPr>
        <w:t>50</w:t>
      </w:r>
      <w:r w:rsidR="00A821E3">
        <w:t xml:space="preserve"> </w:t>
      </w:r>
      <w:r>
        <w:t xml:space="preserve">41 mg ac/L, </w:t>
      </w:r>
      <w:r w:rsidR="00A821E3" w:rsidRPr="00A821E3">
        <w:rPr>
          <w:i/>
        </w:rPr>
        <w:t>Daphnia magna</w:t>
      </w:r>
      <w:r w:rsidR="00A821E3">
        <w:t>)</w:t>
      </w:r>
      <w:r>
        <w:t>. R</w:t>
      </w:r>
      <w:r w:rsidR="00A821E3">
        <w:t xml:space="preserve">educed body length </w:t>
      </w:r>
      <w:r>
        <w:t xml:space="preserve">of adult </w:t>
      </w:r>
      <w:r w:rsidRPr="007B63A6">
        <w:rPr>
          <w:i/>
        </w:rPr>
        <w:t>Daphnia magna</w:t>
      </w:r>
      <w:r>
        <w:t xml:space="preserve"> </w:t>
      </w:r>
      <w:r w:rsidR="00A821E3">
        <w:t xml:space="preserve">was observed following long-term exposure to 0.76 mg ac/L </w:t>
      </w:r>
      <w:r w:rsidR="00F201BE">
        <w:br/>
      </w:r>
      <w:r w:rsidR="00A821E3">
        <w:t>(NOEC 0.52 mg ac/L).</w:t>
      </w:r>
      <w:r>
        <w:t xml:space="preserve"> Amicarbazone was very toxic to algae (</w:t>
      </w:r>
      <w:r w:rsidR="00A821E3">
        <w:t>lowest E</w:t>
      </w:r>
      <w:r w:rsidR="00A821E3" w:rsidRPr="00A821E3">
        <w:rPr>
          <w:vertAlign w:val="subscript"/>
        </w:rPr>
        <w:t>r</w:t>
      </w:r>
      <w:r w:rsidR="00A821E3">
        <w:t>C</w:t>
      </w:r>
      <w:r w:rsidR="00A821E3" w:rsidRPr="00A821E3">
        <w:rPr>
          <w:vertAlign w:val="subscript"/>
        </w:rPr>
        <w:t>50</w:t>
      </w:r>
      <w:r w:rsidR="00A821E3">
        <w:t xml:space="preserve"> </w:t>
      </w:r>
      <w:r>
        <w:t xml:space="preserve">0.035 mg ac/L, </w:t>
      </w:r>
      <w:r w:rsidR="00A821E3">
        <w:t xml:space="preserve">marine diatom), which was the endpoint used in the </w:t>
      </w:r>
      <w:r>
        <w:t xml:space="preserve">aquatic </w:t>
      </w:r>
      <w:r w:rsidR="00A821E3">
        <w:t xml:space="preserve">risk assessment. </w:t>
      </w:r>
      <w:r w:rsidR="00D82E99">
        <w:t>Spray drift risks were determined to be acceptable provided a downwind no-spray zone of 30 metres is observed. Runoff risks were determined to be acceptable provided slope and/or seasonal restrictions in certain regions are observed as specified on the label.</w:t>
      </w:r>
    </w:p>
    <w:p w14:paraId="52369B92" w14:textId="77777777" w:rsidR="00D72D70" w:rsidRDefault="003307AA" w:rsidP="005D69AD">
      <w:pPr>
        <w:pStyle w:val="Heading3"/>
      </w:pPr>
      <w:r>
        <w:t>B</w:t>
      </w:r>
      <w:r w:rsidR="00D72D70">
        <w:t>ees</w:t>
      </w:r>
      <w:r>
        <w:t xml:space="preserve"> and other non-target arthropods</w:t>
      </w:r>
    </w:p>
    <w:p w14:paraId="5CDC564F" w14:textId="4F787A1F" w:rsidR="0007260D" w:rsidRDefault="00B91D08" w:rsidP="00D72D70">
      <w:pPr>
        <w:pStyle w:val="APVMAText"/>
      </w:pPr>
      <w:r w:rsidRPr="00B91D08">
        <w:t>Amicarbazone is not considered to be toxic to bees by contact exposure (</w:t>
      </w:r>
      <w:r w:rsidR="00EF703E">
        <w:t>LD</w:t>
      </w:r>
      <w:r w:rsidR="00EF703E" w:rsidRPr="00EF703E">
        <w:rPr>
          <w:vertAlign w:val="subscript"/>
        </w:rPr>
        <w:t>50</w:t>
      </w:r>
      <w:r w:rsidR="00EF703E">
        <w:t xml:space="preserve"> &gt;200 </w:t>
      </w:r>
      <w:r w:rsidR="00EF703E" w:rsidRPr="00B91D08">
        <w:t>µg ac/bee</w:t>
      </w:r>
      <w:r w:rsidRPr="00B91D08">
        <w:t>) while some toxicity is observed following oral exposure (LD</w:t>
      </w:r>
      <w:r w:rsidRPr="00B91D08">
        <w:rPr>
          <w:vertAlign w:val="subscript"/>
        </w:rPr>
        <w:t>50</w:t>
      </w:r>
      <w:r w:rsidRPr="00B91D08">
        <w:t xml:space="preserve"> 25</w:t>
      </w:r>
      <w:r>
        <w:t xml:space="preserve"> </w:t>
      </w:r>
      <w:r w:rsidRPr="00B91D08">
        <w:t xml:space="preserve">µg ac/bee). </w:t>
      </w:r>
      <w:r w:rsidR="00535718">
        <w:t>The assessment considered</w:t>
      </w:r>
      <w:r w:rsidRPr="00B91D08">
        <w:t xml:space="preserve"> that there is little plant forage for bees in </w:t>
      </w:r>
      <w:r>
        <w:t>sugar cane fields, pre- or post-</w:t>
      </w:r>
      <w:r w:rsidRPr="00B91D08">
        <w:t xml:space="preserve">emergent up to leaf stage eight, or in sugar cane trash. </w:t>
      </w:r>
      <w:r w:rsidR="00535718">
        <w:t>As such,</w:t>
      </w:r>
      <w:r w:rsidRPr="00B91D08">
        <w:t xml:space="preserve"> residues </w:t>
      </w:r>
      <w:r w:rsidR="00535718">
        <w:t xml:space="preserve">in pollen and nectar </w:t>
      </w:r>
      <w:r w:rsidRPr="00B91D08">
        <w:t>are not likely to be realistic for cane trash. Considering that bee foraging in sugarcane fields would be expected to be minimal, low risks were concluded from oral and contact toxicity to bees.</w:t>
      </w:r>
    </w:p>
    <w:p w14:paraId="0B867FFF" w14:textId="22F95622" w:rsidR="00535718" w:rsidRDefault="00D6253B" w:rsidP="00D72D70">
      <w:pPr>
        <w:pStyle w:val="APVMAText"/>
      </w:pPr>
      <w:r>
        <w:t>Tier 1 laboratory</w:t>
      </w:r>
      <w:r w:rsidR="00535718" w:rsidRPr="00535718">
        <w:t xml:space="preserve"> toxicity </w:t>
      </w:r>
      <w:r>
        <w:t>testing with a representative WG formulation of amicarbazone was conducted with the indicator species for parasitic arthropods (LR</w:t>
      </w:r>
      <w:r w:rsidRPr="00D6253B">
        <w:rPr>
          <w:vertAlign w:val="subscript"/>
        </w:rPr>
        <w:t>50</w:t>
      </w:r>
      <w:r>
        <w:t xml:space="preserve"> &gt;10 g ac/ha; ER</w:t>
      </w:r>
      <w:r w:rsidRPr="00D6253B">
        <w:rPr>
          <w:vertAlign w:val="subscript"/>
        </w:rPr>
        <w:t>50</w:t>
      </w:r>
      <w:r>
        <w:t xml:space="preserve"> 2.6 g ac/ha</w:t>
      </w:r>
      <w:r w:rsidR="00535718" w:rsidRPr="00535718">
        <w:t xml:space="preserve">) and </w:t>
      </w:r>
      <w:r>
        <w:t>predatory arthropods (LR</w:t>
      </w:r>
      <w:r w:rsidRPr="00D6253B">
        <w:rPr>
          <w:vertAlign w:val="subscript"/>
        </w:rPr>
        <w:t>50</w:t>
      </w:r>
      <w:r>
        <w:t xml:space="preserve"> &gt;958 g ac/ha; ER</w:t>
      </w:r>
      <w:r w:rsidRPr="00D6253B">
        <w:rPr>
          <w:vertAlign w:val="subscript"/>
        </w:rPr>
        <w:t>50</w:t>
      </w:r>
      <w:r>
        <w:t xml:space="preserve"> &gt;958 g ac/ha)</w:t>
      </w:r>
      <w:r w:rsidR="00535718" w:rsidRPr="00535718">
        <w:t xml:space="preserve">. </w:t>
      </w:r>
      <w:r w:rsidR="00E03153">
        <w:t>In the absence of higher tier testing, u</w:t>
      </w:r>
      <w:r w:rsidR="00FD2BF5" w:rsidRPr="00D6253B">
        <w:t xml:space="preserve">nacceptable risks </w:t>
      </w:r>
      <w:r w:rsidR="00FD2BF5">
        <w:t xml:space="preserve">to parasitic arthropods </w:t>
      </w:r>
      <w:r w:rsidR="00FD2BF5" w:rsidRPr="00D6253B">
        <w:t xml:space="preserve">could not be ruled out. As a result, </w:t>
      </w:r>
      <w:r w:rsidR="00E03153">
        <w:rPr>
          <w:szCs w:val="20"/>
        </w:rPr>
        <w:t>Amitron 700WG Herbicide</w:t>
      </w:r>
      <w:r w:rsidR="00FD2BF5" w:rsidRPr="00D6253B">
        <w:t xml:space="preserve"> is not </w:t>
      </w:r>
      <w:r w:rsidR="00E03153">
        <w:t xml:space="preserve">considered to be </w:t>
      </w:r>
      <w:r w:rsidR="00FD2BF5" w:rsidRPr="00D6253B">
        <w:t>compatible with integrated pest management programs utilising beneficial arthropods.</w:t>
      </w:r>
    </w:p>
    <w:p w14:paraId="16284415" w14:textId="77777777" w:rsidR="00CD103E" w:rsidRDefault="00CD103E" w:rsidP="005D69AD">
      <w:pPr>
        <w:pStyle w:val="Heading3"/>
        <w:sectPr w:rsidR="00CD103E">
          <w:pgSz w:w="11906" w:h="16838" w:code="9"/>
          <w:pgMar w:top="2835" w:right="1134" w:bottom="1134" w:left="1134" w:header="1701" w:footer="680" w:gutter="0"/>
          <w:cols w:space="708"/>
          <w:docGrid w:linePitch="360"/>
        </w:sectPr>
      </w:pPr>
    </w:p>
    <w:p w14:paraId="13F56483" w14:textId="4E0AFA11" w:rsidR="00D72D70" w:rsidRPr="003307AA" w:rsidRDefault="003307AA" w:rsidP="005D69AD">
      <w:pPr>
        <w:pStyle w:val="Heading3"/>
      </w:pPr>
      <w:r w:rsidRPr="003307AA">
        <w:lastRenderedPageBreak/>
        <w:t>Soil organisms</w:t>
      </w:r>
    </w:p>
    <w:p w14:paraId="0BE808FE" w14:textId="4384DF95" w:rsidR="0007260D" w:rsidRDefault="00EC1ECD" w:rsidP="00D72D70">
      <w:pPr>
        <w:pStyle w:val="APVMAText"/>
      </w:pPr>
      <w:r w:rsidRPr="00EC1ECD">
        <w:t>Amicarbazone is considered to have moderate toxicity to earthworms (LC</w:t>
      </w:r>
      <w:r w:rsidRPr="00EC1ECD">
        <w:rPr>
          <w:vertAlign w:val="subscript"/>
        </w:rPr>
        <w:t>50</w:t>
      </w:r>
      <w:r w:rsidRPr="00EC1ECD">
        <w:t xml:space="preserve"> 931mg ac/kg dry soil). No effects were observed in earthworms following chronic exposure to 400mg ac/kg dry soil (highest dose tested). .</w:t>
      </w:r>
    </w:p>
    <w:p w14:paraId="0D7C05CE" w14:textId="77777777" w:rsidR="00E03153" w:rsidRDefault="008E0A51" w:rsidP="00D72D70">
      <w:pPr>
        <w:pStyle w:val="APVMAText"/>
      </w:pPr>
      <w:r>
        <w:t xml:space="preserve">Less than 25% effect of amicarbazone on soil processes (nitrogen transformation and carbon mineralisation) was observed at soil concentrations up to 0.84 mg ac/kg (1.26 kg ac/ha). </w:t>
      </w:r>
    </w:p>
    <w:p w14:paraId="065FFC01" w14:textId="299DEE4C" w:rsidR="00EC1ECD" w:rsidRDefault="008E0A51" w:rsidP="00D72D70">
      <w:pPr>
        <w:pStyle w:val="APVMAText"/>
      </w:pPr>
      <w:r>
        <w:t>R</w:t>
      </w:r>
      <w:r w:rsidRPr="00EC1ECD">
        <w:t xml:space="preserve">isks to </w:t>
      </w:r>
      <w:r>
        <w:t>soil organisms</w:t>
      </w:r>
      <w:r w:rsidRPr="00EC1ECD">
        <w:t xml:space="preserve"> were determined to be acceptable</w:t>
      </w:r>
      <w:r w:rsidR="00E03153">
        <w:t xml:space="preserve"> within the treatment area at the maximum rate of application (700 g ac/ha)</w:t>
      </w:r>
      <w:r w:rsidRPr="00EC1ECD">
        <w:t>.</w:t>
      </w:r>
    </w:p>
    <w:p w14:paraId="4574D007" w14:textId="77777777" w:rsidR="00D72D70" w:rsidRDefault="003307AA" w:rsidP="005D69AD">
      <w:pPr>
        <w:pStyle w:val="Heading3"/>
      </w:pPr>
      <w:r>
        <w:t>N</w:t>
      </w:r>
      <w:r w:rsidR="00D72D70">
        <w:t>on-target terrestrial plants</w:t>
      </w:r>
    </w:p>
    <w:p w14:paraId="46CF1D08" w14:textId="2608146A" w:rsidR="00FD2BF5" w:rsidRDefault="00FD2BF5" w:rsidP="00FD2BF5">
      <w:pPr>
        <w:pStyle w:val="APVMAText"/>
      </w:pPr>
      <w:r w:rsidRPr="00EF703E">
        <w:t xml:space="preserve">Non-target plants </w:t>
      </w:r>
      <w:r>
        <w:t xml:space="preserve">adjacent to the treatment area </w:t>
      </w:r>
      <w:r w:rsidRPr="00EF703E">
        <w:t xml:space="preserve">may be exposed </w:t>
      </w:r>
      <w:r w:rsidR="00473B71">
        <w:t xml:space="preserve">to the product </w:t>
      </w:r>
      <w:r w:rsidRPr="00EF703E">
        <w:t>via spray drift.</w:t>
      </w:r>
      <w:r>
        <w:t xml:space="preserve"> Tier 2 toxicity testing with a representative WG formulation of amicarbazone was conducted on 10 crop species by pre-emergent exposure (lowest ER</w:t>
      </w:r>
      <w:r w:rsidRPr="00EF703E">
        <w:rPr>
          <w:vertAlign w:val="subscript"/>
        </w:rPr>
        <w:t>50</w:t>
      </w:r>
      <w:r>
        <w:t xml:space="preserve"> 69 g ac/ha, buckwheat) and post-emergent exposure</w:t>
      </w:r>
      <w:r w:rsidR="00CD103E">
        <w:br/>
      </w:r>
      <w:r>
        <w:t>(lowest ER</w:t>
      </w:r>
      <w:r w:rsidRPr="00EF703E">
        <w:rPr>
          <w:vertAlign w:val="subscript"/>
        </w:rPr>
        <w:t>50</w:t>
      </w:r>
      <w:r>
        <w:t xml:space="preserve"> 8.8 g ac/ha, sugar beet). Spray drift risks were determined to be acceptable provided a downwind no-spray zone of 10 metres is observed.</w:t>
      </w:r>
    </w:p>
    <w:p w14:paraId="73BBF47B" w14:textId="77777777" w:rsidR="00D72D70" w:rsidRPr="00BD4775" w:rsidRDefault="00D72D70" w:rsidP="009D4963">
      <w:pPr>
        <w:pStyle w:val="Heading2"/>
        <w:tabs>
          <w:tab w:val="clear" w:pos="680"/>
          <w:tab w:val="num" w:pos="907"/>
          <w:tab w:val="num" w:pos="964"/>
        </w:tabs>
        <w:ind w:left="907" w:hanging="907"/>
      </w:pPr>
      <w:bookmarkStart w:id="95" w:name="_Toc513465456"/>
      <w:r w:rsidRPr="00BD4775">
        <w:t>Conclusion</w:t>
      </w:r>
      <w:bookmarkEnd w:id="95"/>
    </w:p>
    <w:p w14:paraId="0C9F03C1" w14:textId="15531842" w:rsidR="00F27E0D" w:rsidRDefault="00355F73" w:rsidP="00D72D70">
      <w:pPr>
        <w:pStyle w:val="APVMAText"/>
      </w:pPr>
      <w:r>
        <w:t xml:space="preserve">The registration of </w:t>
      </w:r>
      <w:r>
        <w:rPr>
          <w:szCs w:val="20"/>
        </w:rPr>
        <w:t>Amitron 700WG Herbicide</w:t>
      </w:r>
      <w:r w:rsidRPr="006D55F2">
        <w:rPr>
          <w:szCs w:val="20"/>
        </w:rPr>
        <w:t xml:space="preserve">, containing </w:t>
      </w:r>
      <w:r w:rsidRPr="00502D29">
        <w:rPr>
          <w:szCs w:val="20"/>
        </w:rPr>
        <w:t xml:space="preserve">700 g/kg amicarbazone </w:t>
      </w:r>
      <w:r>
        <w:rPr>
          <w:szCs w:val="20"/>
        </w:rPr>
        <w:t xml:space="preserve">in a </w:t>
      </w:r>
      <w:r w:rsidRPr="00502D29">
        <w:rPr>
          <w:szCs w:val="20"/>
        </w:rPr>
        <w:t>water dispersible granule product for control of weeds in plant and ratoon sugarcane</w:t>
      </w:r>
      <w:r w:rsidR="00D72D70">
        <w:t>,</w:t>
      </w:r>
      <w:r w:rsidR="00D72D70" w:rsidRPr="0024048E">
        <w:t xml:space="preserve"> is supported</w:t>
      </w:r>
      <w:r w:rsidR="00D72D70">
        <w:t xml:space="preserve"> from an environmental safety perspective</w:t>
      </w:r>
      <w:r w:rsidR="003307AA">
        <w:t xml:space="preserve"> provided </w:t>
      </w:r>
      <w:r w:rsidR="000F1BCF">
        <w:t xml:space="preserve">regional restraints and </w:t>
      </w:r>
      <w:r w:rsidR="003307AA">
        <w:t>specified downwind no-spray zones on the product label are observed for the protection of aquatic environments and non-target vegetation</w:t>
      </w:r>
      <w:r w:rsidR="00D72D70" w:rsidRPr="0024048E">
        <w:t>.</w:t>
      </w:r>
      <w:r w:rsidR="003307AA">
        <w:t xml:space="preserve"> </w:t>
      </w:r>
    </w:p>
    <w:p w14:paraId="327C4A10" w14:textId="77777777" w:rsidR="00F27E0D" w:rsidRDefault="00F27E0D">
      <w:pPr>
        <w:pStyle w:val="APVMAText"/>
      </w:pPr>
    </w:p>
    <w:p w14:paraId="653212F7"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4D0E6EB0" w14:textId="77777777" w:rsidR="00F27E0D" w:rsidRDefault="00F27E0D">
      <w:pPr>
        <w:pStyle w:val="Heading1"/>
      </w:pPr>
      <w:bookmarkStart w:id="96" w:name="_Toc513465457"/>
      <w:r>
        <w:lastRenderedPageBreak/>
        <w:t>Efficacy and safety assessment</w:t>
      </w:r>
      <w:bookmarkEnd w:id="96"/>
    </w:p>
    <w:p w14:paraId="64778BD7" w14:textId="77777777" w:rsidR="00224CA1" w:rsidRDefault="00224CA1" w:rsidP="00224CA1">
      <w:pPr>
        <w:pStyle w:val="Heading2"/>
      </w:pPr>
      <w:bookmarkStart w:id="97" w:name="_Toc513465458"/>
      <w:r>
        <w:t>Proposed use pattern</w:t>
      </w:r>
      <w:bookmarkEnd w:id="97"/>
    </w:p>
    <w:p w14:paraId="053E8086" w14:textId="3E0FCD49" w:rsidR="00355F73" w:rsidRPr="00C340F5" w:rsidRDefault="002C1600" w:rsidP="00C340F5">
      <w:pPr>
        <w:pStyle w:val="APVMAText"/>
      </w:pPr>
      <w:r w:rsidRPr="00C340F5">
        <w:t>Amitron 700WG Herbicide (</w:t>
      </w:r>
      <w:r w:rsidR="00DD7657" w:rsidRPr="00C340F5">
        <w:t xml:space="preserve">700 g/kg amicarbazone) </w:t>
      </w:r>
      <w:r w:rsidR="00DF03CA">
        <w:t>is proposed as a</w:t>
      </w:r>
      <w:r w:rsidR="00DD7657" w:rsidRPr="00C340F5">
        <w:t xml:space="preserve"> pre-emergent and early post emergent </w:t>
      </w:r>
      <w:r w:rsidR="00DF03CA">
        <w:t xml:space="preserve">herbicide for </w:t>
      </w:r>
      <w:r w:rsidR="00DD7657" w:rsidRPr="00C340F5">
        <w:t>residual control of a variety of grass, broadleaf, vine and sedge weeds in sugarcane</w:t>
      </w:r>
      <w:r w:rsidR="0094406F">
        <w:t xml:space="preserve">. </w:t>
      </w:r>
      <w:r w:rsidRPr="00C340F5">
        <w:t>Amitron 700WG Herbicide</w:t>
      </w:r>
      <w:r w:rsidR="00DD7657" w:rsidRPr="00C340F5">
        <w:t xml:space="preserve"> </w:t>
      </w:r>
      <w:r w:rsidRPr="00C340F5">
        <w:t xml:space="preserve">can be applied to plant or ratoon sugar cane crops either pre-emergent or early post emergent at </w:t>
      </w:r>
      <w:r w:rsidR="00DD7657" w:rsidRPr="00C340F5">
        <w:t>0.5</w:t>
      </w:r>
      <w:r w:rsidR="00CD103E">
        <w:t>–</w:t>
      </w:r>
      <w:r w:rsidR="00DD7657" w:rsidRPr="00C340F5">
        <w:t>1.</w:t>
      </w:r>
      <w:r w:rsidR="005F4F50">
        <w:t>0</w:t>
      </w:r>
      <w:r w:rsidR="00DD7657" w:rsidRPr="00C340F5">
        <w:t xml:space="preserve"> kg/ha of the product</w:t>
      </w:r>
      <w:r w:rsidR="00842DAE">
        <w:t xml:space="preserve"> </w:t>
      </w:r>
      <w:r w:rsidR="00842DAE" w:rsidRPr="00C340F5">
        <w:t>(350</w:t>
      </w:r>
      <w:r w:rsidR="00CD103E">
        <w:t>–</w:t>
      </w:r>
      <w:r w:rsidR="005F4F50">
        <w:t>700</w:t>
      </w:r>
      <w:r w:rsidR="00842DAE" w:rsidRPr="00C340F5">
        <w:t xml:space="preserve"> g a</w:t>
      </w:r>
      <w:r w:rsidR="003D2AAA">
        <w:t>c</w:t>
      </w:r>
      <w:r w:rsidR="00842DAE" w:rsidRPr="00C340F5">
        <w:t>/ha)</w:t>
      </w:r>
      <w:r w:rsidR="0094406F">
        <w:t xml:space="preserve">. </w:t>
      </w:r>
    </w:p>
    <w:p w14:paraId="05044BE9" w14:textId="77777777" w:rsidR="00224CA1" w:rsidRPr="00AD27C8" w:rsidRDefault="00224CA1" w:rsidP="00224CA1">
      <w:pPr>
        <w:pStyle w:val="Heading2"/>
      </w:pPr>
      <w:bookmarkStart w:id="98" w:name="_Toc513465459"/>
      <w:r>
        <w:t>Summary of efficacy and crop safety</w:t>
      </w:r>
      <w:bookmarkEnd w:id="98"/>
    </w:p>
    <w:p w14:paraId="52B43FD5" w14:textId="62E1EB35" w:rsidR="00DD7657" w:rsidRDefault="005A221D" w:rsidP="00D41A8D">
      <w:pPr>
        <w:pStyle w:val="APVMAText"/>
      </w:pPr>
      <w:r w:rsidRPr="00C340F5">
        <w:t xml:space="preserve">Amitron 700WG Herbicide </w:t>
      </w:r>
      <w:r w:rsidR="00DD7657" w:rsidRPr="00C340F5">
        <w:t>is a mainly soil active herbicide which is mobilized in soil water and actively taken up by plant roots.</w:t>
      </w:r>
      <w:r w:rsidR="00D41A8D">
        <w:t xml:space="preserve"> </w:t>
      </w:r>
      <w:r w:rsidRPr="00C340F5">
        <w:t>D</w:t>
      </w:r>
      <w:r w:rsidR="00DD7657" w:rsidRPr="00C340F5">
        <w:t xml:space="preserve">ata from 41 efficacy and 24 safety trials </w:t>
      </w:r>
      <w:r w:rsidR="00D41A8D">
        <w:t xml:space="preserve">were provided from trials undertaken in representative </w:t>
      </w:r>
      <w:r w:rsidR="00737171">
        <w:t xml:space="preserve">sugar </w:t>
      </w:r>
      <w:r w:rsidR="00D41A8D">
        <w:t xml:space="preserve">cane growing regions of Queensland and </w:t>
      </w:r>
      <w:r w:rsidR="00737171">
        <w:t xml:space="preserve">northern </w:t>
      </w:r>
      <w:r w:rsidR="00D41A8D">
        <w:t>NSW. The trial</w:t>
      </w:r>
      <w:r w:rsidR="00737171">
        <w:t>s</w:t>
      </w:r>
      <w:r w:rsidR="00D41A8D">
        <w:t xml:space="preserve"> were </w:t>
      </w:r>
      <w:r w:rsidR="00DD7657" w:rsidRPr="00C340F5">
        <w:t xml:space="preserve">conducted </w:t>
      </w:r>
      <w:r w:rsidR="00D41A8D">
        <w:t>between</w:t>
      </w:r>
      <w:r w:rsidR="00DD7657" w:rsidRPr="00C340F5">
        <w:t xml:space="preserve"> 1996 </w:t>
      </w:r>
      <w:r w:rsidR="00D41A8D">
        <w:t xml:space="preserve">and </w:t>
      </w:r>
      <w:r w:rsidR="00DD7657" w:rsidRPr="00C340F5">
        <w:t>2008</w:t>
      </w:r>
      <w:r w:rsidR="00D41A8D">
        <w:t xml:space="preserve"> and included a mix of </w:t>
      </w:r>
      <w:r w:rsidR="00D41A8D" w:rsidRPr="00C340F5">
        <w:t>small</w:t>
      </w:r>
      <w:r w:rsidR="00DD7657" w:rsidRPr="00C340F5">
        <w:t xml:space="preserve"> plot trials </w:t>
      </w:r>
      <w:r w:rsidR="00D41A8D">
        <w:t>and</w:t>
      </w:r>
      <w:r w:rsidR="00DD7657" w:rsidRPr="00C340F5">
        <w:t xml:space="preserve"> large scale commercial trials</w:t>
      </w:r>
      <w:r w:rsidR="0094406F">
        <w:t xml:space="preserve">. </w:t>
      </w:r>
    </w:p>
    <w:p w14:paraId="72653A52" w14:textId="7F4347ED" w:rsidR="00526C58" w:rsidRPr="00D41A8D" w:rsidRDefault="00526C58" w:rsidP="00D41A8D">
      <w:pPr>
        <w:pStyle w:val="APVMAText"/>
        <w:widowControl w:val="0"/>
      </w:pPr>
      <w:r w:rsidRPr="00D41A8D">
        <w:t xml:space="preserve">Application rates </w:t>
      </w:r>
      <w:r w:rsidR="005F4F50">
        <w:t xml:space="preserve">in the trials </w:t>
      </w:r>
      <w:r w:rsidRPr="00D41A8D">
        <w:t>ranged from 350 to 980 g a</w:t>
      </w:r>
      <w:r w:rsidR="00C47C40">
        <w:t>i</w:t>
      </w:r>
      <w:r w:rsidRPr="00D41A8D">
        <w:t>/ha and were applied pre-emergent to either plant cane (newly established sugar cane), or ratoon cane (cane growing from crown left after the previous seasons harvest</w:t>
      </w:r>
      <w:r w:rsidR="00D41A8D" w:rsidRPr="00D41A8D">
        <w:t>)</w:t>
      </w:r>
      <w:r w:rsidR="00D41A8D">
        <w:t xml:space="preserve"> or early post-emergent</w:t>
      </w:r>
      <w:r w:rsidR="0094406F">
        <w:t xml:space="preserve">. </w:t>
      </w:r>
      <w:r w:rsidR="00D41A8D">
        <w:t>C</w:t>
      </w:r>
      <w:r w:rsidRPr="00D41A8D">
        <w:t xml:space="preserve">ommercial standard treatments </w:t>
      </w:r>
      <w:r w:rsidR="00D41A8D">
        <w:t xml:space="preserve">were included in the trials </w:t>
      </w:r>
      <w:r w:rsidRPr="00D41A8D">
        <w:t xml:space="preserve">to establish a benchmark of weed control and </w:t>
      </w:r>
      <w:r w:rsidR="00D41A8D">
        <w:t>crop safety. T</w:t>
      </w:r>
      <w:r w:rsidRPr="00D41A8D">
        <w:t>wo application</w:t>
      </w:r>
      <w:r w:rsidR="00D41A8D">
        <w:t xml:space="preserve"> methods were investigated; </w:t>
      </w:r>
      <w:r w:rsidR="00F201BE">
        <w:t>‘</w:t>
      </w:r>
      <w:r w:rsidR="00D41A8D">
        <w:t>O</w:t>
      </w:r>
      <w:r w:rsidRPr="00D41A8D">
        <w:t>ver</w:t>
      </w:r>
      <w:r w:rsidR="00D41A8D">
        <w:t xml:space="preserve"> the </w:t>
      </w:r>
      <w:r w:rsidRPr="00D41A8D">
        <w:t>top</w:t>
      </w:r>
      <w:r w:rsidR="00F201BE">
        <w:t>’</w:t>
      </w:r>
      <w:r w:rsidRPr="00D41A8D">
        <w:t xml:space="preserve"> where </w:t>
      </w:r>
      <w:r w:rsidR="00D41A8D">
        <w:t xml:space="preserve">the entire </w:t>
      </w:r>
      <w:r w:rsidRPr="00D41A8D">
        <w:t xml:space="preserve">surface area of the paddock </w:t>
      </w:r>
      <w:r w:rsidR="00D41A8D">
        <w:t>was</w:t>
      </w:r>
      <w:r w:rsidRPr="00D41A8D">
        <w:t xml:space="preserve"> treated with herbicide, </w:t>
      </w:r>
      <w:r w:rsidR="00D41A8D">
        <w:t>and “D</w:t>
      </w:r>
      <w:r w:rsidRPr="00D41A8D">
        <w:t>irected treatments</w:t>
      </w:r>
      <w:r w:rsidR="00963155">
        <w:t>”</w:t>
      </w:r>
      <w:r w:rsidRPr="00D41A8D">
        <w:t xml:space="preserve"> which are aimed at the row space and applied by directed nozzles and</w:t>
      </w:r>
      <w:r w:rsidR="008D6576">
        <w:t>/or</w:t>
      </w:r>
      <w:r w:rsidRPr="00D41A8D">
        <w:t xml:space="preserve"> shielded</w:t>
      </w:r>
      <w:r w:rsidR="008D6576">
        <w:t xml:space="preserve"> sprayers</w:t>
      </w:r>
      <w:r w:rsidRPr="00D41A8D">
        <w:t>.</w:t>
      </w:r>
    </w:p>
    <w:p w14:paraId="46BAF199" w14:textId="1765621E" w:rsidR="00526C58" w:rsidRPr="00D41A8D" w:rsidRDefault="00963155" w:rsidP="00D41A8D">
      <w:pPr>
        <w:pStyle w:val="APVMAText"/>
        <w:widowControl w:val="0"/>
      </w:pPr>
      <w:r>
        <w:t>A</w:t>
      </w:r>
      <w:r w:rsidR="00526C58" w:rsidRPr="00D41A8D">
        <w:t xml:space="preserve">ssessments </w:t>
      </w:r>
      <w:r>
        <w:t xml:space="preserve">were </w:t>
      </w:r>
      <w:r w:rsidR="00526C58" w:rsidRPr="00D41A8D">
        <w:t>made of weed control</w:t>
      </w:r>
      <w:r>
        <w:t xml:space="preserve"> </w:t>
      </w:r>
      <w:r w:rsidR="00526C58" w:rsidRPr="00D41A8D">
        <w:t>at 2</w:t>
      </w:r>
      <w:r w:rsidR="00CD103E">
        <w:t>–</w:t>
      </w:r>
      <w:r w:rsidR="00526C58" w:rsidRPr="00D41A8D">
        <w:t xml:space="preserve">4 </w:t>
      </w:r>
      <w:r>
        <w:t>weeks after treatment (</w:t>
      </w:r>
      <w:r w:rsidR="00526C58" w:rsidRPr="00D41A8D">
        <w:t>WAT</w:t>
      </w:r>
      <w:r>
        <w:t>)</w:t>
      </w:r>
      <w:r w:rsidR="00526C58" w:rsidRPr="00D41A8D">
        <w:t>, 6</w:t>
      </w:r>
      <w:r w:rsidR="00CD103E">
        <w:t>–</w:t>
      </w:r>
      <w:r w:rsidR="00526C58" w:rsidRPr="00D41A8D">
        <w:t>8 WAT and 10</w:t>
      </w:r>
      <w:r w:rsidR="00CD103E">
        <w:t>–</w:t>
      </w:r>
      <w:r w:rsidR="00526C58" w:rsidRPr="00D41A8D">
        <w:t>14 WAT</w:t>
      </w:r>
      <w:r w:rsidR="0094406F">
        <w:t xml:space="preserve">. </w:t>
      </w:r>
      <w:r w:rsidR="00526C58" w:rsidRPr="00D41A8D">
        <w:t>These assessments were made using either visual scores (0</w:t>
      </w:r>
      <w:r w:rsidR="00CD103E">
        <w:t>–</w:t>
      </w:r>
      <w:r w:rsidR="00526C58" w:rsidRPr="00D41A8D">
        <w:t xml:space="preserve">100) of biomass or else weed plant </w:t>
      </w:r>
      <w:r w:rsidR="00CD103E">
        <w:br/>
      </w:r>
      <w:r w:rsidR="00526C58" w:rsidRPr="00D41A8D">
        <w:t>numbers (/m2)</w:t>
      </w:r>
      <w:r w:rsidR="0094406F">
        <w:t xml:space="preserve">. </w:t>
      </w:r>
      <w:r w:rsidR="00526C58" w:rsidRPr="00D41A8D">
        <w:t xml:space="preserve">Crop safety of sugar cane was assessed </w:t>
      </w:r>
      <w:r w:rsidR="008D6576">
        <w:t xml:space="preserve">through visually scoring plant damage and </w:t>
      </w:r>
      <w:r w:rsidR="00526C58" w:rsidRPr="00D41A8D">
        <w:t xml:space="preserve">cane yield </w:t>
      </w:r>
      <w:r w:rsidR="008D6576">
        <w:t>from the treated crop.</w:t>
      </w:r>
      <w:r w:rsidR="00526C58" w:rsidRPr="00D41A8D">
        <w:t xml:space="preserve"> </w:t>
      </w:r>
    </w:p>
    <w:p w14:paraId="0A58ABFC" w14:textId="48417545" w:rsidR="00276DC6" w:rsidRPr="00DD7657" w:rsidRDefault="00276DC6" w:rsidP="00276DC6">
      <w:pPr>
        <w:pStyle w:val="Heading3"/>
      </w:pPr>
      <w:r>
        <w:t xml:space="preserve">Grass </w:t>
      </w:r>
      <w:r w:rsidR="00121BF7">
        <w:t>w</w:t>
      </w:r>
      <w:r>
        <w:t>eeds</w:t>
      </w:r>
    </w:p>
    <w:p w14:paraId="5C890CFE" w14:textId="0A357DCF" w:rsidR="00F63291" w:rsidRDefault="00F63291" w:rsidP="00C340F5">
      <w:pPr>
        <w:pStyle w:val="APVMAText"/>
      </w:pPr>
      <w:r>
        <w:t xml:space="preserve">Efficacy against 5 different grass weeds was </w:t>
      </w:r>
      <w:r w:rsidR="00963155">
        <w:t>assessed</w:t>
      </w:r>
      <w:r>
        <w:t>.</w:t>
      </w:r>
    </w:p>
    <w:p w14:paraId="2209C4BE" w14:textId="532B4A34" w:rsidR="00DD7657" w:rsidRPr="00C340F5" w:rsidRDefault="00DF03CA" w:rsidP="00C340F5">
      <w:pPr>
        <w:pStyle w:val="APVMAText"/>
      </w:pPr>
      <w:r w:rsidRPr="00C340F5">
        <w:t>Crowsfoot Grass (</w:t>
      </w:r>
      <w:r w:rsidRPr="00C340F5">
        <w:rPr>
          <w:i/>
        </w:rPr>
        <w:t>Eleusine indica</w:t>
      </w:r>
      <w:r w:rsidRPr="00C340F5">
        <w:t>), Summer Grass (</w:t>
      </w:r>
      <w:r w:rsidRPr="00C340F5">
        <w:rPr>
          <w:i/>
        </w:rPr>
        <w:t>Digitaria ciliaris</w:t>
      </w:r>
      <w:r w:rsidRPr="00C340F5">
        <w:t>) and Green Summer Grass (</w:t>
      </w:r>
      <w:r w:rsidRPr="00C340F5">
        <w:rPr>
          <w:i/>
        </w:rPr>
        <w:t>Brachiaria subquadriparia</w:t>
      </w:r>
      <w:r w:rsidRPr="00C340F5">
        <w:t>)</w:t>
      </w:r>
      <w:r w:rsidR="00F201BE">
        <w:t>—</w:t>
      </w:r>
      <w:r w:rsidR="005A221D" w:rsidRPr="00C340F5">
        <w:t xml:space="preserve">Amitron 700WG Herbicide </w:t>
      </w:r>
      <w:r>
        <w:t xml:space="preserve">applied </w:t>
      </w:r>
      <w:r w:rsidR="00DD7657" w:rsidRPr="00C340F5">
        <w:t>at rates of 700 g a</w:t>
      </w:r>
      <w:r w:rsidR="00C47C40">
        <w:t>i</w:t>
      </w:r>
      <w:r w:rsidR="00DD7657" w:rsidRPr="00C340F5">
        <w:t xml:space="preserve">/ha pre-emergent was effective (up to 100% control) against and </w:t>
      </w:r>
      <w:r w:rsidR="00F63291">
        <w:t>gave</w:t>
      </w:r>
      <w:r w:rsidR="00DD7657" w:rsidRPr="00C340F5">
        <w:t xml:space="preserve"> residual control up to 3 months after treatment</w:t>
      </w:r>
      <w:r w:rsidR="0094406F">
        <w:t xml:space="preserve">. </w:t>
      </w:r>
      <w:r w:rsidR="00DD7657" w:rsidRPr="00C340F5">
        <w:t xml:space="preserve">Lower rates </w:t>
      </w:r>
      <w:r w:rsidR="00CD103E">
        <w:br/>
      </w:r>
      <w:r w:rsidR="00DD7657" w:rsidRPr="00C340F5">
        <w:t>(350</w:t>
      </w:r>
      <w:r w:rsidR="00CD103E">
        <w:t>–</w:t>
      </w:r>
      <w:r w:rsidR="00DD7657" w:rsidRPr="00C340F5">
        <w:t>560 g a</w:t>
      </w:r>
      <w:r w:rsidR="00C47C40">
        <w:t>i</w:t>
      </w:r>
      <w:r w:rsidR="00DD7657" w:rsidRPr="00C340F5">
        <w:t xml:space="preserve">/ha) were effective giving control </w:t>
      </w:r>
      <w:r>
        <w:t xml:space="preserve">of </w:t>
      </w:r>
      <w:r w:rsidR="00DD7657" w:rsidRPr="00C340F5">
        <w:t>up to ≥90%</w:t>
      </w:r>
      <w:r>
        <w:t xml:space="preserve"> on the same weeds</w:t>
      </w:r>
      <w:r w:rsidR="00DD7657" w:rsidRPr="00C340F5">
        <w:t xml:space="preserve">, </w:t>
      </w:r>
      <w:r>
        <w:t>however</w:t>
      </w:r>
      <w:r w:rsidR="00DD7657" w:rsidRPr="00C340F5">
        <w:t xml:space="preserve"> the length of residual control was </w:t>
      </w:r>
      <w:r w:rsidR="00F63291">
        <w:t>limited to</w:t>
      </w:r>
      <w:r w:rsidR="00DD7657" w:rsidRPr="00C340F5">
        <w:t xml:space="preserve"> about a month</w:t>
      </w:r>
      <w:r w:rsidR="0094406F">
        <w:t xml:space="preserve">. </w:t>
      </w:r>
      <w:r w:rsidR="00DD7657" w:rsidRPr="00C340F5">
        <w:t xml:space="preserve">Post-emergent applications at the same rates were </w:t>
      </w:r>
      <w:r>
        <w:t xml:space="preserve">also </w:t>
      </w:r>
      <w:r w:rsidR="00DD7657" w:rsidRPr="00C340F5">
        <w:t>effective provided the weeds had not passed the 4 leaf stage of growth.</w:t>
      </w:r>
    </w:p>
    <w:p w14:paraId="4448FA26" w14:textId="3ECA9784" w:rsidR="00DD7657" w:rsidRPr="00C340F5" w:rsidRDefault="00DF03CA" w:rsidP="00C340F5">
      <w:pPr>
        <w:pStyle w:val="APVMAText"/>
      </w:pPr>
      <w:r w:rsidRPr="00C340F5">
        <w:t>Awnless Barley Grass (</w:t>
      </w:r>
      <w:r w:rsidRPr="00C340F5">
        <w:rPr>
          <w:i/>
        </w:rPr>
        <w:t>Echinochloa colona</w:t>
      </w:r>
      <w:r w:rsidRPr="00F63291">
        <w:t>)</w:t>
      </w:r>
      <w:r w:rsidR="00CD103E">
        <w:t>—</w:t>
      </w:r>
      <w:r w:rsidR="00F63291">
        <w:t>E</w:t>
      </w:r>
      <w:r w:rsidR="00DD7657" w:rsidRPr="00C340F5">
        <w:t xml:space="preserve">ffective control </w:t>
      </w:r>
      <w:r w:rsidR="00F63291">
        <w:t xml:space="preserve">of </w:t>
      </w:r>
      <w:r w:rsidR="00DD7657" w:rsidRPr="00C340F5">
        <w:t xml:space="preserve">up to 92% was achieved </w:t>
      </w:r>
      <w:r>
        <w:t xml:space="preserve">in 10 trials, </w:t>
      </w:r>
      <w:r w:rsidR="00DD7657" w:rsidRPr="00C340F5">
        <w:t xml:space="preserve">with </w:t>
      </w:r>
      <w:r>
        <w:t>reapplication rates of at 560 g a</w:t>
      </w:r>
      <w:r w:rsidR="00C47C40">
        <w:t>i</w:t>
      </w:r>
      <w:r>
        <w:t>/ha. H</w:t>
      </w:r>
      <w:r w:rsidR="00DD7657" w:rsidRPr="00C340F5">
        <w:t>igher rates (700 g a</w:t>
      </w:r>
      <w:r w:rsidR="00C47C40">
        <w:t>i</w:t>
      </w:r>
      <w:r w:rsidR="00DD7657" w:rsidRPr="00C340F5">
        <w:t xml:space="preserve">/ha) </w:t>
      </w:r>
      <w:r w:rsidR="00F63291">
        <w:t xml:space="preserve">displayed </w:t>
      </w:r>
      <w:r w:rsidR="00DD7657" w:rsidRPr="00C340F5">
        <w:t>up to 100% control when applied pre-emergent</w:t>
      </w:r>
      <w:r w:rsidR="0094406F">
        <w:t xml:space="preserve">. </w:t>
      </w:r>
      <w:r>
        <w:t>R</w:t>
      </w:r>
      <w:r w:rsidR="00F63291" w:rsidRPr="00C340F5">
        <w:t>esidual control (70</w:t>
      </w:r>
      <w:r w:rsidR="00CD103E">
        <w:t>–</w:t>
      </w:r>
      <w:r w:rsidR="00F63291" w:rsidRPr="00C340F5">
        <w:t xml:space="preserve">90% over 2 months) </w:t>
      </w:r>
      <w:r w:rsidR="00F63291">
        <w:t>was</w:t>
      </w:r>
      <w:r w:rsidR="00F63291" w:rsidRPr="00C340F5">
        <w:t xml:space="preserve"> observed at relativel</w:t>
      </w:r>
      <w:r>
        <w:t xml:space="preserve">y low rates of </w:t>
      </w:r>
      <w:r w:rsidR="00CD103E">
        <w:br/>
      </w:r>
      <w:r>
        <w:t>350</w:t>
      </w:r>
      <w:r w:rsidR="00CD103E">
        <w:t>–</w:t>
      </w:r>
      <w:r>
        <w:t>560 g a</w:t>
      </w:r>
      <w:r w:rsidR="00C47C40">
        <w:t>i</w:t>
      </w:r>
      <w:r>
        <w:t>/ha</w:t>
      </w:r>
      <w:r w:rsidR="00F63291">
        <w:t xml:space="preserve"> and at the higher rates residual control of </w:t>
      </w:r>
      <w:r w:rsidR="00DD7657" w:rsidRPr="00C340F5">
        <w:t xml:space="preserve">up to 100% </w:t>
      </w:r>
      <w:r w:rsidR="00F63291">
        <w:t xml:space="preserve">was observed </w:t>
      </w:r>
      <w:r>
        <w:t>at</w:t>
      </w:r>
      <w:r w:rsidR="00DD7657" w:rsidRPr="00C340F5">
        <w:t xml:space="preserve"> 2</w:t>
      </w:r>
      <w:r w:rsidR="00CD103E">
        <w:t>–</w:t>
      </w:r>
      <w:r w:rsidR="00DD7657" w:rsidRPr="00C340F5">
        <w:t>3 months</w:t>
      </w:r>
      <w:r w:rsidR="00F63291">
        <w:t>.</w:t>
      </w:r>
      <w:r w:rsidR="00DD7657" w:rsidRPr="00C340F5">
        <w:t xml:space="preserve"> </w:t>
      </w:r>
    </w:p>
    <w:p w14:paraId="37B839B7" w14:textId="13AD9350" w:rsidR="00DD7657" w:rsidRPr="00C340F5" w:rsidRDefault="00DD7657" w:rsidP="00C340F5">
      <w:pPr>
        <w:pStyle w:val="APVMAText"/>
      </w:pPr>
      <w:r w:rsidRPr="00C340F5">
        <w:lastRenderedPageBreak/>
        <w:t>Guinea Grass (</w:t>
      </w:r>
      <w:r w:rsidRPr="00C340F5">
        <w:rPr>
          <w:i/>
        </w:rPr>
        <w:t>Panicum maximum</w:t>
      </w:r>
      <w:r w:rsidRPr="00C340F5">
        <w:t xml:space="preserve"> var. maximum)</w:t>
      </w:r>
      <w:r w:rsidR="00CD103E">
        <w:t>—</w:t>
      </w:r>
      <w:r w:rsidR="005F4F50">
        <w:t>W</w:t>
      </w:r>
      <w:r w:rsidRPr="00C340F5">
        <w:t xml:space="preserve">hile all </w:t>
      </w:r>
      <w:r w:rsidR="00DF03CA">
        <w:t xml:space="preserve">trialled </w:t>
      </w:r>
      <w:r w:rsidRPr="00C340F5">
        <w:t xml:space="preserve">rates were able to achieve effective early control of the weed, the residual control </w:t>
      </w:r>
      <w:r w:rsidR="00DF03CA">
        <w:t>was very</w:t>
      </w:r>
      <w:r w:rsidRPr="00C340F5">
        <w:t xml:space="preserve"> short </w:t>
      </w:r>
      <w:r w:rsidR="00DF03CA">
        <w:t xml:space="preserve">with the control at </w:t>
      </w:r>
      <w:r w:rsidRPr="00C340F5">
        <w:t>6</w:t>
      </w:r>
      <w:r w:rsidR="00CD103E">
        <w:t>–</w:t>
      </w:r>
      <w:r w:rsidRPr="00C340F5">
        <w:t xml:space="preserve">8 weeks after treatment rarely </w:t>
      </w:r>
      <w:r w:rsidR="00DF03CA">
        <w:t>more than</w:t>
      </w:r>
      <w:r w:rsidRPr="00C340F5">
        <w:t xml:space="preserve"> 80%. Post-emergent control of 2</w:t>
      </w:r>
      <w:r w:rsidR="00CD103E">
        <w:t>–</w:t>
      </w:r>
      <w:r w:rsidRPr="00C340F5">
        <w:t xml:space="preserve">4 leaf </w:t>
      </w:r>
      <w:r w:rsidR="00DF03CA">
        <w:t>stage</w:t>
      </w:r>
      <w:r w:rsidRPr="00C340F5">
        <w:t xml:space="preserve"> was also quite </w:t>
      </w:r>
      <w:r w:rsidR="00CD103E">
        <w:t>good with a range of rates (350–</w:t>
      </w:r>
      <w:r w:rsidRPr="00C340F5">
        <w:t>700 g a</w:t>
      </w:r>
      <w:r w:rsidR="00C47C40">
        <w:t>i</w:t>
      </w:r>
      <w:r w:rsidRPr="00C340F5">
        <w:t xml:space="preserve">/ha) of </w:t>
      </w:r>
      <w:r w:rsidR="00276DC6" w:rsidRPr="00C340F5">
        <w:t xml:space="preserve">Amitron 700WG Herbicide </w:t>
      </w:r>
      <w:r w:rsidRPr="00C340F5">
        <w:t xml:space="preserve">mixed with 0.2% Agral to enhance coverage, achieving levels of control up to 100%. </w:t>
      </w:r>
    </w:p>
    <w:p w14:paraId="57147486" w14:textId="46C72600" w:rsidR="00276DC6" w:rsidRPr="00DD7657" w:rsidRDefault="00276DC6" w:rsidP="00276DC6">
      <w:pPr>
        <w:pStyle w:val="Heading3"/>
      </w:pPr>
      <w:r>
        <w:t>Broadleaf weeds</w:t>
      </w:r>
    </w:p>
    <w:p w14:paraId="41282978" w14:textId="2ADCA112" w:rsidR="00963155" w:rsidRDefault="00963155" w:rsidP="00C340F5">
      <w:pPr>
        <w:pStyle w:val="APVMAText"/>
      </w:pPr>
      <w:r>
        <w:t>Efficacy was assessed against a range of broadleaf weeds.</w:t>
      </w:r>
    </w:p>
    <w:p w14:paraId="06912F4D" w14:textId="62C99DA6" w:rsidR="00DD7657" w:rsidRPr="00C340F5" w:rsidRDefault="00963155" w:rsidP="00C340F5">
      <w:pPr>
        <w:pStyle w:val="APVMAText"/>
      </w:pPr>
      <w:r>
        <w:t>W</w:t>
      </w:r>
      <w:r w:rsidR="00DD7657" w:rsidRPr="00C340F5">
        <w:t xml:space="preserve">hen applied pre-emergent </w:t>
      </w:r>
      <w:r w:rsidRPr="00C340F5">
        <w:t xml:space="preserve">Amitron 700WG Herbicide </w:t>
      </w:r>
      <w:r w:rsidR="00DD7657" w:rsidRPr="00C340F5">
        <w:t xml:space="preserve">gave up to 100% control </w:t>
      </w:r>
      <w:r w:rsidR="00DF03CA">
        <w:t xml:space="preserve">8 to </w:t>
      </w:r>
      <w:r w:rsidR="00DD7657" w:rsidRPr="00C340F5">
        <w:t xml:space="preserve">12 </w:t>
      </w:r>
      <w:r w:rsidR="00DF03CA">
        <w:t>weeks after treatment</w:t>
      </w:r>
      <w:r w:rsidR="00DD7657" w:rsidRPr="00C340F5">
        <w:t xml:space="preserve"> </w:t>
      </w:r>
      <w:r>
        <w:t>of</w:t>
      </w:r>
      <w:r w:rsidR="00DD7657" w:rsidRPr="00C340F5">
        <w:t xml:space="preserve"> Bluetop/Billygoat Weed (</w:t>
      </w:r>
      <w:r w:rsidR="00DD7657" w:rsidRPr="00C340F5">
        <w:rPr>
          <w:i/>
        </w:rPr>
        <w:t xml:space="preserve">Ageratum </w:t>
      </w:r>
      <w:r w:rsidR="00DD7657" w:rsidRPr="00C340F5">
        <w:t>spp.), vine spp. including Bellvine (</w:t>
      </w:r>
      <w:r w:rsidR="00DD7657" w:rsidRPr="00C340F5">
        <w:rPr>
          <w:i/>
        </w:rPr>
        <w:t>Ipomea plebeia</w:t>
      </w:r>
      <w:r w:rsidR="00DD7657" w:rsidRPr="00C340F5">
        <w:t>), Morning Glory (</w:t>
      </w:r>
      <w:r w:rsidR="00DD7657" w:rsidRPr="00C340F5">
        <w:rPr>
          <w:i/>
        </w:rPr>
        <w:t>I. purpurea</w:t>
      </w:r>
      <w:r w:rsidR="00DD7657" w:rsidRPr="00C340F5">
        <w:t>), Pink Convolvulus (</w:t>
      </w:r>
      <w:r w:rsidR="00DD7657" w:rsidRPr="00C340F5">
        <w:rPr>
          <w:i/>
        </w:rPr>
        <w:t>I. trilobia</w:t>
      </w:r>
      <w:r w:rsidR="00DD7657" w:rsidRPr="00C340F5">
        <w:t>), and Red Convolvulus (</w:t>
      </w:r>
      <w:r w:rsidR="00DD7657" w:rsidRPr="00C340F5">
        <w:rPr>
          <w:i/>
        </w:rPr>
        <w:t>I.hederfolia</w:t>
      </w:r>
      <w:r w:rsidR="00DD7657" w:rsidRPr="00C340F5">
        <w:t>), pasture vine legumes including Calapo (</w:t>
      </w:r>
      <w:r w:rsidR="00DD7657" w:rsidRPr="00C340F5">
        <w:rPr>
          <w:i/>
        </w:rPr>
        <w:t>Calopogonium muconoides</w:t>
      </w:r>
      <w:r w:rsidR="00DD7657" w:rsidRPr="00C340F5">
        <w:t>) and Centra (</w:t>
      </w:r>
      <w:r w:rsidR="00DD7657" w:rsidRPr="00C340F5">
        <w:rPr>
          <w:i/>
        </w:rPr>
        <w:t>Centrosema pubescens</w:t>
      </w:r>
      <w:r w:rsidR="00DD7657" w:rsidRPr="00C340F5">
        <w:t>), and tropical legumes including Sesbania Pea (</w:t>
      </w:r>
      <w:r w:rsidR="00DD7657" w:rsidRPr="00C340F5">
        <w:rPr>
          <w:i/>
        </w:rPr>
        <w:t>Sesbania cannabini</w:t>
      </w:r>
      <w:r w:rsidR="00DD7657" w:rsidRPr="00C340F5">
        <w:t>), Common Sensitive plant (</w:t>
      </w:r>
      <w:r w:rsidR="00DD7657" w:rsidRPr="00C340F5">
        <w:rPr>
          <w:i/>
        </w:rPr>
        <w:t>Mimosa pudica</w:t>
      </w:r>
      <w:r w:rsidR="00DD7657" w:rsidRPr="00C340F5">
        <w:t>), Pink Burr (</w:t>
      </w:r>
      <w:r w:rsidR="00DD7657" w:rsidRPr="00C340F5">
        <w:rPr>
          <w:i/>
        </w:rPr>
        <w:t>Urena lobata</w:t>
      </w:r>
      <w:r w:rsidR="00DD7657" w:rsidRPr="00C340F5">
        <w:t>), Rattle Pod (</w:t>
      </w:r>
      <w:r w:rsidR="00DD7657" w:rsidRPr="00C340F5">
        <w:rPr>
          <w:i/>
        </w:rPr>
        <w:t xml:space="preserve">Crotolaria </w:t>
      </w:r>
      <w:r w:rsidR="00DD7657" w:rsidRPr="00C340F5">
        <w:t>spp.), Sickle pod (</w:t>
      </w:r>
      <w:r w:rsidR="00DD7657" w:rsidRPr="00C340F5">
        <w:rPr>
          <w:i/>
        </w:rPr>
        <w:t>Cassia obtusifolia</w:t>
      </w:r>
      <w:r w:rsidR="00DD7657" w:rsidRPr="00C340F5">
        <w:t>), Wild Rose (</w:t>
      </w:r>
      <w:r w:rsidR="00DD7657" w:rsidRPr="00C340F5">
        <w:rPr>
          <w:i/>
        </w:rPr>
        <w:t>Cleome aculeate</w:t>
      </w:r>
      <w:r w:rsidR="00DD7657" w:rsidRPr="00C340F5">
        <w:t>) and Joint Vetch (</w:t>
      </w:r>
      <w:r w:rsidR="00DD7657" w:rsidRPr="00C340F5">
        <w:rPr>
          <w:i/>
        </w:rPr>
        <w:t>Aeschynomene</w:t>
      </w:r>
      <w:r w:rsidR="00DD7657" w:rsidRPr="00C340F5">
        <w:t xml:space="preserve"> spp.)</w:t>
      </w:r>
      <w:r w:rsidR="0094406F">
        <w:t xml:space="preserve">. </w:t>
      </w:r>
      <w:r>
        <w:t>In addition, when applied at r</w:t>
      </w:r>
      <w:r w:rsidR="00CD103E">
        <w:t>ates of 700</w:t>
      </w:r>
      <w:r w:rsidR="00DD7657" w:rsidRPr="00C340F5">
        <w:t xml:space="preserve"> g a</w:t>
      </w:r>
      <w:r w:rsidR="00C47C40">
        <w:t>i</w:t>
      </w:r>
      <w:r w:rsidR="00DD7657" w:rsidRPr="00C340F5">
        <w:t>/ha</w:t>
      </w:r>
      <w:r>
        <w:t>,</w:t>
      </w:r>
      <w:r w:rsidRPr="00C340F5">
        <w:t xml:space="preserve"> Amitron 700WG Herbicide </w:t>
      </w:r>
      <w:r w:rsidR="00DD7657" w:rsidRPr="00C340F5">
        <w:t xml:space="preserve">gave excellent post-emergent control </w:t>
      </w:r>
      <w:r w:rsidR="00DF03CA">
        <w:t>(</w:t>
      </w:r>
      <w:r w:rsidR="00DF03CA" w:rsidRPr="00C340F5">
        <w:t>90</w:t>
      </w:r>
      <w:r w:rsidR="00CD103E">
        <w:t>–</w:t>
      </w:r>
      <w:r w:rsidR="00DF03CA" w:rsidRPr="00C340F5">
        <w:t>100%</w:t>
      </w:r>
      <w:r w:rsidR="00DF03CA">
        <w:t>)</w:t>
      </w:r>
      <w:r w:rsidR="00DF03CA" w:rsidRPr="00C340F5">
        <w:t xml:space="preserve"> </w:t>
      </w:r>
      <w:r w:rsidR="00DD7657" w:rsidRPr="00C340F5">
        <w:t xml:space="preserve">of these weeds </w:t>
      </w:r>
      <w:r>
        <w:t>(</w:t>
      </w:r>
      <w:r w:rsidR="00DD7657" w:rsidRPr="00C340F5">
        <w:t>provided they were not more than the 6 leaf stage of growth</w:t>
      </w:r>
      <w:r w:rsidR="00DF03CA">
        <w:t xml:space="preserve"> at the time of application</w:t>
      </w:r>
      <w:r>
        <w:t>)</w:t>
      </w:r>
      <w:r w:rsidR="0094406F">
        <w:t xml:space="preserve">. </w:t>
      </w:r>
    </w:p>
    <w:p w14:paraId="769F46F2" w14:textId="6D7DF79F" w:rsidR="00DD7657" w:rsidRPr="00C340F5" w:rsidRDefault="00963155" w:rsidP="00C340F5">
      <w:pPr>
        <w:pStyle w:val="APVMAText"/>
      </w:pPr>
      <w:r>
        <w:t>When applied at 350</w:t>
      </w:r>
      <w:r w:rsidR="00CD103E">
        <w:t>–</w:t>
      </w:r>
      <w:r>
        <w:t>560 g a</w:t>
      </w:r>
      <w:r w:rsidR="00C47C40">
        <w:t>i</w:t>
      </w:r>
      <w:r>
        <w:t>/ha</w:t>
      </w:r>
      <w:r w:rsidR="00D13AD0">
        <w:t>,</w:t>
      </w:r>
      <w:r w:rsidR="00CD103E">
        <w:t xml:space="preserve"> </w:t>
      </w:r>
      <w:r w:rsidRPr="00C340F5">
        <w:t xml:space="preserve">Amitron 700WG Herbicide </w:t>
      </w:r>
      <w:r>
        <w:t xml:space="preserve">effectively controlled; </w:t>
      </w:r>
      <w:r w:rsidR="00DD7657" w:rsidRPr="00C340F5">
        <w:t>Fat Hen (</w:t>
      </w:r>
      <w:r w:rsidR="00DD7657" w:rsidRPr="00C340F5">
        <w:rPr>
          <w:i/>
        </w:rPr>
        <w:t>Chenopodium album</w:t>
      </w:r>
      <w:r w:rsidR="00DD7657" w:rsidRPr="00C340F5">
        <w:t>), Amaranth (</w:t>
      </w:r>
      <w:r w:rsidR="00DD7657" w:rsidRPr="00C340F5">
        <w:rPr>
          <w:i/>
        </w:rPr>
        <w:t>Amaranth</w:t>
      </w:r>
      <w:r w:rsidR="00DD7657" w:rsidRPr="00C340F5">
        <w:t xml:space="preserve"> spp.), Sowthistle (</w:t>
      </w:r>
      <w:r w:rsidR="00DD7657" w:rsidRPr="00C340F5">
        <w:rPr>
          <w:i/>
        </w:rPr>
        <w:t>Sonchus oleracus</w:t>
      </w:r>
      <w:r w:rsidR="00DD7657" w:rsidRPr="00C340F5">
        <w:t>), Milkthistle (E</w:t>
      </w:r>
      <w:r w:rsidR="00DD7657" w:rsidRPr="00C340F5">
        <w:rPr>
          <w:i/>
        </w:rPr>
        <w:t>uphorbia heterophylla</w:t>
      </w:r>
      <w:r w:rsidR="00DD7657" w:rsidRPr="00C340F5">
        <w:t>), Phyllanthus (</w:t>
      </w:r>
      <w:r w:rsidR="00DD7657" w:rsidRPr="00C340F5">
        <w:rPr>
          <w:i/>
        </w:rPr>
        <w:t>Phyllanthus</w:t>
      </w:r>
      <w:r w:rsidR="00DD7657" w:rsidRPr="00C340F5">
        <w:t xml:space="preserve"> spp.), Bittercress (</w:t>
      </w:r>
      <w:r w:rsidR="00DD7657" w:rsidRPr="00C340F5">
        <w:rPr>
          <w:i/>
        </w:rPr>
        <w:t>Coronopus didymus</w:t>
      </w:r>
      <w:r w:rsidR="00DD7657" w:rsidRPr="00C340F5">
        <w:t>), Cudweed (</w:t>
      </w:r>
      <w:r w:rsidR="00DD7657" w:rsidRPr="00C340F5">
        <w:rPr>
          <w:i/>
        </w:rPr>
        <w:t>Gamocheara pensylvanica</w:t>
      </w:r>
      <w:r w:rsidR="00DD7657" w:rsidRPr="00C340F5">
        <w:t>), Annual Sedge (</w:t>
      </w:r>
      <w:r w:rsidR="00DD7657" w:rsidRPr="00C340F5">
        <w:rPr>
          <w:i/>
        </w:rPr>
        <w:t>Cyperus</w:t>
      </w:r>
      <w:r w:rsidR="00DD7657" w:rsidRPr="00C340F5">
        <w:t xml:space="preserve"> sp.), Bunchy Sedge (</w:t>
      </w:r>
      <w:r w:rsidR="00DD7657" w:rsidRPr="00C340F5">
        <w:rPr>
          <w:i/>
        </w:rPr>
        <w:t>Cyperus ploystachus</w:t>
      </w:r>
      <w:r w:rsidR="00DD7657" w:rsidRPr="00C340F5">
        <w:t>), Nutgrass (</w:t>
      </w:r>
      <w:r w:rsidR="00DD7657" w:rsidRPr="00C340F5">
        <w:rPr>
          <w:i/>
        </w:rPr>
        <w:t>Cyperus rotundus</w:t>
      </w:r>
      <w:r w:rsidR="00DD7657" w:rsidRPr="00C340F5">
        <w:t>), Wild Hops (</w:t>
      </w:r>
      <w:r w:rsidR="00DD7657" w:rsidRPr="00C340F5">
        <w:rPr>
          <w:i/>
        </w:rPr>
        <w:t>Nicandra physallodes</w:t>
      </w:r>
      <w:r w:rsidR="00DD7657" w:rsidRPr="00C340F5">
        <w:t xml:space="preserve">) </w:t>
      </w:r>
      <w:r w:rsidR="00D7758F">
        <w:t>,</w:t>
      </w:r>
      <w:r w:rsidR="00DD7657" w:rsidRPr="00C340F5">
        <w:t xml:space="preserve"> Paddy’s Lucerne (</w:t>
      </w:r>
      <w:r w:rsidR="00DD7657" w:rsidRPr="00C340F5">
        <w:rPr>
          <w:i/>
        </w:rPr>
        <w:t>Sida rhombifolia</w:t>
      </w:r>
      <w:r w:rsidR="00DD7657" w:rsidRPr="00C340F5">
        <w:t>) and Common Pigweed (</w:t>
      </w:r>
      <w:r w:rsidR="00DD7657" w:rsidRPr="00C340F5">
        <w:rPr>
          <w:i/>
        </w:rPr>
        <w:t>Portulaca oleracea</w:t>
      </w:r>
      <w:r w:rsidR="00DD7657" w:rsidRPr="00C340F5">
        <w:t>)</w:t>
      </w:r>
      <w:r>
        <w:t>.</w:t>
      </w:r>
      <w:r w:rsidR="00DD7657" w:rsidRPr="00C340F5">
        <w:t xml:space="preserve"> The level of control achieved was typically ≥90 and a similar response was seen in the post-emergent treatments so long as the stage of growth of the weed were relatively young (6 leaf and less).</w:t>
      </w:r>
    </w:p>
    <w:p w14:paraId="3BC02934" w14:textId="6BB1D0A1" w:rsidR="00DD7657" w:rsidRPr="00C340F5" w:rsidRDefault="00963155" w:rsidP="00C340F5">
      <w:pPr>
        <w:pStyle w:val="APVMAText"/>
      </w:pPr>
      <w:r>
        <w:t>Application rates of 700 g a</w:t>
      </w:r>
      <w:r w:rsidR="00C47C40">
        <w:t>i</w:t>
      </w:r>
      <w:r>
        <w:t>/ha</w:t>
      </w:r>
      <w:r w:rsidRPr="00C340F5">
        <w:t xml:space="preserve"> of </w:t>
      </w:r>
      <w:r w:rsidR="00D13AD0" w:rsidRPr="00D13AD0">
        <w:t xml:space="preserve">Amitron 700WG Herbicide </w:t>
      </w:r>
      <w:r w:rsidR="00D13AD0">
        <w:t xml:space="preserve">were required to effectively control </w:t>
      </w:r>
      <w:r w:rsidR="00DD7657" w:rsidRPr="00C340F5">
        <w:t>Blackberry Nightshade (</w:t>
      </w:r>
      <w:r w:rsidR="00DD7657" w:rsidRPr="00C340F5">
        <w:rPr>
          <w:i/>
        </w:rPr>
        <w:t>Solanum nigrum</w:t>
      </w:r>
      <w:r w:rsidR="00DD7657" w:rsidRPr="00C340F5">
        <w:t>), Potato Weed (</w:t>
      </w:r>
      <w:r w:rsidR="00DD7657" w:rsidRPr="00C340F5">
        <w:rPr>
          <w:i/>
        </w:rPr>
        <w:t>Galinsoga parviflora</w:t>
      </w:r>
      <w:r w:rsidR="00DD7657" w:rsidRPr="00C340F5">
        <w:t>), Thickhead (</w:t>
      </w:r>
      <w:r w:rsidR="00DD7657" w:rsidRPr="00C340F5">
        <w:rPr>
          <w:i/>
        </w:rPr>
        <w:t>Crassocephalum crepidioides</w:t>
      </w:r>
      <w:r w:rsidR="00DD7657" w:rsidRPr="00C340F5">
        <w:t>), White Eclipta (</w:t>
      </w:r>
      <w:r w:rsidR="00DD7657" w:rsidRPr="00C340F5">
        <w:rPr>
          <w:i/>
        </w:rPr>
        <w:t>Eclipta prostrate</w:t>
      </w:r>
      <w:r w:rsidR="00DD7657" w:rsidRPr="00C340F5">
        <w:t>), Square Weed (</w:t>
      </w:r>
      <w:r w:rsidR="00DD7657" w:rsidRPr="00C340F5">
        <w:rPr>
          <w:i/>
        </w:rPr>
        <w:t>Spermacoce latifolia</w:t>
      </w:r>
      <w:r w:rsidR="00DD7657" w:rsidRPr="00C340F5">
        <w:t>) and Yellow Nutsedge (</w:t>
      </w:r>
      <w:r w:rsidR="00DD7657" w:rsidRPr="00C340F5">
        <w:rPr>
          <w:i/>
        </w:rPr>
        <w:t>Cyperus esculentus</w:t>
      </w:r>
      <w:r w:rsidR="00DD7657" w:rsidRPr="00C340F5">
        <w:t>)</w:t>
      </w:r>
      <w:r w:rsidR="0094406F">
        <w:t xml:space="preserve">. </w:t>
      </w:r>
      <w:r w:rsidR="00DD7657" w:rsidRPr="00C340F5">
        <w:t xml:space="preserve">Residual control </w:t>
      </w:r>
      <w:r w:rsidR="00D7758F">
        <w:t xml:space="preserve">in these species was generally limited to the </w:t>
      </w:r>
      <w:r w:rsidR="00DD7657" w:rsidRPr="00C340F5">
        <w:t>first month after treatment.</w:t>
      </w:r>
    </w:p>
    <w:p w14:paraId="7DA8B1B0" w14:textId="77777777" w:rsidR="00CD103E" w:rsidRDefault="00CD103E" w:rsidP="00276DC6">
      <w:pPr>
        <w:pStyle w:val="Heading3"/>
        <w:sectPr w:rsidR="00CD103E">
          <w:headerReference w:type="default" r:id="rId44"/>
          <w:pgSz w:w="11906" w:h="16838" w:code="9"/>
          <w:pgMar w:top="2835" w:right="1134" w:bottom="1134" w:left="1134" w:header="1701" w:footer="680" w:gutter="0"/>
          <w:cols w:space="708"/>
          <w:docGrid w:linePitch="360"/>
        </w:sectPr>
      </w:pPr>
    </w:p>
    <w:p w14:paraId="6109A85D" w14:textId="448000BA" w:rsidR="00276DC6" w:rsidRPr="00DD7657" w:rsidRDefault="00276DC6" w:rsidP="00276DC6">
      <w:pPr>
        <w:pStyle w:val="Heading3"/>
      </w:pPr>
      <w:r>
        <w:lastRenderedPageBreak/>
        <w:t>Crop safety</w:t>
      </w:r>
    </w:p>
    <w:p w14:paraId="54D67311" w14:textId="2D44D3D9" w:rsidR="00BC6177" w:rsidRDefault="00DD7657" w:rsidP="00C340F5">
      <w:pPr>
        <w:pStyle w:val="APVMAText"/>
      </w:pPr>
      <w:r w:rsidRPr="00C340F5">
        <w:t xml:space="preserve">Crop damage was </w:t>
      </w:r>
      <w:r w:rsidR="00D13AD0">
        <w:t xml:space="preserve">observed in a number of trials from treatment of </w:t>
      </w:r>
      <w:r w:rsidR="00D13AD0" w:rsidRPr="00C340F5">
        <w:t xml:space="preserve">plant cane or ratoon cane </w:t>
      </w:r>
      <w:r w:rsidR="00D13AD0">
        <w:t xml:space="preserve">both over the top and directed application. </w:t>
      </w:r>
      <w:r w:rsidR="008D6576">
        <w:t>In general, t</w:t>
      </w:r>
      <w:r w:rsidR="00D13AD0">
        <w:t xml:space="preserve">he </w:t>
      </w:r>
      <w:r w:rsidR="008D6576">
        <w:t xml:space="preserve">observed </w:t>
      </w:r>
      <w:r w:rsidR="00D13AD0">
        <w:t>level of damage was considered to be</w:t>
      </w:r>
      <w:r w:rsidR="00D7758F">
        <w:t xml:space="preserve"> at </w:t>
      </w:r>
      <w:r w:rsidR="00D7758F" w:rsidRPr="00C340F5">
        <w:t>commercially</w:t>
      </w:r>
      <w:r w:rsidRPr="00C340F5">
        <w:t xml:space="preserve"> acceptable level</w:t>
      </w:r>
      <w:r w:rsidR="00D13AD0">
        <w:t>s</w:t>
      </w:r>
      <w:r w:rsidR="00D7758F">
        <w:t xml:space="preserve">. </w:t>
      </w:r>
      <w:r w:rsidR="008D6576">
        <w:t>Al</w:t>
      </w:r>
      <w:r w:rsidR="008D6576" w:rsidRPr="00C340F5">
        <w:t xml:space="preserve">though symptoms of phytotoxicity such as leaf scorching, necrosis and stalk </w:t>
      </w:r>
      <w:r w:rsidR="008D6576">
        <w:t xml:space="preserve">stunting were often seen in the first </w:t>
      </w:r>
      <w:r w:rsidR="008D6576" w:rsidRPr="00C340F5">
        <w:t>2</w:t>
      </w:r>
      <w:r w:rsidR="00CD103E">
        <w:t>–</w:t>
      </w:r>
      <w:r w:rsidR="008D6576" w:rsidRPr="00C340F5">
        <w:t xml:space="preserve">3 </w:t>
      </w:r>
      <w:r w:rsidR="008D6576">
        <w:t>weeks</w:t>
      </w:r>
      <w:r w:rsidR="008D6576" w:rsidRPr="00C340F5">
        <w:t xml:space="preserve"> after treatment, these symptoms diminished and assessments of the crops showed there was no significant losses incurred by the early damage</w:t>
      </w:r>
      <w:r w:rsidR="0094406F">
        <w:t xml:space="preserve">. </w:t>
      </w:r>
      <w:r w:rsidR="00BC6177">
        <w:t>Yield losses were also observed in trials</w:t>
      </w:r>
      <w:r w:rsidR="00BC6177" w:rsidRPr="003369A3">
        <w:t xml:space="preserve"> where sugar cane was planted in sandy soils</w:t>
      </w:r>
      <w:r w:rsidR="00BC6177">
        <w:t xml:space="preserve"> and subject to </w:t>
      </w:r>
      <w:r w:rsidR="00BC6177" w:rsidRPr="003369A3">
        <w:t xml:space="preserve">application rates of </w:t>
      </w:r>
      <w:r w:rsidR="00BC6177">
        <w:t>1.4</w:t>
      </w:r>
      <w:r w:rsidR="00CD103E">
        <w:t>–</w:t>
      </w:r>
      <w:r w:rsidR="00BC6177">
        <w:t xml:space="preserve">2 times </w:t>
      </w:r>
      <w:r w:rsidR="00CD103E">
        <w:br/>
      </w:r>
      <w:r w:rsidR="00BC6177">
        <w:t>(</w:t>
      </w:r>
      <w:r w:rsidR="00BC6177" w:rsidRPr="00F4394C">
        <w:t>980</w:t>
      </w:r>
      <w:r w:rsidR="00CD103E">
        <w:t>–</w:t>
      </w:r>
      <w:r w:rsidR="00BC6177" w:rsidRPr="00F4394C">
        <w:t>1400 g a</w:t>
      </w:r>
      <w:r w:rsidR="00C47C40">
        <w:t>i</w:t>
      </w:r>
      <w:r w:rsidR="00BC6177" w:rsidRPr="00F4394C">
        <w:t>/ha</w:t>
      </w:r>
      <w:r w:rsidR="00BC6177">
        <w:t>)</w:t>
      </w:r>
      <w:r w:rsidR="00BC6177" w:rsidRPr="00F4394C">
        <w:t xml:space="preserve"> </w:t>
      </w:r>
      <w:r w:rsidR="00BC6177">
        <w:t>the maximum label rate (700 g a</w:t>
      </w:r>
      <w:r w:rsidR="00C47C40">
        <w:t>i</w:t>
      </w:r>
      <w:r w:rsidR="00BC6177">
        <w:t>/ha)</w:t>
      </w:r>
      <w:r w:rsidR="0094406F">
        <w:t xml:space="preserve">. </w:t>
      </w:r>
      <w:r w:rsidR="00BC6177">
        <w:t>In view of these findings t</w:t>
      </w:r>
      <w:r w:rsidR="008D6576">
        <w:t xml:space="preserve">he </w:t>
      </w:r>
      <w:r w:rsidR="00BC6177">
        <w:t xml:space="preserve">APVMA recommends the following additional </w:t>
      </w:r>
      <w:r w:rsidR="008D6576">
        <w:t xml:space="preserve">critical </w:t>
      </w:r>
      <w:r w:rsidR="00BC6177">
        <w:t xml:space="preserve">use </w:t>
      </w:r>
      <w:r w:rsidR="008D6576">
        <w:t>comments</w:t>
      </w:r>
      <w:r w:rsidR="00BC6177">
        <w:t>:</w:t>
      </w:r>
    </w:p>
    <w:p w14:paraId="1408A039" w14:textId="2A8EF83E" w:rsidR="00BC6177" w:rsidRPr="00A82944" w:rsidRDefault="008D6576" w:rsidP="003369A3">
      <w:pPr>
        <w:pStyle w:val="APVMAText"/>
        <w:numPr>
          <w:ilvl w:val="0"/>
          <w:numId w:val="20"/>
        </w:numPr>
        <w:rPr>
          <w:i/>
        </w:rPr>
      </w:pPr>
      <w:r w:rsidRPr="00A82944">
        <w:rPr>
          <w:i/>
        </w:rPr>
        <w:t>This product may cause transient leaf chlorosis and necrosis and stunting on some sugar cane varieties.</w:t>
      </w:r>
    </w:p>
    <w:p w14:paraId="3BA7EE95" w14:textId="77777777" w:rsidR="007B03F5" w:rsidRPr="00A82944" w:rsidRDefault="007B03F5" w:rsidP="007B03F5">
      <w:pPr>
        <w:pStyle w:val="APVMAText"/>
        <w:numPr>
          <w:ilvl w:val="0"/>
          <w:numId w:val="20"/>
        </w:numPr>
        <w:rPr>
          <w:i/>
        </w:rPr>
      </w:pPr>
      <w:r w:rsidRPr="00A82944">
        <w:rPr>
          <w:i/>
        </w:rPr>
        <w:t xml:space="preserve">In plant cane, pre-emergent application should be carried out within 5 days of planting to avoid risk of crop injury. </w:t>
      </w:r>
    </w:p>
    <w:p w14:paraId="35A2A3D4" w14:textId="2A0B8309" w:rsidR="00DD7657" w:rsidRPr="00A82944" w:rsidRDefault="007B03F5" w:rsidP="003369A3">
      <w:pPr>
        <w:pStyle w:val="APVMAText"/>
        <w:numPr>
          <w:ilvl w:val="0"/>
          <w:numId w:val="20"/>
        </w:numPr>
        <w:rPr>
          <w:i/>
        </w:rPr>
      </w:pPr>
      <w:r w:rsidRPr="00A82944" w:rsidDel="007B03F5">
        <w:rPr>
          <w:i/>
        </w:rPr>
        <w:t xml:space="preserve"> </w:t>
      </w:r>
      <w:r w:rsidR="003C1058" w:rsidRPr="00A82944">
        <w:rPr>
          <w:i/>
        </w:rPr>
        <w:t>Do not use these rates on very sandy soils (&gt;90% sand)</w:t>
      </w:r>
      <w:r w:rsidR="00BC6177" w:rsidRPr="00A82944">
        <w:rPr>
          <w:i/>
        </w:rPr>
        <w:t>.</w:t>
      </w:r>
    </w:p>
    <w:p w14:paraId="50783293" w14:textId="77777777" w:rsidR="00224CA1" w:rsidRDefault="00224CA1" w:rsidP="00224CA1">
      <w:pPr>
        <w:pStyle w:val="Heading2"/>
      </w:pPr>
      <w:bookmarkStart w:id="99" w:name="_Toc513465460"/>
      <w:r>
        <w:t>Conclusions</w:t>
      </w:r>
      <w:bookmarkEnd w:id="99"/>
    </w:p>
    <w:p w14:paraId="6136EFBD" w14:textId="3278DF8C" w:rsidR="00224CA1" w:rsidRPr="00C340F5" w:rsidRDefault="00276DC6" w:rsidP="00C340F5">
      <w:pPr>
        <w:pStyle w:val="APVMAText"/>
      </w:pPr>
      <w:r w:rsidRPr="00C340F5">
        <w:t xml:space="preserve">Amitron 700WG Herbicide </w:t>
      </w:r>
      <w:r w:rsidR="000A0203">
        <w:t xml:space="preserve">when used as directed is expected to provide </w:t>
      </w:r>
      <w:r w:rsidR="00224CA1" w:rsidRPr="00C340F5">
        <w:t xml:space="preserve">control </w:t>
      </w:r>
      <w:r w:rsidR="000A0203">
        <w:t xml:space="preserve">the listed range of </w:t>
      </w:r>
      <w:r w:rsidR="00224CA1" w:rsidRPr="00C340F5">
        <w:t xml:space="preserve">weeds </w:t>
      </w:r>
      <w:r w:rsidR="009D23DD">
        <w:t>and</w:t>
      </w:r>
      <w:r w:rsidR="00224CA1" w:rsidRPr="00C340F5">
        <w:t xml:space="preserve"> acceptable levels of crop safety in </w:t>
      </w:r>
      <w:r w:rsidR="00DD7657" w:rsidRPr="00C340F5">
        <w:t>sugarcane</w:t>
      </w:r>
      <w:r w:rsidR="00224CA1" w:rsidRPr="00C340F5">
        <w:t xml:space="preserve"> when used as directed. </w:t>
      </w:r>
    </w:p>
    <w:p w14:paraId="7E156745" w14:textId="77777777" w:rsidR="00F27E0D" w:rsidRDefault="00F27E0D">
      <w:pPr>
        <w:pStyle w:val="APVMAText"/>
      </w:pPr>
    </w:p>
    <w:p w14:paraId="1627BE13"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6CF1CC44" w14:textId="77777777" w:rsidR="00F27E0D" w:rsidRDefault="00F27E0D">
      <w:pPr>
        <w:pStyle w:val="Heading1"/>
      </w:pPr>
      <w:bookmarkStart w:id="100" w:name="_Toc513465461"/>
      <w:r>
        <w:lastRenderedPageBreak/>
        <w:t>Labelling requirements</w:t>
      </w:r>
      <w:bookmarkEnd w:id="100"/>
    </w:p>
    <w:p w14:paraId="0446C254" w14:textId="77777777" w:rsidR="00F27E0D" w:rsidRDefault="00F27E0D">
      <w:pPr>
        <w:pStyle w:val="APVMAText"/>
      </w:pPr>
    </w:p>
    <w:p w14:paraId="61F975DD" w14:textId="77777777" w:rsidR="0003346A" w:rsidRPr="0003346A" w:rsidRDefault="0003346A" w:rsidP="0003346A">
      <w:pPr>
        <w:rPr>
          <w:rFonts w:cs="Arial"/>
        </w:rPr>
      </w:pPr>
    </w:p>
    <w:p w14:paraId="3A2B857D" w14:textId="77777777" w:rsidR="0003346A" w:rsidRPr="00121BF7" w:rsidRDefault="0003346A" w:rsidP="00121BF7">
      <w:pPr>
        <w:jc w:val="center"/>
        <w:rPr>
          <w:sz w:val="56"/>
          <w:szCs w:val="56"/>
        </w:rPr>
      </w:pPr>
      <w:r w:rsidRPr="00121BF7">
        <w:rPr>
          <w:sz w:val="56"/>
          <w:szCs w:val="56"/>
        </w:rPr>
        <w:t>POISON</w:t>
      </w:r>
    </w:p>
    <w:p w14:paraId="32ACDCF6" w14:textId="77777777" w:rsidR="0003346A" w:rsidRPr="00121BF7" w:rsidRDefault="0003346A" w:rsidP="00121BF7">
      <w:pPr>
        <w:jc w:val="center"/>
        <w:rPr>
          <w:b/>
          <w:sz w:val="28"/>
          <w:szCs w:val="28"/>
        </w:rPr>
      </w:pPr>
      <w:r w:rsidRPr="00121BF7">
        <w:rPr>
          <w:b/>
          <w:sz w:val="28"/>
          <w:szCs w:val="28"/>
        </w:rPr>
        <w:t>KEEP OUT OF REACH OF CHILDREN</w:t>
      </w:r>
    </w:p>
    <w:p w14:paraId="2CA586F6" w14:textId="77777777" w:rsidR="0003346A" w:rsidRPr="0003346A" w:rsidRDefault="0003346A" w:rsidP="0003346A">
      <w:pPr>
        <w:jc w:val="center"/>
        <w:rPr>
          <w:rFonts w:cs="Arial"/>
          <w:b/>
          <w:sz w:val="28"/>
        </w:rPr>
      </w:pPr>
      <w:r w:rsidRPr="0003346A">
        <w:rPr>
          <w:rFonts w:cs="Arial"/>
          <w:b/>
          <w:sz w:val="28"/>
        </w:rPr>
        <w:t>READ SAFETY DIRECTIONS BEFORE OPENING OR USING</w:t>
      </w:r>
    </w:p>
    <w:p w14:paraId="65374AAE" w14:textId="77777777" w:rsidR="0003346A" w:rsidRPr="0003346A" w:rsidRDefault="0003346A" w:rsidP="0003346A">
      <w:pPr>
        <w:jc w:val="center"/>
        <w:rPr>
          <w:rFonts w:cs="Arial"/>
        </w:rPr>
      </w:pPr>
    </w:p>
    <w:p w14:paraId="1538E1B6" w14:textId="77777777" w:rsidR="0003346A" w:rsidRPr="0003346A" w:rsidRDefault="0003346A" w:rsidP="0003346A">
      <w:pPr>
        <w:jc w:val="center"/>
        <w:rPr>
          <w:rFonts w:cs="Arial"/>
        </w:rPr>
      </w:pPr>
    </w:p>
    <w:p w14:paraId="4237B731" w14:textId="77777777" w:rsidR="0003346A" w:rsidRPr="0003346A" w:rsidRDefault="0003346A" w:rsidP="0003346A">
      <w:pPr>
        <w:jc w:val="center"/>
        <w:rPr>
          <w:rFonts w:cs="Arial"/>
        </w:rPr>
      </w:pPr>
    </w:p>
    <w:p w14:paraId="6E7BB5DA" w14:textId="77777777" w:rsidR="0003346A" w:rsidRPr="0003346A" w:rsidRDefault="0003346A" w:rsidP="0003346A">
      <w:pPr>
        <w:jc w:val="center"/>
        <w:rPr>
          <w:rFonts w:cs="Arial"/>
        </w:rPr>
      </w:pPr>
    </w:p>
    <w:p w14:paraId="069F1F15" w14:textId="77777777" w:rsidR="00121BF7" w:rsidRDefault="0003346A" w:rsidP="00121BF7">
      <w:pPr>
        <w:jc w:val="center"/>
        <w:rPr>
          <w:sz w:val="100"/>
          <w:szCs w:val="100"/>
          <w:vertAlign w:val="superscript"/>
          <w:lang w:val="en-GB"/>
        </w:rPr>
      </w:pPr>
      <w:r w:rsidRPr="00121BF7">
        <w:rPr>
          <w:sz w:val="100"/>
          <w:szCs w:val="100"/>
          <w:lang w:val="en-GB"/>
        </w:rPr>
        <w:t>AMITRON</w:t>
      </w:r>
      <w:r w:rsidRPr="00121BF7">
        <w:rPr>
          <w:sz w:val="100"/>
          <w:szCs w:val="100"/>
          <w:vertAlign w:val="superscript"/>
          <w:lang w:val="en-GB"/>
        </w:rPr>
        <w:t xml:space="preserve">® </w:t>
      </w:r>
    </w:p>
    <w:p w14:paraId="1AFC7158" w14:textId="2178288C" w:rsidR="0003346A" w:rsidRPr="00121BF7" w:rsidRDefault="0003346A" w:rsidP="00121BF7">
      <w:pPr>
        <w:jc w:val="center"/>
        <w:rPr>
          <w:sz w:val="100"/>
          <w:szCs w:val="100"/>
          <w:lang w:val="en-GB"/>
        </w:rPr>
      </w:pPr>
      <w:r w:rsidRPr="00121BF7">
        <w:rPr>
          <w:sz w:val="100"/>
          <w:szCs w:val="100"/>
          <w:lang w:val="en-GB"/>
        </w:rPr>
        <w:t>700WG</w:t>
      </w:r>
    </w:p>
    <w:p w14:paraId="61950E44" w14:textId="77777777" w:rsidR="0003346A" w:rsidRPr="00121BF7" w:rsidRDefault="0003346A" w:rsidP="00121BF7">
      <w:pPr>
        <w:jc w:val="center"/>
        <w:rPr>
          <w:sz w:val="100"/>
          <w:szCs w:val="100"/>
          <w:lang w:val="en-GB"/>
        </w:rPr>
      </w:pPr>
      <w:r w:rsidRPr="00121BF7">
        <w:rPr>
          <w:sz w:val="100"/>
          <w:szCs w:val="100"/>
          <w:lang w:val="en-GB"/>
        </w:rPr>
        <w:t>Herbicide</w:t>
      </w:r>
    </w:p>
    <w:p w14:paraId="2E51239E" w14:textId="77777777" w:rsidR="0003346A" w:rsidRPr="0003346A" w:rsidRDefault="0003346A" w:rsidP="0003346A">
      <w:pPr>
        <w:jc w:val="center"/>
        <w:rPr>
          <w:rFonts w:cs="Arial"/>
        </w:rPr>
      </w:pPr>
    </w:p>
    <w:p w14:paraId="79D020DD" w14:textId="77777777" w:rsidR="0003346A" w:rsidRPr="0003346A" w:rsidRDefault="0003346A" w:rsidP="0003346A">
      <w:pPr>
        <w:jc w:val="center"/>
        <w:rPr>
          <w:rFonts w:cs="Arial"/>
        </w:rPr>
      </w:pPr>
    </w:p>
    <w:p w14:paraId="4089AE87" w14:textId="77777777" w:rsidR="0003346A" w:rsidRPr="0003346A" w:rsidRDefault="0003346A" w:rsidP="0003346A">
      <w:pPr>
        <w:jc w:val="center"/>
        <w:rPr>
          <w:rFonts w:cs="Arial"/>
        </w:rPr>
      </w:pPr>
    </w:p>
    <w:p w14:paraId="7CF94EC6" w14:textId="77777777" w:rsidR="0003346A" w:rsidRPr="00121BF7" w:rsidRDefault="0003346A" w:rsidP="00121BF7">
      <w:pPr>
        <w:jc w:val="center"/>
        <w:rPr>
          <w:b/>
          <w:sz w:val="24"/>
        </w:rPr>
      </w:pPr>
      <w:r w:rsidRPr="00121BF7">
        <w:rPr>
          <w:b/>
          <w:sz w:val="24"/>
        </w:rPr>
        <w:t>ACTIVE CONSTITUENT: 700 g/kg AMICARBAZONE</w:t>
      </w:r>
    </w:p>
    <w:p w14:paraId="03500B0D" w14:textId="77777777" w:rsidR="0003346A" w:rsidRPr="0003346A" w:rsidRDefault="0003346A" w:rsidP="0003346A">
      <w:pPr>
        <w:jc w:val="center"/>
        <w:rPr>
          <w:rFonts w:cs="Arial"/>
        </w:rPr>
      </w:pPr>
    </w:p>
    <w:p w14:paraId="30C4B4C9" w14:textId="77777777" w:rsidR="0003346A" w:rsidRPr="0003346A" w:rsidRDefault="0003346A" w:rsidP="0003346A">
      <w:pPr>
        <w:jc w:val="center"/>
        <w:rPr>
          <w:rFonts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630"/>
        <w:gridCol w:w="2340"/>
      </w:tblGrid>
      <w:tr w:rsidR="0003346A" w:rsidRPr="0003346A" w14:paraId="3856AB85" w14:textId="77777777" w:rsidTr="0003346A">
        <w:tc>
          <w:tcPr>
            <w:tcW w:w="1620" w:type="dxa"/>
          </w:tcPr>
          <w:p w14:paraId="05584C4E" w14:textId="77777777" w:rsidR="0003346A" w:rsidRPr="0003346A" w:rsidRDefault="0003346A" w:rsidP="0003346A">
            <w:pPr>
              <w:keepNext/>
              <w:framePr w:h="0" w:hSpace="180" w:wrap="around" w:vAnchor="text" w:hAnchor="page" w:x="4138" w:y="295"/>
              <w:spacing w:before="100"/>
              <w:jc w:val="center"/>
              <w:outlineLvl w:val="6"/>
              <w:rPr>
                <w:rFonts w:cs="Arial"/>
                <w:sz w:val="36"/>
              </w:rPr>
            </w:pPr>
            <w:r w:rsidRPr="0003346A">
              <w:rPr>
                <w:rFonts w:cs="Arial"/>
                <w:sz w:val="36"/>
              </w:rPr>
              <w:t>GROUP</w:t>
            </w:r>
          </w:p>
        </w:tc>
        <w:tc>
          <w:tcPr>
            <w:tcW w:w="630" w:type="dxa"/>
            <w:shd w:val="solid" w:color="auto" w:fill="auto"/>
          </w:tcPr>
          <w:p w14:paraId="2774092E" w14:textId="77777777" w:rsidR="0003346A" w:rsidRPr="0003346A" w:rsidRDefault="0003346A" w:rsidP="0003346A">
            <w:pPr>
              <w:keepNext/>
              <w:framePr w:h="0" w:hSpace="180" w:wrap="around" w:vAnchor="text" w:hAnchor="page" w:x="4138" w:y="295"/>
              <w:jc w:val="center"/>
              <w:outlineLvl w:val="5"/>
              <w:rPr>
                <w:rFonts w:cs="Arial"/>
                <w:color w:val="FFFFFF"/>
                <w:sz w:val="52"/>
              </w:rPr>
            </w:pPr>
            <w:r w:rsidRPr="0003346A">
              <w:rPr>
                <w:rFonts w:cs="Arial"/>
                <w:color w:val="FFFFFF"/>
                <w:sz w:val="52"/>
              </w:rPr>
              <w:t>C</w:t>
            </w:r>
          </w:p>
        </w:tc>
        <w:tc>
          <w:tcPr>
            <w:tcW w:w="2340" w:type="dxa"/>
          </w:tcPr>
          <w:p w14:paraId="2990F012" w14:textId="77777777" w:rsidR="0003346A" w:rsidRPr="0003346A" w:rsidRDefault="0003346A" w:rsidP="0003346A">
            <w:pPr>
              <w:keepNext/>
              <w:framePr w:h="0" w:hSpace="180" w:wrap="around" w:vAnchor="text" w:hAnchor="page" w:x="4138" w:y="295"/>
              <w:spacing w:before="100"/>
              <w:jc w:val="center"/>
              <w:outlineLvl w:val="6"/>
              <w:rPr>
                <w:rFonts w:cs="Arial"/>
                <w:sz w:val="36"/>
              </w:rPr>
            </w:pPr>
            <w:r w:rsidRPr="0003346A">
              <w:rPr>
                <w:rFonts w:cs="Arial"/>
                <w:sz w:val="36"/>
              </w:rPr>
              <w:t>HERBICIDE</w:t>
            </w:r>
          </w:p>
        </w:tc>
      </w:tr>
    </w:tbl>
    <w:p w14:paraId="6FFEE401" w14:textId="77777777" w:rsidR="0003346A" w:rsidRPr="0003346A" w:rsidRDefault="0003346A" w:rsidP="0003346A">
      <w:pPr>
        <w:jc w:val="center"/>
        <w:rPr>
          <w:rFonts w:cs="Arial"/>
          <w:sz w:val="24"/>
        </w:rPr>
      </w:pPr>
    </w:p>
    <w:p w14:paraId="207E00A3" w14:textId="77777777" w:rsidR="0003346A" w:rsidRPr="0003346A" w:rsidRDefault="0003346A" w:rsidP="0003346A">
      <w:pPr>
        <w:jc w:val="center"/>
        <w:rPr>
          <w:rFonts w:cs="Arial"/>
          <w:sz w:val="24"/>
        </w:rPr>
      </w:pPr>
    </w:p>
    <w:p w14:paraId="1CEB33E0" w14:textId="77777777" w:rsidR="0003346A" w:rsidRPr="0003346A" w:rsidRDefault="0003346A" w:rsidP="0003346A">
      <w:pPr>
        <w:jc w:val="center"/>
        <w:rPr>
          <w:rFonts w:cs="Arial"/>
          <w:sz w:val="24"/>
        </w:rPr>
      </w:pPr>
    </w:p>
    <w:p w14:paraId="0631D6DE" w14:textId="77777777" w:rsidR="0003346A" w:rsidRPr="0003346A" w:rsidRDefault="0003346A" w:rsidP="0003346A">
      <w:pPr>
        <w:jc w:val="center"/>
        <w:rPr>
          <w:rFonts w:cs="Arial"/>
          <w:sz w:val="24"/>
        </w:rPr>
      </w:pPr>
    </w:p>
    <w:p w14:paraId="410CC8DB" w14:textId="77777777" w:rsidR="0003346A" w:rsidRPr="0003346A" w:rsidRDefault="0003346A" w:rsidP="0003346A">
      <w:pPr>
        <w:jc w:val="center"/>
        <w:rPr>
          <w:rFonts w:cs="Arial"/>
          <w:b/>
          <w:sz w:val="24"/>
        </w:rPr>
      </w:pPr>
    </w:p>
    <w:p w14:paraId="22825AF8" w14:textId="77777777" w:rsidR="0003346A" w:rsidRPr="0003346A" w:rsidRDefault="0003346A" w:rsidP="0003346A">
      <w:pPr>
        <w:jc w:val="center"/>
        <w:rPr>
          <w:rFonts w:cs="Arial"/>
          <w:b/>
          <w:sz w:val="24"/>
        </w:rPr>
      </w:pPr>
    </w:p>
    <w:p w14:paraId="7DE894A9" w14:textId="77777777" w:rsidR="0003346A" w:rsidRPr="0003346A" w:rsidRDefault="0003346A" w:rsidP="0003346A">
      <w:pPr>
        <w:jc w:val="center"/>
        <w:rPr>
          <w:rFonts w:cs="Arial"/>
          <w:b/>
          <w:sz w:val="24"/>
        </w:rPr>
      </w:pPr>
    </w:p>
    <w:p w14:paraId="5E9C1CEA" w14:textId="77777777" w:rsidR="0003346A" w:rsidRPr="0003346A" w:rsidRDefault="0003346A" w:rsidP="0003346A">
      <w:pPr>
        <w:jc w:val="center"/>
        <w:rPr>
          <w:rFonts w:cs="Arial"/>
          <w:b/>
          <w:sz w:val="24"/>
        </w:rPr>
      </w:pPr>
      <w:r w:rsidRPr="0003346A">
        <w:rPr>
          <w:rFonts w:cs="Arial"/>
          <w:b/>
          <w:sz w:val="24"/>
        </w:rPr>
        <w:t>For pre- and post-emergent control of various weeds in plant and ratoon sugarcane as per the directions for use.</w:t>
      </w:r>
    </w:p>
    <w:p w14:paraId="260E3139" w14:textId="77777777" w:rsidR="0003346A" w:rsidRPr="0003346A" w:rsidRDefault="0003346A" w:rsidP="0003346A">
      <w:pPr>
        <w:jc w:val="center"/>
        <w:rPr>
          <w:rFonts w:cs="Arial"/>
          <w:sz w:val="24"/>
        </w:rPr>
      </w:pPr>
    </w:p>
    <w:p w14:paraId="098326FC" w14:textId="77777777" w:rsidR="0003346A" w:rsidRPr="0003346A" w:rsidRDefault="0003346A" w:rsidP="0003346A">
      <w:pPr>
        <w:jc w:val="center"/>
        <w:rPr>
          <w:rFonts w:cs="Arial"/>
          <w:sz w:val="24"/>
        </w:rPr>
      </w:pPr>
    </w:p>
    <w:p w14:paraId="1E4876F8" w14:textId="77777777" w:rsidR="0003346A" w:rsidRPr="0003346A" w:rsidRDefault="0003346A" w:rsidP="0003346A">
      <w:pPr>
        <w:jc w:val="center"/>
        <w:rPr>
          <w:rFonts w:cs="Arial"/>
          <w:sz w:val="24"/>
        </w:rPr>
      </w:pPr>
    </w:p>
    <w:p w14:paraId="5D08C9CE" w14:textId="77777777" w:rsidR="0003346A" w:rsidRPr="0003346A" w:rsidRDefault="0003346A" w:rsidP="0003346A">
      <w:pPr>
        <w:jc w:val="center"/>
        <w:rPr>
          <w:rFonts w:cs="Arial"/>
          <w:sz w:val="24"/>
        </w:rPr>
      </w:pPr>
    </w:p>
    <w:p w14:paraId="3532C924" w14:textId="77777777" w:rsidR="0003346A" w:rsidRPr="0003346A" w:rsidRDefault="0003346A" w:rsidP="0003346A">
      <w:pPr>
        <w:jc w:val="center"/>
        <w:rPr>
          <w:rFonts w:cs="Arial"/>
          <w:sz w:val="24"/>
        </w:rPr>
      </w:pPr>
    </w:p>
    <w:p w14:paraId="785B33BB" w14:textId="18ECFA23" w:rsidR="0003346A" w:rsidRPr="00121BF7" w:rsidRDefault="0003346A" w:rsidP="00121BF7">
      <w:pPr>
        <w:jc w:val="center"/>
        <w:rPr>
          <w:b/>
          <w:sz w:val="52"/>
          <w:szCs w:val="52"/>
        </w:rPr>
      </w:pPr>
      <w:r w:rsidRPr="00121BF7">
        <w:rPr>
          <w:b/>
          <w:sz w:val="52"/>
          <w:szCs w:val="52"/>
        </w:rPr>
        <w:t>NET CONTENTS: 1</w:t>
      </w:r>
      <w:r w:rsidR="004848F7" w:rsidRPr="00121BF7">
        <w:rPr>
          <w:b/>
          <w:sz w:val="52"/>
          <w:szCs w:val="52"/>
        </w:rPr>
        <w:t>–</w:t>
      </w:r>
      <w:r w:rsidRPr="00121BF7">
        <w:rPr>
          <w:b/>
          <w:sz w:val="52"/>
          <w:szCs w:val="52"/>
        </w:rPr>
        <w:t>20 kg</w:t>
      </w:r>
    </w:p>
    <w:p w14:paraId="6E8D0726" w14:textId="77777777" w:rsidR="0003346A" w:rsidRPr="0003346A" w:rsidRDefault="0003346A" w:rsidP="0003346A">
      <w:pPr>
        <w:jc w:val="center"/>
        <w:rPr>
          <w:rFonts w:cs="Arial"/>
          <w:sz w:val="24"/>
        </w:rPr>
      </w:pPr>
    </w:p>
    <w:p w14:paraId="33583B23" w14:textId="77777777" w:rsidR="0003346A" w:rsidRPr="0003346A" w:rsidRDefault="0003346A" w:rsidP="0003346A">
      <w:pPr>
        <w:rPr>
          <w:rFonts w:cs="Arial"/>
          <w:sz w:val="24"/>
        </w:rPr>
        <w:sectPr w:rsidR="0003346A" w:rsidRPr="0003346A" w:rsidSect="0003346A">
          <w:headerReference w:type="default" r:id="rId45"/>
          <w:footerReference w:type="default" r:id="rId46"/>
          <w:pgSz w:w="11906" w:h="16838"/>
          <w:pgMar w:top="1300" w:right="1600" w:bottom="1300" w:left="1600" w:header="708" w:footer="708" w:gutter="0"/>
          <w:cols w:space="708"/>
          <w:docGrid w:linePitch="360"/>
        </w:sectPr>
      </w:pPr>
    </w:p>
    <w:p w14:paraId="5AE16AC8" w14:textId="77777777" w:rsidR="0003346A" w:rsidRPr="0003346A" w:rsidRDefault="0003346A" w:rsidP="004848F7">
      <w:pPr>
        <w:spacing w:before="120" w:after="120"/>
        <w:rPr>
          <w:rFonts w:cs="Arial"/>
          <w:b/>
          <w:caps/>
          <w:sz w:val="22"/>
          <w:szCs w:val="22"/>
        </w:rPr>
      </w:pPr>
      <w:r w:rsidRPr="0003346A">
        <w:rPr>
          <w:rFonts w:cs="Arial"/>
          <w:b/>
          <w:caps/>
          <w:sz w:val="22"/>
          <w:szCs w:val="22"/>
        </w:rPr>
        <w:lastRenderedPageBreak/>
        <w:t>Directions for use</w:t>
      </w:r>
    </w:p>
    <w:p w14:paraId="314EFB5A" w14:textId="77777777" w:rsidR="0003346A" w:rsidRPr="0003346A" w:rsidRDefault="0003346A" w:rsidP="004848F7">
      <w:pPr>
        <w:spacing w:before="120" w:after="120"/>
        <w:rPr>
          <w:rFonts w:cs="Arial"/>
          <w:b/>
          <w:sz w:val="22"/>
          <w:szCs w:val="22"/>
        </w:rPr>
      </w:pPr>
      <w:r w:rsidRPr="0003346A">
        <w:rPr>
          <w:rFonts w:cs="Arial"/>
          <w:b/>
          <w:sz w:val="22"/>
          <w:szCs w:val="22"/>
        </w:rPr>
        <w:t>RESTRAINTS</w:t>
      </w:r>
    </w:p>
    <w:p w14:paraId="3E0D8383" w14:textId="77777777" w:rsidR="0003346A" w:rsidRPr="0003346A" w:rsidRDefault="0003346A" w:rsidP="0003346A">
      <w:pPr>
        <w:rPr>
          <w:rFonts w:cs="Arial"/>
          <w:sz w:val="22"/>
          <w:szCs w:val="22"/>
        </w:rPr>
      </w:pPr>
      <w:r w:rsidRPr="0003346A">
        <w:rPr>
          <w:rFonts w:cs="Arial"/>
          <w:sz w:val="22"/>
          <w:szCs w:val="22"/>
        </w:rPr>
        <w:t>DO NOT apply with aircraft.</w:t>
      </w:r>
    </w:p>
    <w:p w14:paraId="277B0DEF" w14:textId="77777777" w:rsidR="0003346A" w:rsidRPr="0003346A" w:rsidRDefault="0003346A" w:rsidP="0003346A">
      <w:pPr>
        <w:jc w:val="both"/>
        <w:rPr>
          <w:rFonts w:cs="Arial"/>
          <w:b/>
          <w:sz w:val="22"/>
          <w:szCs w:val="22"/>
        </w:rPr>
      </w:pPr>
      <w:r w:rsidRPr="0003346A">
        <w:rPr>
          <w:rFonts w:cs="Arial"/>
          <w:b/>
          <w:sz w:val="22"/>
          <w:szCs w:val="22"/>
          <w:shd w:val="clear" w:color="auto" w:fill="F4F5F4"/>
        </w:rPr>
        <w:t>F</w:t>
      </w:r>
      <w:r w:rsidRPr="0003346A">
        <w:rPr>
          <w:rFonts w:cs="Arial"/>
          <w:b/>
          <w:sz w:val="22"/>
          <w:szCs w:val="22"/>
        </w:rPr>
        <w:t xml:space="preserve">ollow or Rotational Crops:  </w:t>
      </w:r>
      <w:r w:rsidRPr="0003346A">
        <w:rPr>
          <w:rFonts w:cs="Arial"/>
          <w:sz w:val="22"/>
          <w:szCs w:val="22"/>
        </w:rPr>
        <w:t>DO NOT use Amitron 700WG 24 months prior to planting any crop other than sugarcane.</w:t>
      </w:r>
    </w:p>
    <w:p w14:paraId="3FA269CD" w14:textId="77777777" w:rsidR="0003346A" w:rsidRPr="0003346A" w:rsidRDefault="0003346A" w:rsidP="004848F7">
      <w:pPr>
        <w:spacing w:before="120" w:after="120"/>
        <w:rPr>
          <w:rFonts w:cs="Arial"/>
          <w:b/>
          <w:sz w:val="22"/>
          <w:szCs w:val="22"/>
        </w:rPr>
      </w:pPr>
      <w:r w:rsidRPr="0003346A">
        <w:rPr>
          <w:rFonts w:cs="Arial"/>
          <w:b/>
          <w:sz w:val="22"/>
          <w:szCs w:val="22"/>
        </w:rPr>
        <w:t>SPRAY DRIFT RESTRAINTS</w:t>
      </w:r>
    </w:p>
    <w:p w14:paraId="54C1BB95" w14:textId="139F111B" w:rsidR="0003346A" w:rsidRPr="0003346A" w:rsidRDefault="0003346A" w:rsidP="0003346A">
      <w:pPr>
        <w:rPr>
          <w:rFonts w:cs="Arial"/>
          <w:sz w:val="22"/>
          <w:szCs w:val="22"/>
        </w:rPr>
      </w:pPr>
      <w:r w:rsidRPr="0003346A">
        <w:rPr>
          <w:rFonts w:cs="Arial"/>
          <w:sz w:val="22"/>
          <w:szCs w:val="22"/>
        </w:rPr>
        <w:t>DO NOT apply with spray droplets smaller than a MEDIUM spray droplet size category according to the nozzle manufacturer specifications that refer to the ASAE S572 Standard or the British Crop Production Council guideline</w:t>
      </w:r>
      <w:r w:rsidR="0094406F">
        <w:rPr>
          <w:rFonts w:cs="Arial"/>
          <w:sz w:val="22"/>
          <w:szCs w:val="22"/>
        </w:rPr>
        <w:t xml:space="preserve">. </w:t>
      </w:r>
    </w:p>
    <w:p w14:paraId="2746225D" w14:textId="741DB0FF" w:rsidR="0003346A" w:rsidRPr="0003346A" w:rsidRDefault="0003346A" w:rsidP="004848F7">
      <w:pPr>
        <w:spacing w:before="120" w:after="120"/>
        <w:rPr>
          <w:rFonts w:cs="Arial"/>
          <w:sz w:val="22"/>
          <w:szCs w:val="22"/>
        </w:rPr>
      </w:pPr>
      <w:r w:rsidRPr="0003346A">
        <w:rPr>
          <w:rFonts w:cs="Arial"/>
          <w:sz w:val="22"/>
          <w:szCs w:val="22"/>
        </w:rPr>
        <w:t>DO NOT apply when wind speed is less than 3 or more than 20 kilometres per hour, as measured at the application site</w:t>
      </w:r>
      <w:r w:rsidR="0094406F">
        <w:rPr>
          <w:rFonts w:cs="Arial"/>
          <w:sz w:val="22"/>
          <w:szCs w:val="22"/>
        </w:rPr>
        <w:t xml:space="preserve">. </w:t>
      </w:r>
      <w:r w:rsidRPr="0003346A">
        <w:rPr>
          <w:rFonts w:cs="Arial"/>
          <w:sz w:val="22"/>
          <w:szCs w:val="22"/>
        </w:rPr>
        <w:br/>
        <w:t>DO NOT apply during surface temperature inversion conditions at the application site.</w:t>
      </w:r>
    </w:p>
    <w:p w14:paraId="681A2BB8" w14:textId="77777777" w:rsidR="0003346A" w:rsidRPr="0003346A" w:rsidRDefault="0003346A" w:rsidP="004848F7">
      <w:pPr>
        <w:spacing w:before="120" w:after="120"/>
        <w:rPr>
          <w:rFonts w:cs="Arial"/>
          <w:sz w:val="22"/>
          <w:szCs w:val="22"/>
        </w:rPr>
      </w:pPr>
      <w:r w:rsidRPr="0003346A">
        <w:rPr>
          <w:rFonts w:cs="Arial"/>
          <w:sz w:val="22"/>
          <w:szCs w:val="22"/>
        </w:rPr>
        <w:t xml:space="preserve">Users of this product </w:t>
      </w:r>
      <w:r w:rsidRPr="0003346A">
        <w:rPr>
          <w:rFonts w:cs="Arial"/>
          <w:b/>
          <w:sz w:val="22"/>
          <w:szCs w:val="22"/>
        </w:rPr>
        <w:t>MUST make an accurate written record</w:t>
      </w:r>
      <w:r w:rsidRPr="0003346A">
        <w:rPr>
          <w:rFonts w:cs="Arial"/>
          <w:sz w:val="22"/>
          <w:szCs w:val="22"/>
        </w:rPr>
        <w:t xml:space="preserve"> of the details of each spray application within 24 hours following application, and </w:t>
      </w:r>
      <w:r w:rsidRPr="0003346A">
        <w:rPr>
          <w:rFonts w:cs="Arial"/>
          <w:b/>
          <w:sz w:val="22"/>
          <w:szCs w:val="22"/>
        </w:rPr>
        <w:t>KEEP</w:t>
      </w:r>
      <w:r w:rsidRPr="0003346A">
        <w:rPr>
          <w:rFonts w:cs="Arial"/>
          <w:sz w:val="22"/>
          <w:szCs w:val="22"/>
        </w:rPr>
        <w:t xml:space="preserve"> this record for a minimum of 2 years. The spray application details that must be recorded are:</w:t>
      </w:r>
    </w:p>
    <w:p w14:paraId="4F0C1B0B" w14:textId="77777777" w:rsidR="0003346A" w:rsidRPr="0003346A" w:rsidRDefault="0003346A" w:rsidP="0003346A">
      <w:pPr>
        <w:rPr>
          <w:rFonts w:cs="Arial"/>
          <w:sz w:val="22"/>
          <w:szCs w:val="22"/>
        </w:rPr>
      </w:pPr>
      <w:r w:rsidRPr="0003346A">
        <w:rPr>
          <w:rFonts w:cs="Arial"/>
          <w:b/>
          <w:sz w:val="22"/>
          <w:szCs w:val="22"/>
        </w:rPr>
        <w:t>1</w:t>
      </w:r>
      <w:r w:rsidRPr="0003346A">
        <w:rPr>
          <w:rFonts w:cs="Arial"/>
          <w:sz w:val="22"/>
          <w:szCs w:val="22"/>
        </w:rPr>
        <w:t xml:space="preserve"> Date with start and finish times of application, </w:t>
      </w:r>
      <w:r w:rsidRPr="0003346A">
        <w:rPr>
          <w:rFonts w:cs="Arial"/>
          <w:b/>
          <w:sz w:val="22"/>
          <w:szCs w:val="22"/>
        </w:rPr>
        <w:t>2</w:t>
      </w:r>
      <w:r w:rsidRPr="0003346A">
        <w:rPr>
          <w:rFonts w:cs="Arial"/>
          <w:sz w:val="22"/>
          <w:szCs w:val="22"/>
        </w:rPr>
        <w:t xml:space="preserve"> Location address and paddock(s) sprayed, </w:t>
      </w:r>
      <w:r w:rsidRPr="0003346A">
        <w:rPr>
          <w:rFonts w:cs="Arial"/>
          <w:b/>
          <w:sz w:val="22"/>
          <w:szCs w:val="22"/>
        </w:rPr>
        <w:t>3</w:t>
      </w:r>
      <w:r w:rsidRPr="0003346A">
        <w:rPr>
          <w:rFonts w:cs="Arial"/>
          <w:sz w:val="22"/>
          <w:szCs w:val="22"/>
        </w:rPr>
        <w:t xml:space="preserve"> Full name of this product, </w:t>
      </w:r>
      <w:r w:rsidRPr="0003346A">
        <w:rPr>
          <w:rFonts w:cs="Arial"/>
          <w:b/>
          <w:sz w:val="22"/>
          <w:szCs w:val="22"/>
        </w:rPr>
        <w:t>4</w:t>
      </w:r>
      <w:r w:rsidRPr="0003346A">
        <w:rPr>
          <w:rFonts w:cs="Arial"/>
          <w:sz w:val="22"/>
          <w:szCs w:val="22"/>
        </w:rPr>
        <w:t xml:space="preserve"> Amount of product used per hectare and number of hectares applied to, </w:t>
      </w:r>
      <w:r w:rsidRPr="0003346A">
        <w:rPr>
          <w:rFonts w:cs="Arial"/>
          <w:b/>
          <w:sz w:val="22"/>
          <w:szCs w:val="22"/>
        </w:rPr>
        <w:t>5</w:t>
      </w:r>
      <w:r w:rsidRPr="0003346A">
        <w:rPr>
          <w:rFonts w:cs="Arial"/>
          <w:sz w:val="22"/>
          <w:szCs w:val="22"/>
        </w:rPr>
        <w:t xml:space="preserve"> Crop or situation and weed or pest, </w:t>
      </w:r>
      <w:r w:rsidRPr="0003346A">
        <w:rPr>
          <w:rFonts w:cs="Arial"/>
          <w:b/>
          <w:sz w:val="22"/>
          <w:szCs w:val="22"/>
        </w:rPr>
        <w:t>6</w:t>
      </w:r>
      <w:r w:rsidRPr="0003346A">
        <w:rPr>
          <w:rFonts w:cs="Arial"/>
          <w:sz w:val="22"/>
          <w:szCs w:val="22"/>
        </w:rPr>
        <w:t xml:space="preserve"> Wind speed and direction during application, </w:t>
      </w:r>
      <w:r w:rsidRPr="0003346A">
        <w:rPr>
          <w:rFonts w:cs="Arial"/>
          <w:b/>
          <w:sz w:val="22"/>
          <w:szCs w:val="22"/>
        </w:rPr>
        <w:t>7</w:t>
      </w:r>
      <w:r w:rsidRPr="0003346A">
        <w:rPr>
          <w:rFonts w:cs="Arial"/>
          <w:sz w:val="22"/>
          <w:szCs w:val="22"/>
        </w:rPr>
        <w:t xml:space="preserve"> Air temperature and relative humidity during application, </w:t>
      </w:r>
      <w:r w:rsidRPr="0003346A">
        <w:rPr>
          <w:rFonts w:cs="Arial"/>
          <w:b/>
          <w:sz w:val="22"/>
          <w:szCs w:val="22"/>
        </w:rPr>
        <w:t>8</w:t>
      </w:r>
      <w:r w:rsidRPr="0003346A">
        <w:rPr>
          <w:rFonts w:cs="Arial"/>
          <w:sz w:val="22"/>
          <w:szCs w:val="22"/>
        </w:rPr>
        <w:t xml:space="preserve"> Nozzle brand, type, spray angle, nozzle capacity and spray system pressure measured during application, </w:t>
      </w:r>
      <w:r w:rsidRPr="0003346A">
        <w:rPr>
          <w:rFonts w:cs="Arial"/>
          <w:b/>
          <w:sz w:val="22"/>
          <w:szCs w:val="22"/>
        </w:rPr>
        <w:t>9</w:t>
      </w:r>
      <w:r w:rsidRPr="0003346A">
        <w:rPr>
          <w:rFonts w:cs="Arial"/>
          <w:sz w:val="22"/>
          <w:szCs w:val="22"/>
        </w:rPr>
        <w:t xml:space="preserve"> Name and address of person applying this product. (Additional record details may be required by the state or territory where this product is used.)</w:t>
      </w:r>
    </w:p>
    <w:p w14:paraId="3BDDB7DD" w14:textId="77777777" w:rsidR="0003346A" w:rsidRPr="0003346A" w:rsidRDefault="0003346A" w:rsidP="004848F7">
      <w:pPr>
        <w:spacing w:before="120" w:after="120"/>
        <w:rPr>
          <w:rFonts w:cs="Arial"/>
          <w:b/>
          <w:sz w:val="22"/>
          <w:szCs w:val="22"/>
        </w:rPr>
      </w:pPr>
      <w:r w:rsidRPr="0003346A">
        <w:rPr>
          <w:rFonts w:cs="Arial"/>
          <w:b/>
          <w:sz w:val="22"/>
          <w:szCs w:val="22"/>
        </w:rPr>
        <w:t>MANDATORY NO-SPRAY ZONES</w:t>
      </w:r>
    </w:p>
    <w:p w14:paraId="43E36796" w14:textId="77777777" w:rsidR="0003346A" w:rsidRPr="0003346A" w:rsidRDefault="0003346A" w:rsidP="0003346A">
      <w:pPr>
        <w:rPr>
          <w:rFonts w:cs="Arial"/>
          <w:sz w:val="22"/>
          <w:szCs w:val="22"/>
        </w:rPr>
      </w:pPr>
      <w:r w:rsidRPr="0003346A">
        <w:rPr>
          <w:rFonts w:cs="Arial"/>
          <w:sz w:val="22"/>
          <w:szCs w:val="22"/>
        </w:rPr>
        <w:t>DO NOT apply if there are sensitive crops, gardens, landscaping vegetation, protected native vegetation or protected animal habitat within 10 metres downwind from the application area.</w:t>
      </w:r>
    </w:p>
    <w:p w14:paraId="0609B838" w14:textId="77777777" w:rsidR="0003346A" w:rsidRPr="0003346A" w:rsidRDefault="0003346A" w:rsidP="004848F7">
      <w:pPr>
        <w:spacing w:before="120" w:after="120"/>
        <w:rPr>
          <w:rFonts w:cs="Arial"/>
          <w:sz w:val="22"/>
          <w:szCs w:val="22"/>
        </w:rPr>
      </w:pPr>
      <w:r w:rsidRPr="0003346A">
        <w:rPr>
          <w:rFonts w:cs="Arial"/>
          <w:sz w:val="22"/>
          <w:szCs w:val="22"/>
        </w:rPr>
        <w:t>DO NOT apply if there are aquatic and wetland areas including aquacultural ponds, surface streams and rivers within 30 metres downwind from the application area.</w:t>
      </w:r>
    </w:p>
    <w:p w14:paraId="43073C00" w14:textId="77777777" w:rsidR="0003346A" w:rsidRPr="0003346A" w:rsidRDefault="0003346A" w:rsidP="004848F7">
      <w:pPr>
        <w:spacing w:before="120" w:after="120"/>
        <w:rPr>
          <w:rFonts w:cs="Arial"/>
          <w:sz w:val="22"/>
          <w:szCs w:val="22"/>
        </w:rPr>
      </w:pPr>
      <w:r w:rsidRPr="0003346A">
        <w:rPr>
          <w:rFonts w:cs="Arial"/>
          <w:sz w:val="22"/>
          <w:szCs w:val="22"/>
        </w:rPr>
        <w:t xml:space="preserve">For prevention of Run-off to adjacent waterways. </w:t>
      </w:r>
    </w:p>
    <w:p w14:paraId="07959D00" w14:textId="77777777" w:rsidR="0003346A" w:rsidRPr="0003346A" w:rsidRDefault="0003346A" w:rsidP="0003346A">
      <w:pPr>
        <w:rPr>
          <w:rFonts w:cs="Arial"/>
          <w:b/>
          <w:sz w:val="22"/>
          <w:szCs w:val="22"/>
        </w:rPr>
      </w:pPr>
      <w:r w:rsidRPr="0003346A">
        <w:rPr>
          <w:rFonts w:cs="Arial"/>
          <w:b/>
          <w:sz w:val="22"/>
          <w:szCs w:val="22"/>
        </w:rPr>
        <w:t>Slop restrictions:</w:t>
      </w:r>
    </w:p>
    <w:p w14:paraId="11B4CA0A" w14:textId="5644CF81" w:rsidR="0003346A" w:rsidRPr="0003346A" w:rsidRDefault="0003346A" w:rsidP="0003346A">
      <w:pPr>
        <w:rPr>
          <w:rFonts w:cs="Arial"/>
          <w:sz w:val="22"/>
          <w:szCs w:val="22"/>
        </w:rPr>
      </w:pPr>
      <w:r w:rsidRPr="0003346A">
        <w:rPr>
          <w:rFonts w:cs="Arial"/>
          <w:sz w:val="22"/>
          <w:szCs w:val="22"/>
        </w:rPr>
        <w:t>Mackay/Whitsunday region: DO NOT apply on slopes steeper than 3%</w:t>
      </w:r>
    </w:p>
    <w:p w14:paraId="5FB7AE95" w14:textId="77777777" w:rsidR="0003346A" w:rsidRPr="0003346A" w:rsidRDefault="0003346A" w:rsidP="0003346A">
      <w:pPr>
        <w:rPr>
          <w:rFonts w:cs="Arial"/>
          <w:b/>
          <w:sz w:val="22"/>
          <w:szCs w:val="22"/>
        </w:rPr>
      </w:pPr>
      <w:r w:rsidRPr="0003346A">
        <w:rPr>
          <w:rFonts w:cs="Arial"/>
          <w:b/>
          <w:sz w:val="22"/>
          <w:szCs w:val="22"/>
        </w:rPr>
        <w:t>No-spray time intervals:</w:t>
      </w:r>
    </w:p>
    <w:p w14:paraId="24B178E0" w14:textId="77777777" w:rsidR="0003346A" w:rsidRPr="0003346A" w:rsidRDefault="0003346A" w:rsidP="0003346A">
      <w:pPr>
        <w:rPr>
          <w:rFonts w:cs="Arial"/>
          <w:sz w:val="22"/>
          <w:szCs w:val="22"/>
        </w:rPr>
      </w:pPr>
      <w:r w:rsidRPr="0003346A">
        <w:rPr>
          <w:rFonts w:cs="Arial"/>
          <w:sz w:val="22"/>
          <w:szCs w:val="22"/>
        </w:rPr>
        <w:t>Wet tropics:  no restriction</w:t>
      </w:r>
    </w:p>
    <w:p w14:paraId="4776EEAF" w14:textId="77777777" w:rsidR="0003346A" w:rsidRPr="0003346A" w:rsidRDefault="0003346A" w:rsidP="0003346A">
      <w:pPr>
        <w:rPr>
          <w:rFonts w:cs="Arial"/>
          <w:sz w:val="22"/>
          <w:szCs w:val="22"/>
        </w:rPr>
      </w:pPr>
      <w:r w:rsidRPr="0003346A">
        <w:rPr>
          <w:rFonts w:cs="Arial"/>
          <w:sz w:val="22"/>
          <w:szCs w:val="22"/>
        </w:rPr>
        <w:t>Burdekin: no restriction</w:t>
      </w:r>
    </w:p>
    <w:p w14:paraId="38AF8A17" w14:textId="77777777" w:rsidR="0003346A" w:rsidRPr="0003346A" w:rsidRDefault="0003346A" w:rsidP="0003346A">
      <w:pPr>
        <w:rPr>
          <w:rFonts w:cs="Arial"/>
          <w:sz w:val="22"/>
          <w:szCs w:val="22"/>
        </w:rPr>
      </w:pPr>
      <w:r w:rsidRPr="0003346A">
        <w:rPr>
          <w:rFonts w:cs="Arial"/>
          <w:sz w:val="22"/>
          <w:szCs w:val="22"/>
        </w:rPr>
        <w:t>Mackay/Whitsunday region:  DO NOT apply during October, November or December.</w:t>
      </w:r>
    </w:p>
    <w:p w14:paraId="41515804" w14:textId="77777777" w:rsidR="0003346A" w:rsidRPr="0003346A" w:rsidRDefault="0003346A" w:rsidP="0003346A">
      <w:pPr>
        <w:rPr>
          <w:rFonts w:cs="Arial"/>
          <w:sz w:val="22"/>
          <w:szCs w:val="22"/>
        </w:rPr>
      </w:pPr>
      <w:r w:rsidRPr="0003346A">
        <w:rPr>
          <w:rFonts w:cs="Arial"/>
          <w:sz w:val="22"/>
          <w:szCs w:val="22"/>
        </w:rPr>
        <w:t>Mary/Burnett region:  DO NOT apply during October, November or December.</w:t>
      </w:r>
    </w:p>
    <w:p w14:paraId="68AA6C1D" w14:textId="77777777" w:rsidR="0003346A" w:rsidRPr="0003346A" w:rsidRDefault="0003346A" w:rsidP="0003346A">
      <w:pPr>
        <w:rPr>
          <w:rFonts w:cs="Arial"/>
          <w:sz w:val="22"/>
          <w:szCs w:val="22"/>
        </w:rPr>
      </w:pPr>
      <w:r w:rsidRPr="0003346A">
        <w:rPr>
          <w:rFonts w:cs="Arial"/>
          <w:sz w:val="22"/>
          <w:szCs w:val="22"/>
        </w:rPr>
        <w:t>Northern NSW:  No restriction.</w:t>
      </w:r>
    </w:p>
    <w:p w14:paraId="1C6C5E4C" w14:textId="77777777" w:rsidR="0003346A" w:rsidRPr="0003346A" w:rsidRDefault="0003346A" w:rsidP="0003346A">
      <w:pPr>
        <w:rPr>
          <w:rFonts w:cs="Arial"/>
        </w:rPr>
      </w:pPr>
    </w:p>
    <w:p w14:paraId="4655BB0C" w14:textId="77777777" w:rsidR="00A42817" w:rsidRDefault="00A42817" w:rsidP="0003346A">
      <w:pPr>
        <w:rPr>
          <w:rFonts w:cs="Arial"/>
        </w:rPr>
        <w:sectPr w:rsidR="00A42817" w:rsidSect="00A42817">
          <w:pgSz w:w="11906" w:h="16838"/>
          <w:pgMar w:top="1247" w:right="1134" w:bottom="1247" w:left="1134" w:header="709" w:footer="709" w:gutter="0"/>
          <w:cols w:space="708"/>
          <w:docGrid w:linePitch="360"/>
        </w:sectPr>
      </w:pPr>
    </w:p>
    <w:tbl>
      <w:tblPr>
        <w:tblW w:w="14743" w:type="dxa"/>
        <w:tblInd w:w="-34" w:type="dxa"/>
        <w:tblLayout w:type="fixed"/>
        <w:tblLook w:val="0000" w:firstRow="0" w:lastRow="0" w:firstColumn="0" w:lastColumn="0" w:noHBand="0" w:noVBand="0"/>
      </w:tblPr>
      <w:tblGrid>
        <w:gridCol w:w="1418"/>
        <w:gridCol w:w="3544"/>
        <w:gridCol w:w="2435"/>
        <w:gridCol w:w="709"/>
        <w:gridCol w:w="1559"/>
        <w:gridCol w:w="5078"/>
      </w:tblGrid>
      <w:tr w:rsidR="0003346A" w:rsidRPr="0003346A" w14:paraId="72E55446" w14:textId="77777777" w:rsidTr="00F201BE">
        <w:tc>
          <w:tcPr>
            <w:tcW w:w="1418" w:type="dxa"/>
            <w:tcBorders>
              <w:top w:val="single" w:sz="6" w:space="0" w:color="auto"/>
              <w:left w:val="single" w:sz="6" w:space="0" w:color="auto"/>
              <w:bottom w:val="single" w:sz="6" w:space="0" w:color="auto"/>
              <w:right w:val="single" w:sz="6" w:space="0" w:color="auto"/>
            </w:tcBorders>
          </w:tcPr>
          <w:p w14:paraId="277FB445" w14:textId="77777777" w:rsidR="0003346A" w:rsidRPr="0003346A" w:rsidRDefault="0003346A" w:rsidP="0003346A">
            <w:pPr>
              <w:rPr>
                <w:rFonts w:cs="Arial"/>
                <w:b/>
                <w:szCs w:val="20"/>
              </w:rPr>
            </w:pPr>
            <w:r w:rsidRPr="0003346A">
              <w:rPr>
                <w:rFonts w:cs="Arial"/>
                <w:b/>
                <w:szCs w:val="20"/>
              </w:rPr>
              <w:lastRenderedPageBreak/>
              <w:t>CROP</w:t>
            </w:r>
          </w:p>
        </w:tc>
        <w:tc>
          <w:tcPr>
            <w:tcW w:w="3544" w:type="dxa"/>
            <w:tcBorders>
              <w:top w:val="single" w:sz="6" w:space="0" w:color="auto"/>
              <w:left w:val="single" w:sz="6" w:space="0" w:color="auto"/>
              <w:bottom w:val="single" w:sz="6" w:space="0" w:color="auto"/>
              <w:right w:val="single" w:sz="6" w:space="0" w:color="auto"/>
            </w:tcBorders>
          </w:tcPr>
          <w:p w14:paraId="69338DB6" w14:textId="77777777" w:rsidR="0003346A" w:rsidRPr="0003346A" w:rsidRDefault="0003346A" w:rsidP="0003346A">
            <w:pPr>
              <w:rPr>
                <w:rFonts w:cs="Arial"/>
                <w:b/>
                <w:szCs w:val="20"/>
              </w:rPr>
            </w:pPr>
            <w:r w:rsidRPr="0003346A">
              <w:rPr>
                <w:rFonts w:cs="Arial"/>
                <w:b/>
                <w:szCs w:val="20"/>
              </w:rPr>
              <w:t>WEEDS CONTROLLED</w:t>
            </w:r>
          </w:p>
        </w:tc>
        <w:tc>
          <w:tcPr>
            <w:tcW w:w="2435" w:type="dxa"/>
            <w:tcBorders>
              <w:top w:val="single" w:sz="6" w:space="0" w:color="auto"/>
              <w:left w:val="single" w:sz="6" w:space="0" w:color="auto"/>
              <w:right w:val="single" w:sz="6" w:space="0" w:color="auto"/>
            </w:tcBorders>
          </w:tcPr>
          <w:p w14:paraId="79D0665D" w14:textId="77777777" w:rsidR="0003346A" w:rsidRPr="0003346A" w:rsidRDefault="0003346A" w:rsidP="0003346A">
            <w:pPr>
              <w:rPr>
                <w:rFonts w:cs="Arial"/>
                <w:b/>
                <w:szCs w:val="20"/>
              </w:rPr>
            </w:pPr>
            <w:r w:rsidRPr="0003346A">
              <w:rPr>
                <w:rFonts w:cs="Arial"/>
                <w:b/>
                <w:szCs w:val="20"/>
              </w:rPr>
              <w:t>WEED STAGE</w:t>
            </w:r>
          </w:p>
        </w:tc>
        <w:tc>
          <w:tcPr>
            <w:tcW w:w="709" w:type="dxa"/>
            <w:tcBorders>
              <w:top w:val="single" w:sz="6" w:space="0" w:color="auto"/>
              <w:left w:val="single" w:sz="6" w:space="0" w:color="auto"/>
              <w:bottom w:val="single" w:sz="4" w:space="0" w:color="auto"/>
              <w:right w:val="single" w:sz="6" w:space="0" w:color="auto"/>
            </w:tcBorders>
          </w:tcPr>
          <w:p w14:paraId="4AF40987" w14:textId="77777777" w:rsidR="0003346A" w:rsidRPr="0003346A" w:rsidRDefault="0003346A" w:rsidP="0003346A">
            <w:pPr>
              <w:jc w:val="center"/>
              <w:rPr>
                <w:rFonts w:cs="Arial"/>
                <w:b/>
                <w:szCs w:val="20"/>
              </w:rPr>
            </w:pPr>
            <w:r w:rsidRPr="0003346A">
              <w:rPr>
                <w:rFonts w:cs="Arial"/>
                <w:b/>
                <w:szCs w:val="20"/>
              </w:rPr>
              <w:t>STATE</w:t>
            </w:r>
          </w:p>
        </w:tc>
        <w:tc>
          <w:tcPr>
            <w:tcW w:w="1559" w:type="dxa"/>
            <w:tcBorders>
              <w:top w:val="single" w:sz="6" w:space="0" w:color="auto"/>
              <w:left w:val="single" w:sz="6" w:space="0" w:color="auto"/>
              <w:bottom w:val="single" w:sz="6" w:space="0" w:color="auto"/>
              <w:right w:val="single" w:sz="6" w:space="0" w:color="auto"/>
            </w:tcBorders>
          </w:tcPr>
          <w:p w14:paraId="0F1E50BE" w14:textId="77777777" w:rsidR="0003346A" w:rsidRPr="0003346A" w:rsidRDefault="0003346A" w:rsidP="0003346A">
            <w:pPr>
              <w:jc w:val="center"/>
              <w:rPr>
                <w:rFonts w:cs="Arial"/>
                <w:b/>
                <w:szCs w:val="20"/>
              </w:rPr>
            </w:pPr>
            <w:r w:rsidRPr="0003346A">
              <w:rPr>
                <w:rFonts w:cs="Arial"/>
                <w:b/>
                <w:szCs w:val="20"/>
              </w:rPr>
              <w:t>RATE</w:t>
            </w:r>
          </w:p>
          <w:p w14:paraId="190C548E" w14:textId="77777777" w:rsidR="0003346A" w:rsidRPr="0003346A" w:rsidRDefault="0003346A" w:rsidP="0003346A">
            <w:pPr>
              <w:jc w:val="center"/>
              <w:rPr>
                <w:rFonts w:cs="Arial"/>
                <w:b/>
                <w:szCs w:val="20"/>
              </w:rPr>
            </w:pPr>
            <w:r w:rsidRPr="0003346A">
              <w:rPr>
                <w:rFonts w:cs="Arial"/>
                <w:b/>
                <w:szCs w:val="20"/>
              </w:rPr>
              <w:t>g/ha</w:t>
            </w:r>
          </w:p>
        </w:tc>
        <w:tc>
          <w:tcPr>
            <w:tcW w:w="5078" w:type="dxa"/>
            <w:tcBorders>
              <w:top w:val="single" w:sz="6" w:space="0" w:color="auto"/>
              <w:left w:val="single" w:sz="6" w:space="0" w:color="auto"/>
              <w:bottom w:val="single" w:sz="6" w:space="0" w:color="auto"/>
              <w:right w:val="single" w:sz="6" w:space="0" w:color="auto"/>
            </w:tcBorders>
          </w:tcPr>
          <w:p w14:paraId="091482A9" w14:textId="77777777" w:rsidR="0003346A" w:rsidRPr="0003346A" w:rsidRDefault="0003346A" w:rsidP="0003346A">
            <w:pPr>
              <w:rPr>
                <w:rFonts w:cs="Arial"/>
                <w:b/>
                <w:szCs w:val="20"/>
              </w:rPr>
            </w:pPr>
            <w:r w:rsidRPr="0003346A">
              <w:rPr>
                <w:rFonts w:cs="Arial"/>
                <w:b/>
                <w:szCs w:val="20"/>
              </w:rPr>
              <w:t>CRITICAL COMMENTS</w:t>
            </w:r>
          </w:p>
        </w:tc>
      </w:tr>
      <w:tr w:rsidR="0003346A" w:rsidRPr="0003346A" w14:paraId="19E999C0" w14:textId="77777777" w:rsidTr="00F201BE">
        <w:tc>
          <w:tcPr>
            <w:tcW w:w="1418" w:type="dxa"/>
            <w:tcBorders>
              <w:top w:val="single" w:sz="6" w:space="0" w:color="auto"/>
              <w:left w:val="single" w:sz="6" w:space="0" w:color="auto"/>
              <w:right w:val="single" w:sz="6" w:space="0" w:color="auto"/>
            </w:tcBorders>
          </w:tcPr>
          <w:p w14:paraId="62DEFB30" w14:textId="77777777" w:rsidR="0003346A" w:rsidRPr="0003346A" w:rsidRDefault="0003346A" w:rsidP="0003346A">
            <w:pPr>
              <w:rPr>
                <w:rFonts w:cs="Arial"/>
                <w:b/>
                <w:szCs w:val="20"/>
              </w:rPr>
            </w:pPr>
            <w:r w:rsidRPr="0003346A">
              <w:rPr>
                <w:rFonts w:cs="Arial"/>
                <w:b/>
                <w:szCs w:val="20"/>
              </w:rPr>
              <w:t>Sugarcane</w:t>
            </w:r>
          </w:p>
          <w:p w14:paraId="1F5740B9" w14:textId="77777777" w:rsidR="0003346A" w:rsidRPr="0003346A" w:rsidRDefault="0003346A" w:rsidP="0003346A">
            <w:pPr>
              <w:rPr>
                <w:rFonts w:cs="Arial"/>
                <w:b/>
                <w:szCs w:val="20"/>
              </w:rPr>
            </w:pPr>
          </w:p>
        </w:tc>
        <w:tc>
          <w:tcPr>
            <w:tcW w:w="3544" w:type="dxa"/>
            <w:tcBorders>
              <w:top w:val="single" w:sz="6" w:space="0" w:color="auto"/>
              <w:left w:val="single" w:sz="6" w:space="0" w:color="auto"/>
              <w:bottom w:val="single" w:sz="4" w:space="0" w:color="auto"/>
            </w:tcBorders>
          </w:tcPr>
          <w:p w14:paraId="715ABC57" w14:textId="77777777" w:rsidR="0003346A" w:rsidRPr="0003346A" w:rsidRDefault="0003346A" w:rsidP="0003346A">
            <w:pPr>
              <w:rPr>
                <w:rFonts w:cs="Arial"/>
                <w:i/>
                <w:sz w:val="18"/>
                <w:szCs w:val="18"/>
              </w:rPr>
            </w:pPr>
            <w:r w:rsidRPr="0003346A">
              <w:rPr>
                <w:rFonts w:cs="Arial"/>
                <w:sz w:val="18"/>
                <w:szCs w:val="18"/>
              </w:rPr>
              <w:t xml:space="preserve">Awnless barnyard grass </w:t>
            </w:r>
            <w:r w:rsidRPr="0003346A">
              <w:rPr>
                <w:rFonts w:cs="Arial"/>
                <w:i/>
                <w:sz w:val="18"/>
                <w:szCs w:val="18"/>
              </w:rPr>
              <w:t>(Echinochloa colonum)</w:t>
            </w:r>
          </w:p>
          <w:p w14:paraId="40F84C38" w14:textId="77777777" w:rsidR="0003346A" w:rsidRPr="0003346A" w:rsidRDefault="0003346A" w:rsidP="0003346A">
            <w:pPr>
              <w:rPr>
                <w:rFonts w:cs="Arial"/>
                <w:i/>
                <w:iCs/>
                <w:sz w:val="18"/>
                <w:szCs w:val="18"/>
              </w:rPr>
            </w:pPr>
            <w:r w:rsidRPr="0003346A">
              <w:rPr>
                <w:rFonts w:cs="Arial"/>
                <w:sz w:val="18"/>
                <w:szCs w:val="18"/>
              </w:rPr>
              <w:t xml:space="preserve">Bellvine </w:t>
            </w:r>
            <w:r w:rsidRPr="0003346A">
              <w:rPr>
                <w:rFonts w:cs="Arial"/>
                <w:i/>
                <w:iCs/>
                <w:sz w:val="18"/>
                <w:szCs w:val="18"/>
              </w:rPr>
              <w:t>(Ipomea plebeia)</w:t>
            </w:r>
          </w:p>
          <w:p w14:paraId="1090C881" w14:textId="77777777" w:rsidR="0003346A" w:rsidRPr="0003346A" w:rsidRDefault="0003346A" w:rsidP="0003346A">
            <w:pPr>
              <w:rPr>
                <w:rFonts w:cs="Arial"/>
                <w:iCs/>
                <w:sz w:val="18"/>
                <w:szCs w:val="18"/>
              </w:rPr>
            </w:pPr>
            <w:r w:rsidRPr="0003346A">
              <w:rPr>
                <w:rFonts w:cs="Arial"/>
                <w:iCs/>
                <w:sz w:val="18"/>
                <w:szCs w:val="18"/>
              </w:rPr>
              <w:t xml:space="preserve">Calopo </w:t>
            </w:r>
            <w:r w:rsidRPr="0003346A">
              <w:rPr>
                <w:rFonts w:cs="Arial"/>
                <w:i/>
                <w:sz w:val="18"/>
                <w:szCs w:val="18"/>
              </w:rPr>
              <w:t>(Calopogonium mucunoides)</w:t>
            </w:r>
          </w:p>
          <w:p w14:paraId="1D68AD45" w14:textId="77777777" w:rsidR="0003346A" w:rsidRPr="0003346A" w:rsidRDefault="0003346A" w:rsidP="0003346A">
            <w:pPr>
              <w:rPr>
                <w:rFonts w:cs="Arial"/>
                <w:sz w:val="18"/>
                <w:szCs w:val="18"/>
              </w:rPr>
            </w:pPr>
            <w:r w:rsidRPr="0003346A">
              <w:rPr>
                <w:rFonts w:cs="Arial"/>
                <w:iCs/>
                <w:sz w:val="18"/>
                <w:szCs w:val="18"/>
              </w:rPr>
              <w:t xml:space="preserve">Centro </w:t>
            </w:r>
            <w:r w:rsidRPr="0003346A">
              <w:rPr>
                <w:rFonts w:cs="Arial"/>
                <w:i/>
                <w:iCs/>
                <w:sz w:val="18"/>
                <w:szCs w:val="18"/>
              </w:rPr>
              <w:t>(Centrosema pubescens)</w:t>
            </w:r>
          </w:p>
          <w:p w14:paraId="53CBF094" w14:textId="77777777" w:rsidR="0003346A" w:rsidRPr="0003346A" w:rsidRDefault="0003346A" w:rsidP="0003346A">
            <w:pPr>
              <w:rPr>
                <w:rFonts w:cs="Arial"/>
                <w:sz w:val="24"/>
              </w:rPr>
            </w:pPr>
            <w:r w:rsidRPr="0003346A">
              <w:rPr>
                <w:rFonts w:cs="Arial"/>
                <w:iCs/>
                <w:sz w:val="18"/>
                <w:szCs w:val="18"/>
              </w:rPr>
              <w:t xml:space="preserve">Crowsfoot grass </w:t>
            </w:r>
            <w:r w:rsidRPr="0003346A">
              <w:rPr>
                <w:rFonts w:cs="Arial"/>
                <w:sz w:val="18"/>
                <w:szCs w:val="18"/>
              </w:rPr>
              <w:t>(</w:t>
            </w:r>
            <w:r w:rsidRPr="0003346A">
              <w:rPr>
                <w:rFonts w:cs="Arial"/>
                <w:i/>
                <w:sz w:val="18"/>
                <w:szCs w:val="18"/>
              </w:rPr>
              <w:t>Eleusine indica)</w:t>
            </w:r>
          </w:p>
          <w:p w14:paraId="51D946AA" w14:textId="77777777" w:rsidR="0003346A" w:rsidRPr="0003346A" w:rsidRDefault="0003346A" w:rsidP="0003346A">
            <w:pPr>
              <w:rPr>
                <w:rFonts w:cs="Arial"/>
                <w:i/>
                <w:sz w:val="18"/>
                <w:szCs w:val="18"/>
              </w:rPr>
            </w:pPr>
            <w:r w:rsidRPr="0003346A">
              <w:rPr>
                <w:rFonts w:cs="Arial"/>
                <w:sz w:val="18"/>
                <w:szCs w:val="18"/>
              </w:rPr>
              <w:t xml:space="preserve">Guinea grass </w:t>
            </w:r>
            <w:r w:rsidRPr="0003346A">
              <w:rPr>
                <w:rFonts w:cs="Arial"/>
                <w:i/>
                <w:sz w:val="18"/>
                <w:szCs w:val="18"/>
              </w:rPr>
              <w:t xml:space="preserve">(Panicum maximum) </w:t>
            </w:r>
          </w:p>
          <w:p w14:paraId="1778CCFD" w14:textId="77777777" w:rsidR="0003346A" w:rsidRPr="0003346A" w:rsidRDefault="0003346A" w:rsidP="0003346A">
            <w:pPr>
              <w:rPr>
                <w:rFonts w:cs="Arial"/>
                <w:sz w:val="18"/>
                <w:szCs w:val="18"/>
              </w:rPr>
            </w:pPr>
          </w:p>
        </w:tc>
        <w:tc>
          <w:tcPr>
            <w:tcW w:w="2435" w:type="dxa"/>
            <w:tcBorders>
              <w:top w:val="single" w:sz="4" w:space="0" w:color="auto"/>
              <w:left w:val="single" w:sz="4" w:space="0" w:color="auto"/>
              <w:bottom w:val="single" w:sz="4" w:space="0" w:color="auto"/>
              <w:right w:val="single" w:sz="4" w:space="0" w:color="auto"/>
            </w:tcBorders>
          </w:tcPr>
          <w:p w14:paraId="105CC899" w14:textId="77777777" w:rsidR="0003346A" w:rsidRPr="0003346A" w:rsidRDefault="0003346A" w:rsidP="0003346A">
            <w:pPr>
              <w:rPr>
                <w:rFonts w:cs="Arial"/>
                <w:sz w:val="18"/>
                <w:szCs w:val="18"/>
              </w:rPr>
            </w:pPr>
            <w:r w:rsidRPr="0003346A">
              <w:rPr>
                <w:rFonts w:cs="Arial"/>
                <w:sz w:val="18"/>
                <w:szCs w:val="18"/>
              </w:rPr>
              <w:t>Early post-emergence control (up to 4  leaf stage)</w:t>
            </w:r>
          </w:p>
        </w:tc>
        <w:tc>
          <w:tcPr>
            <w:tcW w:w="709" w:type="dxa"/>
            <w:tcBorders>
              <w:top w:val="single" w:sz="4" w:space="0" w:color="auto"/>
              <w:left w:val="single" w:sz="4" w:space="0" w:color="auto"/>
            </w:tcBorders>
          </w:tcPr>
          <w:p w14:paraId="52886262" w14:textId="5776FE23" w:rsidR="0003346A" w:rsidRPr="0003346A" w:rsidRDefault="00F201BE" w:rsidP="0003346A">
            <w:pPr>
              <w:jc w:val="center"/>
              <w:rPr>
                <w:rFonts w:cs="Arial"/>
                <w:sz w:val="18"/>
                <w:szCs w:val="18"/>
              </w:rPr>
            </w:pPr>
            <w:r>
              <w:rPr>
                <w:rFonts w:cs="Arial"/>
                <w:sz w:val="18"/>
                <w:szCs w:val="18"/>
              </w:rPr>
              <w:t>Qld and</w:t>
            </w:r>
          </w:p>
          <w:p w14:paraId="55332A68" w14:textId="77777777" w:rsidR="0003346A" w:rsidRPr="0003346A" w:rsidRDefault="0003346A" w:rsidP="0003346A">
            <w:pPr>
              <w:jc w:val="center"/>
              <w:rPr>
                <w:rFonts w:cs="Arial"/>
                <w:sz w:val="18"/>
                <w:szCs w:val="18"/>
              </w:rPr>
            </w:pPr>
            <w:r w:rsidRPr="0003346A">
              <w:rPr>
                <w:rFonts w:cs="Arial"/>
                <w:sz w:val="18"/>
                <w:szCs w:val="18"/>
              </w:rPr>
              <w:t>NSW only</w:t>
            </w:r>
          </w:p>
        </w:tc>
        <w:tc>
          <w:tcPr>
            <w:tcW w:w="1559" w:type="dxa"/>
            <w:tcBorders>
              <w:top w:val="single" w:sz="6" w:space="0" w:color="auto"/>
              <w:left w:val="single" w:sz="4" w:space="0" w:color="auto"/>
              <w:bottom w:val="single" w:sz="4" w:space="0" w:color="auto"/>
            </w:tcBorders>
          </w:tcPr>
          <w:p w14:paraId="26EECBB2" w14:textId="77777777" w:rsidR="0003346A" w:rsidRPr="0003346A" w:rsidRDefault="0003346A" w:rsidP="0003346A">
            <w:pPr>
              <w:jc w:val="center"/>
              <w:rPr>
                <w:rFonts w:cs="Arial"/>
                <w:sz w:val="18"/>
                <w:szCs w:val="18"/>
              </w:rPr>
            </w:pPr>
            <w:r w:rsidRPr="0003346A">
              <w:rPr>
                <w:rFonts w:cs="Arial"/>
                <w:sz w:val="18"/>
                <w:szCs w:val="18"/>
              </w:rPr>
              <w:t>500</w:t>
            </w:r>
          </w:p>
          <w:p w14:paraId="3209456E" w14:textId="77777777" w:rsidR="0003346A" w:rsidRPr="0003346A" w:rsidRDefault="0003346A" w:rsidP="0003346A">
            <w:pPr>
              <w:jc w:val="center"/>
              <w:rPr>
                <w:rFonts w:cs="Arial"/>
                <w:sz w:val="18"/>
                <w:szCs w:val="18"/>
              </w:rPr>
            </w:pPr>
            <w:r w:rsidRPr="0003346A">
              <w:rPr>
                <w:rFonts w:cs="Arial"/>
                <w:sz w:val="18"/>
                <w:szCs w:val="18"/>
              </w:rPr>
              <w:t>+ non-ionic surfactant (600 g/L) at 200 mL/100 L</w:t>
            </w:r>
          </w:p>
          <w:p w14:paraId="28B957AB" w14:textId="77777777" w:rsidR="0003346A" w:rsidRPr="0003346A" w:rsidRDefault="0003346A" w:rsidP="0003346A">
            <w:pPr>
              <w:jc w:val="center"/>
              <w:rPr>
                <w:rFonts w:cs="Arial"/>
                <w:sz w:val="18"/>
                <w:szCs w:val="18"/>
              </w:rPr>
            </w:pPr>
            <w:r w:rsidRPr="0003346A">
              <w:rPr>
                <w:rFonts w:cs="Arial"/>
                <w:sz w:val="18"/>
                <w:szCs w:val="18"/>
              </w:rPr>
              <w:t>(0.2% v/v)</w:t>
            </w:r>
          </w:p>
        </w:tc>
        <w:tc>
          <w:tcPr>
            <w:tcW w:w="5078" w:type="dxa"/>
            <w:vMerge w:val="restart"/>
            <w:tcBorders>
              <w:top w:val="single" w:sz="6" w:space="0" w:color="auto"/>
              <w:left w:val="single" w:sz="4" w:space="0" w:color="auto"/>
              <w:right w:val="single" w:sz="4" w:space="0" w:color="auto"/>
            </w:tcBorders>
          </w:tcPr>
          <w:p w14:paraId="6964F244" w14:textId="77777777" w:rsidR="0003346A" w:rsidRPr="0003346A" w:rsidRDefault="0003346A" w:rsidP="0003346A">
            <w:pPr>
              <w:rPr>
                <w:rFonts w:cs="Arial"/>
                <w:sz w:val="18"/>
                <w:szCs w:val="18"/>
              </w:rPr>
            </w:pPr>
            <w:r w:rsidRPr="0003346A">
              <w:rPr>
                <w:rFonts w:cs="Arial"/>
                <w:b/>
                <w:bCs/>
                <w:sz w:val="18"/>
                <w:szCs w:val="18"/>
              </w:rPr>
              <w:t>CROP STAGE</w:t>
            </w:r>
            <w:r w:rsidRPr="0003346A">
              <w:rPr>
                <w:rFonts w:cs="Arial"/>
                <w:sz w:val="18"/>
                <w:szCs w:val="18"/>
              </w:rPr>
              <w:t>:</w:t>
            </w:r>
          </w:p>
          <w:p w14:paraId="60AF0EEA" w14:textId="77777777" w:rsidR="0003346A" w:rsidRPr="0003346A" w:rsidRDefault="0003346A" w:rsidP="0003346A">
            <w:pPr>
              <w:rPr>
                <w:rFonts w:cs="Arial"/>
                <w:b/>
                <w:sz w:val="18"/>
                <w:szCs w:val="18"/>
              </w:rPr>
            </w:pPr>
            <w:r w:rsidRPr="0003346A">
              <w:rPr>
                <w:rFonts w:cs="Arial"/>
                <w:b/>
                <w:sz w:val="18"/>
                <w:szCs w:val="18"/>
              </w:rPr>
              <w:t>Plant and Ratoon Cane - Pre-emergence to early post-emergent (up to 8 leaf)</w:t>
            </w:r>
          </w:p>
          <w:p w14:paraId="36DC1CA5" w14:textId="77777777" w:rsidR="0003346A" w:rsidRPr="0003346A" w:rsidRDefault="0003346A" w:rsidP="0003346A">
            <w:pPr>
              <w:rPr>
                <w:rFonts w:cs="Arial"/>
                <w:sz w:val="18"/>
                <w:szCs w:val="18"/>
              </w:rPr>
            </w:pPr>
            <w:r w:rsidRPr="0003346A">
              <w:rPr>
                <w:rFonts w:cs="Arial"/>
                <w:sz w:val="18"/>
                <w:szCs w:val="18"/>
              </w:rPr>
              <w:t>This product may cause transient leaf chlorosis and necrosis and stunting on some sugarcane varieties.</w:t>
            </w:r>
          </w:p>
          <w:p w14:paraId="3543C686" w14:textId="77777777" w:rsidR="0003346A" w:rsidRPr="0003346A" w:rsidRDefault="0003346A" w:rsidP="0003346A">
            <w:pPr>
              <w:rPr>
                <w:rFonts w:cs="Arial"/>
                <w:b/>
                <w:sz w:val="18"/>
                <w:szCs w:val="18"/>
              </w:rPr>
            </w:pPr>
            <w:r w:rsidRPr="0003346A">
              <w:rPr>
                <w:rFonts w:cs="Arial"/>
                <w:b/>
                <w:sz w:val="18"/>
                <w:szCs w:val="18"/>
              </w:rPr>
              <w:t>In Plant Cane, pre-emergent applications should be carried out within 5 days of planting to avoid risk of crop injury.</w:t>
            </w:r>
          </w:p>
          <w:p w14:paraId="0423E1B1" w14:textId="77777777" w:rsidR="0003346A" w:rsidRPr="0003346A" w:rsidRDefault="0003346A" w:rsidP="0003346A">
            <w:pPr>
              <w:rPr>
                <w:rFonts w:cs="Arial"/>
                <w:b/>
                <w:sz w:val="18"/>
                <w:szCs w:val="18"/>
              </w:rPr>
            </w:pPr>
          </w:p>
          <w:p w14:paraId="6F960310" w14:textId="77777777" w:rsidR="0003346A" w:rsidRPr="0003346A" w:rsidRDefault="0003346A" w:rsidP="0003346A">
            <w:pPr>
              <w:rPr>
                <w:rFonts w:cs="Arial"/>
                <w:b/>
                <w:sz w:val="18"/>
                <w:szCs w:val="18"/>
              </w:rPr>
            </w:pPr>
          </w:p>
          <w:p w14:paraId="69006CC1" w14:textId="77777777" w:rsidR="0003346A" w:rsidRPr="0003346A" w:rsidRDefault="0003346A" w:rsidP="0003346A">
            <w:pPr>
              <w:rPr>
                <w:rFonts w:cs="Arial"/>
                <w:b/>
                <w:sz w:val="18"/>
                <w:szCs w:val="18"/>
              </w:rPr>
            </w:pPr>
            <w:r w:rsidRPr="0003346A">
              <w:rPr>
                <w:rFonts w:cs="Arial"/>
                <w:b/>
                <w:sz w:val="18"/>
                <w:szCs w:val="18"/>
              </w:rPr>
              <w:t>Application:</w:t>
            </w:r>
          </w:p>
          <w:p w14:paraId="50591056" w14:textId="77777777" w:rsidR="0003346A" w:rsidRPr="0003346A" w:rsidRDefault="0003346A" w:rsidP="0003346A">
            <w:pPr>
              <w:rPr>
                <w:rFonts w:cs="Arial"/>
                <w:bCs/>
                <w:sz w:val="18"/>
                <w:szCs w:val="18"/>
              </w:rPr>
            </w:pPr>
            <w:r w:rsidRPr="0003346A">
              <w:rPr>
                <w:rFonts w:cs="Arial"/>
                <w:bCs/>
                <w:sz w:val="18"/>
                <w:szCs w:val="18"/>
              </w:rPr>
              <w:t>Where shading of cane leaves prevents contact with the soil surface or small weeds, droppers with wide angle nozzle tips and/or leaf lifters should be used to provide complete soil coverage.</w:t>
            </w:r>
          </w:p>
          <w:p w14:paraId="03D4A67C" w14:textId="77777777" w:rsidR="0003346A" w:rsidRPr="0003346A" w:rsidRDefault="0003346A" w:rsidP="0003346A">
            <w:pPr>
              <w:rPr>
                <w:rFonts w:cs="Arial"/>
                <w:bCs/>
                <w:sz w:val="18"/>
                <w:szCs w:val="18"/>
              </w:rPr>
            </w:pPr>
            <w:r w:rsidRPr="0003346A">
              <w:rPr>
                <w:rFonts w:cs="Arial"/>
                <w:bCs/>
                <w:sz w:val="18"/>
                <w:szCs w:val="18"/>
              </w:rPr>
              <w:t>Use a minimum spray volume of 200 L/ha.</w:t>
            </w:r>
          </w:p>
          <w:p w14:paraId="1003A476" w14:textId="77777777" w:rsidR="0003346A" w:rsidRPr="0003346A" w:rsidRDefault="0003346A" w:rsidP="0003346A">
            <w:pPr>
              <w:rPr>
                <w:rFonts w:cs="Arial"/>
                <w:bCs/>
                <w:sz w:val="18"/>
                <w:szCs w:val="18"/>
              </w:rPr>
            </w:pPr>
          </w:p>
          <w:p w14:paraId="76C90C4B" w14:textId="77777777" w:rsidR="0003346A" w:rsidRPr="0003346A" w:rsidRDefault="0003346A" w:rsidP="0003346A">
            <w:pPr>
              <w:rPr>
                <w:rFonts w:cs="Arial"/>
                <w:b/>
                <w:bCs/>
                <w:sz w:val="18"/>
                <w:szCs w:val="18"/>
              </w:rPr>
            </w:pPr>
          </w:p>
        </w:tc>
      </w:tr>
      <w:tr w:rsidR="0003346A" w:rsidRPr="0003346A" w14:paraId="16A1B28A" w14:textId="77777777" w:rsidTr="00F201BE">
        <w:tc>
          <w:tcPr>
            <w:tcW w:w="1418" w:type="dxa"/>
            <w:tcBorders>
              <w:left w:val="single" w:sz="6" w:space="0" w:color="auto"/>
              <w:right w:val="single" w:sz="6" w:space="0" w:color="auto"/>
            </w:tcBorders>
          </w:tcPr>
          <w:p w14:paraId="31BC2202" w14:textId="77777777" w:rsidR="0003346A" w:rsidRPr="0003346A" w:rsidRDefault="0003346A" w:rsidP="0003346A">
            <w:pPr>
              <w:rPr>
                <w:rFonts w:cs="Arial"/>
                <w:b/>
                <w:szCs w:val="20"/>
              </w:rPr>
            </w:pPr>
          </w:p>
        </w:tc>
        <w:tc>
          <w:tcPr>
            <w:tcW w:w="3544" w:type="dxa"/>
            <w:tcBorders>
              <w:top w:val="single" w:sz="6" w:space="0" w:color="auto"/>
              <w:left w:val="single" w:sz="6" w:space="0" w:color="auto"/>
              <w:bottom w:val="single" w:sz="4" w:space="0" w:color="auto"/>
            </w:tcBorders>
          </w:tcPr>
          <w:p w14:paraId="1971769A" w14:textId="77777777" w:rsidR="0003346A" w:rsidRPr="0003346A" w:rsidRDefault="0003346A" w:rsidP="0003346A">
            <w:pPr>
              <w:rPr>
                <w:rFonts w:cs="Arial"/>
                <w:sz w:val="18"/>
                <w:szCs w:val="18"/>
              </w:rPr>
            </w:pPr>
            <w:r w:rsidRPr="0003346A">
              <w:rPr>
                <w:rFonts w:cs="Arial"/>
                <w:sz w:val="18"/>
                <w:szCs w:val="18"/>
              </w:rPr>
              <w:t>Bluetop/Billygoat weed (</w:t>
            </w:r>
            <w:r w:rsidRPr="0003346A">
              <w:rPr>
                <w:rFonts w:cs="Arial"/>
                <w:i/>
                <w:sz w:val="18"/>
                <w:szCs w:val="18"/>
              </w:rPr>
              <w:t>Ageratum s</w:t>
            </w:r>
            <w:r w:rsidRPr="0003346A">
              <w:rPr>
                <w:rFonts w:cs="Arial"/>
                <w:sz w:val="18"/>
                <w:szCs w:val="18"/>
              </w:rPr>
              <w:t>pp.)</w:t>
            </w:r>
          </w:p>
          <w:p w14:paraId="30DFBD8D" w14:textId="77777777" w:rsidR="0003346A" w:rsidRPr="0003346A" w:rsidRDefault="0003346A" w:rsidP="0003346A">
            <w:pPr>
              <w:rPr>
                <w:rFonts w:cs="Arial"/>
                <w:i/>
                <w:sz w:val="18"/>
                <w:szCs w:val="18"/>
              </w:rPr>
            </w:pPr>
            <w:r w:rsidRPr="0003346A">
              <w:rPr>
                <w:rFonts w:cs="Arial"/>
                <w:sz w:val="18"/>
                <w:szCs w:val="18"/>
              </w:rPr>
              <w:t xml:space="preserve">Calopo </w:t>
            </w:r>
            <w:r w:rsidRPr="0003346A">
              <w:rPr>
                <w:rFonts w:cs="Arial"/>
                <w:i/>
                <w:sz w:val="18"/>
                <w:szCs w:val="18"/>
              </w:rPr>
              <w:t>(Calopogonium mucunoides)</w:t>
            </w:r>
          </w:p>
          <w:p w14:paraId="12778844" w14:textId="77777777" w:rsidR="0003346A" w:rsidRPr="0003346A" w:rsidRDefault="0003346A" w:rsidP="0003346A">
            <w:pPr>
              <w:rPr>
                <w:rFonts w:cs="Arial"/>
                <w:sz w:val="18"/>
                <w:szCs w:val="18"/>
              </w:rPr>
            </w:pPr>
            <w:r w:rsidRPr="0003346A">
              <w:rPr>
                <w:rFonts w:cs="Arial"/>
                <w:sz w:val="18"/>
                <w:szCs w:val="18"/>
              </w:rPr>
              <w:t xml:space="preserve">Common pigweed </w:t>
            </w:r>
            <w:r w:rsidRPr="0003346A">
              <w:rPr>
                <w:rFonts w:cs="Arial"/>
                <w:i/>
                <w:sz w:val="18"/>
                <w:szCs w:val="18"/>
              </w:rPr>
              <w:t>(Portulaca oleracea)</w:t>
            </w:r>
          </w:p>
          <w:p w14:paraId="0EB35B78" w14:textId="77777777" w:rsidR="0003346A" w:rsidRPr="0003346A" w:rsidRDefault="0003346A" w:rsidP="0003346A">
            <w:pPr>
              <w:rPr>
                <w:rFonts w:cs="Arial"/>
                <w:i/>
                <w:iCs/>
                <w:sz w:val="18"/>
                <w:szCs w:val="18"/>
              </w:rPr>
            </w:pPr>
            <w:r w:rsidRPr="0003346A">
              <w:rPr>
                <w:rFonts w:cs="Arial"/>
                <w:sz w:val="18"/>
                <w:szCs w:val="18"/>
              </w:rPr>
              <w:t xml:space="preserve">Common sowthistle </w:t>
            </w:r>
            <w:r w:rsidRPr="0003346A">
              <w:rPr>
                <w:rFonts w:cs="Arial"/>
                <w:i/>
                <w:iCs/>
                <w:sz w:val="18"/>
                <w:szCs w:val="18"/>
              </w:rPr>
              <w:t>(Sonchus oleraceus)</w:t>
            </w:r>
          </w:p>
          <w:p w14:paraId="11C8B801" w14:textId="77777777" w:rsidR="0003346A" w:rsidRPr="0003346A" w:rsidRDefault="0003346A" w:rsidP="0003346A">
            <w:pPr>
              <w:rPr>
                <w:rFonts w:cs="Arial"/>
                <w:iCs/>
                <w:sz w:val="18"/>
                <w:szCs w:val="18"/>
              </w:rPr>
            </w:pPr>
            <w:r w:rsidRPr="0003346A">
              <w:rPr>
                <w:rFonts w:cs="Arial"/>
                <w:iCs/>
                <w:sz w:val="18"/>
                <w:szCs w:val="18"/>
              </w:rPr>
              <w:t>Cudweed (</w:t>
            </w:r>
            <w:r w:rsidRPr="0003346A">
              <w:rPr>
                <w:rFonts w:cs="Arial"/>
                <w:i/>
                <w:sz w:val="18"/>
                <w:szCs w:val="18"/>
              </w:rPr>
              <w:t>Gamochaeta pensylvanica)</w:t>
            </w:r>
          </w:p>
          <w:p w14:paraId="5C47B4AF" w14:textId="77777777" w:rsidR="0003346A" w:rsidRPr="0003346A" w:rsidRDefault="0003346A" w:rsidP="0003346A">
            <w:pPr>
              <w:rPr>
                <w:rFonts w:cs="Arial"/>
                <w:i/>
                <w:iCs/>
                <w:sz w:val="18"/>
                <w:szCs w:val="18"/>
              </w:rPr>
            </w:pPr>
            <w:r w:rsidRPr="0003346A">
              <w:rPr>
                <w:rFonts w:cs="Arial"/>
                <w:iCs/>
                <w:sz w:val="18"/>
                <w:szCs w:val="18"/>
              </w:rPr>
              <w:t xml:space="preserve">Green amaranth </w:t>
            </w:r>
            <w:r w:rsidRPr="0003346A">
              <w:rPr>
                <w:rFonts w:cs="Arial"/>
                <w:i/>
                <w:iCs/>
                <w:sz w:val="18"/>
                <w:szCs w:val="18"/>
              </w:rPr>
              <w:t>(Amaranthus viridis)</w:t>
            </w:r>
          </w:p>
          <w:p w14:paraId="45EB91DD" w14:textId="77777777" w:rsidR="0003346A" w:rsidRPr="0003346A" w:rsidRDefault="0003346A" w:rsidP="0003346A">
            <w:pPr>
              <w:rPr>
                <w:rFonts w:cs="Arial"/>
                <w:sz w:val="18"/>
                <w:szCs w:val="18"/>
              </w:rPr>
            </w:pPr>
            <w:r w:rsidRPr="0003346A">
              <w:rPr>
                <w:rFonts w:cs="Arial"/>
                <w:sz w:val="18"/>
                <w:szCs w:val="18"/>
              </w:rPr>
              <w:t xml:space="preserve">Paddy’s lucerne </w:t>
            </w:r>
            <w:r w:rsidRPr="0003346A">
              <w:rPr>
                <w:rFonts w:cs="Arial"/>
                <w:i/>
                <w:sz w:val="18"/>
                <w:szCs w:val="18"/>
              </w:rPr>
              <w:t>(Sida rhombifolia)</w:t>
            </w:r>
          </w:p>
          <w:p w14:paraId="7947A186" w14:textId="77777777" w:rsidR="0003346A" w:rsidRPr="0003346A" w:rsidRDefault="0003346A" w:rsidP="0003346A">
            <w:pPr>
              <w:rPr>
                <w:rFonts w:cs="Arial"/>
                <w:i/>
                <w:sz w:val="18"/>
                <w:szCs w:val="18"/>
              </w:rPr>
            </w:pPr>
            <w:r w:rsidRPr="0003346A">
              <w:rPr>
                <w:rFonts w:cs="Arial"/>
                <w:sz w:val="18"/>
                <w:szCs w:val="18"/>
              </w:rPr>
              <w:t>Pink burr (</w:t>
            </w:r>
            <w:r w:rsidRPr="0003346A">
              <w:rPr>
                <w:rFonts w:cs="Arial"/>
                <w:i/>
                <w:sz w:val="18"/>
                <w:szCs w:val="18"/>
              </w:rPr>
              <w:t>Urena lobata)</w:t>
            </w:r>
          </w:p>
          <w:p w14:paraId="4C0C9481" w14:textId="77777777" w:rsidR="0003346A" w:rsidRPr="0003346A" w:rsidRDefault="0003346A" w:rsidP="0003346A">
            <w:pPr>
              <w:rPr>
                <w:rFonts w:cs="Arial"/>
                <w:i/>
                <w:iCs/>
                <w:sz w:val="18"/>
                <w:szCs w:val="18"/>
              </w:rPr>
            </w:pPr>
            <w:r w:rsidRPr="0003346A">
              <w:rPr>
                <w:rFonts w:cs="Arial"/>
                <w:iCs/>
                <w:sz w:val="18"/>
                <w:szCs w:val="18"/>
              </w:rPr>
              <w:t xml:space="preserve">Wild hops </w:t>
            </w:r>
            <w:r w:rsidRPr="0003346A">
              <w:rPr>
                <w:rFonts w:cs="Arial"/>
                <w:i/>
                <w:iCs/>
                <w:sz w:val="18"/>
                <w:szCs w:val="18"/>
              </w:rPr>
              <w:t>(Nicandra physalodes)</w:t>
            </w:r>
          </w:p>
          <w:p w14:paraId="19A9F866" w14:textId="77777777" w:rsidR="0003346A" w:rsidRPr="0003346A" w:rsidRDefault="0003346A" w:rsidP="0003346A">
            <w:pPr>
              <w:rPr>
                <w:rFonts w:cs="Arial"/>
                <w:i/>
                <w:iCs/>
                <w:sz w:val="18"/>
                <w:szCs w:val="18"/>
              </w:rPr>
            </w:pPr>
          </w:p>
        </w:tc>
        <w:tc>
          <w:tcPr>
            <w:tcW w:w="2435" w:type="dxa"/>
            <w:tcBorders>
              <w:top w:val="single" w:sz="4" w:space="0" w:color="auto"/>
              <w:left w:val="single" w:sz="4" w:space="0" w:color="auto"/>
              <w:bottom w:val="single" w:sz="4" w:space="0" w:color="auto"/>
              <w:right w:val="single" w:sz="4" w:space="0" w:color="auto"/>
            </w:tcBorders>
          </w:tcPr>
          <w:p w14:paraId="28AB2B3C" w14:textId="77777777" w:rsidR="0003346A" w:rsidRPr="0003346A" w:rsidRDefault="0003346A" w:rsidP="0003346A">
            <w:pPr>
              <w:rPr>
                <w:rFonts w:cs="Arial"/>
                <w:sz w:val="18"/>
                <w:szCs w:val="18"/>
              </w:rPr>
            </w:pPr>
            <w:r w:rsidRPr="0003346A">
              <w:rPr>
                <w:rFonts w:cs="Arial"/>
                <w:sz w:val="18"/>
                <w:szCs w:val="18"/>
              </w:rPr>
              <w:t>Pre-emergence: Short term residual control (up to 4 weeks)</w:t>
            </w:r>
          </w:p>
        </w:tc>
        <w:tc>
          <w:tcPr>
            <w:tcW w:w="709" w:type="dxa"/>
            <w:tcBorders>
              <w:left w:val="single" w:sz="4" w:space="0" w:color="auto"/>
            </w:tcBorders>
          </w:tcPr>
          <w:p w14:paraId="49A66FE4" w14:textId="77777777" w:rsidR="0003346A" w:rsidRPr="0003346A" w:rsidRDefault="0003346A" w:rsidP="0003346A">
            <w:pPr>
              <w:jc w:val="center"/>
              <w:rPr>
                <w:rFonts w:cs="Arial"/>
                <w:sz w:val="18"/>
                <w:szCs w:val="18"/>
              </w:rPr>
            </w:pPr>
          </w:p>
        </w:tc>
        <w:tc>
          <w:tcPr>
            <w:tcW w:w="1559" w:type="dxa"/>
            <w:tcBorders>
              <w:top w:val="single" w:sz="6" w:space="0" w:color="auto"/>
              <w:left w:val="single" w:sz="4" w:space="0" w:color="auto"/>
              <w:bottom w:val="single" w:sz="4" w:space="0" w:color="auto"/>
            </w:tcBorders>
          </w:tcPr>
          <w:p w14:paraId="111F6887" w14:textId="77777777" w:rsidR="0003346A" w:rsidRPr="0003346A" w:rsidRDefault="0003346A" w:rsidP="0003346A">
            <w:pPr>
              <w:jc w:val="center"/>
              <w:rPr>
                <w:rFonts w:cs="Arial"/>
                <w:sz w:val="18"/>
                <w:szCs w:val="18"/>
              </w:rPr>
            </w:pPr>
            <w:r w:rsidRPr="0003346A">
              <w:rPr>
                <w:rFonts w:cs="Arial"/>
                <w:sz w:val="18"/>
                <w:szCs w:val="18"/>
              </w:rPr>
              <w:t>500</w:t>
            </w:r>
          </w:p>
        </w:tc>
        <w:tc>
          <w:tcPr>
            <w:tcW w:w="5078" w:type="dxa"/>
            <w:vMerge/>
            <w:tcBorders>
              <w:left w:val="single" w:sz="4" w:space="0" w:color="auto"/>
              <w:right w:val="single" w:sz="4" w:space="0" w:color="auto"/>
            </w:tcBorders>
          </w:tcPr>
          <w:p w14:paraId="7CF9CFB1" w14:textId="77777777" w:rsidR="0003346A" w:rsidRPr="0003346A" w:rsidRDefault="0003346A" w:rsidP="0003346A">
            <w:pPr>
              <w:rPr>
                <w:rFonts w:cs="Arial"/>
                <w:bCs/>
                <w:sz w:val="18"/>
                <w:szCs w:val="18"/>
              </w:rPr>
            </w:pPr>
          </w:p>
        </w:tc>
      </w:tr>
      <w:tr w:rsidR="0003346A" w:rsidRPr="0003346A" w14:paraId="3D66040C" w14:textId="77777777" w:rsidTr="00F201BE">
        <w:tc>
          <w:tcPr>
            <w:tcW w:w="1418" w:type="dxa"/>
            <w:tcBorders>
              <w:left w:val="single" w:sz="6" w:space="0" w:color="auto"/>
              <w:bottom w:val="single" w:sz="4" w:space="0" w:color="auto"/>
              <w:right w:val="single" w:sz="6" w:space="0" w:color="auto"/>
            </w:tcBorders>
          </w:tcPr>
          <w:p w14:paraId="544B07B6" w14:textId="77777777" w:rsidR="0003346A" w:rsidRPr="0003346A" w:rsidRDefault="0003346A" w:rsidP="0003346A">
            <w:pPr>
              <w:rPr>
                <w:rFonts w:cs="Arial"/>
                <w:b/>
                <w:szCs w:val="20"/>
              </w:rPr>
            </w:pPr>
          </w:p>
        </w:tc>
        <w:tc>
          <w:tcPr>
            <w:tcW w:w="3544" w:type="dxa"/>
            <w:tcBorders>
              <w:top w:val="single" w:sz="4" w:space="0" w:color="auto"/>
              <w:left w:val="single" w:sz="6" w:space="0" w:color="auto"/>
              <w:bottom w:val="single" w:sz="4" w:space="0" w:color="auto"/>
            </w:tcBorders>
          </w:tcPr>
          <w:p w14:paraId="5D73B811" w14:textId="77777777" w:rsidR="0003346A" w:rsidRPr="0003346A" w:rsidRDefault="0003346A" w:rsidP="0003346A">
            <w:pPr>
              <w:rPr>
                <w:rFonts w:cs="Arial"/>
                <w:sz w:val="18"/>
                <w:szCs w:val="18"/>
              </w:rPr>
            </w:pPr>
            <w:r w:rsidRPr="0003346A">
              <w:rPr>
                <w:rFonts w:cs="Arial"/>
                <w:sz w:val="18"/>
                <w:szCs w:val="18"/>
              </w:rPr>
              <w:t xml:space="preserve">Annual sedges </w:t>
            </w:r>
            <w:r w:rsidRPr="0003346A">
              <w:rPr>
                <w:rFonts w:cs="Arial"/>
                <w:i/>
                <w:sz w:val="18"/>
                <w:szCs w:val="18"/>
              </w:rPr>
              <w:t xml:space="preserve">(Cyperus </w:t>
            </w:r>
            <w:r w:rsidRPr="0003346A">
              <w:rPr>
                <w:rFonts w:cs="Arial"/>
                <w:sz w:val="18"/>
                <w:szCs w:val="18"/>
              </w:rPr>
              <w:t>spp</w:t>
            </w:r>
            <w:r w:rsidRPr="0003346A">
              <w:rPr>
                <w:rFonts w:cs="Arial"/>
                <w:i/>
                <w:sz w:val="18"/>
                <w:szCs w:val="18"/>
              </w:rPr>
              <w:t>.)</w:t>
            </w:r>
          </w:p>
          <w:p w14:paraId="3B69540B" w14:textId="77777777" w:rsidR="0003346A" w:rsidRPr="0003346A" w:rsidRDefault="0003346A" w:rsidP="0003346A">
            <w:pPr>
              <w:rPr>
                <w:rFonts w:cs="Arial"/>
                <w:i/>
                <w:sz w:val="18"/>
                <w:szCs w:val="18"/>
              </w:rPr>
            </w:pPr>
            <w:r w:rsidRPr="0003346A">
              <w:rPr>
                <w:rFonts w:cs="Arial"/>
                <w:sz w:val="18"/>
                <w:szCs w:val="18"/>
              </w:rPr>
              <w:t>Rattle pod (</w:t>
            </w:r>
            <w:r w:rsidRPr="0003346A">
              <w:rPr>
                <w:rFonts w:cs="Arial"/>
                <w:i/>
                <w:sz w:val="18"/>
                <w:szCs w:val="18"/>
              </w:rPr>
              <w:t xml:space="preserve">Crotalaria </w:t>
            </w:r>
            <w:r w:rsidRPr="0003346A">
              <w:rPr>
                <w:rFonts w:cs="Arial"/>
                <w:sz w:val="18"/>
                <w:szCs w:val="18"/>
              </w:rPr>
              <w:t>spp.</w:t>
            </w:r>
            <w:r w:rsidRPr="0003346A">
              <w:rPr>
                <w:rFonts w:cs="Arial"/>
                <w:i/>
                <w:sz w:val="18"/>
                <w:szCs w:val="18"/>
              </w:rPr>
              <w:t>)</w:t>
            </w:r>
          </w:p>
          <w:p w14:paraId="52CA0B1A" w14:textId="77777777" w:rsidR="0003346A" w:rsidRPr="0003346A" w:rsidRDefault="0003346A" w:rsidP="0003346A">
            <w:pPr>
              <w:rPr>
                <w:rFonts w:cs="Arial"/>
                <w:i/>
                <w:sz w:val="18"/>
                <w:szCs w:val="18"/>
              </w:rPr>
            </w:pPr>
          </w:p>
        </w:tc>
        <w:tc>
          <w:tcPr>
            <w:tcW w:w="2435" w:type="dxa"/>
            <w:tcBorders>
              <w:top w:val="single" w:sz="4" w:space="0" w:color="auto"/>
              <w:left w:val="single" w:sz="4" w:space="0" w:color="auto"/>
              <w:bottom w:val="single" w:sz="4" w:space="0" w:color="auto"/>
              <w:right w:val="single" w:sz="4" w:space="0" w:color="auto"/>
            </w:tcBorders>
          </w:tcPr>
          <w:p w14:paraId="2C18CDDF" w14:textId="77777777" w:rsidR="0003346A" w:rsidRPr="0003346A" w:rsidRDefault="0003346A" w:rsidP="0003346A">
            <w:pPr>
              <w:rPr>
                <w:rFonts w:cs="Arial"/>
                <w:sz w:val="18"/>
                <w:szCs w:val="18"/>
              </w:rPr>
            </w:pPr>
            <w:r w:rsidRPr="0003346A">
              <w:rPr>
                <w:rFonts w:cs="Arial"/>
                <w:sz w:val="18"/>
                <w:szCs w:val="18"/>
              </w:rPr>
              <w:t>Early post-emergence control (up to 6 leaf stage)</w:t>
            </w:r>
          </w:p>
        </w:tc>
        <w:tc>
          <w:tcPr>
            <w:tcW w:w="709" w:type="dxa"/>
            <w:tcBorders>
              <w:left w:val="single" w:sz="4" w:space="0" w:color="auto"/>
              <w:bottom w:val="single" w:sz="4" w:space="0" w:color="auto"/>
            </w:tcBorders>
          </w:tcPr>
          <w:p w14:paraId="4E9EAD4B" w14:textId="77777777" w:rsidR="0003346A" w:rsidRPr="0003346A" w:rsidRDefault="0003346A" w:rsidP="0003346A">
            <w:pPr>
              <w:jc w:val="center"/>
              <w:rPr>
                <w:rFonts w:cs="Arial"/>
                <w:sz w:val="18"/>
                <w:szCs w:val="18"/>
              </w:rPr>
            </w:pPr>
          </w:p>
        </w:tc>
        <w:tc>
          <w:tcPr>
            <w:tcW w:w="1559" w:type="dxa"/>
            <w:tcBorders>
              <w:top w:val="single" w:sz="4" w:space="0" w:color="auto"/>
              <w:left w:val="single" w:sz="4" w:space="0" w:color="auto"/>
              <w:bottom w:val="single" w:sz="4" w:space="0" w:color="auto"/>
            </w:tcBorders>
          </w:tcPr>
          <w:p w14:paraId="386AE273" w14:textId="77777777" w:rsidR="0003346A" w:rsidRPr="0003346A" w:rsidRDefault="0003346A" w:rsidP="0003346A">
            <w:pPr>
              <w:jc w:val="center"/>
              <w:rPr>
                <w:rFonts w:cs="Arial"/>
                <w:sz w:val="18"/>
                <w:szCs w:val="18"/>
              </w:rPr>
            </w:pPr>
            <w:r w:rsidRPr="0003346A">
              <w:rPr>
                <w:rFonts w:cs="Arial"/>
                <w:sz w:val="18"/>
                <w:szCs w:val="18"/>
              </w:rPr>
              <w:t>800</w:t>
            </w:r>
          </w:p>
        </w:tc>
        <w:tc>
          <w:tcPr>
            <w:tcW w:w="5078" w:type="dxa"/>
            <w:tcBorders>
              <w:left w:val="single" w:sz="4" w:space="0" w:color="auto"/>
              <w:bottom w:val="single" w:sz="4" w:space="0" w:color="auto"/>
              <w:right w:val="single" w:sz="4" w:space="0" w:color="auto"/>
            </w:tcBorders>
          </w:tcPr>
          <w:p w14:paraId="777E2533" w14:textId="77777777" w:rsidR="0003346A" w:rsidRPr="0003346A" w:rsidRDefault="0003346A" w:rsidP="0003346A">
            <w:pPr>
              <w:rPr>
                <w:rFonts w:cs="Arial"/>
                <w:sz w:val="18"/>
                <w:szCs w:val="18"/>
              </w:rPr>
            </w:pPr>
          </w:p>
        </w:tc>
      </w:tr>
    </w:tbl>
    <w:p w14:paraId="0DB61734" w14:textId="77777777" w:rsidR="0003346A" w:rsidRPr="0003346A" w:rsidRDefault="0003346A" w:rsidP="0003346A">
      <w:pPr>
        <w:rPr>
          <w:rFonts w:ascii="Times New Roman" w:hAnsi="Times New Roman"/>
          <w:sz w:val="24"/>
        </w:rPr>
      </w:pPr>
      <w:r w:rsidRPr="0003346A">
        <w:rPr>
          <w:rFonts w:ascii="Times New Roman" w:hAnsi="Times New Roman"/>
          <w:sz w:val="24"/>
        </w:rPr>
        <w:br w:type="page"/>
      </w:r>
    </w:p>
    <w:tbl>
      <w:tblPr>
        <w:tblW w:w="14743" w:type="dxa"/>
        <w:tblInd w:w="-34" w:type="dxa"/>
        <w:tblLayout w:type="fixed"/>
        <w:tblLook w:val="0000" w:firstRow="0" w:lastRow="0" w:firstColumn="0" w:lastColumn="0" w:noHBand="0" w:noVBand="0"/>
      </w:tblPr>
      <w:tblGrid>
        <w:gridCol w:w="1418"/>
        <w:gridCol w:w="3544"/>
        <w:gridCol w:w="1701"/>
        <w:gridCol w:w="992"/>
        <w:gridCol w:w="1276"/>
        <w:gridCol w:w="5812"/>
      </w:tblGrid>
      <w:tr w:rsidR="0003346A" w:rsidRPr="0003346A" w14:paraId="2DE35E96" w14:textId="77777777" w:rsidTr="0003346A">
        <w:tc>
          <w:tcPr>
            <w:tcW w:w="1418" w:type="dxa"/>
            <w:tcBorders>
              <w:top w:val="single" w:sz="6" w:space="0" w:color="auto"/>
              <w:left w:val="single" w:sz="6" w:space="0" w:color="auto"/>
              <w:bottom w:val="single" w:sz="6" w:space="0" w:color="auto"/>
              <w:right w:val="single" w:sz="6" w:space="0" w:color="auto"/>
            </w:tcBorders>
          </w:tcPr>
          <w:p w14:paraId="1DA4ED60" w14:textId="77777777" w:rsidR="0003346A" w:rsidRPr="0003346A" w:rsidRDefault="0003346A" w:rsidP="0003346A">
            <w:pPr>
              <w:rPr>
                <w:rFonts w:cs="Arial"/>
                <w:b/>
                <w:szCs w:val="20"/>
              </w:rPr>
            </w:pPr>
            <w:r w:rsidRPr="0003346A">
              <w:rPr>
                <w:rFonts w:cs="Arial"/>
                <w:b/>
                <w:szCs w:val="20"/>
              </w:rPr>
              <w:lastRenderedPageBreak/>
              <w:t>CROP</w:t>
            </w:r>
          </w:p>
        </w:tc>
        <w:tc>
          <w:tcPr>
            <w:tcW w:w="3544" w:type="dxa"/>
            <w:tcBorders>
              <w:top w:val="single" w:sz="6" w:space="0" w:color="auto"/>
              <w:left w:val="single" w:sz="6" w:space="0" w:color="auto"/>
              <w:bottom w:val="single" w:sz="6" w:space="0" w:color="auto"/>
              <w:right w:val="single" w:sz="6" w:space="0" w:color="auto"/>
            </w:tcBorders>
          </w:tcPr>
          <w:p w14:paraId="5B333A4A" w14:textId="77777777" w:rsidR="0003346A" w:rsidRPr="0003346A" w:rsidRDefault="0003346A" w:rsidP="0003346A">
            <w:pPr>
              <w:rPr>
                <w:rFonts w:cs="Arial"/>
                <w:b/>
                <w:szCs w:val="20"/>
              </w:rPr>
            </w:pPr>
            <w:r w:rsidRPr="0003346A">
              <w:rPr>
                <w:rFonts w:cs="Arial"/>
                <w:b/>
                <w:szCs w:val="20"/>
              </w:rPr>
              <w:t>WEEDS CONTROLLED</w:t>
            </w:r>
          </w:p>
        </w:tc>
        <w:tc>
          <w:tcPr>
            <w:tcW w:w="1701" w:type="dxa"/>
            <w:tcBorders>
              <w:top w:val="single" w:sz="6" w:space="0" w:color="auto"/>
              <w:left w:val="single" w:sz="6" w:space="0" w:color="auto"/>
              <w:right w:val="single" w:sz="6" w:space="0" w:color="auto"/>
            </w:tcBorders>
          </w:tcPr>
          <w:p w14:paraId="57500E7C" w14:textId="77777777" w:rsidR="0003346A" w:rsidRPr="0003346A" w:rsidRDefault="0003346A" w:rsidP="0003346A">
            <w:pPr>
              <w:rPr>
                <w:rFonts w:cs="Arial"/>
                <w:b/>
                <w:szCs w:val="20"/>
              </w:rPr>
            </w:pPr>
            <w:r w:rsidRPr="0003346A">
              <w:rPr>
                <w:rFonts w:cs="Arial"/>
                <w:b/>
                <w:szCs w:val="20"/>
              </w:rPr>
              <w:t>WEED STAGE</w:t>
            </w:r>
          </w:p>
        </w:tc>
        <w:tc>
          <w:tcPr>
            <w:tcW w:w="992" w:type="dxa"/>
            <w:tcBorders>
              <w:top w:val="single" w:sz="6" w:space="0" w:color="auto"/>
              <w:left w:val="single" w:sz="6" w:space="0" w:color="auto"/>
              <w:bottom w:val="single" w:sz="4" w:space="0" w:color="auto"/>
              <w:right w:val="single" w:sz="6" w:space="0" w:color="auto"/>
            </w:tcBorders>
          </w:tcPr>
          <w:p w14:paraId="35489093" w14:textId="77777777" w:rsidR="0003346A" w:rsidRPr="0003346A" w:rsidRDefault="0003346A" w:rsidP="0003346A">
            <w:pPr>
              <w:jc w:val="center"/>
              <w:rPr>
                <w:rFonts w:cs="Arial"/>
                <w:b/>
                <w:szCs w:val="20"/>
              </w:rPr>
            </w:pPr>
            <w:r w:rsidRPr="0003346A">
              <w:rPr>
                <w:rFonts w:cs="Arial"/>
                <w:b/>
                <w:szCs w:val="20"/>
              </w:rPr>
              <w:t>STATE</w:t>
            </w:r>
          </w:p>
        </w:tc>
        <w:tc>
          <w:tcPr>
            <w:tcW w:w="1276" w:type="dxa"/>
            <w:tcBorders>
              <w:top w:val="single" w:sz="6" w:space="0" w:color="auto"/>
              <w:left w:val="single" w:sz="6" w:space="0" w:color="auto"/>
              <w:bottom w:val="single" w:sz="6" w:space="0" w:color="auto"/>
              <w:right w:val="single" w:sz="6" w:space="0" w:color="auto"/>
            </w:tcBorders>
          </w:tcPr>
          <w:p w14:paraId="3BDF35F6" w14:textId="77777777" w:rsidR="0003346A" w:rsidRPr="0003346A" w:rsidRDefault="0003346A" w:rsidP="0003346A">
            <w:pPr>
              <w:jc w:val="center"/>
              <w:rPr>
                <w:rFonts w:cs="Arial"/>
                <w:b/>
                <w:szCs w:val="20"/>
              </w:rPr>
            </w:pPr>
            <w:r w:rsidRPr="0003346A">
              <w:rPr>
                <w:rFonts w:cs="Arial"/>
                <w:b/>
                <w:szCs w:val="20"/>
              </w:rPr>
              <w:t>RATE</w:t>
            </w:r>
          </w:p>
          <w:p w14:paraId="7D26010B" w14:textId="77777777" w:rsidR="0003346A" w:rsidRPr="0003346A" w:rsidRDefault="0003346A" w:rsidP="0003346A">
            <w:pPr>
              <w:jc w:val="center"/>
              <w:rPr>
                <w:rFonts w:cs="Arial"/>
                <w:b/>
                <w:szCs w:val="20"/>
              </w:rPr>
            </w:pPr>
            <w:r w:rsidRPr="0003346A">
              <w:rPr>
                <w:rFonts w:cs="Arial"/>
                <w:b/>
                <w:szCs w:val="20"/>
              </w:rPr>
              <w:t>g/ha</w:t>
            </w:r>
          </w:p>
        </w:tc>
        <w:tc>
          <w:tcPr>
            <w:tcW w:w="5812" w:type="dxa"/>
            <w:tcBorders>
              <w:top w:val="single" w:sz="6" w:space="0" w:color="auto"/>
              <w:left w:val="single" w:sz="6" w:space="0" w:color="auto"/>
              <w:bottom w:val="single" w:sz="6" w:space="0" w:color="auto"/>
              <w:right w:val="single" w:sz="6" w:space="0" w:color="auto"/>
            </w:tcBorders>
          </w:tcPr>
          <w:p w14:paraId="36030BAB" w14:textId="77777777" w:rsidR="0003346A" w:rsidRPr="0003346A" w:rsidRDefault="0003346A" w:rsidP="0003346A">
            <w:pPr>
              <w:rPr>
                <w:rFonts w:cs="Arial"/>
                <w:b/>
                <w:szCs w:val="20"/>
              </w:rPr>
            </w:pPr>
            <w:r w:rsidRPr="0003346A">
              <w:rPr>
                <w:rFonts w:cs="Arial"/>
                <w:b/>
                <w:szCs w:val="20"/>
              </w:rPr>
              <w:t>CRITICAL COMMENTS</w:t>
            </w:r>
          </w:p>
        </w:tc>
      </w:tr>
      <w:tr w:rsidR="0003346A" w:rsidRPr="0003346A" w14:paraId="235EDAB2" w14:textId="77777777" w:rsidTr="0003346A">
        <w:tc>
          <w:tcPr>
            <w:tcW w:w="1418" w:type="dxa"/>
            <w:tcBorders>
              <w:top w:val="single" w:sz="4" w:space="0" w:color="auto"/>
              <w:left w:val="single" w:sz="6" w:space="0" w:color="auto"/>
              <w:right w:val="single" w:sz="6" w:space="0" w:color="auto"/>
            </w:tcBorders>
          </w:tcPr>
          <w:p w14:paraId="06B07491" w14:textId="77777777" w:rsidR="0003346A" w:rsidRPr="0003346A" w:rsidRDefault="0003346A" w:rsidP="0003346A">
            <w:pPr>
              <w:rPr>
                <w:rFonts w:cs="Arial"/>
                <w:b/>
                <w:sz w:val="18"/>
                <w:szCs w:val="18"/>
              </w:rPr>
            </w:pPr>
            <w:r w:rsidRPr="0003346A">
              <w:rPr>
                <w:rFonts w:cs="Arial"/>
                <w:b/>
                <w:sz w:val="18"/>
                <w:szCs w:val="18"/>
              </w:rPr>
              <w:t>Sugarcane</w:t>
            </w:r>
          </w:p>
          <w:p w14:paraId="3A748A82" w14:textId="77777777" w:rsidR="0003346A" w:rsidRPr="0003346A" w:rsidRDefault="0003346A" w:rsidP="0003346A">
            <w:pPr>
              <w:rPr>
                <w:rFonts w:cs="Arial"/>
                <w:b/>
                <w:i/>
                <w:sz w:val="18"/>
                <w:szCs w:val="18"/>
              </w:rPr>
            </w:pPr>
            <w:r w:rsidRPr="0003346A">
              <w:rPr>
                <w:rFonts w:cs="Arial"/>
                <w:b/>
                <w:i/>
                <w:sz w:val="18"/>
                <w:szCs w:val="18"/>
              </w:rPr>
              <w:t>cont.</w:t>
            </w:r>
          </w:p>
        </w:tc>
        <w:tc>
          <w:tcPr>
            <w:tcW w:w="3544" w:type="dxa"/>
            <w:tcBorders>
              <w:top w:val="single" w:sz="4" w:space="0" w:color="auto"/>
              <w:left w:val="single" w:sz="6" w:space="0" w:color="auto"/>
              <w:bottom w:val="single" w:sz="4" w:space="0" w:color="auto"/>
            </w:tcBorders>
          </w:tcPr>
          <w:p w14:paraId="23F28108" w14:textId="77777777" w:rsidR="0003346A" w:rsidRPr="0003346A" w:rsidRDefault="0003346A" w:rsidP="0003346A">
            <w:pPr>
              <w:rPr>
                <w:rFonts w:cs="Arial"/>
                <w:i/>
                <w:sz w:val="18"/>
                <w:szCs w:val="18"/>
              </w:rPr>
            </w:pPr>
            <w:r w:rsidRPr="0003346A">
              <w:rPr>
                <w:rFonts w:cs="Arial"/>
                <w:sz w:val="18"/>
                <w:szCs w:val="18"/>
              </w:rPr>
              <w:t xml:space="preserve">Annual Sedges </w:t>
            </w:r>
            <w:r w:rsidRPr="0003346A">
              <w:rPr>
                <w:rFonts w:cs="Arial"/>
                <w:i/>
                <w:sz w:val="18"/>
                <w:szCs w:val="18"/>
              </w:rPr>
              <w:t xml:space="preserve">(Cyperus </w:t>
            </w:r>
            <w:r w:rsidRPr="0003346A">
              <w:rPr>
                <w:rFonts w:cs="Arial"/>
                <w:sz w:val="18"/>
                <w:szCs w:val="18"/>
              </w:rPr>
              <w:t>spp.</w:t>
            </w:r>
            <w:r w:rsidRPr="0003346A">
              <w:rPr>
                <w:rFonts w:cs="Arial"/>
                <w:i/>
                <w:sz w:val="18"/>
                <w:szCs w:val="18"/>
              </w:rPr>
              <w:t>)</w:t>
            </w:r>
          </w:p>
          <w:p w14:paraId="294CE7A6" w14:textId="77777777" w:rsidR="0003346A" w:rsidRPr="0003346A" w:rsidRDefault="0003346A" w:rsidP="0003346A">
            <w:pPr>
              <w:rPr>
                <w:rFonts w:cs="Arial"/>
                <w:sz w:val="18"/>
                <w:szCs w:val="18"/>
              </w:rPr>
            </w:pPr>
            <w:r w:rsidRPr="0003346A">
              <w:rPr>
                <w:rFonts w:cs="Arial"/>
                <w:sz w:val="18"/>
                <w:szCs w:val="18"/>
              </w:rPr>
              <w:t xml:space="preserve">Awnless barnyard grass </w:t>
            </w:r>
          </w:p>
          <w:p w14:paraId="065F99AF" w14:textId="77777777" w:rsidR="0003346A" w:rsidRPr="0003346A" w:rsidRDefault="0003346A" w:rsidP="0003346A">
            <w:pPr>
              <w:rPr>
                <w:rFonts w:cs="Arial"/>
                <w:sz w:val="18"/>
                <w:szCs w:val="18"/>
              </w:rPr>
            </w:pPr>
            <w:r w:rsidRPr="0003346A">
              <w:rPr>
                <w:rFonts w:cs="Arial"/>
                <w:sz w:val="18"/>
                <w:szCs w:val="18"/>
              </w:rPr>
              <w:t xml:space="preserve">Bellvine </w:t>
            </w:r>
          </w:p>
          <w:p w14:paraId="1C9781E7" w14:textId="77777777" w:rsidR="0003346A" w:rsidRPr="0003346A" w:rsidRDefault="0003346A" w:rsidP="0003346A">
            <w:pPr>
              <w:rPr>
                <w:rFonts w:cs="Arial"/>
                <w:i/>
                <w:sz w:val="18"/>
                <w:szCs w:val="18"/>
              </w:rPr>
            </w:pPr>
            <w:r w:rsidRPr="0003346A">
              <w:rPr>
                <w:rFonts w:cs="Arial"/>
                <w:sz w:val="18"/>
                <w:szCs w:val="18"/>
              </w:rPr>
              <w:t xml:space="preserve">Bittercress </w:t>
            </w:r>
            <w:r w:rsidRPr="0003346A">
              <w:rPr>
                <w:rFonts w:cs="Arial"/>
                <w:i/>
                <w:sz w:val="18"/>
                <w:szCs w:val="18"/>
              </w:rPr>
              <w:t>(Coronopus didymus)</w:t>
            </w:r>
          </w:p>
          <w:p w14:paraId="7B5F3EA6" w14:textId="77777777" w:rsidR="0003346A" w:rsidRPr="0003346A" w:rsidRDefault="0003346A" w:rsidP="0003346A">
            <w:pPr>
              <w:rPr>
                <w:rFonts w:cs="Arial"/>
                <w:sz w:val="18"/>
                <w:szCs w:val="18"/>
              </w:rPr>
            </w:pPr>
            <w:r w:rsidRPr="0003346A">
              <w:rPr>
                <w:rFonts w:cs="Arial"/>
                <w:sz w:val="18"/>
                <w:szCs w:val="18"/>
              </w:rPr>
              <w:t>Bluetop/Billygoat weed</w:t>
            </w:r>
          </w:p>
          <w:p w14:paraId="0FF36E4E" w14:textId="77777777" w:rsidR="0003346A" w:rsidRPr="0003346A" w:rsidRDefault="0003346A" w:rsidP="0003346A">
            <w:pPr>
              <w:rPr>
                <w:rFonts w:cs="Arial"/>
                <w:sz w:val="18"/>
                <w:szCs w:val="18"/>
              </w:rPr>
            </w:pPr>
            <w:r w:rsidRPr="0003346A">
              <w:rPr>
                <w:rFonts w:cs="Arial"/>
                <w:sz w:val="18"/>
                <w:szCs w:val="18"/>
              </w:rPr>
              <w:t>Calopo</w:t>
            </w:r>
          </w:p>
          <w:p w14:paraId="08DB4D87" w14:textId="77777777" w:rsidR="0003346A" w:rsidRPr="0003346A" w:rsidRDefault="0003346A" w:rsidP="0003346A">
            <w:pPr>
              <w:rPr>
                <w:rFonts w:cs="Arial"/>
                <w:sz w:val="18"/>
                <w:szCs w:val="18"/>
              </w:rPr>
            </w:pPr>
            <w:r w:rsidRPr="0003346A">
              <w:rPr>
                <w:rFonts w:cs="Arial"/>
                <w:sz w:val="18"/>
                <w:szCs w:val="18"/>
              </w:rPr>
              <w:t>Centro</w:t>
            </w:r>
          </w:p>
          <w:p w14:paraId="6039E771" w14:textId="77777777" w:rsidR="0003346A" w:rsidRPr="0003346A" w:rsidRDefault="0003346A" w:rsidP="0003346A">
            <w:pPr>
              <w:rPr>
                <w:rFonts w:cs="Arial"/>
                <w:i/>
                <w:sz w:val="18"/>
                <w:szCs w:val="18"/>
              </w:rPr>
            </w:pPr>
            <w:r w:rsidRPr="0003346A">
              <w:rPr>
                <w:rFonts w:cs="Arial"/>
                <w:sz w:val="18"/>
                <w:szCs w:val="18"/>
              </w:rPr>
              <w:t xml:space="preserve">Common sensitive plant </w:t>
            </w:r>
            <w:r w:rsidRPr="0003346A">
              <w:rPr>
                <w:rFonts w:cs="Arial"/>
                <w:i/>
                <w:sz w:val="18"/>
                <w:szCs w:val="18"/>
              </w:rPr>
              <w:t>(Mimosa pudica)</w:t>
            </w:r>
            <w:r w:rsidRPr="0003346A">
              <w:rPr>
                <w:rFonts w:cs="Arial"/>
                <w:sz w:val="18"/>
                <w:szCs w:val="18"/>
              </w:rPr>
              <w:t xml:space="preserve"> Crowsfoot grass</w:t>
            </w:r>
          </w:p>
          <w:p w14:paraId="2870CB1F" w14:textId="77777777" w:rsidR="0003346A" w:rsidRPr="0003346A" w:rsidRDefault="0003346A" w:rsidP="0003346A">
            <w:pPr>
              <w:rPr>
                <w:rFonts w:cs="Arial"/>
                <w:i/>
                <w:sz w:val="18"/>
                <w:szCs w:val="18"/>
              </w:rPr>
            </w:pPr>
            <w:r w:rsidRPr="0003346A">
              <w:rPr>
                <w:rFonts w:cs="Arial"/>
                <w:sz w:val="18"/>
                <w:szCs w:val="18"/>
              </w:rPr>
              <w:t xml:space="preserve">Fat hen </w:t>
            </w:r>
            <w:r w:rsidRPr="0003346A">
              <w:rPr>
                <w:rFonts w:cs="Arial"/>
                <w:i/>
                <w:sz w:val="18"/>
                <w:szCs w:val="18"/>
              </w:rPr>
              <w:t>(Chenopodium album)</w:t>
            </w:r>
          </w:p>
          <w:p w14:paraId="0A2D1B6A" w14:textId="77777777" w:rsidR="0003346A" w:rsidRPr="0003346A" w:rsidRDefault="0003346A" w:rsidP="0003346A">
            <w:pPr>
              <w:rPr>
                <w:rFonts w:cs="Arial"/>
                <w:sz w:val="18"/>
                <w:szCs w:val="18"/>
              </w:rPr>
            </w:pPr>
            <w:r w:rsidRPr="0003346A">
              <w:rPr>
                <w:rFonts w:cs="Arial"/>
                <w:sz w:val="18"/>
                <w:szCs w:val="18"/>
              </w:rPr>
              <w:t>Green amaranth</w:t>
            </w:r>
          </w:p>
          <w:p w14:paraId="7F8158FE" w14:textId="77777777" w:rsidR="0003346A" w:rsidRPr="0003346A" w:rsidRDefault="0003346A" w:rsidP="0003346A">
            <w:pPr>
              <w:rPr>
                <w:rFonts w:cs="Arial"/>
                <w:i/>
                <w:sz w:val="18"/>
                <w:szCs w:val="18"/>
              </w:rPr>
            </w:pPr>
            <w:r w:rsidRPr="0003346A">
              <w:rPr>
                <w:rFonts w:cs="Arial"/>
                <w:sz w:val="18"/>
                <w:szCs w:val="18"/>
              </w:rPr>
              <w:t xml:space="preserve">Green summer grass </w:t>
            </w:r>
            <w:r w:rsidRPr="0003346A">
              <w:rPr>
                <w:rFonts w:cs="Arial"/>
                <w:i/>
                <w:sz w:val="18"/>
                <w:szCs w:val="18"/>
              </w:rPr>
              <w:t>(Brachiaria subquadripara)</w:t>
            </w:r>
          </w:p>
          <w:p w14:paraId="203FFDEA" w14:textId="77777777" w:rsidR="0003346A" w:rsidRPr="0003346A" w:rsidRDefault="0003346A" w:rsidP="0003346A">
            <w:pPr>
              <w:rPr>
                <w:rFonts w:cs="Arial"/>
                <w:i/>
                <w:sz w:val="18"/>
                <w:szCs w:val="18"/>
              </w:rPr>
            </w:pPr>
            <w:r w:rsidRPr="0003346A">
              <w:rPr>
                <w:rFonts w:cs="Arial"/>
                <w:sz w:val="18"/>
                <w:szCs w:val="18"/>
              </w:rPr>
              <w:t xml:space="preserve">Guinea grass </w:t>
            </w:r>
          </w:p>
          <w:p w14:paraId="51FCB460" w14:textId="77777777" w:rsidR="0003346A" w:rsidRPr="0003346A" w:rsidRDefault="0003346A" w:rsidP="0003346A">
            <w:pPr>
              <w:rPr>
                <w:rFonts w:cs="Arial"/>
                <w:i/>
                <w:sz w:val="18"/>
                <w:szCs w:val="18"/>
              </w:rPr>
            </w:pPr>
            <w:r w:rsidRPr="0003346A">
              <w:rPr>
                <w:rFonts w:cs="Arial"/>
                <w:sz w:val="18"/>
                <w:szCs w:val="18"/>
              </w:rPr>
              <w:t xml:space="preserve">Joint vetch </w:t>
            </w:r>
            <w:r w:rsidRPr="0003346A">
              <w:rPr>
                <w:rFonts w:cs="Arial"/>
                <w:i/>
                <w:sz w:val="18"/>
                <w:szCs w:val="18"/>
              </w:rPr>
              <w:t>(Aeschynomene indica)</w:t>
            </w:r>
          </w:p>
          <w:p w14:paraId="66A0B3D2" w14:textId="77777777" w:rsidR="0003346A" w:rsidRPr="0003346A" w:rsidRDefault="0003346A" w:rsidP="0003346A">
            <w:pPr>
              <w:rPr>
                <w:rFonts w:cs="Arial"/>
                <w:i/>
                <w:iCs/>
                <w:sz w:val="18"/>
                <w:szCs w:val="18"/>
              </w:rPr>
            </w:pPr>
            <w:r w:rsidRPr="0003346A">
              <w:rPr>
                <w:rFonts w:cs="Arial"/>
                <w:iCs/>
                <w:sz w:val="18"/>
                <w:szCs w:val="18"/>
              </w:rPr>
              <w:t xml:space="preserve">Morning glory </w:t>
            </w:r>
            <w:r w:rsidRPr="0003346A">
              <w:rPr>
                <w:rFonts w:cs="Arial"/>
                <w:i/>
                <w:iCs/>
                <w:sz w:val="18"/>
                <w:szCs w:val="18"/>
              </w:rPr>
              <w:t>(Ipomea purpurea)</w:t>
            </w:r>
          </w:p>
          <w:p w14:paraId="3E1F5D2D" w14:textId="77777777" w:rsidR="0003346A" w:rsidRPr="0003346A" w:rsidRDefault="0003346A" w:rsidP="0003346A">
            <w:pPr>
              <w:rPr>
                <w:rFonts w:cs="Arial"/>
                <w:i/>
                <w:sz w:val="18"/>
                <w:szCs w:val="18"/>
              </w:rPr>
            </w:pPr>
            <w:r w:rsidRPr="0003346A">
              <w:rPr>
                <w:rFonts w:cs="Arial"/>
                <w:sz w:val="18"/>
                <w:szCs w:val="18"/>
              </w:rPr>
              <w:t xml:space="preserve">Paddy’s lucerne </w:t>
            </w:r>
          </w:p>
          <w:p w14:paraId="544651AD" w14:textId="77777777" w:rsidR="0003346A" w:rsidRPr="0003346A" w:rsidRDefault="0003346A" w:rsidP="0003346A">
            <w:pPr>
              <w:rPr>
                <w:rFonts w:cs="Arial"/>
                <w:i/>
                <w:iCs/>
                <w:sz w:val="18"/>
                <w:szCs w:val="18"/>
              </w:rPr>
            </w:pPr>
            <w:r w:rsidRPr="0003346A">
              <w:rPr>
                <w:rFonts w:cs="Arial"/>
                <w:iCs/>
                <w:sz w:val="18"/>
                <w:szCs w:val="18"/>
              </w:rPr>
              <w:t xml:space="preserve">Pink convolvulus </w:t>
            </w:r>
            <w:r w:rsidRPr="0003346A">
              <w:rPr>
                <w:rFonts w:cs="Arial"/>
                <w:i/>
                <w:iCs/>
                <w:sz w:val="18"/>
                <w:szCs w:val="18"/>
              </w:rPr>
              <w:t xml:space="preserve">(I. triloba) </w:t>
            </w:r>
          </w:p>
          <w:p w14:paraId="28B83AE2" w14:textId="77777777" w:rsidR="0003346A" w:rsidRPr="0003346A" w:rsidRDefault="0003346A" w:rsidP="0003346A">
            <w:pPr>
              <w:rPr>
                <w:rFonts w:cs="Arial"/>
                <w:sz w:val="18"/>
                <w:szCs w:val="18"/>
              </w:rPr>
            </w:pPr>
            <w:r w:rsidRPr="0003346A">
              <w:rPr>
                <w:rFonts w:cs="Arial"/>
                <w:sz w:val="18"/>
                <w:szCs w:val="18"/>
              </w:rPr>
              <w:t xml:space="preserve">Potato weed </w:t>
            </w:r>
            <w:r w:rsidRPr="0003346A">
              <w:rPr>
                <w:rFonts w:cs="Arial"/>
                <w:i/>
                <w:sz w:val="18"/>
                <w:szCs w:val="18"/>
              </w:rPr>
              <w:t>(Galinsoga parviflora)</w:t>
            </w:r>
          </w:p>
          <w:p w14:paraId="3EB7AC32" w14:textId="77777777" w:rsidR="0003346A" w:rsidRPr="0003346A" w:rsidRDefault="0003346A" w:rsidP="0003346A">
            <w:pPr>
              <w:rPr>
                <w:rFonts w:cs="Arial"/>
                <w:i/>
                <w:iCs/>
                <w:sz w:val="18"/>
                <w:szCs w:val="18"/>
              </w:rPr>
            </w:pPr>
            <w:r w:rsidRPr="0003346A">
              <w:rPr>
                <w:rFonts w:cs="Arial"/>
                <w:sz w:val="18"/>
                <w:szCs w:val="18"/>
              </w:rPr>
              <w:t>Rattle pod</w:t>
            </w:r>
          </w:p>
          <w:p w14:paraId="2755C791" w14:textId="77777777" w:rsidR="0003346A" w:rsidRPr="0003346A" w:rsidRDefault="0003346A" w:rsidP="0003346A">
            <w:pPr>
              <w:rPr>
                <w:rFonts w:cs="Arial"/>
                <w:i/>
                <w:sz w:val="18"/>
                <w:szCs w:val="18"/>
              </w:rPr>
            </w:pPr>
            <w:r w:rsidRPr="0003346A">
              <w:rPr>
                <w:rFonts w:cs="Arial"/>
                <w:sz w:val="18"/>
                <w:szCs w:val="18"/>
              </w:rPr>
              <w:t xml:space="preserve">Sesbania pea </w:t>
            </w:r>
            <w:r w:rsidRPr="0003346A">
              <w:rPr>
                <w:rFonts w:cs="Arial"/>
                <w:i/>
                <w:sz w:val="18"/>
                <w:szCs w:val="18"/>
              </w:rPr>
              <w:t>(Sesbania cannabina)</w:t>
            </w:r>
          </w:p>
          <w:p w14:paraId="20D5D181" w14:textId="77777777" w:rsidR="0003346A" w:rsidRPr="0003346A" w:rsidRDefault="0003346A" w:rsidP="0003346A">
            <w:pPr>
              <w:rPr>
                <w:rFonts w:cs="Arial"/>
                <w:i/>
                <w:sz w:val="18"/>
                <w:szCs w:val="18"/>
              </w:rPr>
            </w:pPr>
            <w:r w:rsidRPr="0003346A">
              <w:rPr>
                <w:rFonts w:cs="Arial"/>
                <w:sz w:val="18"/>
                <w:szCs w:val="18"/>
              </w:rPr>
              <w:t xml:space="preserve">Summer grass </w:t>
            </w:r>
            <w:r w:rsidRPr="0003346A">
              <w:rPr>
                <w:rFonts w:cs="Arial"/>
                <w:i/>
                <w:sz w:val="18"/>
                <w:szCs w:val="18"/>
              </w:rPr>
              <w:t>(Digitaria ciliaris)</w:t>
            </w:r>
          </w:p>
          <w:p w14:paraId="4DD225F6" w14:textId="7A8A2FA3" w:rsidR="0003346A" w:rsidRPr="0003346A" w:rsidRDefault="0003346A" w:rsidP="004848F7">
            <w:pPr>
              <w:rPr>
                <w:rFonts w:cs="Arial"/>
                <w:i/>
                <w:iCs/>
                <w:sz w:val="18"/>
                <w:szCs w:val="18"/>
              </w:rPr>
            </w:pPr>
            <w:r w:rsidRPr="0003346A">
              <w:rPr>
                <w:rFonts w:cs="Arial"/>
                <w:sz w:val="18"/>
                <w:szCs w:val="18"/>
              </w:rPr>
              <w:t xml:space="preserve">Thickhead </w:t>
            </w:r>
            <w:r w:rsidRPr="0003346A">
              <w:rPr>
                <w:rFonts w:cs="Arial"/>
                <w:i/>
                <w:sz w:val="18"/>
                <w:szCs w:val="18"/>
              </w:rPr>
              <w:t>(Crassocephalum crepidioides)</w:t>
            </w:r>
          </w:p>
        </w:tc>
        <w:tc>
          <w:tcPr>
            <w:tcW w:w="1701" w:type="dxa"/>
            <w:tcBorders>
              <w:top w:val="single" w:sz="4" w:space="0" w:color="auto"/>
              <w:left w:val="single" w:sz="4" w:space="0" w:color="auto"/>
              <w:bottom w:val="single" w:sz="4" w:space="0" w:color="auto"/>
              <w:right w:val="single" w:sz="4" w:space="0" w:color="auto"/>
            </w:tcBorders>
          </w:tcPr>
          <w:p w14:paraId="12072344" w14:textId="77777777" w:rsidR="0003346A" w:rsidRPr="0003346A" w:rsidRDefault="0003346A" w:rsidP="0003346A">
            <w:pPr>
              <w:rPr>
                <w:rFonts w:cs="Arial"/>
                <w:sz w:val="18"/>
                <w:szCs w:val="18"/>
              </w:rPr>
            </w:pPr>
            <w:r w:rsidRPr="0003346A">
              <w:rPr>
                <w:rFonts w:cs="Arial"/>
                <w:sz w:val="18"/>
                <w:szCs w:val="18"/>
              </w:rPr>
              <w:t>Pre-emergence:</w:t>
            </w:r>
          </w:p>
          <w:p w14:paraId="36E09376" w14:textId="25F95281" w:rsidR="0003346A" w:rsidRPr="0003346A" w:rsidRDefault="0003346A" w:rsidP="00F201BE">
            <w:pPr>
              <w:rPr>
                <w:rFonts w:cs="Arial"/>
                <w:sz w:val="18"/>
                <w:szCs w:val="18"/>
              </w:rPr>
            </w:pPr>
            <w:r w:rsidRPr="0003346A">
              <w:rPr>
                <w:rFonts w:cs="Arial"/>
                <w:sz w:val="18"/>
                <w:szCs w:val="18"/>
              </w:rPr>
              <w:t>Short to medium term residual control (up to 8 weeks)</w:t>
            </w:r>
          </w:p>
        </w:tc>
        <w:tc>
          <w:tcPr>
            <w:tcW w:w="992" w:type="dxa"/>
            <w:tcBorders>
              <w:top w:val="single" w:sz="4" w:space="0" w:color="auto"/>
              <w:left w:val="single" w:sz="4" w:space="0" w:color="auto"/>
            </w:tcBorders>
          </w:tcPr>
          <w:p w14:paraId="6085F2B4" w14:textId="37A80AB7" w:rsidR="0003346A" w:rsidRPr="0003346A" w:rsidRDefault="0003346A" w:rsidP="004848F7">
            <w:pPr>
              <w:jc w:val="center"/>
              <w:rPr>
                <w:rFonts w:cs="Arial"/>
                <w:sz w:val="18"/>
                <w:szCs w:val="18"/>
              </w:rPr>
            </w:pPr>
            <w:r w:rsidRPr="0003346A">
              <w:rPr>
                <w:rFonts w:cs="Arial"/>
                <w:sz w:val="18"/>
                <w:szCs w:val="18"/>
              </w:rPr>
              <w:t xml:space="preserve">Qld </w:t>
            </w:r>
            <w:r w:rsidR="004848F7">
              <w:rPr>
                <w:rFonts w:cs="Arial"/>
                <w:sz w:val="18"/>
                <w:szCs w:val="18"/>
              </w:rPr>
              <w:t>and</w:t>
            </w:r>
            <w:r w:rsidRPr="0003346A">
              <w:rPr>
                <w:rFonts w:cs="Arial"/>
                <w:sz w:val="18"/>
                <w:szCs w:val="18"/>
              </w:rPr>
              <w:t xml:space="preserve"> NSW only</w:t>
            </w:r>
          </w:p>
        </w:tc>
        <w:tc>
          <w:tcPr>
            <w:tcW w:w="1276" w:type="dxa"/>
            <w:tcBorders>
              <w:top w:val="single" w:sz="4" w:space="0" w:color="auto"/>
              <w:left w:val="single" w:sz="4" w:space="0" w:color="auto"/>
            </w:tcBorders>
          </w:tcPr>
          <w:p w14:paraId="0DBCBF42" w14:textId="77777777" w:rsidR="0003346A" w:rsidRPr="0003346A" w:rsidRDefault="0003346A" w:rsidP="0003346A">
            <w:pPr>
              <w:jc w:val="center"/>
              <w:rPr>
                <w:rFonts w:cs="Arial"/>
                <w:sz w:val="18"/>
                <w:szCs w:val="18"/>
              </w:rPr>
            </w:pPr>
            <w:r w:rsidRPr="0003346A">
              <w:rPr>
                <w:rFonts w:cs="Arial"/>
                <w:sz w:val="18"/>
                <w:szCs w:val="18"/>
              </w:rPr>
              <w:t>800</w:t>
            </w:r>
          </w:p>
        </w:tc>
        <w:tc>
          <w:tcPr>
            <w:tcW w:w="5812" w:type="dxa"/>
            <w:tcBorders>
              <w:top w:val="single" w:sz="4" w:space="0" w:color="auto"/>
              <w:left w:val="single" w:sz="4" w:space="0" w:color="auto"/>
              <w:right w:val="single" w:sz="4" w:space="0" w:color="auto"/>
            </w:tcBorders>
          </w:tcPr>
          <w:p w14:paraId="1D01EE9E" w14:textId="77777777" w:rsidR="0003346A" w:rsidRPr="0003346A" w:rsidRDefault="0003346A" w:rsidP="0003346A">
            <w:pPr>
              <w:rPr>
                <w:rFonts w:cs="Arial"/>
                <w:sz w:val="18"/>
                <w:szCs w:val="18"/>
              </w:rPr>
            </w:pPr>
            <w:r w:rsidRPr="0003346A">
              <w:rPr>
                <w:rFonts w:cs="Arial"/>
                <w:b/>
                <w:bCs/>
                <w:sz w:val="18"/>
                <w:szCs w:val="18"/>
              </w:rPr>
              <w:t>CROP STAGE</w:t>
            </w:r>
            <w:r w:rsidRPr="0003346A">
              <w:rPr>
                <w:rFonts w:cs="Arial"/>
                <w:sz w:val="18"/>
                <w:szCs w:val="18"/>
              </w:rPr>
              <w:t>:</w:t>
            </w:r>
          </w:p>
          <w:p w14:paraId="6E2BDA3E" w14:textId="01677F45" w:rsidR="0003346A" w:rsidRPr="0003346A" w:rsidRDefault="0003346A" w:rsidP="0003346A">
            <w:pPr>
              <w:rPr>
                <w:rFonts w:cs="Arial"/>
                <w:b/>
                <w:sz w:val="18"/>
                <w:szCs w:val="18"/>
              </w:rPr>
            </w:pPr>
            <w:r w:rsidRPr="0003346A">
              <w:rPr>
                <w:rFonts w:cs="Arial"/>
                <w:b/>
                <w:sz w:val="18"/>
                <w:szCs w:val="18"/>
              </w:rPr>
              <w:t>Plant and Ratoon Cane</w:t>
            </w:r>
            <w:r w:rsidR="004848F7">
              <w:rPr>
                <w:rFonts w:cs="Arial"/>
                <w:b/>
                <w:sz w:val="18"/>
                <w:szCs w:val="18"/>
              </w:rPr>
              <w:t>—</w:t>
            </w:r>
            <w:r w:rsidRPr="0003346A">
              <w:rPr>
                <w:rFonts w:cs="Arial"/>
                <w:b/>
                <w:sz w:val="18"/>
                <w:szCs w:val="18"/>
              </w:rPr>
              <w:t>Pre-emergence to early post-emergent (up to 8 leaf)</w:t>
            </w:r>
          </w:p>
          <w:p w14:paraId="23607B3B" w14:textId="77777777" w:rsidR="0003346A" w:rsidRPr="0003346A" w:rsidRDefault="0003346A" w:rsidP="0003346A">
            <w:pPr>
              <w:rPr>
                <w:rFonts w:cs="Arial"/>
                <w:sz w:val="18"/>
                <w:szCs w:val="18"/>
              </w:rPr>
            </w:pPr>
            <w:r w:rsidRPr="0003346A">
              <w:rPr>
                <w:rFonts w:cs="Arial"/>
                <w:sz w:val="18"/>
                <w:szCs w:val="18"/>
              </w:rPr>
              <w:t>This product may cause transient leaf chlorosis and necrosis and stunting on some sugarcane varieties.</w:t>
            </w:r>
          </w:p>
          <w:p w14:paraId="47643FE7" w14:textId="77777777" w:rsidR="0003346A" w:rsidRPr="0003346A" w:rsidRDefault="0003346A" w:rsidP="0003346A">
            <w:pPr>
              <w:rPr>
                <w:rFonts w:cs="Arial"/>
                <w:b/>
                <w:sz w:val="18"/>
                <w:szCs w:val="18"/>
              </w:rPr>
            </w:pPr>
            <w:r w:rsidRPr="0003346A">
              <w:rPr>
                <w:rFonts w:cs="Arial"/>
                <w:b/>
                <w:sz w:val="18"/>
                <w:szCs w:val="18"/>
              </w:rPr>
              <w:t>In Plant Cane, pre-emergent applications should be carried out within 5 days of planting to avoid risk of crop injury.</w:t>
            </w:r>
          </w:p>
          <w:p w14:paraId="1A1F2112" w14:textId="77777777" w:rsidR="0003346A" w:rsidRPr="0003346A" w:rsidRDefault="0003346A" w:rsidP="0003346A">
            <w:pPr>
              <w:rPr>
                <w:rFonts w:cs="Arial"/>
                <w:sz w:val="18"/>
                <w:szCs w:val="18"/>
              </w:rPr>
            </w:pPr>
          </w:p>
          <w:p w14:paraId="37447573" w14:textId="77777777" w:rsidR="0003346A" w:rsidRPr="0003346A" w:rsidRDefault="0003346A" w:rsidP="0003346A">
            <w:pPr>
              <w:rPr>
                <w:rFonts w:cs="Arial"/>
                <w:b/>
                <w:sz w:val="18"/>
                <w:szCs w:val="18"/>
              </w:rPr>
            </w:pPr>
            <w:r w:rsidRPr="0003346A">
              <w:rPr>
                <w:rFonts w:cs="Arial"/>
                <w:b/>
                <w:sz w:val="18"/>
                <w:szCs w:val="18"/>
              </w:rPr>
              <w:t>Application:</w:t>
            </w:r>
          </w:p>
          <w:p w14:paraId="585A824F" w14:textId="77777777" w:rsidR="0003346A" w:rsidRPr="0003346A" w:rsidRDefault="0003346A" w:rsidP="0003346A">
            <w:pPr>
              <w:rPr>
                <w:rFonts w:cs="Arial"/>
                <w:bCs/>
                <w:sz w:val="18"/>
                <w:szCs w:val="18"/>
              </w:rPr>
            </w:pPr>
            <w:r w:rsidRPr="0003346A">
              <w:rPr>
                <w:rFonts w:cs="Arial"/>
                <w:bCs/>
                <w:sz w:val="18"/>
                <w:szCs w:val="18"/>
              </w:rPr>
              <w:t>Where shading of cane leaves prevents contact with the soil surface or small weeds, droppers with wide angle nozzle tips and/or leaf lifters should be used to provide complete soil coverage.</w:t>
            </w:r>
          </w:p>
          <w:p w14:paraId="2346001F" w14:textId="77777777" w:rsidR="0003346A" w:rsidRPr="0003346A" w:rsidRDefault="0003346A" w:rsidP="0003346A">
            <w:pPr>
              <w:rPr>
                <w:rFonts w:cs="Arial"/>
                <w:bCs/>
                <w:sz w:val="18"/>
                <w:szCs w:val="18"/>
              </w:rPr>
            </w:pPr>
            <w:r w:rsidRPr="0003346A">
              <w:rPr>
                <w:rFonts w:cs="Arial"/>
                <w:bCs/>
                <w:sz w:val="18"/>
                <w:szCs w:val="18"/>
              </w:rPr>
              <w:t>Use a minimum spray volume of 200 L/ha.</w:t>
            </w:r>
          </w:p>
          <w:p w14:paraId="640EB5BC" w14:textId="77777777" w:rsidR="0003346A" w:rsidRPr="0003346A" w:rsidRDefault="0003346A" w:rsidP="0003346A">
            <w:pPr>
              <w:rPr>
                <w:rFonts w:cs="Arial"/>
                <w:b/>
                <w:bCs/>
                <w:sz w:val="18"/>
                <w:szCs w:val="18"/>
              </w:rPr>
            </w:pPr>
          </w:p>
        </w:tc>
      </w:tr>
      <w:tr w:rsidR="0003346A" w:rsidRPr="0003346A" w14:paraId="7CF159AF" w14:textId="77777777" w:rsidTr="0003346A">
        <w:tc>
          <w:tcPr>
            <w:tcW w:w="1418" w:type="dxa"/>
            <w:tcBorders>
              <w:left w:val="single" w:sz="6" w:space="0" w:color="auto"/>
              <w:bottom w:val="single" w:sz="4" w:space="0" w:color="auto"/>
              <w:right w:val="single" w:sz="6" w:space="0" w:color="auto"/>
            </w:tcBorders>
          </w:tcPr>
          <w:p w14:paraId="08F899A3" w14:textId="77777777" w:rsidR="0003346A" w:rsidRPr="0003346A" w:rsidRDefault="0003346A" w:rsidP="0003346A">
            <w:pPr>
              <w:rPr>
                <w:rFonts w:cs="Arial"/>
                <w:b/>
                <w:sz w:val="24"/>
              </w:rPr>
            </w:pPr>
          </w:p>
        </w:tc>
        <w:tc>
          <w:tcPr>
            <w:tcW w:w="3544" w:type="dxa"/>
            <w:tcBorders>
              <w:top w:val="single" w:sz="4" w:space="0" w:color="auto"/>
              <w:left w:val="single" w:sz="6" w:space="0" w:color="auto"/>
              <w:bottom w:val="single" w:sz="4" w:space="0" w:color="auto"/>
            </w:tcBorders>
          </w:tcPr>
          <w:p w14:paraId="442AB3D1" w14:textId="77777777" w:rsidR="0003346A" w:rsidRPr="0003346A" w:rsidRDefault="0003346A" w:rsidP="0003346A">
            <w:pPr>
              <w:rPr>
                <w:rFonts w:cs="Arial"/>
                <w:iCs/>
                <w:sz w:val="18"/>
                <w:szCs w:val="18"/>
              </w:rPr>
            </w:pPr>
            <w:r w:rsidRPr="0003346A">
              <w:rPr>
                <w:rFonts w:cs="Arial"/>
                <w:iCs/>
                <w:sz w:val="18"/>
                <w:szCs w:val="18"/>
              </w:rPr>
              <w:t>Common pigweed</w:t>
            </w:r>
          </w:p>
          <w:p w14:paraId="35413C35" w14:textId="77777777" w:rsidR="0003346A" w:rsidRPr="0003346A" w:rsidRDefault="0003346A" w:rsidP="0003346A">
            <w:pPr>
              <w:rPr>
                <w:rFonts w:cs="Arial"/>
                <w:iCs/>
                <w:sz w:val="18"/>
                <w:szCs w:val="18"/>
              </w:rPr>
            </w:pPr>
            <w:r w:rsidRPr="0003346A">
              <w:rPr>
                <w:rFonts w:cs="Arial"/>
                <w:iCs/>
                <w:sz w:val="18"/>
                <w:szCs w:val="18"/>
              </w:rPr>
              <w:t xml:space="preserve">Cudweed </w:t>
            </w:r>
          </w:p>
          <w:p w14:paraId="43643AFD" w14:textId="22527B8D" w:rsidR="0003346A" w:rsidRPr="0003346A" w:rsidRDefault="0003346A" w:rsidP="004848F7">
            <w:pPr>
              <w:rPr>
                <w:rFonts w:cs="Arial"/>
                <w:iCs/>
                <w:sz w:val="18"/>
                <w:szCs w:val="18"/>
              </w:rPr>
            </w:pPr>
            <w:r w:rsidRPr="0003346A">
              <w:rPr>
                <w:rFonts w:cs="Arial"/>
                <w:iCs/>
                <w:sz w:val="18"/>
                <w:szCs w:val="18"/>
              </w:rPr>
              <w:t xml:space="preserve">Phyllanthus </w:t>
            </w:r>
            <w:r w:rsidRPr="0003346A">
              <w:rPr>
                <w:rFonts w:cs="Arial"/>
                <w:i/>
                <w:iCs/>
                <w:sz w:val="18"/>
                <w:szCs w:val="18"/>
              </w:rPr>
              <w:t>(Phyllanthus</w:t>
            </w:r>
            <w:r w:rsidRPr="0003346A">
              <w:rPr>
                <w:rFonts w:cs="Arial"/>
                <w:iCs/>
                <w:sz w:val="18"/>
                <w:szCs w:val="18"/>
              </w:rPr>
              <w:t xml:space="preserve"> sp.</w:t>
            </w:r>
            <w:r w:rsidRPr="0003346A">
              <w:rPr>
                <w:rFonts w:cs="Arial"/>
                <w:i/>
                <w:iCs/>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37D2F9" w14:textId="77777777" w:rsidR="0003346A" w:rsidRPr="0003346A" w:rsidRDefault="0003346A" w:rsidP="0003346A">
            <w:pPr>
              <w:rPr>
                <w:rFonts w:cs="Arial"/>
                <w:sz w:val="18"/>
                <w:szCs w:val="18"/>
              </w:rPr>
            </w:pPr>
            <w:r w:rsidRPr="0003346A">
              <w:rPr>
                <w:rFonts w:cs="Arial"/>
                <w:sz w:val="18"/>
                <w:szCs w:val="18"/>
              </w:rPr>
              <w:t>Pre-emergence: Long term residual control (10-14 weeks)</w:t>
            </w:r>
          </w:p>
        </w:tc>
        <w:tc>
          <w:tcPr>
            <w:tcW w:w="992" w:type="dxa"/>
            <w:tcBorders>
              <w:left w:val="single" w:sz="4" w:space="0" w:color="auto"/>
              <w:bottom w:val="single" w:sz="4" w:space="0" w:color="auto"/>
            </w:tcBorders>
          </w:tcPr>
          <w:p w14:paraId="33A59D35" w14:textId="77777777" w:rsidR="0003346A" w:rsidRPr="0003346A" w:rsidRDefault="0003346A" w:rsidP="0003346A">
            <w:pPr>
              <w:jc w:val="center"/>
              <w:rPr>
                <w:rFonts w:cs="Arial"/>
                <w:sz w:val="18"/>
                <w:szCs w:val="18"/>
              </w:rPr>
            </w:pPr>
          </w:p>
        </w:tc>
        <w:tc>
          <w:tcPr>
            <w:tcW w:w="1276" w:type="dxa"/>
            <w:tcBorders>
              <w:left w:val="single" w:sz="4" w:space="0" w:color="auto"/>
              <w:bottom w:val="single" w:sz="4" w:space="0" w:color="auto"/>
            </w:tcBorders>
          </w:tcPr>
          <w:p w14:paraId="738CD2BE" w14:textId="77777777" w:rsidR="0003346A" w:rsidRPr="0003346A" w:rsidRDefault="0003346A" w:rsidP="0003346A">
            <w:pPr>
              <w:jc w:val="center"/>
              <w:rPr>
                <w:rFonts w:cs="Arial"/>
                <w:sz w:val="18"/>
                <w:szCs w:val="18"/>
              </w:rPr>
            </w:pPr>
          </w:p>
        </w:tc>
        <w:tc>
          <w:tcPr>
            <w:tcW w:w="5812" w:type="dxa"/>
            <w:tcBorders>
              <w:left w:val="single" w:sz="4" w:space="0" w:color="auto"/>
              <w:bottom w:val="single" w:sz="4" w:space="0" w:color="auto"/>
              <w:right w:val="single" w:sz="4" w:space="0" w:color="auto"/>
            </w:tcBorders>
          </w:tcPr>
          <w:p w14:paraId="7C7DB0B7" w14:textId="77777777" w:rsidR="0003346A" w:rsidRPr="0003346A" w:rsidRDefault="0003346A" w:rsidP="0003346A">
            <w:pPr>
              <w:rPr>
                <w:rFonts w:cs="Arial"/>
                <w:b/>
                <w:bCs/>
                <w:sz w:val="18"/>
                <w:szCs w:val="18"/>
              </w:rPr>
            </w:pPr>
          </w:p>
        </w:tc>
      </w:tr>
    </w:tbl>
    <w:p w14:paraId="520A7C7E" w14:textId="77777777" w:rsidR="0003346A" w:rsidRPr="0003346A" w:rsidRDefault="0003346A" w:rsidP="0003346A">
      <w:pPr>
        <w:rPr>
          <w:rFonts w:ascii="Times New Roman" w:hAnsi="Times New Roman"/>
          <w:sz w:val="24"/>
        </w:rPr>
      </w:pPr>
      <w:r w:rsidRPr="0003346A">
        <w:rPr>
          <w:rFonts w:ascii="Times New Roman" w:hAnsi="Times New Roman"/>
          <w:sz w:val="24"/>
        </w:rPr>
        <w:br w:type="page"/>
      </w:r>
    </w:p>
    <w:tbl>
      <w:tblPr>
        <w:tblW w:w="14743" w:type="dxa"/>
        <w:tblInd w:w="-34" w:type="dxa"/>
        <w:tblLayout w:type="fixed"/>
        <w:tblLook w:val="0000" w:firstRow="0" w:lastRow="0" w:firstColumn="0" w:lastColumn="0" w:noHBand="0" w:noVBand="0"/>
      </w:tblPr>
      <w:tblGrid>
        <w:gridCol w:w="1418"/>
        <w:gridCol w:w="3544"/>
        <w:gridCol w:w="2010"/>
        <w:gridCol w:w="683"/>
        <w:gridCol w:w="1276"/>
        <w:gridCol w:w="5812"/>
      </w:tblGrid>
      <w:tr w:rsidR="0003346A" w:rsidRPr="0003346A" w14:paraId="4385ADF0" w14:textId="77777777" w:rsidTr="00F201BE">
        <w:tc>
          <w:tcPr>
            <w:tcW w:w="1418" w:type="dxa"/>
            <w:tcBorders>
              <w:top w:val="single" w:sz="6" w:space="0" w:color="auto"/>
              <w:left w:val="single" w:sz="6" w:space="0" w:color="auto"/>
              <w:bottom w:val="single" w:sz="6" w:space="0" w:color="auto"/>
              <w:right w:val="single" w:sz="6" w:space="0" w:color="auto"/>
            </w:tcBorders>
          </w:tcPr>
          <w:p w14:paraId="7756D998" w14:textId="77777777" w:rsidR="0003346A" w:rsidRPr="0003346A" w:rsidRDefault="0003346A" w:rsidP="0003346A">
            <w:pPr>
              <w:rPr>
                <w:rFonts w:cs="Arial"/>
                <w:b/>
                <w:szCs w:val="20"/>
              </w:rPr>
            </w:pPr>
            <w:r w:rsidRPr="0003346A">
              <w:rPr>
                <w:rFonts w:cs="Arial"/>
                <w:b/>
                <w:szCs w:val="20"/>
              </w:rPr>
              <w:lastRenderedPageBreak/>
              <w:t>CROP</w:t>
            </w:r>
          </w:p>
        </w:tc>
        <w:tc>
          <w:tcPr>
            <w:tcW w:w="3544" w:type="dxa"/>
            <w:tcBorders>
              <w:top w:val="single" w:sz="6" w:space="0" w:color="auto"/>
              <w:left w:val="single" w:sz="6" w:space="0" w:color="auto"/>
              <w:bottom w:val="single" w:sz="6" w:space="0" w:color="auto"/>
              <w:right w:val="single" w:sz="6" w:space="0" w:color="auto"/>
            </w:tcBorders>
          </w:tcPr>
          <w:p w14:paraId="59E684AB" w14:textId="77777777" w:rsidR="0003346A" w:rsidRPr="0003346A" w:rsidRDefault="0003346A" w:rsidP="0003346A">
            <w:pPr>
              <w:rPr>
                <w:rFonts w:cs="Arial"/>
                <w:b/>
                <w:szCs w:val="20"/>
              </w:rPr>
            </w:pPr>
            <w:r w:rsidRPr="0003346A">
              <w:rPr>
                <w:rFonts w:cs="Arial"/>
                <w:b/>
                <w:szCs w:val="20"/>
              </w:rPr>
              <w:t>WEEDS CONTROLLED</w:t>
            </w:r>
          </w:p>
        </w:tc>
        <w:tc>
          <w:tcPr>
            <w:tcW w:w="2010" w:type="dxa"/>
            <w:tcBorders>
              <w:top w:val="single" w:sz="6" w:space="0" w:color="auto"/>
              <w:left w:val="single" w:sz="6" w:space="0" w:color="auto"/>
              <w:right w:val="single" w:sz="6" w:space="0" w:color="auto"/>
            </w:tcBorders>
          </w:tcPr>
          <w:p w14:paraId="7B7C760D" w14:textId="77777777" w:rsidR="0003346A" w:rsidRPr="0003346A" w:rsidRDefault="0003346A" w:rsidP="0003346A">
            <w:pPr>
              <w:rPr>
                <w:rFonts w:cs="Arial"/>
                <w:b/>
                <w:szCs w:val="20"/>
              </w:rPr>
            </w:pPr>
            <w:r w:rsidRPr="0003346A">
              <w:rPr>
                <w:rFonts w:cs="Arial"/>
                <w:b/>
                <w:szCs w:val="20"/>
              </w:rPr>
              <w:t>WEED STAGE</w:t>
            </w:r>
          </w:p>
        </w:tc>
        <w:tc>
          <w:tcPr>
            <w:tcW w:w="683" w:type="dxa"/>
            <w:tcBorders>
              <w:top w:val="single" w:sz="6" w:space="0" w:color="auto"/>
              <w:left w:val="single" w:sz="6" w:space="0" w:color="auto"/>
              <w:bottom w:val="single" w:sz="4" w:space="0" w:color="auto"/>
              <w:right w:val="single" w:sz="6" w:space="0" w:color="auto"/>
            </w:tcBorders>
          </w:tcPr>
          <w:p w14:paraId="70C9BA12" w14:textId="77777777" w:rsidR="0003346A" w:rsidRPr="0003346A" w:rsidRDefault="0003346A" w:rsidP="0003346A">
            <w:pPr>
              <w:jc w:val="center"/>
              <w:rPr>
                <w:rFonts w:cs="Arial"/>
                <w:b/>
                <w:szCs w:val="20"/>
              </w:rPr>
            </w:pPr>
            <w:r w:rsidRPr="0003346A">
              <w:rPr>
                <w:rFonts w:cs="Arial"/>
                <w:b/>
                <w:szCs w:val="20"/>
              </w:rPr>
              <w:t>STATE</w:t>
            </w:r>
          </w:p>
        </w:tc>
        <w:tc>
          <w:tcPr>
            <w:tcW w:w="1276" w:type="dxa"/>
            <w:tcBorders>
              <w:top w:val="single" w:sz="6" w:space="0" w:color="auto"/>
              <w:left w:val="single" w:sz="6" w:space="0" w:color="auto"/>
              <w:bottom w:val="single" w:sz="6" w:space="0" w:color="auto"/>
              <w:right w:val="single" w:sz="6" w:space="0" w:color="auto"/>
            </w:tcBorders>
          </w:tcPr>
          <w:p w14:paraId="05F42D5E" w14:textId="77777777" w:rsidR="0003346A" w:rsidRPr="0003346A" w:rsidRDefault="0003346A" w:rsidP="0003346A">
            <w:pPr>
              <w:jc w:val="center"/>
              <w:rPr>
                <w:rFonts w:cs="Arial"/>
                <w:b/>
                <w:szCs w:val="20"/>
              </w:rPr>
            </w:pPr>
            <w:r w:rsidRPr="0003346A">
              <w:rPr>
                <w:rFonts w:cs="Arial"/>
                <w:b/>
                <w:szCs w:val="20"/>
              </w:rPr>
              <w:t>RATE</w:t>
            </w:r>
          </w:p>
          <w:p w14:paraId="037D2720" w14:textId="77777777" w:rsidR="0003346A" w:rsidRPr="0003346A" w:rsidRDefault="0003346A" w:rsidP="0003346A">
            <w:pPr>
              <w:jc w:val="center"/>
              <w:rPr>
                <w:rFonts w:cs="Arial"/>
                <w:b/>
                <w:szCs w:val="20"/>
              </w:rPr>
            </w:pPr>
            <w:r w:rsidRPr="0003346A">
              <w:rPr>
                <w:rFonts w:cs="Arial"/>
                <w:b/>
                <w:szCs w:val="20"/>
              </w:rPr>
              <w:t>g/ha</w:t>
            </w:r>
          </w:p>
        </w:tc>
        <w:tc>
          <w:tcPr>
            <w:tcW w:w="5812" w:type="dxa"/>
            <w:tcBorders>
              <w:top w:val="single" w:sz="6" w:space="0" w:color="auto"/>
              <w:left w:val="single" w:sz="6" w:space="0" w:color="auto"/>
              <w:bottom w:val="single" w:sz="6" w:space="0" w:color="auto"/>
              <w:right w:val="single" w:sz="6" w:space="0" w:color="auto"/>
            </w:tcBorders>
          </w:tcPr>
          <w:p w14:paraId="73529E09" w14:textId="77777777" w:rsidR="0003346A" w:rsidRPr="0003346A" w:rsidRDefault="0003346A" w:rsidP="0003346A">
            <w:pPr>
              <w:rPr>
                <w:rFonts w:cs="Arial"/>
                <w:b/>
                <w:szCs w:val="20"/>
              </w:rPr>
            </w:pPr>
            <w:r w:rsidRPr="0003346A">
              <w:rPr>
                <w:rFonts w:cs="Arial"/>
                <w:b/>
                <w:szCs w:val="20"/>
              </w:rPr>
              <w:t>CRITICAL COMMENTS</w:t>
            </w:r>
          </w:p>
        </w:tc>
      </w:tr>
      <w:tr w:rsidR="0003346A" w:rsidRPr="0003346A" w14:paraId="005DA159" w14:textId="77777777" w:rsidTr="00F201BE">
        <w:tc>
          <w:tcPr>
            <w:tcW w:w="1418" w:type="dxa"/>
            <w:tcBorders>
              <w:top w:val="single" w:sz="4" w:space="0" w:color="auto"/>
              <w:left w:val="single" w:sz="6" w:space="0" w:color="auto"/>
              <w:right w:val="single" w:sz="6" w:space="0" w:color="auto"/>
            </w:tcBorders>
          </w:tcPr>
          <w:p w14:paraId="7A6EB4F6" w14:textId="77777777" w:rsidR="0003346A" w:rsidRPr="0003346A" w:rsidRDefault="0003346A" w:rsidP="0003346A">
            <w:pPr>
              <w:rPr>
                <w:rFonts w:cs="Arial"/>
                <w:b/>
                <w:i/>
                <w:szCs w:val="20"/>
              </w:rPr>
            </w:pPr>
            <w:r w:rsidRPr="0003346A">
              <w:rPr>
                <w:rFonts w:cs="Arial"/>
                <w:b/>
                <w:szCs w:val="20"/>
              </w:rPr>
              <w:t xml:space="preserve">Sugarcane </w:t>
            </w:r>
            <w:r w:rsidRPr="0003346A">
              <w:rPr>
                <w:rFonts w:cs="Arial"/>
                <w:b/>
                <w:i/>
                <w:szCs w:val="20"/>
              </w:rPr>
              <w:t>cont.</w:t>
            </w:r>
          </w:p>
        </w:tc>
        <w:tc>
          <w:tcPr>
            <w:tcW w:w="3544" w:type="dxa"/>
            <w:tcBorders>
              <w:top w:val="single" w:sz="4" w:space="0" w:color="auto"/>
              <w:left w:val="single" w:sz="6" w:space="0" w:color="auto"/>
            </w:tcBorders>
          </w:tcPr>
          <w:p w14:paraId="04214D56" w14:textId="77777777" w:rsidR="0003346A" w:rsidRPr="0003346A" w:rsidRDefault="0003346A" w:rsidP="0003346A">
            <w:pPr>
              <w:rPr>
                <w:rFonts w:cs="Arial"/>
                <w:sz w:val="18"/>
                <w:szCs w:val="18"/>
              </w:rPr>
            </w:pPr>
            <w:r w:rsidRPr="0003346A">
              <w:rPr>
                <w:rFonts w:cs="Arial"/>
                <w:sz w:val="18"/>
                <w:szCs w:val="18"/>
              </w:rPr>
              <w:t>Bittercress</w:t>
            </w:r>
          </w:p>
          <w:p w14:paraId="0CA09B69" w14:textId="77777777" w:rsidR="0003346A" w:rsidRPr="0003346A" w:rsidRDefault="0003346A" w:rsidP="0003346A">
            <w:pPr>
              <w:rPr>
                <w:rFonts w:cs="Arial"/>
                <w:sz w:val="18"/>
                <w:szCs w:val="18"/>
              </w:rPr>
            </w:pPr>
            <w:r w:rsidRPr="0003346A">
              <w:rPr>
                <w:rFonts w:cs="Arial"/>
                <w:sz w:val="18"/>
                <w:szCs w:val="18"/>
              </w:rPr>
              <w:t xml:space="preserve">Blackberry nightshade </w:t>
            </w:r>
            <w:r w:rsidRPr="0003346A">
              <w:rPr>
                <w:rFonts w:cs="Arial"/>
                <w:i/>
                <w:sz w:val="18"/>
                <w:szCs w:val="18"/>
              </w:rPr>
              <w:t>(Solanum nigrum)</w:t>
            </w:r>
            <w:r w:rsidRPr="0003346A">
              <w:rPr>
                <w:rFonts w:cs="Arial"/>
                <w:sz w:val="18"/>
                <w:szCs w:val="18"/>
              </w:rPr>
              <w:t xml:space="preserve"> Common pigweed</w:t>
            </w:r>
          </w:p>
          <w:p w14:paraId="0876C358" w14:textId="77777777" w:rsidR="0003346A" w:rsidRPr="0003346A" w:rsidRDefault="0003346A" w:rsidP="0003346A">
            <w:pPr>
              <w:rPr>
                <w:rFonts w:cs="Arial"/>
                <w:i/>
                <w:sz w:val="18"/>
                <w:szCs w:val="18"/>
              </w:rPr>
            </w:pPr>
            <w:r w:rsidRPr="0003346A">
              <w:rPr>
                <w:rFonts w:cs="Arial"/>
                <w:sz w:val="18"/>
                <w:szCs w:val="18"/>
              </w:rPr>
              <w:t xml:space="preserve">Milkweed </w:t>
            </w:r>
            <w:r w:rsidRPr="0003346A">
              <w:rPr>
                <w:rFonts w:cs="Arial"/>
                <w:i/>
                <w:sz w:val="18"/>
                <w:szCs w:val="18"/>
              </w:rPr>
              <w:t>(Euphorbia heterophylla)</w:t>
            </w:r>
          </w:p>
          <w:p w14:paraId="4F30C349" w14:textId="77777777" w:rsidR="0003346A" w:rsidRPr="0003346A" w:rsidRDefault="0003346A" w:rsidP="0003346A">
            <w:pPr>
              <w:rPr>
                <w:rFonts w:cs="Arial"/>
                <w:sz w:val="18"/>
                <w:szCs w:val="18"/>
              </w:rPr>
            </w:pPr>
            <w:r w:rsidRPr="0003346A">
              <w:rPr>
                <w:rFonts w:cs="Arial"/>
                <w:sz w:val="18"/>
                <w:szCs w:val="18"/>
              </w:rPr>
              <w:t>Paddy’s lucerne</w:t>
            </w:r>
          </w:p>
          <w:p w14:paraId="1CC0A9D4" w14:textId="77777777" w:rsidR="0003346A" w:rsidRPr="0003346A" w:rsidRDefault="0003346A" w:rsidP="0003346A">
            <w:pPr>
              <w:rPr>
                <w:rFonts w:cs="Arial"/>
                <w:sz w:val="18"/>
                <w:szCs w:val="18"/>
              </w:rPr>
            </w:pPr>
            <w:r w:rsidRPr="0003346A">
              <w:rPr>
                <w:rFonts w:cs="Arial"/>
                <w:sz w:val="18"/>
                <w:szCs w:val="18"/>
              </w:rPr>
              <w:t>Common sowthistle</w:t>
            </w:r>
          </w:p>
        </w:tc>
        <w:tc>
          <w:tcPr>
            <w:tcW w:w="2010" w:type="dxa"/>
            <w:tcBorders>
              <w:top w:val="single" w:sz="4" w:space="0" w:color="auto"/>
              <w:left w:val="single" w:sz="4" w:space="0" w:color="auto"/>
              <w:right w:val="single" w:sz="4" w:space="0" w:color="auto"/>
            </w:tcBorders>
          </w:tcPr>
          <w:p w14:paraId="263FE97B" w14:textId="77777777" w:rsidR="0003346A" w:rsidRPr="0003346A" w:rsidRDefault="0003346A" w:rsidP="0003346A">
            <w:pPr>
              <w:rPr>
                <w:rFonts w:cs="Arial"/>
                <w:sz w:val="18"/>
                <w:szCs w:val="18"/>
              </w:rPr>
            </w:pPr>
            <w:r w:rsidRPr="0003346A">
              <w:rPr>
                <w:rFonts w:cs="Arial"/>
                <w:sz w:val="18"/>
                <w:szCs w:val="18"/>
              </w:rPr>
              <w:t xml:space="preserve">Early post-emergence control (up to </w:t>
            </w:r>
          </w:p>
          <w:p w14:paraId="7CECE7C0" w14:textId="77777777" w:rsidR="0003346A" w:rsidRPr="0003346A" w:rsidRDefault="0003346A" w:rsidP="0003346A">
            <w:pPr>
              <w:rPr>
                <w:rFonts w:cs="Arial"/>
                <w:sz w:val="18"/>
                <w:szCs w:val="18"/>
              </w:rPr>
            </w:pPr>
            <w:r w:rsidRPr="0003346A">
              <w:rPr>
                <w:rFonts w:cs="Arial"/>
                <w:sz w:val="18"/>
                <w:szCs w:val="18"/>
              </w:rPr>
              <w:t>6 leaf stage)</w:t>
            </w:r>
          </w:p>
        </w:tc>
        <w:tc>
          <w:tcPr>
            <w:tcW w:w="683" w:type="dxa"/>
            <w:tcBorders>
              <w:top w:val="single" w:sz="4" w:space="0" w:color="auto"/>
              <w:left w:val="single" w:sz="4" w:space="0" w:color="auto"/>
            </w:tcBorders>
          </w:tcPr>
          <w:p w14:paraId="2783A950" w14:textId="47B69F96" w:rsidR="0003346A" w:rsidRPr="0003346A" w:rsidRDefault="00F201BE" w:rsidP="0003346A">
            <w:pPr>
              <w:jc w:val="center"/>
              <w:rPr>
                <w:rFonts w:cs="Arial"/>
                <w:sz w:val="18"/>
                <w:szCs w:val="18"/>
              </w:rPr>
            </w:pPr>
            <w:r>
              <w:rPr>
                <w:rFonts w:cs="Arial"/>
                <w:sz w:val="18"/>
                <w:szCs w:val="18"/>
              </w:rPr>
              <w:t>Qld and</w:t>
            </w:r>
            <w:r w:rsidR="0003346A" w:rsidRPr="0003346A">
              <w:rPr>
                <w:rFonts w:cs="Arial"/>
                <w:sz w:val="18"/>
                <w:szCs w:val="18"/>
              </w:rPr>
              <w:t xml:space="preserve"> NSW only</w:t>
            </w:r>
          </w:p>
        </w:tc>
        <w:tc>
          <w:tcPr>
            <w:tcW w:w="1276" w:type="dxa"/>
            <w:tcBorders>
              <w:top w:val="single" w:sz="4" w:space="0" w:color="auto"/>
              <w:left w:val="single" w:sz="4" w:space="0" w:color="auto"/>
            </w:tcBorders>
          </w:tcPr>
          <w:p w14:paraId="01031F95" w14:textId="77777777" w:rsidR="0003346A" w:rsidRPr="0003346A" w:rsidRDefault="0003346A" w:rsidP="0003346A">
            <w:pPr>
              <w:jc w:val="center"/>
              <w:rPr>
                <w:rFonts w:cs="Arial"/>
                <w:sz w:val="18"/>
                <w:szCs w:val="18"/>
              </w:rPr>
            </w:pPr>
            <w:r w:rsidRPr="0003346A">
              <w:rPr>
                <w:rFonts w:cs="Arial"/>
                <w:sz w:val="18"/>
                <w:szCs w:val="18"/>
              </w:rPr>
              <w:t>1000</w:t>
            </w:r>
          </w:p>
        </w:tc>
        <w:tc>
          <w:tcPr>
            <w:tcW w:w="5812" w:type="dxa"/>
            <w:vMerge w:val="restart"/>
            <w:tcBorders>
              <w:top w:val="single" w:sz="4" w:space="0" w:color="auto"/>
              <w:left w:val="single" w:sz="4" w:space="0" w:color="auto"/>
              <w:right w:val="single" w:sz="4" w:space="0" w:color="auto"/>
            </w:tcBorders>
          </w:tcPr>
          <w:p w14:paraId="6FDF4F79" w14:textId="77777777" w:rsidR="0003346A" w:rsidRPr="0003346A" w:rsidRDefault="0003346A" w:rsidP="0003346A">
            <w:pPr>
              <w:rPr>
                <w:rFonts w:cs="Arial"/>
                <w:b/>
                <w:bCs/>
                <w:sz w:val="18"/>
                <w:szCs w:val="18"/>
              </w:rPr>
            </w:pPr>
            <w:r w:rsidRPr="0003346A">
              <w:rPr>
                <w:rFonts w:cs="Arial"/>
                <w:b/>
                <w:bCs/>
                <w:sz w:val="18"/>
                <w:szCs w:val="18"/>
              </w:rPr>
              <w:t>CROP STAGE:</w:t>
            </w:r>
          </w:p>
          <w:p w14:paraId="64F8C593" w14:textId="2E9AEEBF" w:rsidR="0003346A" w:rsidRPr="0003346A" w:rsidRDefault="0003346A" w:rsidP="004848F7">
            <w:pPr>
              <w:numPr>
                <w:ilvl w:val="0"/>
                <w:numId w:val="19"/>
              </w:numPr>
              <w:ind w:left="343" w:hanging="343"/>
              <w:jc w:val="both"/>
              <w:rPr>
                <w:rFonts w:cs="Arial"/>
                <w:b/>
                <w:bCs/>
                <w:sz w:val="18"/>
                <w:szCs w:val="18"/>
              </w:rPr>
            </w:pPr>
            <w:r w:rsidRPr="0003346A">
              <w:rPr>
                <w:rFonts w:cs="Arial"/>
                <w:b/>
                <w:bCs/>
                <w:sz w:val="18"/>
                <w:szCs w:val="18"/>
              </w:rPr>
              <w:t>Plant and Ratoon Cane</w:t>
            </w:r>
            <w:r w:rsidR="004848F7">
              <w:rPr>
                <w:rFonts w:cs="Arial"/>
                <w:b/>
                <w:bCs/>
                <w:sz w:val="18"/>
                <w:szCs w:val="18"/>
              </w:rPr>
              <w:t>—</w:t>
            </w:r>
            <w:r w:rsidRPr="0003346A">
              <w:rPr>
                <w:rFonts w:cs="Arial"/>
                <w:b/>
                <w:bCs/>
                <w:sz w:val="18"/>
                <w:szCs w:val="18"/>
              </w:rPr>
              <w:t>Post-emergence (30 cm to 1.2 m high)</w:t>
            </w:r>
          </w:p>
          <w:p w14:paraId="36C07E15" w14:textId="77777777" w:rsidR="0003346A" w:rsidRPr="0003346A" w:rsidRDefault="0003346A" w:rsidP="0003346A">
            <w:pPr>
              <w:rPr>
                <w:rFonts w:cs="Arial"/>
                <w:b/>
                <w:bCs/>
                <w:sz w:val="18"/>
                <w:szCs w:val="18"/>
              </w:rPr>
            </w:pPr>
            <w:r w:rsidRPr="0003346A">
              <w:rPr>
                <w:rFonts w:cs="Arial"/>
                <w:bCs/>
                <w:sz w:val="18"/>
                <w:szCs w:val="18"/>
              </w:rPr>
              <w:t xml:space="preserve">This product may cause transient leaf chlorosis and necrosis and stunting on some sugarcane varieties. </w:t>
            </w:r>
            <w:r w:rsidRPr="0003346A">
              <w:rPr>
                <w:rFonts w:cs="Arial"/>
                <w:b/>
                <w:bCs/>
                <w:sz w:val="18"/>
                <w:szCs w:val="18"/>
              </w:rPr>
              <w:t>Do not use these rates on very sandy soils (&gt;90% sand).</w:t>
            </w:r>
          </w:p>
          <w:p w14:paraId="11B1B1C4" w14:textId="77777777" w:rsidR="0003346A" w:rsidRPr="0003346A" w:rsidRDefault="0003346A" w:rsidP="0003346A">
            <w:pPr>
              <w:rPr>
                <w:rFonts w:cs="Arial"/>
                <w:b/>
                <w:sz w:val="18"/>
                <w:szCs w:val="18"/>
              </w:rPr>
            </w:pPr>
            <w:r w:rsidRPr="0003346A">
              <w:rPr>
                <w:rFonts w:cs="Arial"/>
                <w:b/>
                <w:sz w:val="18"/>
                <w:szCs w:val="18"/>
              </w:rPr>
              <w:t>Application:</w:t>
            </w:r>
          </w:p>
          <w:p w14:paraId="68FD6047" w14:textId="77777777" w:rsidR="0003346A" w:rsidRPr="0003346A" w:rsidRDefault="0003346A" w:rsidP="0003346A">
            <w:pPr>
              <w:rPr>
                <w:rFonts w:cs="Arial"/>
                <w:bCs/>
                <w:sz w:val="18"/>
                <w:szCs w:val="18"/>
              </w:rPr>
            </w:pPr>
            <w:r w:rsidRPr="0003346A">
              <w:rPr>
                <w:rFonts w:cs="Arial"/>
                <w:bCs/>
                <w:sz w:val="18"/>
                <w:szCs w:val="18"/>
              </w:rPr>
              <w:t>Apply as a directed spray with equipment to minimize contact with cane foliage and maximize contact with the soil surface and small weeds. Droppers with wide angle nozzle tips and/or leaf lifters or Irvine Boom configurations should be used to minimize cane leaf contact and provide complete soil coverage.</w:t>
            </w:r>
          </w:p>
          <w:p w14:paraId="5B6366D9" w14:textId="77777777" w:rsidR="0003346A" w:rsidRPr="0003346A" w:rsidRDefault="0003346A" w:rsidP="0003346A">
            <w:pPr>
              <w:rPr>
                <w:rFonts w:cs="Arial"/>
                <w:b/>
                <w:bCs/>
                <w:sz w:val="18"/>
                <w:szCs w:val="18"/>
              </w:rPr>
            </w:pPr>
          </w:p>
          <w:p w14:paraId="0F6D719F" w14:textId="7EF3BDD0" w:rsidR="0003346A" w:rsidRPr="0003346A" w:rsidRDefault="0003346A" w:rsidP="004848F7">
            <w:pPr>
              <w:numPr>
                <w:ilvl w:val="0"/>
                <w:numId w:val="19"/>
              </w:numPr>
              <w:ind w:left="343" w:hanging="343"/>
              <w:rPr>
                <w:rFonts w:cs="Arial"/>
                <w:b/>
                <w:bCs/>
                <w:sz w:val="18"/>
                <w:szCs w:val="18"/>
              </w:rPr>
            </w:pPr>
            <w:r w:rsidRPr="0003346A">
              <w:rPr>
                <w:rFonts w:cs="Arial"/>
                <w:b/>
                <w:bCs/>
                <w:sz w:val="18"/>
                <w:szCs w:val="18"/>
              </w:rPr>
              <w:t>Ratoon Cane</w:t>
            </w:r>
            <w:r w:rsidR="004848F7">
              <w:rPr>
                <w:rFonts w:cs="Arial"/>
                <w:b/>
                <w:bCs/>
                <w:sz w:val="18"/>
                <w:szCs w:val="18"/>
              </w:rPr>
              <w:t>—</w:t>
            </w:r>
            <w:r w:rsidRPr="0003346A">
              <w:rPr>
                <w:rFonts w:cs="Arial"/>
                <w:b/>
                <w:bCs/>
                <w:sz w:val="18"/>
                <w:szCs w:val="18"/>
              </w:rPr>
              <w:t>Pre-emergence to 5 leaf stage including post harvest on to trash blankets</w:t>
            </w:r>
          </w:p>
          <w:p w14:paraId="74AC8B9E" w14:textId="77777777" w:rsidR="0003346A" w:rsidRPr="0003346A" w:rsidRDefault="0003346A" w:rsidP="0003346A">
            <w:pPr>
              <w:rPr>
                <w:rFonts w:cs="Arial"/>
                <w:b/>
                <w:bCs/>
                <w:sz w:val="18"/>
                <w:szCs w:val="18"/>
              </w:rPr>
            </w:pPr>
            <w:r w:rsidRPr="0003346A">
              <w:rPr>
                <w:rFonts w:cs="Arial"/>
                <w:sz w:val="18"/>
                <w:szCs w:val="18"/>
              </w:rPr>
              <w:t xml:space="preserve">This product may cause transient leaf chlorosis and necrosis and stunting on some sugarcane varieties. </w:t>
            </w:r>
            <w:r w:rsidRPr="0003346A">
              <w:rPr>
                <w:rFonts w:cs="Arial"/>
                <w:b/>
                <w:bCs/>
                <w:sz w:val="18"/>
                <w:szCs w:val="18"/>
              </w:rPr>
              <w:t>Do not use these rates on very sandy soils (&gt;90% sand).</w:t>
            </w:r>
          </w:p>
          <w:p w14:paraId="1A7528B5" w14:textId="77777777" w:rsidR="0003346A" w:rsidRPr="0003346A" w:rsidRDefault="0003346A" w:rsidP="0003346A">
            <w:pPr>
              <w:rPr>
                <w:rFonts w:cs="Arial"/>
                <w:b/>
                <w:sz w:val="18"/>
                <w:szCs w:val="18"/>
              </w:rPr>
            </w:pPr>
            <w:r w:rsidRPr="0003346A">
              <w:rPr>
                <w:rFonts w:cs="Arial"/>
                <w:b/>
                <w:sz w:val="18"/>
                <w:szCs w:val="18"/>
              </w:rPr>
              <w:t>Application:</w:t>
            </w:r>
          </w:p>
          <w:p w14:paraId="1BA7686B" w14:textId="77777777" w:rsidR="0003346A" w:rsidRPr="0003346A" w:rsidRDefault="0003346A" w:rsidP="0003346A">
            <w:pPr>
              <w:rPr>
                <w:rFonts w:cs="Arial"/>
                <w:b/>
                <w:bCs/>
                <w:sz w:val="18"/>
                <w:szCs w:val="18"/>
              </w:rPr>
            </w:pPr>
            <w:r w:rsidRPr="0003346A">
              <w:rPr>
                <w:rFonts w:cs="Arial"/>
                <w:bCs/>
                <w:sz w:val="18"/>
                <w:szCs w:val="18"/>
              </w:rPr>
              <w:t>Where shading of cane leaves prevents contact with the soil surface or small weeds, droppers with wide angle nozzle tips and/or leaf lifters should be used to provide complete soil coverage.</w:t>
            </w:r>
          </w:p>
        </w:tc>
      </w:tr>
      <w:tr w:rsidR="0003346A" w:rsidRPr="0003346A" w14:paraId="4A0FE60D" w14:textId="77777777" w:rsidTr="00F201BE">
        <w:tc>
          <w:tcPr>
            <w:tcW w:w="1418" w:type="dxa"/>
            <w:tcBorders>
              <w:left w:val="single" w:sz="6" w:space="0" w:color="auto"/>
              <w:right w:val="single" w:sz="6" w:space="0" w:color="auto"/>
            </w:tcBorders>
          </w:tcPr>
          <w:p w14:paraId="230389F5" w14:textId="77777777" w:rsidR="0003346A" w:rsidRPr="0003346A" w:rsidRDefault="0003346A" w:rsidP="0003346A">
            <w:pPr>
              <w:rPr>
                <w:rFonts w:cs="Arial"/>
                <w:b/>
                <w:szCs w:val="20"/>
              </w:rPr>
            </w:pPr>
          </w:p>
        </w:tc>
        <w:tc>
          <w:tcPr>
            <w:tcW w:w="3544" w:type="dxa"/>
            <w:tcBorders>
              <w:top w:val="single" w:sz="4" w:space="0" w:color="auto"/>
              <w:left w:val="single" w:sz="6" w:space="0" w:color="auto"/>
            </w:tcBorders>
          </w:tcPr>
          <w:p w14:paraId="59D03F71" w14:textId="77777777" w:rsidR="0003346A" w:rsidRPr="0003346A" w:rsidRDefault="0003346A" w:rsidP="0003346A">
            <w:pPr>
              <w:rPr>
                <w:rFonts w:cs="Arial"/>
                <w:sz w:val="18"/>
                <w:szCs w:val="18"/>
              </w:rPr>
            </w:pPr>
            <w:r w:rsidRPr="0003346A">
              <w:rPr>
                <w:rFonts w:cs="Arial"/>
                <w:sz w:val="18"/>
                <w:szCs w:val="18"/>
              </w:rPr>
              <w:t>Bellvine</w:t>
            </w:r>
          </w:p>
          <w:p w14:paraId="251EA632" w14:textId="77777777" w:rsidR="0003346A" w:rsidRPr="0003346A" w:rsidRDefault="0003346A" w:rsidP="0003346A">
            <w:pPr>
              <w:rPr>
                <w:rFonts w:cs="Arial"/>
                <w:sz w:val="18"/>
                <w:szCs w:val="18"/>
              </w:rPr>
            </w:pPr>
            <w:r w:rsidRPr="0003346A">
              <w:rPr>
                <w:rFonts w:cs="Arial"/>
                <w:sz w:val="18"/>
                <w:szCs w:val="18"/>
              </w:rPr>
              <w:t>Bluetop/Billygoat weed</w:t>
            </w:r>
          </w:p>
          <w:p w14:paraId="23DAA555" w14:textId="77777777" w:rsidR="0003346A" w:rsidRPr="0003346A" w:rsidRDefault="0003346A" w:rsidP="0003346A">
            <w:pPr>
              <w:rPr>
                <w:rFonts w:cs="Arial"/>
                <w:sz w:val="18"/>
                <w:szCs w:val="18"/>
              </w:rPr>
            </w:pPr>
            <w:r w:rsidRPr="0003346A">
              <w:rPr>
                <w:rFonts w:cs="Arial"/>
                <w:sz w:val="18"/>
                <w:szCs w:val="18"/>
              </w:rPr>
              <w:t>Cudweed</w:t>
            </w:r>
          </w:p>
          <w:p w14:paraId="16056734" w14:textId="77777777" w:rsidR="0003346A" w:rsidRPr="0003346A" w:rsidRDefault="0003346A" w:rsidP="0003346A">
            <w:pPr>
              <w:rPr>
                <w:rFonts w:cs="Arial"/>
                <w:sz w:val="18"/>
                <w:szCs w:val="18"/>
              </w:rPr>
            </w:pPr>
            <w:r w:rsidRPr="0003346A">
              <w:rPr>
                <w:rFonts w:cs="Arial"/>
                <w:sz w:val="18"/>
                <w:szCs w:val="18"/>
              </w:rPr>
              <w:t>Morning glory</w:t>
            </w:r>
          </w:p>
          <w:p w14:paraId="6854E7A4" w14:textId="77777777" w:rsidR="0003346A" w:rsidRPr="0003346A" w:rsidRDefault="0003346A" w:rsidP="0003346A">
            <w:pPr>
              <w:rPr>
                <w:rFonts w:cs="Arial"/>
                <w:sz w:val="18"/>
                <w:szCs w:val="18"/>
              </w:rPr>
            </w:pPr>
            <w:r w:rsidRPr="0003346A">
              <w:rPr>
                <w:rFonts w:cs="Arial"/>
                <w:sz w:val="18"/>
                <w:szCs w:val="18"/>
              </w:rPr>
              <w:t>Thickhead</w:t>
            </w:r>
          </w:p>
        </w:tc>
        <w:tc>
          <w:tcPr>
            <w:tcW w:w="2010" w:type="dxa"/>
            <w:tcBorders>
              <w:top w:val="single" w:sz="4" w:space="0" w:color="auto"/>
              <w:left w:val="single" w:sz="4" w:space="0" w:color="auto"/>
              <w:right w:val="single" w:sz="4" w:space="0" w:color="auto"/>
            </w:tcBorders>
          </w:tcPr>
          <w:p w14:paraId="1C476FCC" w14:textId="77777777" w:rsidR="0003346A" w:rsidRPr="0003346A" w:rsidRDefault="0003346A" w:rsidP="0003346A">
            <w:pPr>
              <w:rPr>
                <w:rFonts w:cs="Arial"/>
                <w:sz w:val="18"/>
                <w:szCs w:val="18"/>
              </w:rPr>
            </w:pPr>
            <w:r w:rsidRPr="0003346A">
              <w:rPr>
                <w:rFonts w:cs="Arial"/>
                <w:sz w:val="18"/>
                <w:szCs w:val="18"/>
              </w:rPr>
              <w:t>Post-emergent control (up to flowering)</w:t>
            </w:r>
          </w:p>
        </w:tc>
        <w:tc>
          <w:tcPr>
            <w:tcW w:w="683" w:type="dxa"/>
            <w:tcBorders>
              <w:left w:val="single" w:sz="4" w:space="0" w:color="auto"/>
            </w:tcBorders>
          </w:tcPr>
          <w:p w14:paraId="7B98AA31" w14:textId="77777777" w:rsidR="0003346A" w:rsidRPr="0003346A" w:rsidRDefault="0003346A" w:rsidP="0003346A">
            <w:pPr>
              <w:jc w:val="center"/>
              <w:rPr>
                <w:rFonts w:cs="Arial"/>
                <w:sz w:val="18"/>
                <w:szCs w:val="18"/>
              </w:rPr>
            </w:pPr>
          </w:p>
        </w:tc>
        <w:tc>
          <w:tcPr>
            <w:tcW w:w="1276" w:type="dxa"/>
            <w:tcBorders>
              <w:left w:val="single" w:sz="4" w:space="0" w:color="auto"/>
            </w:tcBorders>
          </w:tcPr>
          <w:p w14:paraId="2AC605C6" w14:textId="77777777" w:rsidR="0003346A" w:rsidRPr="0003346A" w:rsidRDefault="0003346A" w:rsidP="0003346A">
            <w:pPr>
              <w:jc w:val="center"/>
              <w:rPr>
                <w:rFonts w:cs="Arial"/>
                <w:sz w:val="18"/>
                <w:szCs w:val="18"/>
              </w:rPr>
            </w:pPr>
          </w:p>
        </w:tc>
        <w:tc>
          <w:tcPr>
            <w:tcW w:w="5812" w:type="dxa"/>
            <w:vMerge/>
            <w:tcBorders>
              <w:left w:val="single" w:sz="4" w:space="0" w:color="auto"/>
              <w:right w:val="single" w:sz="4" w:space="0" w:color="auto"/>
            </w:tcBorders>
          </w:tcPr>
          <w:p w14:paraId="09D84D08" w14:textId="77777777" w:rsidR="0003346A" w:rsidRPr="0003346A" w:rsidRDefault="0003346A" w:rsidP="0003346A">
            <w:pPr>
              <w:rPr>
                <w:rFonts w:cs="Arial"/>
                <w:b/>
                <w:sz w:val="18"/>
                <w:szCs w:val="18"/>
              </w:rPr>
            </w:pPr>
          </w:p>
        </w:tc>
      </w:tr>
      <w:tr w:rsidR="0003346A" w:rsidRPr="0003346A" w14:paraId="1305283D" w14:textId="77777777" w:rsidTr="00F201BE">
        <w:tc>
          <w:tcPr>
            <w:tcW w:w="1418" w:type="dxa"/>
            <w:tcBorders>
              <w:left w:val="single" w:sz="6" w:space="0" w:color="auto"/>
              <w:right w:val="single" w:sz="6" w:space="0" w:color="auto"/>
            </w:tcBorders>
          </w:tcPr>
          <w:p w14:paraId="5EF958C3" w14:textId="77777777" w:rsidR="0003346A" w:rsidRPr="0003346A" w:rsidRDefault="0003346A" w:rsidP="0003346A">
            <w:pPr>
              <w:rPr>
                <w:rFonts w:cs="Arial"/>
                <w:b/>
                <w:szCs w:val="20"/>
              </w:rPr>
            </w:pPr>
          </w:p>
        </w:tc>
        <w:tc>
          <w:tcPr>
            <w:tcW w:w="3544" w:type="dxa"/>
            <w:tcBorders>
              <w:top w:val="single" w:sz="4" w:space="0" w:color="auto"/>
              <w:left w:val="single" w:sz="6" w:space="0" w:color="auto"/>
              <w:bottom w:val="single" w:sz="4" w:space="0" w:color="auto"/>
            </w:tcBorders>
          </w:tcPr>
          <w:p w14:paraId="1ECF1B17" w14:textId="77777777" w:rsidR="0003346A" w:rsidRPr="0003346A" w:rsidRDefault="0003346A" w:rsidP="0003346A">
            <w:pPr>
              <w:rPr>
                <w:rFonts w:cs="Arial"/>
                <w:sz w:val="18"/>
                <w:szCs w:val="18"/>
              </w:rPr>
            </w:pPr>
            <w:r w:rsidRPr="0003346A">
              <w:rPr>
                <w:rFonts w:cs="Arial"/>
                <w:sz w:val="18"/>
                <w:szCs w:val="18"/>
              </w:rPr>
              <w:t xml:space="preserve">Annual sedges </w:t>
            </w:r>
          </w:p>
          <w:p w14:paraId="0A4F0A90" w14:textId="77777777" w:rsidR="0003346A" w:rsidRPr="0003346A" w:rsidRDefault="0003346A" w:rsidP="0003346A">
            <w:pPr>
              <w:rPr>
                <w:rFonts w:cs="Arial"/>
                <w:sz w:val="18"/>
                <w:szCs w:val="18"/>
              </w:rPr>
            </w:pPr>
            <w:r w:rsidRPr="0003346A">
              <w:rPr>
                <w:rFonts w:cs="Arial"/>
                <w:sz w:val="18"/>
                <w:szCs w:val="18"/>
              </w:rPr>
              <w:t xml:space="preserve">Bellvine </w:t>
            </w:r>
          </w:p>
          <w:p w14:paraId="1554FB8D" w14:textId="77777777" w:rsidR="0003346A" w:rsidRPr="0003346A" w:rsidRDefault="0003346A" w:rsidP="0003346A">
            <w:pPr>
              <w:rPr>
                <w:rFonts w:cs="Arial"/>
                <w:i/>
                <w:sz w:val="18"/>
                <w:szCs w:val="18"/>
              </w:rPr>
            </w:pPr>
            <w:r w:rsidRPr="0003346A">
              <w:rPr>
                <w:rFonts w:cs="Arial"/>
                <w:sz w:val="18"/>
                <w:szCs w:val="18"/>
              </w:rPr>
              <w:t xml:space="preserve">Blackberry nightshade </w:t>
            </w:r>
          </w:p>
          <w:p w14:paraId="7842FD67" w14:textId="77777777" w:rsidR="0003346A" w:rsidRPr="0003346A" w:rsidRDefault="0003346A" w:rsidP="0003346A">
            <w:pPr>
              <w:rPr>
                <w:rFonts w:cs="Arial"/>
                <w:sz w:val="18"/>
                <w:szCs w:val="18"/>
              </w:rPr>
            </w:pPr>
            <w:r w:rsidRPr="0003346A">
              <w:rPr>
                <w:rFonts w:cs="Arial"/>
                <w:sz w:val="18"/>
                <w:szCs w:val="18"/>
              </w:rPr>
              <w:t>Calopo</w:t>
            </w:r>
          </w:p>
          <w:p w14:paraId="3D004690" w14:textId="77777777" w:rsidR="0003346A" w:rsidRPr="0003346A" w:rsidRDefault="0003346A" w:rsidP="0003346A">
            <w:pPr>
              <w:rPr>
                <w:rFonts w:cs="Arial"/>
                <w:sz w:val="18"/>
                <w:szCs w:val="18"/>
              </w:rPr>
            </w:pPr>
            <w:r w:rsidRPr="0003346A">
              <w:rPr>
                <w:rFonts w:cs="Arial"/>
                <w:sz w:val="18"/>
                <w:szCs w:val="18"/>
              </w:rPr>
              <w:t>Centro</w:t>
            </w:r>
          </w:p>
          <w:p w14:paraId="4E9FDCC0" w14:textId="77777777" w:rsidR="0003346A" w:rsidRPr="0003346A" w:rsidRDefault="0003346A" w:rsidP="0003346A">
            <w:pPr>
              <w:rPr>
                <w:rFonts w:cs="Arial"/>
                <w:sz w:val="18"/>
                <w:szCs w:val="18"/>
              </w:rPr>
            </w:pPr>
            <w:r w:rsidRPr="0003346A">
              <w:rPr>
                <w:rFonts w:cs="Arial"/>
                <w:sz w:val="18"/>
                <w:szCs w:val="18"/>
              </w:rPr>
              <w:t>Common sensitive plant</w:t>
            </w:r>
          </w:p>
          <w:p w14:paraId="65E494CE" w14:textId="77777777" w:rsidR="0003346A" w:rsidRPr="0003346A" w:rsidRDefault="0003346A" w:rsidP="0003346A">
            <w:pPr>
              <w:rPr>
                <w:rFonts w:cs="Arial"/>
                <w:i/>
                <w:iCs/>
                <w:sz w:val="18"/>
                <w:szCs w:val="18"/>
              </w:rPr>
            </w:pPr>
            <w:r w:rsidRPr="0003346A">
              <w:rPr>
                <w:rFonts w:cs="Arial"/>
                <w:iCs/>
                <w:sz w:val="18"/>
                <w:szCs w:val="18"/>
              </w:rPr>
              <w:t xml:space="preserve">Morning glory </w:t>
            </w:r>
          </w:p>
          <w:p w14:paraId="0D2D81A0" w14:textId="77777777" w:rsidR="0003346A" w:rsidRPr="0003346A" w:rsidRDefault="0003346A" w:rsidP="0003346A">
            <w:pPr>
              <w:rPr>
                <w:rFonts w:cs="Arial"/>
                <w:sz w:val="18"/>
                <w:szCs w:val="18"/>
              </w:rPr>
            </w:pPr>
            <w:r w:rsidRPr="0003346A">
              <w:rPr>
                <w:rFonts w:cs="Arial"/>
                <w:sz w:val="18"/>
                <w:szCs w:val="18"/>
              </w:rPr>
              <w:t>Pink burr</w:t>
            </w:r>
          </w:p>
          <w:p w14:paraId="25D281FC" w14:textId="77777777" w:rsidR="0003346A" w:rsidRPr="0003346A" w:rsidRDefault="0003346A" w:rsidP="0003346A">
            <w:pPr>
              <w:rPr>
                <w:rFonts w:cs="Arial"/>
                <w:sz w:val="18"/>
                <w:szCs w:val="18"/>
              </w:rPr>
            </w:pPr>
            <w:r w:rsidRPr="0003346A">
              <w:rPr>
                <w:rFonts w:cs="Arial"/>
                <w:sz w:val="18"/>
                <w:szCs w:val="18"/>
              </w:rPr>
              <w:t>Potato weed</w:t>
            </w:r>
          </w:p>
          <w:p w14:paraId="17D1767E" w14:textId="77777777" w:rsidR="0003346A" w:rsidRPr="0003346A" w:rsidRDefault="0003346A" w:rsidP="0003346A">
            <w:pPr>
              <w:rPr>
                <w:rFonts w:cs="Arial"/>
                <w:iCs/>
                <w:sz w:val="18"/>
                <w:szCs w:val="18"/>
              </w:rPr>
            </w:pPr>
            <w:r w:rsidRPr="0003346A">
              <w:rPr>
                <w:rFonts w:cs="Arial"/>
                <w:iCs/>
                <w:sz w:val="18"/>
                <w:szCs w:val="18"/>
              </w:rPr>
              <w:t xml:space="preserve">Red convolvulus </w:t>
            </w:r>
            <w:r w:rsidRPr="0003346A">
              <w:rPr>
                <w:rFonts w:cs="Arial"/>
                <w:i/>
                <w:iCs/>
                <w:sz w:val="18"/>
                <w:szCs w:val="18"/>
              </w:rPr>
              <w:t>(Ipomea hederifolia)</w:t>
            </w:r>
          </w:p>
          <w:p w14:paraId="59BB805C" w14:textId="77777777" w:rsidR="0003346A" w:rsidRPr="0003346A" w:rsidRDefault="0003346A" w:rsidP="0003346A">
            <w:pPr>
              <w:rPr>
                <w:rFonts w:cs="Arial"/>
                <w:sz w:val="18"/>
                <w:szCs w:val="18"/>
              </w:rPr>
            </w:pPr>
            <w:r w:rsidRPr="0003346A">
              <w:rPr>
                <w:rFonts w:cs="Arial"/>
                <w:sz w:val="18"/>
                <w:szCs w:val="18"/>
              </w:rPr>
              <w:t xml:space="preserve">Sesbania pea </w:t>
            </w:r>
          </w:p>
          <w:p w14:paraId="0938394B" w14:textId="77777777" w:rsidR="0003346A" w:rsidRPr="0003346A" w:rsidRDefault="0003346A" w:rsidP="0003346A">
            <w:pPr>
              <w:rPr>
                <w:rFonts w:cs="Arial"/>
                <w:sz w:val="18"/>
                <w:szCs w:val="18"/>
              </w:rPr>
            </w:pPr>
            <w:r w:rsidRPr="0003346A">
              <w:rPr>
                <w:rFonts w:cs="Arial"/>
                <w:sz w:val="18"/>
                <w:szCs w:val="18"/>
              </w:rPr>
              <w:t xml:space="preserve">Thickhead </w:t>
            </w:r>
          </w:p>
          <w:p w14:paraId="4CFAACFD" w14:textId="77777777" w:rsidR="0003346A" w:rsidRPr="0003346A" w:rsidRDefault="0003346A" w:rsidP="0003346A">
            <w:pPr>
              <w:rPr>
                <w:rFonts w:cs="Arial"/>
                <w:i/>
                <w:sz w:val="18"/>
                <w:szCs w:val="18"/>
              </w:rPr>
            </w:pPr>
            <w:r w:rsidRPr="0003346A">
              <w:rPr>
                <w:rFonts w:cs="Arial"/>
                <w:sz w:val="18"/>
                <w:szCs w:val="18"/>
              </w:rPr>
              <w:t>White eclipta (</w:t>
            </w:r>
            <w:r w:rsidRPr="0003346A">
              <w:rPr>
                <w:rFonts w:cs="Arial"/>
                <w:i/>
                <w:sz w:val="18"/>
                <w:szCs w:val="18"/>
              </w:rPr>
              <w:t>Eclipta prostrata)</w:t>
            </w:r>
          </w:p>
          <w:p w14:paraId="47CB4F56" w14:textId="77777777" w:rsidR="0003346A" w:rsidRPr="0003346A" w:rsidRDefault="0003346A" w:rsidP="0003346A">
            <w:pPr>
              <w:rPr>
                <w:rFonts w:cs="Arial"/>
                <w:iCs/>
                <w:sz w:val="18"/>
                <w:szCs w:val="18"/>
              </w:rPr>
            </w:pPr>
            <w:r w:rsidRPr="0003346A">
              <w:rPr>
                <w:rFonts w:cs="Arial"/>
                <w:sz w:val="18"/>
                <w:szCs w:val="18"/>
              </w:rPr>
              <w:t>Wild rose (</w:t>
            </w:r>
            <w:r w:rsidRPr="0003346A">
              <w:rPr>
                <w:rFonts w:cs="Arial"/>
                <w:i/>
                <w:sz w:val="18"/>
                <w:szCs w:val="18"/>
              </w:rPr>
              <w:t>Cleome aculeata)</w:t>
            </w:r>
          </w:p>
        </w:tc>
        <w:tc>
          <w:tcPr>
            <w:tcW w:w="2010" w:type="dxa"/>
            <w:tcBorders>
              <w:top w:val="single" w:sz="4" w:space="0" w:color="auto"/>
              <w:left w:val="single" w:sz="4" w:space="0" w:color="auto"/>
              <w:right w:val="single" w:sz="4" w:space="0" w:color="auto"/>
            </w:tcBorders>
          </w:tcPr>
          <w:p w14:paraId="5DAF5F85" w14:textId="77777777" w:rsidR="0003346A" w:rsidRPr="0003346A" w:rsidRDefault="0003346A" w:rsidP="0003346A">
            <w:pPr>
              <w:rPr>
                <w:rFonts w:cs="Arial"/>
                <w:sz w:val="18"/>
                <w:szCs w:val="18"/>
              </w:rPr>
            </w:pPr>
            <w:r w:rsidRPr="0003346A">
              <w:rPr>
                <w:rFonts w:cs="Arial"/>
                <w:sz w:val="18"/>
                <w:szCs w:val="18"/>
              </w:rPr>
              <w:t xml:space="preserve">Pre-emergence: </w:t>
            </w:r>
          </w:p>
          <w:p w14:paraId="2BF063E2" w14:textId="229A2ECE" w:rsidR="0003346A" w:rsidRPr="0003346A" w:rsidRDefault="0003346A" w:rsidP="0003346A">
            <w:pPr>
              <w:rPr>
                <w:rFonts w:cs="Arial"/>
                <w:sz w:val="18"/>
                <w:szCs w:val="18"/>
              </w:rPr>
            </w:pPr>
            <w:r w:rsidRPr="0003346A">
              <w:rPr>
                <w:rFonts w:cs="Arial"/>
                <w:sz w:val="18"/>
                <w:szCs w:val="18"/>
              </w:rPr>
              <w:t>Medium to long term residual control (up to 10</w:t>
            </w:r>
            <w:r w:rsidR="00F201BE">
              <w:rPr>
                <w:rFonts w:cs="Arial"/>
                <w:sz w:val="18"/>
                <w:szCs w:val="18"/>
              </w:rPr>
              <w:t>–</w:t>
            </w:r>
            <w:r w:rsidRPr="0003346A">
              <w:rPr>
                <w:rFonts w:cs="Arial"/>
                <w:sz w:val="18"/>
                <w:szCs w:val="18"/>
              </w:rPr>
              <w:t>14 weeks)</w:t>
            </w:r>
          </w:p>
          <w:p w14:paraId="4034A487" w14:textId="77777777" w:rsidR="0003346A" w:rsidRPr="0003346A" w:rsidRDefault="0003346A" w:rsidP="0003346A">
            <w:pPr>
              <w:rPr>
                <w:rFonts w:cs="Arial"/>
                <w:sz w:val="18"/>
                <w:szCs w:val="18"/>
              </w:rPr>
            </w:pPr>
          </w:p>
        </w:tc>
        <w:tc>
          <w:tcPr>
            <w:tcW w:w="683" w:type="dxa"/>
            <w:tcBorders>
              <w:left w:val="single" w:sz="4" w:space="0" w:color="auto"/>
            </w:tcBorders>
          </w:tcPr>
          <w:p w14:paraId="3E989733" w14:textId="77777777" w:rsidR="0003346A" w:rsidRPr="0003346A" w:rsidRDefault="0003346A" w:rsidP="0003346A">
            <w:pPr>
              <w:jc w:val="center"/>
              <w:rPr>
                <w:rFonts w:cs="Arial"/>
                <w:sz w:val="18"/>
                <w:szCs w:val="18"/>
              </w:rPr>
            </w:pPr>
          </w:p>
        </w:tc>
        <w:tc>
          <w:tcPr>
            <w:tcW w:w="1276" w:type="dxa"/>
            <w:tcBorders>
              <w:left w:val="single" w:sz="4" w:space="0" w:color="auto"/>
              <w:bottom w:val="single" w:sz="4" w:space="0" w:color="auto"/>
            </w:tcBorders>
          </w:tcPr>
          <w:p w14:paraId="7EED564A" w14:textId="77777777" w:rsidR="0003346A" w:rsidRPr="0003346A" w:rsidRDefault="0003346A" w:rsidP="0003346A">
            <w:pPr>
              <w:jc w:val="center"/>
              <w:rPr>
                <w:rFonts w:cs="Arial"/>
                <w:sz w:val="18"/>
                <w:szCs w:val="18"/>
              </w:rPr>
            </w:pPr>
          </w:p>
        </w:tc>
        <w:tc>
          <w:tcPr>
            <w:tcW w:w="5812" w:type="dxa"/>
            <w:vMerge/>
            <w:tcBorders>
              <w:left w:val="single" w:sz="4" w:space="0" w:color="auto"/>
              <w:right w:val="single" w:sz="4" w:space="0" w:color="auto"/>
            </w:tcBorders>
          </w:tcPr>
          <w:p w14:paraId="7214621F" w14:textId="77777777" w:rsidR="0003346A" w:rsidRPr="0003346A" w:rsidRDefault="0003346A" w:rsidP="0003346A">
            <w:pPr>
              <w:rPr>
                <w:rFonts w:cs="Arial"/>
                <w:b/>
                <w:bCs/>
                <w:sz w:val="18"/>
                <w:szCs w:val="18"/>
              </w:rPr>
            </w:pPr>
          </w:p>
        </w:tc>
      </w:tr>
      <w:tr w:rsidR="0003346A" w:rsidRPr="0003346A" w14:paraId="688D7528" w14:textId="77777777" w:rsidTr="00F201BE">
        <w:tc>
          <w:tcPr>
            <w:tcW w:w="1418" w:type="dxa"/>
            <w:tcBorders>
              <w:left w:val="single" w:sz="6" w:space="0" w:color="auto"/>
              <w:right w:val="single" w:sz="6" w:space="0" w:color="auto"/>
            </w:tcBorders>
          </w:tcPr>
          <w:p w14:paraId="47E57211" w14:textId="77777777" w:rsidR="0003346A" w:rsidRPr="0003346A" w:rsidRDefault="0003346A" w:rsidP="0003346A">
            <w:pPr>
              <w:rPr>
                <w:rFonts w:cs="Arial"/>
                <w:b/>
                <w:szCs w:val="20"/>
              </w:rPr>
            </w:pPr>
          </w:p>
        </w:tc>
        <w:tc>
          <w:tcPr>
            <w:tcW w:w="3544" w:type="dxa"/>
            <w:vMerge w:val="restart"/>
            <w:tcBorders>
              <w:top w:val="single" w:sz="4" w:space="0" w:color="auto"/>
              <w:left w:val="single" w:sz="6" w:space="0" w:color="auto"/>
            </w:tcBorders>
          </w:tcPr>
          <w:p w14:paraId="4855E213" w14:textId="77777777" w:rsidR="0003346A" w:rsidRPr="0003346A" w:rsidRDefault="0003346A" w:rsidP="0003346A">
            <w:pPr>
              <w:rPr>
                <w:rFonts w:cs="Arial"/>
                <w:i/>
                <w:sz w:val="18"/>
                <w:szCs w:val="18"/>
              </w:rPr>
            </w:pPr>
          </w:p>
        </w:tc>
        <w:tc>
          <w:tcPr>
            <w:tcW w:w="2010" w:type="dxa"/>
            <w:tcBorders>
              <w:left w:val="single" w:sz="4" w:space="0" w:color="auto"/>
              <w:right w:val="single" w:sz="4" w:space="0" w:color="auto"/>
            </w:tcBorders>
          </w:tcPr>
          <w:p w14:paraId="21CEBBF6" w14:textId="77777777" w:rsidR="0003346A" w:rsidRPr="0003346A" w:rsidRDefault="0003346A" w:rsidP="0003346A">
            <w:pPr>
              <w:rPr>
                <w:rFonts w:cs="Arial"/>
                <w:sz w:val="18"/>
                <w:szCs w:val="18"/>
              </w:rPr>
            </w:pPr>
          </w:p>
        </w:tc>
        <w:tc>
          <w:tcPr>
            <w:tcW w:w="683" w:type="dxa"/>
            <w:tcBorders>
              <w:left w:val="single" w:sz="4" w:space="0" w:color="auto"/>
            </w:tcBorders>
          </w:tcPr>
          <w:p w14:paraId="130D83AB" w14:textId="77777777" w:rsidR="0003346A" w:rsidRPr="0003346A" w:rsidRDefault="0003346A" w:rsidP="0003346A">
            <w:pPr>
              <w:jc w:val="center"/>
              <w:rPr>
                <w:rFonts w:cs="Arial"/>
                <w:sz w:val="18"/>
                <w:szCs w:val="18"/>
              </w:rPr>
            </w:pPr>
          </w:p>
        </w:tc>
        <w:tc>
          <w:tcPr>
            <w:tcW w:w="1276" w:type="dxa"/>
            <w:vMerge w:val="restart"/>
            <w:tcBorders>
              <w:top w:val="single" w:sz="4" w:space="0" w:color="auto"/>
              <w:left w:val="single" w:sz="4" w:space="0" w:color="auto"/>
            </w:tcBorders>
          </w:tcPr>
          <w:p w14:paraId="0880EC8C" w14:textId="77777777" w:rsidR="0003346A" w:rsidRPr="0003346A" w:rsidRDefault="0003346A" w:rsidP="0003346A">
            <w:pPr>
              <w:jc w:val="center"/>
              <w:rPr>
                <w:rFonts w:cs="Arial"/>
                <w:sz w:val="18"/>
                <w:szCs w:val="18"/>
              </w:rPr>
            </w:pPr>
          </w:p>
        </w:tc>
        <w:tc>
          <w:tcPr>
            <w:tcW w:w="5812" w:type="dxa"/>
            <w:tcBorders>
              <w:left w:val="single" w:sz="4" w:space="0" w:color="auto"/>
              <w:right w:val="single" w:sz="4" w:space="0" w:color="auto"/>
            </w:tcBorders>
          </w:tcPr>
          <w:p w14:paraId="54FF7DE4" w14:textId="77777777" w:rsidR="0003346A" w:rsidRPr="0003346A" w:rsidRDefault="0003346A" w:rsidP="0003346A">
            <w:pPr>
              <w:rPr>
                <w:rFonts w:cs="Arial"/>
                <w:b/>
                <w:bCs/>
                <w:sz w:val="18"/>
                <w:szCs w:val="18"/>
              </w:rPr>
            </w:pPr>
          </w:p>
        </w:tc>
      </w:tr>
      <w:tr w:rsidR="0003346A" w:rsidRPr="0003346A" w14:paraId="1D017DBF" w14:textId="77777777" w:rsidTr="00F201BE">
        <w:tc>
          <w:tcPr>
            <w:tcW w:w="1418" w:type="dxa"/>
            <w:tcBorders>
              <w:left w:val="single" w:sz="6" w:space="0" w:color="auto"/>
              <w:bottom w:val="single" w:sz="4" w:space="0" w:color="auto"/>
              <w:right w:val="single" w:sz="6" w:space="0" w:color="auto"/>
            </w:tcBorders>
          </w:tcPr>
          <w:p w14:paraId="15D47DDD" w14:textId="77777777" w:rsidR="0003346A" w:rsidRPr="0003346A" w:rsidRDefault="0003346A" w:rsidP="0003346A">
            <w:pPr>
              <w:rPr>
                <w:rFonts w:cs="Arial"/>
                <w:b/>
                <w:szCs w:val="20"/>
              </w:rPr>
            </w:pPr>
          </w:p>
        </w:tc>
        <w:tc>
          <w:tcPr>
            <w:tcW w:w="3544" w:type="dxa"/>
            <w:vMerge/>
            <w:tcBorders>
              <w:left w:val="single" w:sz="6" w:space="0" w:color="auto"/>
              <w:bottom w:val="single" w:sz="4" w:space="0" w:color="auto"/>
            </w:tcBorders>
          </w:tcPr>
          <w:p w14:paraId="13ED4434" w14:textId="77777777" w:rsidR="0003346A" w:rsidRPr="0003346A" w:rsidRDefault="0003346A" w:rsidP="0003346A">
            <w:pPr>
              <w:rPr>
                <w:rFonts w:cs="Arial"/>
                <w:sz w:val="18"/>
                <w:szCs w:val="18"/>
              </w:rPr>
            </w:pPr>
          </w:p>
        </w:tc>
        <w:tc>
          <w:tcPr>
            <w:tcW w:w="2010" w:type="dxa"/>
            <w:tcBorders>
              <w:left w:val="single" w:sz="4" w:space="0" w:color="auto"/>
              <w:bottom w:val="single" w:sz="4" w:space="0" w:color="auto"/>
              <w:right w:val="single" w:sz="4" w:space="0" w:color="auto"/>
            </w:tcBorders>
          </w:tcPr>
          <w:p w14:paraId="105E4C38" w14:textId="77777777" w:rsidR="0003346A" w:rsidRPr="0003346A" w:rsidRDefault="0003346A" w:rsidP="0003346A">
            <w:pPr>
              <w:rPr>
                <w:rFonts w:cs="Arial"/>
                <w:sz w:val="18"/>
                <w:szCs w:val="18"/>
              </w:rPr>
            </w:pPr>
          </w:p>
        </w:tc>
        <w:tc>
          <w:tcPr>
            <w:tcW w:w="683" w:type="dxa"/>
            <w:tcBorders>
              <w:left w:val="single" w:sz="4" w:space="0" w:color="auto"/>
              <w:bottom w:val="single" w:sz="4" w:space="0" w:color="auto"/>
            </w:tcBorders>
          </w:tcPr>
          <w:p w14:paraId="0C9EC535" w14:textId="77777777" w:rsidR="0003346A" w:rsidRPr="0003346A" w:rsidRDefault="0003346A" w:rsidP="0003346A">
            <w:pPr>
              <w:jc w:val="center"/>
              <w:rPr>
                <w:rFonts w:cs="Arial"/>
                <w:sz w:val="18"/>
                <w:szCs w:val="18"/>
              </w:rPr>
            </w:pPr>
          </w:p>
        </w:tc>
        <w:tc>
          <w:tcPr>
            <w:tcW w:w="1276" w:type="dxa"/>
            <w:vMerge/>
            <w:tcBorders>
              <w:left w:val="single" w:sz="4" w:space="0" w:color="auto"/>
              <w:bottom w:val="single" w:sz="4" w:space="0" w:color="auto"/>
            </w:tcBorders>
          </w:tcPr>
          <w:p w14:paraId="420032F5" w14:textId="77777777" w:rsidR="0003346A" w:rsidRPr="0003346A" w:rsidRDefault="0003346A" w:rsidP="0003346A">
            <w:pPr>
              <w:ind w:left="33"/>
              <w:jc w:val="center"/>
              <w:rPr>
                <w:rFonts w:cs="Arial"/>
                <w:sz w:val="18"/>
                <w:szCs w:val="18"/>
              </w:rPr>
            </w:pPr>
          </w:p>
        </w:tc>
        <w:tc>
          <w:tcPr>
            <w:tcW w:w="5812" w:type="dxa"/>
            <w:tcBorders>
              <w:left w:val="single" w:sz="4" w:space="0" w:color="auto"/>
              <w:bottom w:val="single" w:sz="4" w:space="0" w:color="auto"/>
              <w:right w:val="single" w:sz="4" w:space="0" w:color="auto"/>
            </w:tcBorders>
          </w:tcPr>
          <w:p w14:paraId="1CAFBD65" w14:textId="77777777" w:rsidR="0003346A" w:rsidRPr="0003346A" w:rsidRDefault="0003346A" w:rsidP="0003346A">
            <w:pPr>
              <w:rPr>
                <w:rFonts w:cs="Arial"/>
                <w:sz w:val="18"/>
                <w:szCs w:val="18"/>
              </w:rPr>
            </w:pPr>
          </w:p>
        </w:tc>
      </w:tr>
    </w:tbl>
    <w:p w14:paraId="5D41C8C0" w14:textId="77777777" w:rsidR="0003346A" w:rsidRPr="0003346A" w:rsidRDefault="0003346A" w:rsidP="0003346A">
      <w:pPr>
        <w:rPr>
          <w:rFonts w:cs="Arial"/>
          <w:b/>
        </w:rPr>
      </w:pPr>
    </w:p>
    <w:p w14:paraId="3FBF48B7" w14:textId="77777777" w:rsidR="0003346A" w:rsidRPr="0003346A" w:rsidRDefault="0003346A" w:rsidP="0003346A">
      <w:pPr>
        <w:rPr>
          <w:rFonts w:cs="Arial"/>
          <w:b/>
        </w:rPr>
        <w:sectPr w:rsidR="0003346A" w:rsidRPr="0003346A" w:rsidSect="0003346A">
          <w:pgSz w:w="16838" w:h="11906" w:orient="landscape"/>
          <w:pgMar w:top="1134" w:right="1247" w:bottom="1134" w:left="1247" w:header="709" w:footer="709" w:gutter="0"/>
          <w:cols w:space="708"/>
          <w:docGrid w:linePitch="360"/>
        </w:sectPr>
      </w:pPr>
    </w:p>
    <w:p w14:paraId="28555B97" w14:textId="77777777" w:rsidR="0003346A" w:rsidRPr="0003346A" w:rsidRDefault="0003346A" w:rsidP="0003346A">
      <w:pPr>
        <w:jc w:val="both"/>
        <w:rPr>
          <w:rFonts w:cs="Arial"/>
          <w:b/>
          <w:sz w:val="22"/>
          <w:szCs w:val="22"/>
        </w:rPr>
      </w:pPr>
      <w:r w:rsidRPr="0003346A">
        <w:rPr>
          <w:rFonts w:cs="Arial"/>
          <w:b/>
          <w:sz w:val="22"/>
          <w:szCs w:val="22"/>
        </w:rPr>
        <w:lastRenderedPageBreak/>
        <w:t>NOT TO BE USED FOR ANY PURPOSE, OR IN ANY MANNER, CONTRARY TO THIS LABEL UNLESS AUTHORISED UNDER APPROPRIATE LEGISLATION.</w:t>
      </w:r>
    </w:p>
    <w:p w14:paraId="4BC54C97" w14:textId="77777777" w:rsidR="0003346A" w:rsidRPr="0003346A" w:rsidRDefault="0003346A" w:rsidP="004848F7">
      <w:pPr>
        <w:keepNext/>
        <w:keepLines/>
        <w:spacing w:before="120"/>
        <w:jc w:val="both"/>
        <w:rPr>
          <w:rFonts w:cs="Arial"/>
          <w:b/>
          <w:sz w:val="22"/>
          <w:szCs w:val="22"/>
        </w:rPr>
      </w:pPr>
      <w:r w:rsidRPr="0003346A">
        <w:rPr>
          <w:rFonts w:cs="Arial"/>
          <w:b/>
          <w:sz w:val="22"/>
          <w:szCs w:val="22"/>
        </w:rPr>
        <w:t>WITHHOLDING PERIODS</w:t>
      </w:r>
    </w:p>
    <w:p w14:paraId="6B182095" w14:textId="77777777" w:rsidR="0003346A" w:rsidRPr="0003346A" w:rsidRDefault="0003346A" w:rsidP="0003346A">
      <w:pPr>
        <w:rPr>
          <w:rFonts w:cs="Arial"/>
          <w:caps/>
          <w:sz w:val="22"/>
          <w:szCs w:val="22"/>
        </w:rPr>
      </w:pPr>
      <w:r w:rsidRPr="0003346A">
        <w:rPr>
          <w:rFonts w:cs="Arial"/>
          <w:b/>
          <w:sz w:val="22"/>
          <w:szCs w:val="22"/>
        </w:rPr>
        <w:t>Grazing:</w:t>
      </w:r>
      <w:r w:rsidRPr="0003346A">
        <w:rPr>
          <w:rFonts w:cs="Arial"/>
          <w:sz w:val="22"/>
          <w:szCs w:val="22"/>
        </w:rPr>
        <w:t xml:space="preserve">  DO NOT GRAZE OR CUT FOR STOOK FOOD FOR 21 WEEKS AFTER APPLICATION.</w:t>
      </w:r>
    </w:p>
    <w:p w14:paraId="17A6EB45" w14:textId="77777777" w:rsidR="0003346A" w:rsidRPr="0003346A" w:rsidRDefault="0003346A" w:rsidP="0003346A">
      <w:pPr>
        <w:rPr>
          <w:rFonts w:cs="Arial"/>
          <w:caps/>
          <w:sz w:val="22"/>
          <w:szCs w:val="22"/>
        </w:rPr>
      </w:pPr>
      <w:r w:rsidRPr="0003346A">
        <w:rPr>
          <w:rFonts w:cs="Arial"/>
          <w:b/>
          <w:sz w:val="22"/>
          <w:szCs w:val="22"/>
        </w:rPr>
        <w:t>Harvest:</w:t>
      </w:r>
      <w:r w:rsidRPr="0003346A">
        <w:rPr>
          <w:rFonts w:cs="Arial"/>
          <w:sz w:val="22"/>
          <w:szCs w:val="22"/>
        </w:rPr>
        <w:t xml:space="preserve"> </w:t>
      </w:r>
      <w:r w:rsidRPr="0003346A">
        <w:rPr>
          <w:rFonts w:cs="Arial"/>
          <w:caps/>
          <w:sz w:val="22"/>
          <w:szCs w:val="22"/>
        </w:rPr>
        <w:t>Not required when used as directed</w:t>
      </w:r>
    </w:p>
    <w:p w14:paraId="799C6259" w14:textId="77777777" w:rsidR="0003346A" w:rsidRPr="0003346A" w:rsidRDefault="0003346A" w:rsidP="0003346A">
      <w:pPr>
        <w:rPr>
          <w:rFonts w:cs="Arial"/>
          <w:b/>
          <w:sz w:val="22"/>
          <w:szCs w:val="22"/>
          <w:shd w:val="clear" w:color="auto" w:fill="F4F5F4"/>
        </w:rPr>
      </w:pPr>
      <w:r w:rsidRPr="0003346A">
        <w:rPr>
          <w:rFonts w:cs="Arial"/>
          <w:b/>
          <w:sz w:val="22"/>
          <w:szCs w:val="22"/>
          <w:shd w:val="clear" w:color="auto" w:fill="F4F5F4"/>
        </w:rPr>
        <w:t>EXPORT SLAUGHTER INTERVAL (ESI) – 3 DAYS</w:t>
      </w:r>
    </w:p>
    <w:p w14:paraId="66DC54A8" w14:textId="54A5A7B3" w:rsidR="0003346A" w:rsidRPr="0003346A" w:rsidRDefault="0003346A" w:rsidP="004848F7">
      <w:pPr>
        <w:keepNext/>
        <w:keepLines/>
        <w:spacing w:before="120"/>
        <w:jc w:val="both"/>
        <w:rPr>
          <w:rFonts w:ascii="Times New Roman" w:hAnsi="Times New Roman"/>
          <w:sz w:val="24"/>
        </w:rPr>
      </w:pPr>
      <w:r w:rsidRPr="0003346A">
        <w:rPr>
          <w:rFonts w:cs="Arial"/>
          <w:b/>
          <w:sz w:val="22"/>
          <w:szCs w:val="22"/>
        </w:rPr>
        <w:t xml:space="preserve">LIVESTOCK DESTINED FOR EXPORT MARKETS:  </w:t>
      </w:r>
      <w:r w:rsidRPr="0003346A">
        <w:rPr>
          <w:rFonts w:cs="Arial"/>
          <w:sz w:val="22"/>
          <w:szCs w:val="22"/>
        </w:rPr>
        <w:t>The grazing withholding period only applies to stock slaughtered for the domestic market</w:t>
      </w:r>
      <w:r w:rsidR="0094406F">
        <w:rPr>
          <w:rFonts w:cs="Arial"/>
          <w:sz w:val="22"/>
          <w:szCs w:val="22"/>
        </w:rPr>
        <w:t xml:space="preserve">. </w:t>
      </w:r>
      <w:r w:rsidRPr="0003346A">
        <w:rPr>
          <w:rFonts w:cs="Arial"/>
          <w:sz w:val="22"/>
          <w:szCs w:val="22"/>
        </w:rPr>
        <w:t>Some export markets apply different standards</w:t>
      </w:r>
      <w:r w:rsidR="0094406F">
        <w:rPr>
          <w:rFonts w:cs="Arial"/>
          <w:sz w:val="22"/>
          <w:szCs w:val="22"/>
        </w:rPr>
        <w:t xml:space="preserve">. </w:t>
      </w:r>
      <w:r w:rsidRPr="0003346A">
        <w:rPr>
          <w:rFonts w:cs="Arial"/>
          <w:sz w:val="22"/>
          <w:szCs w:val="22"/>
        </w:rPr>
        <w:t>To meet these standards, an Export Slaughter Interval needs to be observed before stock are sold or slaughtered</w:t>
      </w:r>
      <w:r w:rsidR="0094406F">
        <w:rPr>
          <w:rFonts w:cs="Arial"/>
          <w:sz w:val="22"/>
          <w:szCs w:val="22"/>
        </w:rPr>
        <w:t xml:space="preserve">. </w:t>
      </w:r>
    </w:p>
    <w:p w14:paraId="2DA88FAB" w14:textId="77777777" w:rsidR="0003346A" w:rsidRPr="0003346A" w:rsidRDefault="0003346A" w:rsidP="0003346A">
      <w:pPr>
        <w:rPr>
          <w:rFonts w:cs="Arial"/>
          <w:sz w:val="22"/>
          <w:szCs w:val="22"/>
          <w:shd w:val="clear" w:color="auto" w:fill="F4F5F4"/>
        </w:rPr>
      </w:pPr>
      <w:r w:rsidRPr="0003346A">
        <w:rPr>
          <w:rFonts w:cs="Arial"/>
          <w:sz w:val="22"/>
          <w:szCs w:val="22"/>
          <w:shd w:val="clear" w:color="auto" w:fill="F4F5F4"/>
        </w:rPr>
        <w:t>LIVESTOCK THAT HAS GRAZED ON OR BEEN FED TREATED CROPS SHOULD BE PLACED ON CLEAN FEED FOR 3 DAYS PRIOR TO EXPORT SLAUGHTER.</w:t>
      </w:r>
    </w:p>
    <w:p w14:paraId="26ABB1F8" w14:textId="77777777" w:rsidR="0003346A" w:rsidRPr="0003346A" w:rsidRDefault="0003346A" w:rsidP="004848F7">
      <w:pPr>
        <w:spacing w:before="120"/>
        <w:rPr>
          <w:rFonts w:cs="Arial"/>
          <w:b/>
          <w:sz w:val="22"/>
          <w:szCs w:val="22"/>
        </w:rPr>
      </w:pPr>
      <w:r w:rsidRPr="0003346A">
        <w:rPr>
          <w:rFonts w:cs="Arial"/>
          <w:b/>
          <w:sz w:val="22"/>
          <w:szCs w:val="22"/>
        </w:rPr>
        <w:t>GENERAL INSTRUCTIONS</w:t>
      </w:r>
    </w:p>
    <w:p w14:paraId="23D736EF" w14:textId="3A0CF3B5" w:rsidR="0003346A" w:rsidRPr="0003346A" w:rsidRDefault="0003346A" w:rsidP="0003346A">
      <w:pPr>
        <w:rPr>
          <w:rFonts w:cs="Arial"/>
          <w:sz w:val="22"/>
          <w:szCs w:val="22"/>
        </w:rPr>
      </w:pPr>
      <w:r w:rsidRPr="0003346A">
        <w:rPr>
          <w:rFonts w:cs="Arial"/>
          <w:sz w:val="22"/>
          <w:szCs w:val="22"/>
        </w:rPr>
        <w:t>Amitron 700WG Herbicide is a soil residual broad spectrum herbicide for control of important grass and broadleaf weeds and sedges in sugarcane</w:t>
      </w:r>
      <w:r w:rsidR="0094406F">
        <w:rPr>
          <w:rFonts w:cs="Arial"/>
          <w:sz w:val="22"/>
          <w:szCs w:val="22"/>
        </w:rPr>
        <w:t xml:space="preserve">. </w:t>
      </w:r>
      <w:r w:rsidRPr="0003346A">
        <w:rPr>
          <w:rFonts w:cs="Arial"/>
          <w:sz w:val="22"/>
          <w:szCs w:val="22"/>
        </w:rPr>
        <w:t>Amitron 700WG can be applied pre- or early post-emergence to either plant or ratoon sugarcane including over the top of green trash blankets.</w:t>
      </w:r>
    </w:p>
    <w:p w14:paraId="12633F60" w14:textId="77777777" w:rsidR="0003346A" w:rsidRPr="0003346A" w:rsidRDefault="0003346A" w:rsidP="0003346A">
      <w:pPr>
        <w:rPr>
          <w:rFonts w:cs="Arial"/>
          <w:sz w:val="22"/>
          <w:szCs w:val="22"/>
        </w:rPr>
      </w:pPr>
      <w:r w:rsidRPr="0003346A">
        <w:rPr>
          <w:rFonts w:cs="Arial"/>
          <w:sz w:val="22"/>
          <w:szCs w:val="22"/>
        </w:rPr>
        <w:t>Best results occur if Amitron 700WG is applied shortly before weeds germinate (growth occurs). Established and germinating weeds should be controlled by chemical or mechanical means.</w:t>
      </w:r>
    </w:p>
    <w:p w14:paraId="04830378" w14:textId="54B0013D" w:rsidR="0003346A" w:rsidRPr="0003346A" w:rsidRDefault="0003346A" w:rsidP="0003346A">
      <w:pPr>
        <w:rPr>
          <w:rFonts w:cs="Arial"/>
          <w:sz w:val="22"/>
          <w:szCs w:val="22"/>
        </w:rPr>
      </w:pPr>
      <w:r w:rsidRPr="0003346A">
        <w:rPr>
          <w:rFonts w:cs="Arial"/>
          <w:sz w:val="22"/>
          <w:szCs w:val="22"/>
        </w:rPr>
        <w:t>Results vary with soil type (lower rates are effective on lighter soils, higher rates will be necessary for effective control on heavier soils) and environmental conditions. Temporary chlorosis of lower leaves may occur. To minimise this injury use low directed spray application. Tolerance of cane variety should be determined before treating large areas</w:t>
      </w:r>
      <w:r w:rsidR="0094406F">
        <w:rPr>
          <w:rFonts w:cs="Arial"/>
          <w:sz w:val="22"/>
          <w:szCs w:val="22"/>
        </w:rPr>
        <w:t xml:space="preserve">. </w:t>
      </w:r>
      <w:r w:rsidRPr="0003346A">
        <w:rPr>
          <w:rFonts w:cs="Arial"/>
          <w:sz w:val="22"/>
          <w:szCs w:val="22"/>
        </w:rPr>
        <w:t>Contact an Arysta representative for further information.</w:t>
      </w:r>
    </w:p>
    <w:p w14:paraId="06099DC8" w14:textId="77777777" w:rsidR="0003346A" w:rsidRPr="00121BF7" w:rsidRDefault="0003346A" w:rsidP="00121BF7">
      <w:pPr>
        <w:spacing w:before="120"/>
        <w:rPr>
          <w:b/>
          <w:sz w:val="22"/>
          <w:szCs w:val="22"/>
        </w:rPr>
      </w:pPr>
      <w:r w:rsidRPr="00121BF7">
        <w:rPr>
          <w:b/>
          <w:sz w:val="22"/>
          <w:szCs w:val="22"/>
        </w:rPr>
        <w:t>Mixing</w:t>
      </w:r>
    </w:p>
    <w:p w14:paraId="39F6B5BB" w14:textId="250D8B0D" w:rsidR="0003346A" w:rsidRPr="0003346A" w:rsidRDefault="0003346A" w:rsidP="0003346A">
      <w:pPr>
        <w:keepNext/>
        <w:keepLines/>
        <w:jc w:val="both"/>
        <w:rPr>
          <w:rFonts w:cs="Arial"/>
          <w:sz w:val="22"/>
          <w:szCs w:val="22"/>
        </w:rPr>
      </w:pPr>
      <w:r w:rsidRPr="0003346A">
        <w:rPr>
          <w:rFonts w:cs="Arial"/>
          <w:sz w:val="22"/>
          <w:szCs w:val="22"/>
        </w:rPr>
        <w:t>This product mixes readily with water. Add the required amount of AMITRON 700WG directly to the spray tank which should be 50% full with clean water</w:t>
      </w:r>
      <w:r w:rsidR="0094406F">
        <w:rPr>
          <w:rFonts w:cs="Arial"/>
          <w:sz w:val="22"/>
          <w:szCs w:val="22"/>
        </w:rPr>
        <w:t xml:space="preserve">. </w:t>
      </w:r>
      <w:r w:rsidRPr="0003346A">
        <w:rPr>
          <w:rFonts w:cs="Arial"/>
          <w:sz w:val="22"/>
          <w:szCs w:val="22"/>
        </w:rPr>
        <w:t>After the product is fully dispersed complete filling the tank</w:t>
      </w:r>
      <w:r w:rsidR="0094406F">
        <w:rPr>
          <w:rFonts w:cs="Arial"/>
          <w:sz w:val="22"/>
          <w:szCs w:val="22"/>
        </w:rPr>
        <w:t xml:space="preserve">. </w:t>
      </w:r>
      <w:r w:rsidRPr="0003346A">
        <w:rPr>
          <w:rFonts w:cs="Arial"/>
          <w:sz w:val="22"/>
          <w:szCs w:val="22"/>
        </w:rPr>
        <w:t>The agitation system should be running during mixing and spraying</w:t>
      </w:r>
      <w:r w:rsidR="0094406F">
        <w:rPr>
          <w:rFonts w:cs="Arial"/>
          <w:sz w:val="22"/>
          <w:szCs w:val="22"/>
        </w:rPr>
        <w:t xml:space="preserve">. </w:t>
      </w:r>
      <w:r w:rsidRPr="0003346A">
        <w:rPr>
          <w:rFonts w:cs="Arial"/>
          <w:sz w:val="22"/>
          <w:szCs w:val="22"/>
        </w:rPr>
        <w:t>If agitation ceases and settling occurs, resuspend contents thoroughly before spraying</w:t>
      </w:r>
      <w:r w:rsidR="0094406F">
        <w:rPr>
          <w:rFonts w:cs="Arial"/>
          <w:sz w:val="22"/>
          <w:szCs w:val="22"/>
        </w:rPr>
        <w:t xml:space="preserve">. </w:t>
      </w:r>
      <w:r w:rsidRPr="0003346A">
        <w:rPr>
          <w:rFonts w:cs="Arial"/>
          <w:sz w:val="22"/>
          <w:szCs w:val="22"/>
        </w:rPr>
        <w:t>Ensure that all in-line strainer and nozzle screens in the sprayer are 100 mesh or coarser.</w:t>
      </w:r>
    </w:p>
    <w:p w14:paraId="3CD42DB2" w14:textId="77777777" w:rsidR="0003346A" w:rsidRPr="0003346A" w:rsidRDefault="0003346A" w:rsidP="004848F7">
      <w:pPr>
        <w:spacing w:before="120"/>
        <w:jc w:val="both"/>
        <w:rPr>
          <w:rFonts w:cs="Arial"/>
          <w:b/>
          <w:sz w:val="22"/>
          <w:szCs w:val="22"/>
        </w:rPr>
      </w:pPr>
      <w:r w:rsidRPr="0003346A">
        <w:rPr>
          <w:rFonts w:cs="Arial"/>
          <w:b/>
          <w:sz w:val="22"/>
          <w:szCs w:val="22"/>
        </w:rPr>
        <w:t>Soil Moisture</w:t>
      </w:r>
    </w:p>
    <w:p w14:paraId="32E9D6E3" w14:textId="77777777" w:rsidR="0003346A" w:rsidRPr="0003346A" w:rsidRDefault="0003346A" w:rsidP="0003346A">
      <w:pPr>
        <w:jc w:val="both"/>
        <w:rPr>
          <w:rFonts w:cs="Arial"/>
          <w:sz w:val="22"/>
          <w:szCs w:val="22"/>
        </w:rPr>
      </w:pPr>
      <w:r w:rsidRPr="0003346A">
        <w:rPr>
          <w:rFonts w:cs="Arial"/>
          <w:sz w:val="22"/>
          <w:szCs w:val="22"/>
        </w:rPr>
        <w:t>Best results will be achieved by applying to moist soil. Since the product acts mainly through root absorption, full efficacy may be delayed in dry conditions.</w:t>
      </w:r>
    </w:p>
    <w:p w14:paraId="3614B4BC" w14:textId="77777777" w:rsidR="0003346A" w:rsidRPr="0003346A" w:rsidRDefault="0003346A" w:rsidP="004848F7">
      <w:pPr>
        <w:spacing w:before="120"/>
        <w:jc w:val="both"/>
        <w:rPr>
          <w:rFonts w:cs="Arial"/>
          <w:b/>
          <w:sz w:val="22"/>
          <w:szCs w:val="22"/>
        </w:rPr>
      </w:pPr>
      <w:r w:rsidRPr="0003346A">
        <w:rPr>
          <w:rFonts w:cs="Arial"/>
          <w:b/>
          <w:sz w:val="22"/>
          <w:szCs w:val="22"/>
        </w:rPr>
        <w:t>Ground Application</w:t>
      </w:r>
    </w:p>
    <w:p w14:paraId="536659CD" w14:textId="77777777" w:rsidR="0003346A" w:rsidRPr="0003346A" w:rsidRDefault="0003346A" w:rsidP="0003346A">
      <w:pPr>
        <w:jc w:val="both"/>
        <w:rPr>
          <w:rFonts w:cs="Arial"/>
          <w:sz w:val="22"/>
          <w:szCs w:val="22"/>
        </w:rPr>
      </w:pPr>
      <w:r w:rsidRPr="0003346A">
        <w:rPr>
          <w:rFonts w:cs="Arial"/>
          <w:sz w:val="22"/>
          <w:szCs w:val="22"/>
        </w:rPr>
        <w:t xml:space="preserve">A minimum water volume of 200 L/ha should be used. The spray can be applied as an overall broadcast spray or as a band spray 30–35 cm wide over the drill row of sugarcane up to the 8 leaf stage. For larger cane up to the “out-of-hand” stage, the spray should be applied as a directed spray to minimise spray contact with sugarcane foliage as injury may occur at the higher rates. </w:t>
      </w:r>
    </w:p>
    <w:p w14:paraId="49F55A15" w14:textId="77777777" w:rsidR="0003346A" w:rsidRPr="0003346A" w:rsidRDefault="0003346A" w:rsidP="004848F7">
      <w:pPr>
        <w:spacing w:before="120"/>
        <w:jc w:val="both"/>
        <w:rPr>
          <w:rFonts w:cs="Arial"/>
          <w:b/>
          <w:sz w:val="22"/>
          <w:szCs w:val="22"/>
        </w:rPr>
      </w:pPr>
      <w:r w:rsidRPr="0003346A">
        <w:rPr>
          <w:rFonts w:cs="Arial"/>
          <w:b/>
          <w:sz w:val="22"/>
          <w:szCs w:val="22"/>
        </w:rPr>
        <w:t>Tank Mixtures</w:t>
      </w:r>
    </w:p>
    <w:p w14:paraId="648DA3D4" w14:textId="77777777" w:rsidR="0003346A" w:rsidRPr="00121BF7" w:rsidRDefault="0003346A" w:rsidP="00121BF7">
      <w:pPr>
        <w:rPr>
          <w:sz w:val="22"/>
          <w:szCs w:val="22"/>
        </w:rPr>
      </w:pPr>
      <w:r w:rsidRPr="00121BF7">
        <w:rPr>
          <w:sz w:val="22"/>
          <w:szCs w:val="22"/>
        </w:rPr>
        <w:t>If knockdown control of emerged weeds is required, include paraquat as a tank mix with Amitron 700WG.</w:t>
      </w:r>
    </w:p>
    <w:p w14:paraId="3F9333FE" w14:textId="77777777" w:rsidR="0003346A" w:rsidRPr="0003346A" w:rsidRDefault="0003346A" w:rsidP="004848F7">
      <w:pPr>
        <w:spacing w:before="120"/>
        <w:rPr>
          <w:rFonts w:cs="Arial"/>
          <w:sz w:val="22"/>
          <w:szCs w:val="22"/>
        </w:rPr>
      </w:pPr>
      <w:r w:rsidRPr="0003346A">
        <w:rPr>
          <w:rFonts w:cs="Arial"/>
          <w:sz w:val="22"/>
          <w:szCs w:val="22"/>
        </w:rPr>
        <w:t>A non-ionic surfactant (600 g/L) added to the low rate of Amitron 700WG (500 g/ha) will provide knockdown of grass seedlings up to the 4 leaf stage as per the Directions for Use table.</w:t>
      </w:r>
    </w:p>
    <w:p w14:paraId="2F105C83" w14:textId="77777777" w:rsidR="0003346A" w:rsidRPr="0003346A" w:rsidRDefault="0003346A" w:rsidP="004848F7">
      <w:pPr>
        <w:spacing w:before="120"/>
        <w:jc w:val="both"/>
        <w:rPr>
          <w:rFonts w:cs="Arial"/>
          <w:b/>
          <w:sz w:val="22"/>
          <w:szCs w:val="22"/>
        </w:rPr>
      </w:pPr>
      <w:r w:rsidRPr="0003346A">
        <w:rPr>
          <w:rFonts w:cs="Arial"/>
          <w:b/>
          <w:sz w:val="22"/>
          <w:szCs w:val="22"/>
        </w:rPr>
        <w:t>Compatibility</w:t>
      </w:r>
    </w:p>
    <w:p w14:paraId="21B9D021" w14:textId="77777777" w:rsidR="0003346A" w:rsidRPr="0003346A" w:rsidRDefault="0003346A" w:rsidP="0003346A">
      <w:pPr>
        <w:jc w:val="both"/>
        <w:rPr>
          <w:rFonts w:cs="Arial"/>
          <w:sz w:val="22"/>
          <w:szCs w:val="22"/>
        </w:rPr>
      </w:pPr>
      <w:r w:rsidRPr="0003346A">
        <w:rPr>
          <w:rFonts w:cs="Arial"/>
          <w:sz w:val="22"/>
          <w:szCs w:val="22"/>
        </w:rPr>
        <w:t>Amitron 700WG is compatible with the following products: 2,4-D amine, ametryn, metribuzin, diuron, diuron + hexazinone, paraquat, pendimethalin and imazapic.</w:t>
      </w:r>
    </w:p>
    <w:p w14:paraId="6A2ED43E" w14:textId="77777777" w:rsidR="0003346A" w:rsidRPr="0003346A" w:rsidRDefault="0003346A" w:rsidP="0003346A">
      <w:pPr>
        <w:jc w:val="both"/>
        <w:rPr>
          <w:rFonts w:cs="Arial"/>
          <w:sz w:val="22"/>
          <w:szCs w:val="22"/>
        </w:rPr>
      </w:pPr>
      <w:r w:rsidRPr="0003346A">
        <w:rPr>
          <w:rFonts w:cs="Arial"/>
          <w:sz w:val="22"/>
          <w:szCs w:val="22"/>
        </w:rPr>
        <w:lastRenderedPageBreak/>
        <w:t>Do not tank mix AMITRON 700WG with more than one of the above products without doing a jar test beforehand. However, physical compatibility does not guarantee biological compatibility. Do not tank mix with other products without reference to a Arysta representative.</w:t>
      </w:r>
    </w:p>
    <w:p w14:paraId="3F8189B8" w14:textId="77777777" w:rsidR="0003346A" w:rsidRPr="0003346A" w:rsidRDefault="0003346A" w:rsidP="004848F7">
      <w:pPr>
        <w:spacing w:before="120"/>
        <w:jc w:val="both"/>
        <w:rPr>
          <w:rFonts w:cs="Arial"/>
          <w:b/>
          <w:sz w:val="22"/>
          <w:szCs w:val="22"/>
        </w:rPr>
      </w:pPr>
      <w:r w:rsidRPr="0003346A">
        <w:rPr>
          <w:rFonts w:cs="Arial"/>
          <w:b/>
          <w:sz w:val="22"/>
          <w:szCs w:val="22"/>
        </w:rPr>
        <w:t>Resistant Weeds Warning</w:t>
      </w:r>
    </w:p>
    <w:p w14:paraId="2ED1B715" w14:textId="77777777" w:rsidR="0003346A" w:rsidRPr="0003346A" w:rsidRDefault="0003346A" w:rsidP="004848F7">
      <w:pPr>
        <w:spacing w:before="120"/>
        <w:jc w:val="both"/>
        <w:rPr>
          <w:rFonts w:cs="Arial"/>
          <w:b/>
          <w:sz w:val="22"/>
          <w:szCs w:val="22"/>
        </w:rPr>
      </w:pPr>
      <w:r w:rsidRPr="0003346A">
        <w:rPr>
          <w:rFonts w:cs="Arial"/>
          <w:b/>
          <w:sz w:val="22"/>
          <w:szCs w:val="22"/>
        </w:rPr>
        <w:t>GROUP C HERBICIDE</w:t>
      </w:r>
    </w:p>
    <w:p w14:paraId="6FABBDD7" w14:textId="60019F6B" w:rsidR="0003346A" w:rsidRPr="0003346A" w:rsidRDefault="0003346A" w:rsidP="0003346A">
      <w:pPr>
        <w:jc w:val="both"/>
        <w:rPr>
          <w:rFonts w:cs="Arial"/>
          <w:sz w:val="22"/>
          <w:szCs w:val="22"/>
        </w:rPr>
      </w:pPr>
      <w:r w:rsidRPr="0003346A">
        <w:rPr>
          <w:rFonts w:cs="Arial"/>
          <w:sz w:val="22"/>
          <w:szCs w:val="22"/>
        </w:rPr>
        <w:t>AMITRON 700WG Herbicide is a member of the triazolinone group of herbicides</w:t>
      </w:r>
      <w:r w:rsidR="0094406F">
        <w:rPr>
          <w:rFonts w:cs="Arial"/>
          <w:sz w:val="22"/>
          <w:szCs w:val="22"/>
        </w:rPr>
        <w:t xml:space="preserve">. </w:t>
      </w:r>
      <w:r w:rsidRPr="0003346A">
        <w:rPr>
          <w:rFonts w:cs="Arial"/>
          <w:sz w:val="22"/>
          <w:szCs w:val="22"/>
        </w:rPr>
        <w:t>The product has the inhibitors of photosynthesis at photosystem II (PS II Inhibitors) mode of action</w:t>
      </w:r>
      <w:r w:rsidR="0094406F">
        <w:rPr>
          <w:rFonts w:cs="Arial"/>
          <w:sz w:val="22"/>
          <w:szCs w:val="22"/>
        </w:rPr>
        <w:t xml:space="preserve">. </w:t>
      </w:r>
      <w:r w:rsidRPr="0003346A">
        <w:rPr>
          <w:rFonts w:cs="Arial"/>
          <w:sz w:val="22"/>
          <w:szCs w:val="22"/>
        </w:rPr>
        <w:t>For weed resistance management, the product is a Group C herbicide.</w:t>
      </w:r>
    </w:p>
    <w:p w14:paraId="2A9ED9E4" w14:textId="0D470C0D" w:rsidR="0003346A" w:rsidRPr="0003346A" w:rsidRDefault="0003346A" w:rsidP="0003346A">
      <w:pPr>
        <w:jc w:val="both"/>
        <w:rPr>
          <w:rFonts w:cs="Arial"/>
          <w:sz w:val="22"/>
          <w:szCs w:val="22"/>
        </w:rPr>
      </w:pPr>
      <w:r w:rsidRPr="0003346A">
        <w:rPr>
          <w:rFonts w:cs="Arial"/>
          <w:sz w:val="22"/>
          <w:szCs w:val="22"/>
        </w:rPr>
        <w:t>Some naturally occurring weed biotypes resistant to the product and other Group C herbicides may exist through normal genetic variability in any weed population</w:t>
      </w:r>
      <w:r w:rsidR="0094406F">
        <w:rPr>
          <w:rFonts w:cs="Arial"/>
          <w:sz w:val="22"/>
          <w:szCs w:val="22"/>
        </w:rPr>
        <w:t xml:space="preserve">. </w:t>
      </w:r>
      <w:r w:rsidRPr="0003346A">
        <w:rPr>
          <w:rFonts w:cs="Arial"/>
          <w:sz w:val="22"/>
          <w:szCs w:val="22"/>
        </w:rPr>
        <w:t>The resistant individuals can eventually dominate the weed population if these herbicides are used repeatedly</w:t>
      </w:r>
      <w:r w:rsidR="0094406F">
        <w:rPr>
          <w:rFonts w:cs="Arial"/>
          <w:sz w:val="22"/>
          <w:szCs w:val="22"/>
        </w:rPr>
        <w:t xml:space="preserve">. </w:t>
      </w:r>
      <w:r w:rsidRPr="0003346A">
        <w:rPr>
          <w:rFonts w:cs="Arial"/>
          <w:sz w:val="22"/>
          <w:szCs w:val="22"/>
        </w:rPr>
        <w:t>These resistant weeds will not be controlled by this product or other Group C herbicides.</w:t>
      </w:r>
    </w:p>
    <w:p w14:paraId="2B19D22D" w14:textId="77777777" w:rsidR="0003346A" w:rsidRPr="0003346A" w:rsidRDefault="0003346A" w:rsidP="0003346A">
      <w:pPr>
        <w:jc w:val="both"/>
        <w:rPr>
          <w:rFonts w:cs="Arial"/>
          <w:sz w:val="22"/>
          <w:szCs w:val="22"/>
        </w:rPr>
      </w:pPr>
      <w:r w:rsidRPr="0003346A">
        <w:rPr>
          <w:rFonts w:cs="Arial"/>
          <w:sz w:val="22"/>
          <w:szCs w:val="22"/>
        </w:rPr>
        <w:t>Since the occurrence of resistant weeds is difficult to detect prior to use, Arysta LifeScience North America LLC accepts no liability for any losses that may result from the failure of this product to control resistant weeds.</w:t>
      </w:r>
    </w:p>
    <w:p w14:paraId="6CE75611" w14:textId="77777777" w:rsidR="0003346A" w:rsidRPr="0003346A" w:rsidRDefault="0003346A" w:rsidP="004848F7">
      <w:pPr>
        <w:spacing w:before="120"/>
        <w:jc w:val="both"/>
        <w:rPr>
          <w:rFonts w:cs="Arial"/>
          <w:b/>
          <w:sz w:val="22"/>
          <w:szCs w:val="22"/>
        </w:rPr>
      </w:pPr>
      <w:r w:rsidRPr="0003346A">
        <w:rPr>
          <w:rFonts w:cs="Arial"/>
          <w:b/>
          <w:sz w:val="22"/>
          <w:szCs w:val="22"/>
        </w:rPr>
        <w:t>INTEGRATED PEST MANAGEMENT</w:t>
      </w:r>
    </w:p>
    <w:p w14:paraId="01DDBFAB" w14:textId="712ACAA3" w:rsidR="0003346A" w:rsidRPr="0003346A" w:rsidRDefault="0003346A" w:rsidP="0003346A">
      <w:pPr>
        <w:jc w:val="both"/>
        <w:rPr>
          <w:rFonts w:cs="Arial"/>
          <w:sz w:val="22"/>
          <w:szCs w:val="22"/>
        </w:rPr>
      </w:pPr>
      <w:r w:rsidRPr="0003346A">
        <w:rPr>
          <w:rFonts w:cs="Arial"/>
          <w:sz w:val="22"/>
          <w:szCs w:val="22"/>
        </w:rPr>
        <w:t>Not compatible with integrated pest management (IPM) programs utilising beneficial arthropods</w:t>
      </w:r>
      <w:r w:rsidR="0094406F">
        <w:rPr>
          <w:rFonts w:cs="Arial"/>
          <w:sz w:val="22"/>
          <w:szCs w:val="22"/>
        </w:rPr>
        <w:t xml:space="preserve">. </w:t>
      </w:r>
      <w:r w:rsidRPr="0003346A">
        <w:rPr>
          <w:rFonts w:cs="Arial"/>
          <w:sz w:val="22"/>
          <w:szCs w:val="22"/>
        </w:rPr>
        <w:t>Minimise spray drift to reduce harmful effects on beneficial arthropods in non-crop areas.</w:t>
      </w:r>
    </w:p>
    <w:p w14:paraId="556BE9AC" w14:textId="77777777" w:rsidR="0003346A" w:rsidRPr="0003346A" w:rsidRDefault="0003346A" w:rsidP="004848F7">
      <w:pPr>
        <w:spacing w:before="120"/>
        <w:jc w:val="both"/>
        <w:rPr>
          <w:rFonts w:cs="Arial"/>
          <w:b/>
          <w:caps/>
          <w:sz w:val="22"/>
          <w:szCs w:val="22"/>
        </w:rPr>
      </w:pPr>
      <w:r w:rsidRPr="0003346A">
        <w:rPr>
          <w:rFonts w:cs="Arial"/>
          <w:b/>
          <w:caps/>
          <w:sz w:val="22"/>
          <w:szCs w:val="22"/>
        </w:rPr>
        <w:t>Protection of wildlife, fish, crustaceans and environment</w:t>
      </w:r>
    </w:p>
    <w:p w14:paraId="27F04181" w14:textId="439CB989" w:rsidR="0003346A" w:rsidRPr="0003346A" w:rsidRDefault="0003346A" w:rsidP="0003346A">
      <w:pPr>
        <w:jc w:val="both"/>
        <w:rPr>
          <w:rFonts w:cs="Arial"/>
          <w:sz w:val="22"/>
          <w:szCs w:val="22"/>
        </w:rPr>
      </w:pPr>
      <w:r w:rsidRPr="0003346A">
        <w:rPr>
          <w:rFonts w:cs="Arial"/>
          <w:sz w:val="22"/>
          <w:szCs w:val="22"/>
        </w:rPr>
        <w:t>Very toxic to aquatic life</w:t>
      </w:r>
      <w:r w:rsidR="0094406F">
        <w:rPr>
          <w:rFonts w:cs="Arial"/>
          <w:sz w:val="22"/>
          <w:szCs w:val="22"/>
        </w:rPr>
        <w:t xml:space="preserve">. </w:t>
      </w:r>
      <w:r w:rsidRPr="0003346A">
        <w:rPr>
          <w:rFonts w:cs="Arial"/>
          <w:sz w:val="22"/>
          <w:szCs w:val="22"/>
        </w:rPr>
        <w:t>DO NOT contaminate wetlands or watercourses with this product or used containers.</w:t>
      </w:r>
    </w:p>
    <w:p w14:paraId="748F299D" w14:textId="77777777" w:rsidR="0003346A" w:rsidRPr="0003346A" w:rsidRDefault="0003346A" w:rsidP="004848F7">
      <w:pPr>
        <w:spacing w:before="120"/>
        <w:jc w:val="both"/>
        <w:rPr>
          <w:rFonts w:cs="Arial"/>
          <w:b/>
          <w:caps/>
          <w:sz w:val="22"/>
          <w:szCs w:val="22"/>
        </w:rPr>
      </w:pPr>
      <w:r w:rsidRPr="0003346A">
        <w:rPr>
          <w:rFonts w:cs="Arial"/>
          <w:b/>
          <w:caps/>
          <w:sz w:val="22"/>
          <w:szCs w:val="22"/>
        </w:rPr>
        <w:t>Protection of crops, native and other non-target plants</w:t>
      </w:r>
    </w:p>
    <w:p w14:paraId="333C73E2" w14:textId="77777777" w:rsidR="0003346A" w:rsidRPr="0003346A" w:rsidRDefault="0003346A" w:rsidP="0003346A">
      <w:pPr>
        <w:jc w:val="both"/>
        <w:rPr>
          <w:rFonts w:cs="Arial"/>
          <w:sz w:val="22"/>
          <w:szCs w:val="22"/>
        </w:rPr>
      </w:pPr>
      <w:r w:rsidRPr="0003346A">
        <w:rPr>
          <w:rFonts w:cs="Arial"/>
          <w:sz w:val="22"/>
          <w:szCs w:val="22"/>
        </w:rPr>
        <w:t>DO NOT apply under weather conditions or from spraying equipment which may cause spray to drift onto nearby susceptible plants/crops, cropping lands or pastures.</w:t>
      </w:r>
    </w:p>
    <w:p w14:paraId="5BE05F5D" w14:textId="77777777" w:rsidR="0003346A" w:rsidRPr="0003346A" w:rsidRDefault="0003346A" w:rsidP="004848F7">
      <w:pPr>
        <w:spacing w:before="120"/>
        <w:jc w:val="both"/>
        <w:rPr>
          <w:rFonts w:cs="Arial"/>
          <w:b/>
          <w:sz w:val="22"/>
          <w:szCs w:val="22"/>
        </w:rPr>
      </w:pPr>
      <w:r w:rsidRPr="0003346A">
        <w:rPr>
          <w:rFonts w:cs="Arial"/>
          <w:b/>
          <w:sz w:val="22"/>
          <w:szCs w:val="22"/>
        </w:rPr>
        <w:t xml:space="preserve">STORAGE AND DISPOSAL </w:t>
      </w:r>
    </w:p>
    <w:p w14:paraId="49B75757" w14:textId="7213694A" w:rsidR="0003346A" w:rsidRPr="0003346A" w:rsidRDefault="0003346A" w:rsidP="0003346A">
      <w:pPr>
        <w:jc w:val="both"/>
        <w:rPr>
          <w:rFonts w:cs="Arial"/>
          <w:sz w:val="22"/>
          <w:szCs w:val="22"/>
        </w:rPr>
      </w:pPr>
      <w:r w:rsidRPr="0003346A">
        <w:rPr>
          <w:rFonts w:cs="Arial"/>
          <w:sz w:val="22"/>
          <w:szCs w:val="22"/>
        </w:rPr>
        <w:t>Store in the closed, original container in a dry, cool, well-ventilated area out of direct sunlight</w:t>
      </w:r>
      <w:r w:rsidR="0094406F">
        <w:rPr>
          <w:rFonts w:cs="Arial"/>
          <w:sz w:val="22"/>
          <w:szCs w:val="22"/>
        </w:rPr>
        <w:t xml:space="preserve">. </w:t>
      </w:r>
    </w:p>
    <w:p w14:paraId="199E754E" w14:textId="77777777" w:rsidR="0003346A" w:rsidRPr="0003346A" w:rsidRDefault="0003346A" w:rsidP="0003346A">
      <w:pPr>
        <w:jc w:val="both"/>
        <w:rPr>
          <w:rFonts w:cs="Arial"/>
          <w:sz w:val="22"/>
          <w:szCs w:val="22"/>
        </w:rPr>
      </w:pPr>
      <w:r w:rsidRPr="0003346A">
        <w:rPr>
          <w:rFonts w:cs="Arial"/>
          <w:sz w:val="22"/>
          <w:szCs w:val="22"/>
          <w:shd w:val="clear" w:color="auto" w:fill="F5F5F5"/>
        </w:rPr>
        <w:t>Single-rinse or shake remainder into spray tank. Do not dispose of undiluted chemicals on site.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A1F87B8" w14:textId="77777777" w:rsidR="0003346A" w:rsidRPr="0003346A" w:rsidRDefault="0003346A" w:rsidP="004848F7">
      <w:pPr>
        <w:spacing w:before="120"/>
        <w:jc w:val="both"/>
        <w:rPr>
          <w:rFonts w:cs="Arial"/>
          <w:b/>
          <w:sz w:val="22"/>
          <w:szCs w:val="22"/>
        </w:rPr>
      </w:pPr>
      <w:r w:rsidRPr="0003346A">
        <w:rPr>
          <w:rFonts w:cs="Arial"/>
          <w:b/>
          <w:sz w:val="22"/>
          <w:szCs w:val="22"/>
        </w:rPr>
        <w:t>SAFETY DIRECTIONS</w:t>
      </w:r>
    </w:p>
    <w:p w14:paraId="26A68B2A" w14:textId="77777777" w:rsidR="0003346A" w:rsidRPr="0003346A" w:rsidRDefault="0003346A" w:rsidP="0003346A">
      <w:pPr>
        <w:jc w:val="both"/>
        <w:rPr>
          <w:rFonts w:cs="Arial"/>
          <w:sz w:val="22"/>
          <w:szCs w:val="22"/>
        </w:rPr>
      </w:pPr>
      <w:r w:rsidRPr="0003346A">
        <w:rPr>
          <w:rFonts w:cs="Arial"/>
          <w:sz w:val="22"/>
          <w:szCs w:val="22"/>
        </w:rPr>
        <w:t>Harmful if swallowed. Will irritate the eyes. Avoid contact with eyes. When opening the container and preparing product for use, wear face shield or goggles. If product in eyes, wash it out immediately with water. Wash hands after use. After each day’s use wash face shield or goggles.</w:t>
      </w:r>
    </w:p>
    <w:p w14:paraId="1C6A79B7" w14:textId="77777777" w:rsidR="0003346A" w:rsidRPr="0003346A" w:rsidRDefault="0003346A" w:rsidP="004848F7">
      <w:pPr>
        <w:spacing w:before="120"/>
        <w:jc w:val="both"/>
        <w:rPr>
          <w:rFonts w:cs="Arial"/>
          <w:b/>
          <w:sz w:val="22"/>
          <w:szCs w:val="22"/>
        </w:rPr>
      </w:pPr>
      <w:r w:rsidRPr="0003346A">
        <w:rPr>
          <w:rFonts w:cs="Arial"/>
          <w:b/>
          <w:sz w:val="22"/>
          <w:szCs w:val="22"/>
        </w:rPr>
        <w:t>FIRST AID</w:t>
      </w:r>
    </w:p>
    <w:p w14:paraId="3BCC110F" w14:textId="3E681E81" w:rsidR="0003346A" w:rsidRPr="0003346A" w:rsidRDefault="0003346A" w:rsidP="0003346A">
      <w:pPr>
        <w:jc w:val="both"/>
        <w:rPr>
          <w:rFonts w:cs="Arial"/>
          <w:sz w:val="22"/>
          <w:szCs w:val="22"/>
        </w:rPr>
      </w:pPr>
      <w:r w:rsidRPr="0003346A">
        <w:rPr>
          <w:rFonts w:cs="Arial"/>
          <w:sz w:val="22"/>
          <w:szCs w:val="22"/>
        </w:rPr>
        <w:t>If poisoning occurs, contact a doctor or Poisons Information Centre</w:t>
      </w:r>
      <w:r w:rsidR="0094406F">
        <w:rPr>
          <w:rFonts w:cs="Arial"/>
          <w:sz w:val="22"/>
          <w:szCs w:val="22"/>
        </w:rPr>
        <w:t xml:space="preserve">. </w:t>
      </w:r>
      <w:r w:rsidRPr="0003346A">
        <w:rPr>
          <w:rFonts w:cs="Arial"/>
          <w:sz w:val="22"/>
          <w:szCs w:val="22"/>
        </w:rPr>
        <w:t>Phone Australia 131 126.</w:t>
      </w:r>
    </w:p>
    <w:p w14:paraId="7A075FEB" w14:textId="77777777" w:rsidR="0003346A" w:rsidRPr="0003346A" w:rsidRDefault="0003346A" w:rsidP="004848F7">
      <w:pPr>
        <w:spacing w:before="120"/>
        <w:jc w:val="both"/>
        <w:rPr>
          <w:rFonts w:cs="Arial"/>
          <w:sz w:val="22"/>
          <w:szCs w:val="22"/>
        </w:rPr>
      </w:pPr>
      <w:r w:rsidRPr="0003346A">
        <w:rPr>
          <w:rFonts w:cs="Arial"/>
          <w:b/>
          <w:sz w:val="22"/>
          <w:szCs w:val="22"/>
        </w:rPr>
        <w:t>SAFETY DATA SHEET</w:t>
      </w:r>
    </w:p>
    <w:p w14:paraId="07F7C1D8" w14:textId="77777777" w:rsidR="0003346A" w:rsidRPr="0003346A" w:rsidRDefault="0003346A" w:rsidP="0003346A">
      <w:pPr>
        <w:jc w:val="both"/>
        <w:rPr>
          <w:rFonts w:cs="Arial"/>
          <w:b/>
          <w:sz w:val="22"/>
          <w:szCs w:val="22"/>
        </w:rPr>
      </w:pPr>
      <w:r w:rsidRPr="0003346A">
        <w:rPr>
          <w:rFonts w:cs="Arial"/>
          <w:sz w:val="22"/>
          <w:szCs w:val="22"/>
        </w:rPr>
        <w:t>Additional information is listed in the Safety Data Sheet available from your supplier</w:t>
      </w:r>
      <w:r w:rsidRPr="0003346A">
        <w:rPr>
          <w:rFonts w:cs="Arial"/>
          <w:b/>
          <w:sz w:val="22"/>
          <w:szCs w:val="22"/>
        </w:rPr>
        <w:t>.</w:t>
      </w:r>
    </w:p>
    <w:p w14:paraId="72DA1C23" w14:textId="77777777" w:rsidR="0003346A" w:rsidRPr="0003346A" w:rsidRDefault="0003346A" w:rsidP="004848F7">
      <w:pPr>
        <w:spacing w:before="120"/>
        <w:jc w:val="both"/>
        <w:rPr>
          <w:rFonts w:cs="Arial"/>
          <w:b/>
        </w:rPr>
      </w:pPr>
      <w:r w:rsidRPr="0003346A">
        <w:rPr>
          <w:rFonts w:cs="Arial"/>
          <w:b/>
        </w:rPr>
        <w:t>Conditions of Sale</w:t>
      </w:r>
    </w:p>
    <w:p w14:paraId="34766081" w14:textId="77777777" w:rsidR="0003346A" w:rsidRPr="0003346A" w:rsidRDefault="0003346A" w:rsidP="0003346A">
      <w:pPr>
        <w:jc w:val="both"/>
        <w:rPr>
          <w:rFonts w:cs="Arial"/>
          <w:b/>
          <w:i/>
        </w:rPr>
      </w:pPr>
      <w:r w:rsidRPr="0003346A">
        <w:rPr>
          <w:rFonts w:cs="Arial"/>
          <w:b/>
          <w:i/>
        </w:rPr>
        <w:t>To be added</w:t>
      </w:r>
    </w:p>
    <w:p w14:paraId="2AED9B79" w14:textId="77777777" w:rsidR="004848F7" w:rsidRDefault="004848F7" w:rsidP="0003346A">
      <w:pPr>
        <w:jc w:val="both"/>
        <w:rPr>
          <w:rFonts w:cs="Arial"/>
          <w:b/>
        </w:rPr>
        <w:sectPr w:rsidR="004848F7">
          <w:headerReference w:type="default" r:id="rId47"/>
          <w:pgSz w:w="11906" w:h="16838" w:code="9"/>
          <w:pgMar w:top="2835" w:right="1134" w:bottom="1134" w:left="1134" w:header="1701" w:footer="680" w:gutter="0"/>
          <w:cols w:space="708"/>
          <w:docGrid w:linePitch="360"/>
        </w:sect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819"/>
      </w:tblGrid>
      <w:tr w:rsidR="0003346A" w:rsidRPr="0003346A" w14:paraId="18FAF870" w14:textId="77777777" w:rsidTr="0003346A">
        <w:tc>
          <w:tcPr>
            <w:tcW w:w="2552" w:type="dxa"/>
          </w:tcPr>
          <w:p w14:paraId="5B913556" w14:textId="77777777" w:rsidR="0003346A" w:rsidRPr="0003346A" w:rsidRDefault="0003346A" w:rsidP="0003346A">
            <w:pPr>
              <w:tabs>
                <w:tab w:val="left" w:pos="5670"/>
              </w:tabs>
              <w:jc w:val="center"/>
              <w:rPr>
                <w:rFonts w:cs="Arial"/>
                <w:sz w:val="24"/>
              </w:rPr>
            </w:pPr>
            <w:r w:rsidRPr="0003346A">
              <w:rPr>
                <w:rFonts w:cs="Arial"/>
                <w:sz w:val="24"/>
              </w:rPr>
              <w:lastRenderedPageBreak/>
              <w:t xml:space="preserve">In a Transport </w:t>
            </w:r>
          </w:p>
          <w:p w14:paraId="6CB81070" w14:textId="77777777" w:rsidR="0003346A" w:rsidRPr="0003346A" w:rsidRDefault="0003346A" w:rsidP="0003346A">
            <w:pPr>
              <w:tabs>
                <w:tab w:val="left" w:pos="5670"/>
              </w:tabs>
              <w:jc w:val="center"/>
              <w:rPr>
                <w:rFonts w:cs="Arial"/>
                <w:sz w:val="24"/>
              </w:rPr>
            </w:pPr>
            <w:r w:rsidRPr="0003346A">
              <w:rPr>
                <w:rFonts w:cs="Arial"/>
                <w:sz w:val="24"/>
              </w:rPr>
              <w:t xml:space="preserve">Emergency Dial </w:t>
            </w:r>
          </w:p>
          <w:p w14:paraId="6C5B7D9D" w14:textId="77777777" w:rsidR="0003346A" w:rsidRPr="0003346A" w:rsidRDefault="0003346A" w:rsidP="0003346A">
            <w:pPr>
              <w:tabs>
                <w:tab w:val="left" w:pos="5670"/>
              </w:tabs>
              <w:jc w:val="center"/>
              <w:rPr>
                <w:rFonts w:cs="Arial"/>
                <w:b/>
                <w:sz w:val="24"/>
              </w:rPr>
            </w:pPr>
            <w:r w:rsidRPr="0003346A">
              <w:rPr>
                <w:rFonts w:cs="Arial"/>
                <w:b/>
                <w:sz w:val="24"/>
              </w:rPr>
              <w:t>000</w:t>
            </w:r>
          </w:p>
          <w:p w14:paraId="0CEEE3A7" w14:textId="77777777" w:rsidR="0003346A" w:rsidRPr="0003346A" w:rsidRDefault="0003346A" w:rsidP="0003346A">
            <w:pPr>
              <w:tabs>
                <w:tab w:val="left" w:pos="5670"/>
              </w:tabs>
              <w:jc w:val="center"/>
              <w:rPr>
                <w:rFonts w:cs="Arial"/>
                <w:sz w:val="24"/>
              </w:rPr>
            </w:pPr>
            <w:r w:rsidRPr="0003346A">
              <w:rPr>
                <w:rFonts w:cs="Arial"/>
                <w:sz w:val="24"/>
              </w:rPr>
              <w:t>Police or Fire Brigade</w:t>
            </w:r>
          </w:p>
        </w:tc>
        <w:tc>
          <w:tcPr>
            <w:tcW w:w="4819" w:type="dxa"/>
          </w:tcPr>
          <w:p w14:paraId="43A03BA2" w14:textId="77777777" w:rsidR="0003346A" w:rsidRPr="0003346A" w:rsidRDefault="0003346A" w:rsidP="0003346A">
            <w:pPr>
              <w:tabs>
                <w:tab w:val="left" w:pos="5670"/>
              </w:tabs>
              <w:jc w:val="center"/>
              <w:rPr>
                <w:rFonts w:cs="Arial"/>
                <w:sz w:val="24"/>
              </w:rPr>
            </w:pPr>
            <w:r w:rsidRPr="0003346A">
              <w:rPr>
                <w:rFonts w:cs="Arial"/>
                <w:sz w:val="24"/>
              </w:rPr>
              <w:t xml:space="preserve">24 HOUR EMERGENCY RESPONSE SERVICE AUSTRALIA </w:t>
            </w:r>
          </w:p>
          <w:p w14:paraId="751C9801" w14:textId="77777777" w:rsidR="0003346A" w:rsidRPr="0003346A" w:rsidRDefault="0003346A" w:rsidP="0003346A">
            <w:pPr>
              <w:tabs>
                <w:tab w:val="left" w:pos="5670"/>
              </w:tabs>
              <w:jc w:val="center"/>
              <w:rPr>
                <w:rFonts w:cs="Arial"/>
                <w:b/>
                <w:sz w:val="24"/>
              </w:rPr>
            </w:pPr>
            <w:r w:rsidRPr="0003346A">
              <w:rPr>
                <w:rFonts w:cs="Arial"/>
                <w:b/>
                <w:sz w:val="24"/>
              </w:rPr>
              <w:t>1800 033 111</w:t>
            </w:r>
          </w:p>
          <w:p w14:paraId="65005C9E" w14:textId="77777777" w:rsidR="0003346A" w:rsidRPr="0003346A" w:rsidRDefault="0003346A" w:rsidP="0003346A">
            <w:pPr>
              <w:tabs>
                <w:tab w:val="left" w:pos="5670"/>
              </w:tabs>
              <w:jc w:val="center"/>
              <w:rPr>
                <w:rFonts w:cs="Arial"/>
                <w:sz w:val="24"/>
              </w:rPr>
            </w:pPr>
            <w:r w:rsidRPr="0003346A">
              <w:rPr>
                <w:rFonts w:cs="Arial"/>
                <w:sz w:val="24"/>
              </w:rPr>
              <w:t>INTERNATIONAL</w:t>
            </w:r>
          </w:p>
          <w:p w14:paraId="59EDF5C9" w14:textId="77777777" w:rsidR="0003346A" w:rsidRPr="0003346A" w:rsidRDefault="0003346A" w:rsidP="0003346A">
            <w:pPr>
              <w:tabs>
                <w:tab w:val="left" w:pos="5670"/>
              </w:tabs>
              <w:jc w:val="center"/>
              <w:rPr>
                <w:rFonts w:cs="Arial"/>
                <w:b/>
                <w:sz w:val="24"/>
              </w:rPr>
            </w:pPr>
            <w:r w:rsidRPr="0003346A">
              <w:rPr>
                <w:rFonts w:cs="Arial"/>
                <w:b/>
                <w:sz w:val="24"/>
              </w:rPr>
              <w:t>+61 3 9663 2130</w:t>
            </w:r>
          </w:p>
        </w:tc>
      </w:tr>
    </w:tbl>
    <w:p w14:paraId="45444AB0" w14:textId="77777777" w:rsidR="0003346A" w:rsidRPr="0003346A" w:rsidRDefault="0003346A" w:rsidP="004848F7">
      <w:pPr>
        <w:spacing w:before="120"/>
        <w:rPr>
          <w:rFonts w:cs="Arial"/>
        </w:rPr>
      </w:pPr>
      <w:r w:rsidRPr="0003346A">
        <w:rPr>
          <w:rFonts w:cs="Arial"/>
        </w:rPr>
        <w:t>AMITRON* is a registered trademark of Arysta LifeScience.</w:t>
      </w:r>
    </w:p>
    <w:p w14:paraId="4B57930A" w14:textId="77777777" w:rsidR="0003346A" w:rsidRPr="0003346A" w:rsidRDefault="0003346A" w:rsidP="004848F7">
      <w:pPr>
        <w:spacing w:before="120"/>
        <w:rPr>
          <w:rFonts w:cs="Arial"/>
        </w:rPr>
      </w:pPr>
      <w:r w:rsidRPr="0003346A">
        <w:rPr>
          <w:rFonts w:cs="Arial"/>
        </w:rPr>
        <w:t>APVMA Approval No:  64379/xxxxxx</w:t>
      </w:r>
    </w:p>
    <w:p w14:paraId="7EB969A6" w14:textId="77777777" w:rsidR="0003346A" w:rsidRPr="0003346A" w:rsidRDefault="0003346A" w:rsidP="004848F7">
      <w:pPr>
        <w:spacing w:before="120"/>
        <w:rPr>
          <w:rFonts w:cs="Arial"/>
        </w:rPr>
      </w:pPr>
      <w:r w:rsidRPr="0003346A">
        <w:rPr>
          <w:rFonts w:cs="Arial"/>
        </w:rPr>
        <w:t>Batch No.:</w:t>
      </w:r>
    </w:p>
    <w:p w14:paraId="2999BEC0" w14:textId="2DFC3167" w:rsidR="00F27E0D" w:rsidRDefault="0003346A" w:rsidP="004848F7">
      <w:pPr>
        <w:jc w:val="both"/>
      </w:pPr>
      <w:r w:rsidRPr="0003346A">
        <w:rPr>
          <w:rFonts w:cs="Arial"/>
        </w:rPr>
        <w:t>Date of Manufacture:</w:t>
      </w:r>
    </w:p>
    <w:p w14:paraId="1582DB5E" w14:textId="77777777" w:rsidR="0045526E" w:rsidRDefault="0045526E">
      <w:pPr>
        <w:pStyle w:val="APVMAText"/>
        <w:sectPr w:rsidR="0045526E">
          <w:pgSz w:w="11906" w:h="16838" w:code="9"/>
          <w:pgMar w:top="2835" w:right="1134" w:bottom="1134" w:left="1134" w:header="1701" w:footer="680" w:gutter="0"/>
          <w:cols w:space="708"/>
          <w:docGrid w:linePitch="360"/>
        </w:sectPr>
      </w:pPr>
    </w:p>
    <w:p w14:paraId="0A378200" w14:textId="7B57E4F3" w:rsidR="00F27E0D" w:rsidRDefault="00121BF7">
      <w:pPr>
        <w:pStyle w:val="APVMAAppendices"/>
      </w:pPr>
      <w:bookmarkStart w:id="101" w:name="_Toc513465462"/>
      <w:r>
        <w:lastRenderedPageBreak/>
        <w:t>A</w:t>
      </w:r>
      <w:r w:rsidR="00F27E0D">
        <w:t>bbreviations</w:t>
      </w:r>
      <w:bookmarkEnd w:id="64"/>
      <w:bookmarkEnd w:id="101"/>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F27E0D" w14:paraId="3552A3B4" w14:textId="77777777">
        <w:tc>
          <w:tcPr>
            <w:tcW w:w="2160" w:type="dxa"/>
          </w:tcPr>
          <w:p w14:paraId="52C8915E" w14:textId="77777777" w:rsidR="00F27E0D" w:rsidRDefault="00F27E0D">
            <w:pPr>
              <w:pStyle w:val="APVMATableText"/>
            </w:pPr>
            <w:r>
              <w:t>ac</w:t>
            </w:r>
          </w:p>
        </w:tc>
        <w:tc>
          <w:tcPr>
            <w:tcW w:w="7560" w:type="dxa"/>
          </w:tcPr>
          <w:p w14:paraId="737D9F3C" w14:textId="77777777" w:rsidR="00F27E0D" w:rsidRDefault="00F27E0D">
            <w:pPr>
              <w:pStyle w:val="APVMATableText"/>
            </w:pPr>
            <w:r>
              <w:t>active constituent</w:t>
            </w:r>
          </w:p>
        </w:tc>
      </w:tr>
      <w:tr w:rsidR="00F27E0D" w14:paraId="11048152" w14:textId="77777777">
        <w:tc>
          <w:tcPr>
            <w:tcW w:w="2160" w:type="dxa"/>
          </w:tcPr>
          <w:p w14:paraId="3E5F013D" w14:textId="77777777" w:rsidR="00F27E0D" w:rsidRDefault="00F27E0D">
            <w:pPr>
              <w:pStyle w:val="APVMATableText"/>
            </w:pPr>
            <w:r>
              <w:t>ADI</w:t>
            </w:r>
          </w:p>
        </w:tc>
        <w:tc>
          <w:tcPr>
            <w:tcW w:w="7560" w:type="dxa"/>
          </w:tcPr>
          <w:p w14:paraId="5DBF5AA0" w14:textId="77777777" w:rsidR="00F27E0D" w:rsidRDefault="00F27E0D">
            <w:pPr>
              <w:pStyle w:val="APVMATableText"/>
            </w:pPr>
            <w:r>
              <w:t>Acceptable Daily Intake (for humans)</w:t>
            </w:r>
          </w:p>
        </w:tc>
      </w:tr>
      <w:tr w:rsidR="00F27E0D" w14:paraId="660664ED" w14:textId="77777777">
        <w:tc>
          <w:tcPr>
            <w:tcW w:w="2160" w:type="dxa"/>
          </w:tcPr>
          <w:p w14:paraId="74E1EE6B" w14:textId="77777777" w:rsidR="00F27E0D" w:rsidRDefault="00F27E0D">
            <w:pPr>
              <w:pStyle w:val="APVMATableText"/>
            </w:pPr>
            <w:r>
              <w:t>AHMAC</w:t>
            </w:r>
          </w:p>
        </w:tc>
        <w:tc>
          <w:tcPr>
            <w:tcW w:w="7560" w:type="dxa"/>
          </w:tcPr>
          <w:p w14:paraId="1A847197" w14:textId="77777777" w:rsidR="00F27E0D" w:rsidRDefault="00F27E0D">
            <w:pPr>
              <w:pStyle w:val="APVMATableText"/>
            </w:pPr>
            <w:r>
              <w:t xml:space="preserve">Australian Health Ministers Advisory Council </w:t>
            </w:r>
          </w:p>
        </w:tc>
      </w:tr>
      <w:tr w:rsidR="00F27E0D" w14:paraId="23B593FF" w14:textId="77777777">
        <w:tc>
          <w:tcPr>
            <w:tcW w:w="2160" w:type="dxa"/>
          </w:tcPr>
          <w:p w14:paraId="1E5AC558" w14:textId="77777777" w:rsidR="00F27E0D" w:rsidRDefault="00F27E0D">
            <w:pPr>
              <w:pStyle w:val="APVMATableText"/>
            </w:pPr>
            <w:r>
              <w:t>ai</w:t>
            </w:r>
          </w:p>
        </w:tc>
        <w:tc>
          <w:tcPr>
            <w:tcW w:w="7560" w:type="dxa"/>
          </w:tcPr>
          <w:p w14:paraId="1B51945E" w14:textId="77777777" w:rsidR="00F27E0D" w:rsidRDefault="00F27E0D">
            <w:pPr>
              <w:pStyle w:val="APVMATableText"/>
            </w:pPr>
            <w:r>
              <w:t>active ingredient</w:t>
            </w:r>
          </w:p>
        </w:tc>
      </w:tr>
      <w:tr w:rsidR="00F27E0D" w14:paraId="3294A0F6" w14:textId="77777777">
        <w:tc>
          <w:tcPr>
            <w:tcW w:w="2160" w:type="dxa"/>
          </w:tcPr>
          <w:p w14:paraId="07FB59CF" w14:textId="77777777" w:rsidR="00F27E0D" w:rsidRDefault="00F27E0D">
            <w:pPr>
              <w:pStyle w:val="APVMATableText"/>
            </w:pPr>
            <w:r>
              <w:t>ARfD</w:t>
            </w:r>
          </w:p>
        </w:tc>
        <w:tc>
          <w:tcPr>
            <w:tcW w:w="7560" w:type="dxa"/>
          </w:tcPr>
          <w:p w14:paraId="50B10834" w14:textId="77777777" w:rsidR="00F27E0D" w:rsidRDefault="00F27E0D">
            <w:pPr>
              <w:pStyle w:val="APVMATableText"/>
            </w:pPr>
            <w:r>
              <w:t>Acute Reference Dose</w:t>
            </w:r>
          </w:p>
        </w:tc>
      </w:tr>
      <w:tr w:rsidR="00F27E0D" w14:paraId="1DA3AA00" w14:textId="77777777">
        <w:tc>
          <w:tcPr>
            <w:tcW w:w="2160" w:type="dxa"/>
          </w:tcPr>
          <w:p w14:paraId="0AEFD0B1" w14:textId="77777777" w:rsidR="00F27E0D" w:rsidRDefault="00F27E0D">
            <w:pPr>
              <w:pStyle w:val="APVMATableText"/>
            </w:pPr>
            <w:r>
              <w:t>BBA</w:t>
            </w:r>
          </w:p>
        </w:tc>
        <w:tc>
          <w:tcPr>
            <w:tcW w:w="7560" w:type="dxa"/>
          </w:tcPr>
          <w:p w14:paraId="2D25C92E" w14:textId="77777777" w:rsidR="00F27E0D" w:rsidRDefault="00F27E0D">
            <w:pPr>
              <w:pStyle w:val="APVMATableText"/>
            </w:pPr>
            <w:r>
              <w:t>Biologische Bundesanalstalt fur Land – und forstwirschaft</w:t>
            </w:r>
          </w:p>
        </w:tc>
      </w:tr>
      <w:tr w:rsidR="00F27E0D" w14:paraId="3FB66036" w14:textId="77777777">
        <w:tc>
          <w:tcPr>
            <w:tcW w:w="2160" w:type="dxa"/>
          </w:tcPr>
          <w:p w14:paraId="2ABD95FF" w14:textId="77777777" w:rsidR="00F27E0D" w:rsidRDefault="00F27E0D">
            <w:pPr>
              <w:pStyle w:val="APVMATableText"/>
            </w:pPr>
            <w:r>
              <w:t>bw</w:t>
            </w:r>
          </w:p>
        </w:tc>
        <w:tc>
          <w:tcPr>
            <w:tcW w:w="7560" w:type="dxa"/>
          </w:tcPr>
          <w:p w14:paraId="463022DD" w14:textId="77777777" w:rsidR="00F27E0D" w:rsidRDefault="00F27E0D">
            <w:pPr>
              <w:pStyle w:val="APVMATableText"/>
            </w:pPr>
            <w:r>
              <w:t>bodyweight</w:t>
            </w:r>
          </w:p>
        </w:tc>
      </w:tr>
      <w:tr w:rsidR="00F27E0D" w14:paraId="2150BC59" w14:textId="77777777">
        <w:tc>
          <w:tcPr>
            <w:tcW w:w="2160" w:type="dxa"/>
          </w:tcPr>
          <w:p w14:paraId="5295CEFC" w14:textId="77777777" w:rsidR="00F27E0D" w:rsidRDefault="00F27E0D">
            <w:pPr>
              <w:pStyle w:val="APVMATableText"/>
            </w:pPr>
            <w:r>
              <w:t>d</w:t>
            </w:r>
          </w:p>
        </w:tc>
        <w:tc>
          <w:tcPr>
            <w:tcW w:w="7560" w:type="dxa"/>
          </w:tcPr>
          <w:p w14:paraId="58326B71" w14:textId="77777777" w:rsidR="00F27E0D" w:rsidRDefault="00F27E0D">
            <w:pPr>
              <w:pStyle w:val="APVMATableText"/>
            </w:pPr>
            <w:r>
              <w:t>day</w:t>
            </w:r>
          </w:p>
        </w:tc>
      </w:tr>
      <w:tr w:rsidR="008E0A51" w14:paraId="28F6AB98" w14:textId="77777777">
        <w:tc>
          <w:tcPr>
            <w:tcW w:w="2160" w:type="dxa"/>
          </w:tcPr>
          <w:p w14:paraId="16940A7F" w14:textId="1A21B173" w:rsidR="008E0A51" w:rsidRDefault="008E0A51">
            <w:pPr>
              <w:pStyle w:val="APVMATableText"/>
            </w:pPr>
            <w:r>
              <w:t>DA</w:t>
            </w:r>
          </w:p>
        </w:tc>
        <w:tc>
          <w:tcPr>
            <w:tcW w:w="7560" w:type="dxa"/>
          </w:tcPr>
          <w:p w14:paraId="48636A6D" w14:textId="6489A481" w:rsidR="008E0A51" w:rsidRDefault="008E0A51" w:rsidP="008E0A51">
            <w:pPr>
              <w:pStyle w:val="APVMATableText"/>
            </w:pPr>
            <w:r>
              <w:t>Des-amino amicarbazone (degradate)</w:t>
            </w:r>
          </w:p>
        </w:tc>
      </w:tr>
      <w:tr w:rsidR="00F27E0D" w14:paraId="15382A69" w14:textId="77777777">
        <w:tc>
          <w:tcPr>
            <w:tcW w:w="2160" w:type="dxa"/>
          </w:tcPr>
          <w:p w14:paraId="31566432" w14:textId="77777777" w:rsidR="00F27E0D" w:rsidRDefault="00F27E0D">
            <w:pPr>
              <w:pStyle w:val="APVMATableText"/>
            </w:pPr>
            <w:r>
              <w:t>DAT</w:t>
            </w:r>
          </w:p>
        </w:tc>
        <w:tc>
          <w:tcPr>
            <w:tcW w:w="7560" w:type="dxa"/>
          </w:tcPr>
          <w:p w14:paraId="5A4E9F0A" w14:textId="77777777" w:rsidR="00F27E0D" w:rsidRDefault="00F27E0D">
            <w:pPr>
              <w:pStyle w:val="APVMATableText"/>
            </w:pPr>
            <w:r>
              <w:t>Days After Treatment</w:t>
            </w:r>
          </w:p>
        </w:tc>
      </w:tr>
      <w:tr w:rsidR="008E0A51" w14:paraId="5066937F" w14:textId="77777777">
        <w:tc>
          <w:tcPr>
            <w:tcW w:w="2160" w:type="dxa"/>
          </w:tcPr>
          <w:p w14:paraId="2A8BB781" w14:textId="0A35592A" w:rsidR="008E0A51" w:rsidRDefault="008E0A51">
            <w:pPr>
              <w:pStyle w:val="APVMATableText"/>
            </w:pPr>
            <w:r>
              <w:t>DCA</w:t>
            </w:r>
          </w:p>
        </w:tc>
        <w:tc>
          <w:tcPr>
            <w:tcW w:w="7560" w:type="dxa"/>
          </w:tcPr>
          <w:p w14:paraId="4D0B952C" w14:textId="2A0B3FF3" w:rsidR="008E0A51" w:rsidRDefault="008E0A51" w:rsidP="008E0A51">
            <w:pPr>
              <w:pStyle w:val="APVMATableText"/>
            </w:pPr>
            <w:r>
              <w:t>Decarboxamide amicarbazone (degradate)</w:t>
            </w:r>
          </w:p>
        </w:tc>
      </w:tr>
      <w:tr w:rsidR="00F27E0D" w14:paraId="1FB197AE" w14:textId="77777777">
        <w:tc>
          <w:tcPr>
            <w:tcW w:w="2160" w:type="dxa"/>
          </w:tcPr>
          <w:p w14:paraId="26BFC793" w14:textId="77777777" w:rsidR="00F27E0D" w:rsidRDefault="00F27E0D">
            <w:pPr>
              <w:pStyle w:val="APVMATableText"/>
            </w:pPr>
            <w:r>
              <w:t>DT</w:t>
            </w:r>
            <w:r>
              <w:rPr>
                <w:vertAlign w:val="subscript"/>
              </w:rPr>
              <w:t>50</w:t>
            </w:r>
          </w:p>
        </w:tc>
        <w:tc>
          <w:tcPr>
            <w:tcW w:w="7560" w:type="dxa"/>
          </w:tcPr>
          <w:p w14:paraId="26582C8B" w14:textId="77777777" w:rsidR="00F27E0D" w:rsidRDefault="00F27E0D">
            <w:pPr>
              <w:pStyle w:val="APVMATableText"/>
            </w:pPr>
            <w:r>
              <w:t>Time taken for 50% of the concentration to dissipate</w:t>
            </w:r>
          </w:p>
        </w:tc>
      </w:tr>
      <w:tr w:rsidR="00F27E0D" w14:paraId="7960BCCA" w14:textId="77777777">
        <w:tc>
          <w:tcPr>
            <w:tcW w:w="2160" w:type="dxa"/>
          </w:tcPr>
          <w:p w14:paraId="7B14B71D" w14:textId="77777777" w:rsidR="00F27E0D" w:rsidRDefault="00F27E0D">
            <w:pPr>
              <w:pStyle w:val="APVMATableText"/>
            </w:pPr>
            <w:r>
              <w:t>EA</w:t>
            </w:r>
          </w:p>
        </w:tc>
        <w:tc>
          <w:tcPr>
            <w:tcW w:w="7560" w:type="dxa"/>
          </w:tcPr>
          <w:p w14:paraId="64C1C99F" w14:textId="77777777" w:rsidR="00F27E0D" w:rsidRDefault="00F27E0D">
            <w:pPr>
              <w:pStyle w:val="APVMATableText"/>
            </w:pPr>
            <w:r>
              <w:t>Environment Australia</w:t>
            </w:r>
          </w:p>
        </w:tc>
      </w:tr>
      <w:tr w:rsidR="00F27E0D" w14:paraId="6E1763EC" w14:textId="77777777">
        <w:tc>
          <w:tcPr>
            <w:tcW w:w="2160" w:type="dxa"/>
          </w:tcPr>
          <w:p w14:paraId="0F377E08" w14:textId="77777777" w:rsidR="00F27E0D" w:rsidRDefault="00F27E0D">
            <w:pPr>
              <w:pStyle w:val="APVMATableText"/>
            </w:pPr>
            <w:r>
              <w:t>E</w:t>
            </w:r>
            <w:r>
              <w:rPr>
                <w:vertAlign w:val="subscript"/>
              </w:rPr>
              <w:t>b</w:t>
            </w:r>
            <w:r>
              <w:t>C</w:t>
            </w:r>
            <w:r>
              <w:rPr>
                <w:vertAlign w:val="subscript"/>
              </w:rPr>
              <w:t>50</w:t>
            </w:r>
          </w:p>
        </w:tc>
        <w:tc>
          <w:tcPr>
            <w:tcW w:w="7560" w:type="dxa"/>
          </w:tcPr>
          <w:p w14:paraId="5EEABB11" w14:textId="77777777" w:rsidR="00F27E0D" w:rsidRDefault="00F27E0D">
            <w:pPr>
              <w:pStyle w:val="APVMATableText"/>
            </w:pPr>
            <w:r>
              <w:t>concentration at which the biomass of 50% of the test population is impacted</w:t>
            </w:r>
          </w:p>
        </w:tc>
      </w:tr>
      <w:tr w:rsidR="00F27E0D" w14:paraId="09AE3CE7" w14:textId="77777777">
        <w:tc>
          <w:tcPr>
            <w:tcW w:w="2160" w:type="dxa"/>
          </w:tcPr>
          <w:p w14:paraId="12615264" w14:textId="77777777" w:rsidR="00F27E0D" w:rsidRDefault="00F27E0D">
            <w:pPr>
              <w:pStyle w:val="APVMATableText"/>
            </w:pPr>
            <w:r>
              <w:t>EC</w:t>
            </w:r>
            <w:r>
              <w:rPr>
                <w:vertAlign w:val="subscript"/>
              </w:rPr>
              <w:t>50</w:t>
            </w:r>
          </w:p>
        </w:tc>
        <w:tc>
          <w:tcPr>
            <w:tcW w:w="7560" w:type="dxa"/>
          </w:tcPr>
          <w:p w14:paraId="3AA29155" w14:textId="77777777" w:rsidR="00F27E0D" w:rsidRDefault="00F27E0D">
            <w:pPr>
              <w:pStyle w:val="APVMATableText"/>
            </w:pPr>
            <w:r>
              <w:t>concentration at which 50% of the test population are immobilised</w:t>
            </w:r>
          </w:p>
        </w:tc>
      </w:tr>
      <w:tr w:rsidR="00F27E0D" w14:paraId="7003CBE4" w14:textId="77777777">
        <w:tc>
          <w:tcPr>
            <w:tcW w:w="2160" w:type="dxa"/>
          </w:tcPr>
          <w:p w14:paraId="7C632748" w14:textId="77777777" w:rsidR="00F27E0D" w:rsidRDefault="00F27E0D">
            <w:pPr>
              <w:pStyle w:val="APVMATableText"/>
            </w:pPr>
            <w:r>
              <w:t>EEC</w:t>
            </w:r>
          </w:p>
        </w:tc>
        <w:tc>
          <w:tcPr>
            <w:tcW w:w="7560" w:type="dxa"/>
          </w:tcPr>
          <w:p w14:paraId="02E6EC4C" w14:textId="77777777" w:rsidR="00F27E0D" w:rsidRDefault="00F27E0D">
            <w:pPr>
              <w:pStyle w:val="APVMATableText"/>
            </w:pPr>
            <w:r>
              <w:t>Estimated Environmental Concentration</w:t>
            </w:r>
          </w:p>
        </w:tc>
      </w:tr>
      <w:tr w:rsidR="00F27E0D" w14:paraId="4D22CFBB" w14:textId="77777777">
        <w:tc>
          <w:tcPr>
            <w:tcW w:w="2160" w:type="dxa"/>
          </w:tcPr>
          <w:p w14:paraId="5CB1D115" w14:textId="77777777" w:rsidR="00F27E0D" w:rsidRDefault="00F27E0D">
            <w:pPr>
              <w:pStyle w:val="APVMATableText"/>
            </w:pPr>
            <w:r>
              <w:t>E</w:t>
            </w:r>
            <w:r>
              <w:rPr>
                <w:vertAlign w:val="subscript"/>
              </w:rPr>
              <w:t>r</w:t>
            </w:r>
            <w:r>
              <w:t>C</w:t>
            </w:r>
            <w:r>
              <w:rPr>
                <w:vertAlign w:val="subscript"/>
              </w:rPr>
              <w:t>50</w:t>
            </w:r>
          </w:p>
        </w:tc>
        <w:tc>
          <w:tcPr>
            <w:tcW w:w="7560" w:type="dxa"/>
          </w:tcPr>
          <w:p w14:paraId="2CAEE8B9" w14:textId="77777777" w:rsidR="00F27E0D" w:rsidRDefault="00F27E0D">
            <w:pPr>
              <w:pStyle w:val="APVMATableText"/>
            </w:pPr>
            <w:r>
              <w:t>concentration at which the rate of growth of 50% of the test population is impacted</w:t>
            </w:r>
          </w:p>
        </w:tc>
      </w:tr>
      <w:tr w:rsidR="003307AA" w14:paraId="3BDD9438" w14:textId="77777777">
        <w:tc>
          <w:tcPr>
            <w:tcW w:w="2160" w:type="dxa"/>
          </w:tcPr>
          <w:p w14:paraId="4B88208F" w14:textId="77777777" w:rsidR="003307AA" w:rsidRDefault="003307AA">
            <w:pPr>
              <w:pStyle w:val="APVMATableText"/>
            </w:pPr>
            <w:r>
              <w:t>ER</w:t>
            </w:r>
            <w:r w:rsidRPr="003307AA">
              <w:rPr>
                <w:vertAlign w:val="subscript"/>
              </w:rPr>
              <w:t>50</w:t>
            </w:r>
          </w:p>
        </w:tc>
        <w:tc>
          <w:tcPr>
            <w:tcW w:w="7560" w:type="dxa"/>
          </w:tcPr>
          <w:p w14:paraId="4055EFCE" w14:textId="77777777" w:rsidR="003307AA" w:rsidRDefault="003307AA">
            <w:pPr>
              <w:pStyle w:val="APVMATableText"/>
            </w:pPr>
            <w:r>
              <w:t>Rate at which 50% of the test population is impacted</w:t>
            </w:r>
          </w:p>
        </w:tc>
      </w:tr>
      <w:tr w:rsidR="00F27E0D" w14:paraId="4A32D518" w14:textId="77777777">
        <w:tc>
          <w:tcPr>
            <w:tcW w:w="2160" w:type="dxa"/>
          </w:tcPr>
          <w:p w14:paraId="3E8BEEC7" w14:textId="77777777" w:rsidR="00F27E0D" w:rsidRDefault="00F27E0D">
            <w:pPr>
              <w:pStyle w:val="APVMATableText"/>
            </w:pPr>
            <w:r>
              <w:t>EI</w:t>
            </w:r>
          </w:p>
        </w:tc>
        <w:tc>
          <w:tcPr>
            <w:tcW w:w="7560" w:type="dxa"/>
          </w:tcPr>
          <w:p w14:paraId="1954183F" w14:textId="77777777" w:rsidR="00F27E0D" w:rsidRDefault="00F27E0D">
            <w:pPr>
              <w:pStyle w:val="APVMATableText"/>
            </w:pPr>
            <w:r>
              <w:t>Export Interval</w:t>
            </w:r>
          </w:p>
        </w:tc>
      </w:tr>
      <w:tr w:rsidR="00F27E0D" w14:paraId="4210CDC0" w14:textId="77777777">
        <w:tc>
          <w:tcPr>
            <w:tcW w:w="2160" w:type="dxa"/>
          </w:tcPr>
          <w:p w14:paraId="1B25DA01" w14:textId="77777777" w:rsidR="00F27E0D" w:rsidRDefault="00F27E0D">
            <w:pPr>
              <w:pStyle w:val="APVMATableText"/>
            </w:pPr>
            <w:r>
              <w:t>EGI</w:t>
            </w:r>
          </w:p>
        </w:tc>
        <w:tc>
          <w:tcPr>
            <w:tcW w:w="7560" w:type="dxa"/>
          </w:tcPr>
          <w:p w14:paraId="16291B80" w14:textId="77777777" w:rsidR="00F27E0D" w:rsidRDefault="00F27E0D">
            <w:pPr>
              <w:pStyle w:val="APVMATableText"/>
            </w:pPr>
            <w:r>
              <w:t>Export Grazing Interval</w:t>
            </w:r>
          </w:p>
        </w:tc>
      </w:tr>
      <w:tr w:rsidR="00F27E0D" w14:paraId="334A4E59" w14:textId="77777777">
        <w:tc>
          <w:tcPr>
            <w:tcW w:w="2160" w:type="dxa"/>
          </w:tcPr>
          <w:p w14:paraId="19B206D5" w14:textId="77777777" w:rsidR="00F27E0D" w:rsidRDefault="00F27E0D">
            <w:pPr>
              <w:pStyle w:val="APVMATableText"/>
            </w:pPr>
            <w:r>
              <w:t>ESI</w:t>
            </w:r>
          </w:p>
        </w:tc>
        <w:tc>
          <w:tcPr>
            <w:tcW w:w="7560" w:type="dxa"/>
          </w:tcPr>
          <w:p w14:paraId="5DBCE92D" w14:textId="77777777" w:rsidR="00F27E0D" w:rsidRDefault="00F27E0D">
            <w:pPr>
              <w:pStyle w:val="APVMATableText"/>
            </w:pPr>
            <w:r>
              <w:t>Export Slaughter Interval</w:t>
            </w:r>
          </w:p>
        </w:tc>
      </w:tr>
      <w:tr w:rsidR="00F27E0D" w14:paraId="7841ABF8" w14:textId="77777777">
        <w:tc>
          <w:tcPr>
            <w:tcW w:w="2160" w:type="dxa"/>
          </w:tcPr>
          <w:p w14:paraId="44AC6E7E" w14:textId="77777777" w:rsidR="00F27E0D" w:rsidRDefault="00F27E0D">
            <w:pPr>
              <w:pStyle w:val="APVMATableText"/>
            </w:pPr>
            <w:r>
              <w:t>EUP</w:t>
            </w:r>
          </w:p>
        </w:tc>
        <w:tc>
          <w:tcPr>
            <w:tcW w:w="7560" w:type="dxa"/>
          </w:tcPr>
          <w:p w14:paraId="2617C086" w14:textId="77777777" w:rsidR="00F27E0D" w:rsidRDefault="00F27E0D">
            <w:pPr>
              <w:pStyle w:val="APVMATableText"/>
            </w:pPr>
            <w:r>
              <w:t>End Use Product</w:t>
            </w:r>
          </w:p>
        </w:tc>
      </w:tr>
      <w:tr w:rsidR="00F27E0D" w14:paraId="2349E54E" w14:textId="77777777">
        <w:tc>
          <w:tcPr>
            <w:tcW w:w="2160" w:type="dxa"/>
          </w:tcPr>
          <w:p w14:paraId="0A6F3A64" w14:textId="77777777" w:rsidR="00F27E0D" w:rsidRDefault="00F27E0D">
            <w:pPr>
              <w:pStyle w:val="APVMATableText"/>
            </w:pPr>
            <w:r>
              <w:t>Fo</w:t>
            </w:r>
          </w:p>
        </w:tc>
        <w:tc>
          <w:tcPr>
            <w:tcW w:w="7560" w:type="dxa"/>
          </w:tcPr>
          <w:p w14:paraId="681FB404" w14:textId="77777777" w:rsidR="00F27E0D" w:rsidRDefault="00F27E0D">
            <w:pPr>
              <w:pStyle w:val="APVMATableText"/>
            </w:pPr>
            <w:r>
              <w:t>original parent generation</w:t>
            </w:r>
          </w:p>
        </w:tc>
      </w:tr>
      <w:tr w:rsidR="00F27E0D" w14:paraId="16609DFC" w14:textId="77777777">
        <w:tc>
          <w:tcPr>
            <w:tcW w:w="2160" w:type="dxa"/>
          </w:tcPr>
          <w:p w14:paraId="64EEB1BB" w14:textId="77777777" w:rsidR="00F27E0D" w:rsidRDefault="00F27E0D">
            <w:pPr>
              <w:pStyle w:val="APVMATableText"/>
            </w:pPr>
            <w:r>
              <w:t>g</w:t>
            </w:r>
          </w:p>
        </w:tc>
        <w:tc>
          <w:tcPr>
            <w:tcW w:w="7560" w:type="dxa"/>
          </w:tcPr>
          <w:p w14:paraId="34254F51" w14:textId="77777777" w:rsidR="00F27E0D" w:rsidRDefault="00F27E0D">
            <w:pPr>
              <w:pStyle w:val="APVMATableText"/>
            </w:pPr>
            <w:r>
              <w:t>gram</w:t>
            </w:r>
          </w:p>
        </w:tc>
      </w:tr>
      <w:tr w:rsidR="00F27E0D" w14:paraId="23155B75" w14:textId="77777777">
        <w:tc>
          <w:tcPr>
            <w:tcW w:w="2160" w:type="dxa"/>
          </w:tcPr>
          <w:p w14:paraId="139991EF" w14:textId="77777777" w:rsidR="00F27E0D" w:rsidRDefault="00F27E0D">
            <w:pPr>
              <w:pStyle w:val="APVMATableText"/>
            </w:pPr>
            <w:r>
              <w:t>GAP</w:t>
            </w:r>
          </w:p>
        </w:tc>
        <w:tc>
          <w:tcPr>
            <w:tcW w:w="7560" w:type="dxa"/>
          </w:tcPr>
          <w:p w14:paraId="058038F2" w14:textId="77777777" w:rsidR="00F27E0D" w:rsidRDefault="00F27E0D">
            <w:pPr>
              <w:pStyle w:val="APVMATableText"/>
            </w:pPr>
            <w:r>
              <w:t>Good Agricultural Practice</w:t>
            </w:r>
          </w:p>
        </w:tc>
      </w:tr>
      <w:tr w:rsidR="00F27E0D" w14:paraId="5E085932" w14:textId="77777777">
        <w:tc>
          <w:tcPr>
            <w:tcW w:w="2160" w:type="dxa"/>
          </w:tcPr>
          <w:p w14:paraId="05624C2F" w14:textId="77777777" w:rsidR="00F27E0D" w:rsidRDefault="00F27E0D">
            <w:pPr>
              <w:pStyle w:val="APVMATableText"/>
            </w:pPr>
            <w:r>
              <w:t>GCP</w:t>
            </w:r>
          </w:p>
        </w:tc>
        <w:tc>
          <w:tcPr>
            <w:tcW w:w="7560" w:type="dxa"/>
          </w:tcPr>
          <w:p w14:paraId="27114ECA" w14:textId="77777777" w:rsidR="00F27E0D" w:rsidRDefault="00F27E0D">
            <w:pPr>
              <w:pStyle w:val="APVMATableText"/>
            </w:pPr>
            <w:r>
              <w:t>Good Clinical Practice</w:t>
            </w:r>
          </w:p>
        </w:tc>
      </w:tr>
      <w:tr w:rsidR="00F27E0D" w14:paraId="4069E1E1" w14:textId="77777777">
        <w:tc>
          <w:tcPr>
            <w:tcW w:w="2160" w:type="dxa"/>
          </w:tcPr>
          <w:p w14:paraId="0152CDC0" w14:textId="77777777" w:rsidR="00F27E0D" w:rsidRDefault="00F27E0D">
            <w:pPr>
              <w:pStyle w:val="APVMATableText"/>
            </w:pPr>
            <w:r>
              <w:lastRenderedPageBreak/>
              <w:t>GLP</w:t>
            </w:r>
          </w:p>
        </w:tc>
        <w:tc>
          <w:tcPr>
            <w:tcW w:w="7560" w:type="dxa"/>
          </w:tcPr>
          <w:p w14:paraId="60ABF885" w14:textId="77777777" w:rsidR="00F27E0D" w:rsidRDefault="00F27E0D">
            <w:pPr>
              <w:pStyle w:val="APVMATableText"/>
            </w:pPr>
            <w:r>
              <w:t>Good Laboratory Practice</w:t>
            </w:r>
          </w:p>
        </w:tc>
      </w:tr>
      <w:tr w:rsidR="00F27E0D" w14:paraId="24465A52" w14:textId="77777777">
        <w:tc>
          <w:tcPr>
            <w:tcW w:w="2160" w:type="dxa"/>
          </w:tcPr>
          <w:p w14:paraId="390B58B2" w14:textId="77777777" w:rsidR="00F27E0D" w:rsidRDefault="00F27E0D">
            <w:pPr>
              <w:pStyle w:val="APVMATableText"/>
            </w:pPr>
            <w:r>
              <w:t>GVP</w:t>
            </w:r>
          </w:p>
        </w:tc>
        <w:tc>
          <w:tcPr>
            <w:tcW w:w="7560" w:type="dxa"/>
          </w:tcPr>
          <w:p w14:paraId="035663FC" w14:textId="77777777" w:rsidR="00F27E0D" w:rsidRDefault="00F27E0D">
            <w:pPr>
              <w:pStyle w:val="APVMATableText"/>
            </w:pPr>
            <w:r>
              <w:t>Good Veterinary Practice</w:t>
            </w:r>
          </w:p>
        </w:tc>
      </w:tr>
      <w:tr w:rsidR="00F27E0D" w14:paraId="250DAC64" w14:textId="77777777">
        <w:tc>
          <w:tcPr>
            <w:tcW w:w="2160" w:type="dxa"/>
          </w:tcPr>
          <w:p w14:paraId="3A03AFDD" w14:textId="77777777" w:rsidR="00F27E0D" w:rsidRDefault="00F27E0D">
            <w:pPr>
              <w:pStyle w:val="APVMATableText"/>
            </w:pPr>
            <w:r>
              <w:t>h</w:t>
            </w:r>
          </w:p>
        </w:tc>
        <w:tc>
          <w:tcPr>
            <w:tcW w:w="7560" w:type="dxa"/>
          </w:tcPr>
          <w:p w14:paraId="3A7E9457" w14:textId="77777777" w:rsidR="00F27E0D" w:rsidRDefault="00F27E0D">
            <w:pPr>
              <w:pStyle w:val="APVMATableText"/>
            </w:pPr>
            <w:r>
              <w:t>hour</w:t>
            </w:r>
          </w:p>
        </w:tc>
      </w:tr>
      <w:tr w:rsidR="00F27E0D" w14:paraId="6EE53E35" w14:textId="77777777">
        <w:tc>
          <w:tcPr>
            <w:tcW w:w="2160" w:type="dxa"/>
          </w:tcPr>
          <w:p w14:paraId="189B498E" w14:textId="77777777" w:rsidR="00F27E0D" w:rsidRDefault="00F27E0D">
            <w:pPr>
              <w:pStyle w:val="APVMATableText"/>
            </w:pPr>
            <w:r>
              <w:t>ha</w:t>
            </w:r>
          </w:p>
        </w:tc>
        <w:tc>
          <w:tcPr>
            <w:tcW w:w="7560" w:type="dxa"/>
          </w:tcPr>
          <w:p w14:paraId="18617C2B" w14:textId="77777777" w:rsidR="00F27E0D" w:rsidRDefault="00F27E0D">
            <w:pPr>
              <w:pStyle w:val="APVMATableText"/>
            </w:pPr>
            <w:r>
              <w:t>hectare</w:t>
            </w:r>
          </w:p>
        </w:tc>
      </w:tr>
      <w:tr w:rsidR="00F27E0D" w14:paraId="73CB6C84" w14:textId="77777777">
        <w:tc>
          <w:tcPr>
            <w:tcW w:w="2160" w:type="dxa"/>
          </w:tcPr>
          <w:p w14:paraId="6B90671F" w14:textId="77777777" w:rsidR="00F27E0D" w:rsidRDefault="00F27E0D">
            <w:pPr>
              <w:pStyle w:val="APVMATableText"/>
            </w:pPr>
            <w:r>
              <w:t>Hct</w:t>
            </w:r>
          </w:p>
        </w:tc>
        <w:tc>
          <w:tcPr>
            <w:tcW w:w="7560" w:type="dxa"/>
          </w:tcPr>
          <w:p w14:paraId="1DD0F172" w14:textId="77777777" w:rsidR="00F27E0D" w:rsidRDefault="00F27E0D">
            <w:pPr>
              <w:pStyle w:val="APVMATableText"/>
            </w:pPr>
            <w:r>
              <w:t>Heamatocrit</w:t>
            </w:r>
          </w:p>
        </w:tc>
      </w:tr>
      <w:tr w:rsidR="00F27E0D" w14:paraId="5332A64A" w14:textId="77777777">
        <w:tc>
          <w:tcPr>
            <w:tcW w:w="2160" w:type="dxa"/>
          </w:tcPr>
          <w:p w14:paraId="5E0EF671" w14:textId="77777777" w:rsidR="00F27E0D" w:rsidRDefault="00F27E0D">
            <w:pPr>
              <w:pStyle w:val="APVMATableText"/>
            </w:pPr>
            <w:r>
              <w:t>Hg</w:t>
            </w:r>
          </w:p>
        </w:tc>
        <w:tc>
          <w:tcPr>
            <w:tcW w:w="7560" w:type="dxa"/>
          </w:tcPr>
          <w:p w14:paraId="7F113BDE" w14:textId="77777777" w:rsidR="00F27E0D" w:rsidRDefault="00F27E0D">
            <w:pPr>
              <w:pStyle w:val="APVMATableText"/>
            </w:pPr>
            <w:r>
              <w:t>Haemoglobin</w:t>
            </w:r>
          </w:p>
        </w:tc>
      </w:tr>
      <w:tr w:rsidR="00F27E0D" w14:paraId="0EF32DF1" w14:textId="77777777">
        <w:tc>
          <w:tcPr>
            <w:tcW w:w="2160" w:type="dxa"/>
          </w:tcPr>
          <w:p w14:paraId="59223B6C" w14:textId="77777777" w:rsidR="00F27E0D" w:rsidRDefault="00F27E0D">
            <w:pPr>
              <w:pStyle w:val="APVMATableText"/>
            </w:pPr>
            <w:r>
              <w:t>HPLC</w:t>
            </w:r>
          </w:p>
        </w:tc>
        <w:tc>
          <w:tcPr>
            <w:tcW w:w="7560" w:type="dxa"/>
          </w:tcPr>
          <w:p w14:paraId="114E9693" w14:textId="77777777" w:rsidR="00F27E0D" w:rsidRDefault="00F27E0D">
            <w:pPr>
              <w:pStyle w:val="APVMATableText"/>
            </w:pPr>
            <w:r>
              <w:t xml:space="preserve">High Pressure Liquid Chromatography </w:t>
            </w:r>
            <w:r>
              <w:rPr>
                <w:i/>
              </w:rPr>
              <w:t>or</w:t>
            </w:r>
            <w:r>
              <w:t xml:space="preserve"> High Performance Liquid Chromatography</w:t>
            </w:r>
          </w:p>
        </w:tc>
      </w:tr>
      <w:tr w:rsidR="00F27E0D" w14:paraId="314A6264" w14:textId="77777777">
        <w:tc>
          <w:tcPr>
            <w:tcW w:w="2160" w:type="dxa"/>
          </w:tcPr>
          <w:p w14:paraId="2236344B" w14:textId="77777777" w:rsidR="00F27E0D" w:rsidRDefault="00F27E0D">
            <w:pPr>
              <w:pStyle w:val="APVMATableText"/>
            </w:pPr>
            <w:r>
              <w:t>id</w:t>
            </w:r>
          </w:p>
        </w:tc>
        <w:tc>
          <w:tcPr>
            <w:tcW w:w="7560" w:type="dxa"/>
          </w:tcPr>
          <w:p w14:paraId="1480EE80" w14:textId="77777777" w:rsidR="00F27E0D" w:rsidRDefault="00F27E0D">
            <w:pPr>
              <w:pStyle w:val="APVMATableText"/>
            </w:pPr>
            <w:r>
              <w:t>intradermal</w:t>
            </w:r>
          </w:p>
        </w:tc>
      </w:tr>
      <w:tr w:rsidR="00F27E0D" w14:paraId="66D9CFAA" w14:textId="77777777">
        <w:tc>
          <w:tcPr>
            <w:tcW w:w="2160" w:type="dxa"/>
          </w:tcPr>
          <w:p w14:paraId="0DAD7185" w14:textId="77777777" w:rsidR="00F27E0D" w:rsidRDefault="00F27E0D">
            <w:pPr>
              <w:pStyle w:val="APVMATableText"/>
            </w:pPr>
            <w:r>
              <w:t>im</w:t>
            </w:r>
          </w:p>
        </w:tc>
        <w:tc>
          <w:tcPr>
            <w:tcW w:w="7560" w:type="dxa"/>
          </w:tcPr>
          <w:p w14:paraId="51E8B0F7" w14:textId="77777777" w:rsidR="00F27E0D" w:rsidRDefault="00F27E0D">
            <w:pPr>
              <w:pStyle w:val="APVMATableText"/>
            </w:pPr>
            <w:r>
              <w:t>intramuscular</w:t>
            </w:r>
          </w:p>
        </w:tc>
      </w:tr>
      <w:tr w:rsidR="00F27E0D" w14:paraId="24B71522" w14:textId="77777777">
        <w:tc>
          <w:tcPr>
            <w:tcW w:w="2160" w:type="dxa"/>
          </w:tcPr>
          <w:p w14:paraId="4D00A817" w14:textId="77777777" w:rsidR="00F27E0D" w:rsidRDefault="00F27E0D">
            <w:pPr>
              <w:pStyle w:val="APVMATableText"/>
            </w:pPr>
            <w:r>
              <w:t>ip</w:t>
            </w:r>
          </w:p>
        </w:tc>
        <w:tc>
          <w:tcPr>
            <w:tcW w:w="7560" w:type="dxa"/>
          </w:tcPr>
          <w:p w14:paraId="2D3D5372" w14:textId="77777777" w:rsidR="00F27E0D" w:rsidRDefault="00F27E0D">
            <w:pPr>
              <w:pStyle w:val="APVMATableText"/>
            </w:pPr>
            <w:r>
              <w:t>intraperitoneal</w:t>
            </w:r>
          </w:p>
        </w:tc>
      </w:tr>
      <w:tr w:rsidR="00F27E0D" w14:paraId="493DBFD4" w14:textId="77777777">
        <w:tc>
          <w:tcPr>
            <w:tcW w:w="2160" w:type="dxa"/>
          </w:tcPr>
          <w:p w14:paraId="1EB26F3A" w14:textId="77777777" w:rsidR="00F27E0D" w:rsidRDefault="00F27E0D">
            <w:pPr>
              <w:pStyle w:val="APVMATableText"/>
            </w:pPr>
            <w:r>
              <w:t>IPM</w:t>
            </w:r>
          </w:p>
        </w:tc>
        <w:tc>
          <w:tcPr>
            <w:tcW w:w="7560" w:type="dxa"/>
          </w:tcPr>
          <w:p w14:paraId="3E61CE8D" w14:textId="77777777" w:rsidR="00F27E0D" w:rsidRDefault="00F27E0D">
            <w:pPr>
              <w:pStyle w:val="APVMATableText"/>
            </w:pPr>
            <w:r>
              <w:t>Integrated Pest Management</w:t>
            </w:r>
          </w:p>
        </w:tc>
      </w:tr>
      <w:tr w:rsidR="00F27E0D" w14:paraId="2956C247" w14:textId="77777777">
        <w:tc>
          <w:tcPr>
            <w:tcW w:w="2160" w:type="dxa"/>
          </w:tcPr>
          <w:p w14:paraId="60F5023A" w14:textId="77777777" w:rsidR="00F27E0D" w:rsidRDefault="00F27E0D">
            <w:pPr>
              <w:pStyle w:val="APVMATableText"/>
              <w:rPr>
                <w:i/>
              </w:rPr>
            </w:pPr>
            <w:r>
              <w:t>iv</w:t>
            </w:r>
          </w:p>
        </w:tc>
        <w:tc>
          <w:tcPr>
            <w:tcW w:w="7560" w:type="dxa"/>
          </w:tcPr>
          <w:p w14:paraId="32635F96" w14:textId="77777777" w:rsidR="00F27E0D" w:rsidRDefault="00F27E0D">
            <w:pPr>
              <w:pStyle w:val="APVMATableText"/>
            </w:pPr>
            <w:r>
              <w:t>intravenous</w:t>
            </w:r>
          </w:p>
        </w:tc>
      </w:tr>
      <w:tr w:rsidR="00F27E0D" w14:paraId="5564CF49" w14:textId="77777777">
        <w:tc>
          <w:tcPr>
            <w:tcW w:w="2160" w:type="dxa"/>
          </w:tcPr>
          <w:p w14:paraId="0067EDE5" w14:textId="77777777" w:rsidR="00F27E0D" w:rsidRDefault="00F27E0D">
            <w:pPr>
              <w:pStyle w:val="APVMATableText"/>
            </w:pPr>
            <w:r>
              <w:t>in vitro</w:t>
            </w:r>
          </w:p>
        </w:tc>
        <w:tc>
          <w:tcPr>
            <w:tcW w:w="7560" w:type="dxa"/>
          </w:tcPr>
          <w:p w14:paraId="2E1E2456" w14:textId="77777777" w:rsidR="00F27E0D" w:rsidRDefault="00F27E0D">
            <w:pPr>
              <w:pStyle w:val="APVMATableText"/>
            </w:pPr>
            <w:r>
              <w:t>outside the living body and in an artificial environment</w:t>
            </w:r>
          </w:p>
        </w:tc>
      </w:tr>
      <w:tr w:rsidR="00F27E0D" w14:paraId="7A749F26" w14:textId="77777777">
        <w:tc>
          <w:tcPr>
            <w:tcW w:w="2160" w:type="dxa"/>
          </w:tcPr>
          <w:p w14:paraId="1770F5CB" w14:textId="77777777" w:rsidR="00F27E0D" w:rsidRDefault="00F27E0D">
            <w:pPr>
              <w:pStyle w:val="APVMATableText"/>
            </w:pPr>
            <w:r>
              <w:t>in vivo</w:t>
            </w:r>
          </w:p>
        </w:tc>
        <w:tc>
          <w:tcPr>
            <w:tcW w:w="7560" w:type="dxa"/>
          </w:tcPr>
          <w:p w14:paraId="63923127" w14:textId="77777777" w:rsidR="00F27E0D" w:rsidRDefault="00F27E0D">
            <w:pPr>
              <w:pStyle w:val="APVMATableText"/>
            </w:pPr>
            <w:r>
              <w:t>inside the living body of a plant or animal</w:t>
            </w:r>
          </w:p>
        </w:tc>
      </w:tr>
      <w:tr w:rsidR="003307AA" w14:paraId="0B388D80" w14:textId="77777777">
        <w:tc>
          <w:tcPr>
            <w:tcW w:w="2160" w:type="dxa"/>
          </w:tcPr>
          <w:p w14:paraId="670A69EA" w14:textId="77777777" w:rsidR="003307AA" w:rsidRDefault="003307AA">
            <w:pPr>
              <w:pStyle w:val="APVMATableText"/>
            </w:pPr>
            <w:r>
              <w:t>Kd</w:t>
            </w:r>
          </w:p>
        </w:tc>
        <w:tc>
          <w:tcPr>
            <w:tcW w:w="7560" w:type="dxa"/>
          </w:tcPr>
          <w:p w14:paraId="158E329E" w14:textId="77777777" w:rsidR="003307AA" w:rsidRDefault="003307AA">
            <w:pPr>
              <w:pStyle w:val="APVMATableText"/>
            </w:pPr>
            <w:r>
              <w:t>soil adsorption coefficient</w:t>
            </w:r>
          </w:p>
        </w:tc>
      </w:tr>
      <w:tr w:rsidR="003307AA" w14:paraId="24D5E913" w14:textId="77777777">
        <w:tc>
          <w:tcPr>
            <w:tcW w:w="2160" w:type="dxa"/>
          </w:tcPr>
          <w:p w14:paraId="13992086" w14:textId="77777777" w:rsidR="003307AA" w:rsidRDefault="003307AA">
            <w:pPr>
              <w:pStyle w:val="APVMATableText"/>
            </w:pPr>
            <w:r>
              <w:t>Kf</w:t>
            </w:r>
          </w:p>
        </w:tc>
        <w:tc>
          <w:tcPr>
            <w:tcW w:w="7560" w:type="dxa"/>
          </w:tcPr>
          <w:p w14:paraId="748170EB" w14:textId="77777777" w:rsidR="003307AA" w:rsidRDefault="000E55D4">
            <w:pPr>
              <w:pStyle w:val="APVMATableText"/>
            </w:pPr>
            <w:r>
              <w:t>soil Freundlich sorption coefficient</w:t>
            </w:r>
          </w:p>
        </w:tc>
      </w:tr>
      <w:tr w:rsidR="00F27E0D" w14:paraId="1DAB476B" w14:textId="77777777">
        <w:tc>
          <w:tcPr>
            <w:tcW w:w="2160" w:type="dxa"/>
          </w:tcPr>
          <w:p w14:paraId="3D5B4190" w14:textId="77777777" w:rsidR="00F27E0D" w:rsidRDefault="00F27E0D">
            <w:pPr>
              <w:pStyle w:val="APVMATableText"/>
            </w:pPr>
            <w:r>
              <w:t>kg</w:t>
            </w:r>
          </w:p>
        </w:tc>
        <w:tc>
          <w:tcPr>
            <w:tcW w:w="7560" w:type="dxa"/>
          </w:tcPr>
          <w:p w14:paraId="70EF0BF9" w14:textId="77777777" w:rsidR="00F27E0D" w:rsidRDefault="00F27E0D">
            <w:pPr>
              <w:pStyle w:val="APVMATableText"/>
            </w:pPr>
            <w:r>
              <w:t>kilogram</w:t>
            </w:r>
          </w:p>
        </w:tc>
      </w:tr>
      <w:tr w:rsidR="00F27E0D" w14:paraId="5888C57C" w14:textId="77777777">
        <w:tc>
          <w:tcPr>
            <w:tcW w:w="2160" w:type="dxa"/>
          </w:tcPr>
          <w:p w14:paraId="4EDFA65E" w14:textId="77777777" w:rsidR="00F27E0D" w:rsidRDefault="00F27E0D">
            <w:pPr>
              <w:pStyle w:val="APVMATableText"/>
            </w:pPr>
            <w:r>
              <w:t>K</w:t>
            </w:r>
            <w:r>
              <w:rPr>
                <w:vertAlign w:val="subscript"/>
              </w:rPr>
              <w:t>oc</w:t>
            </w:r>
          </w:p>
        </w:tc>
        <w:tc>
          <w:tcPr>
            <w:tcW w:w="7560" w:type="dxa"/>
          </w:tcPr>
          <w:p w14:paraId="74FE3D76" w14:textId="77777777" w:rsidR="00F27E0D" w:rsidRDefault="00F27E0D">
            <w:pPr>
              <w:pStyle w:val="APVMATableText"/>
            </w:pPr>
            <w:r>
              <w:t>Organic carbon partitioning coefficient</w:t>
            </w:r>
          </w:p>
        </w:tc>
      </w:tr>
      <w:tr w:rsidR="00F27E0D" w14:paraId="24D63B8F" w14:textId="77777777">
        <w:tc>
          <w:tcPr>
            <w:tcW w:w="2160" w:type="dxa"/>
          </w:tcPr>
          <w:p w14:paraId="120D1C5D" w14:textId="77777777" w:rsidR="00F27E0D" w:rsidRDefault="00F27E0D">
            <w:pPr>
              <w:pStyle w:val="APVMATableText"/>
            </w:pPr>
            <w:r>
              <w:t>L</w:t>
            </w:r>
          </w:p>
        </w:tc>
        <w:tc>
          <w:tcPr>
            <w:tcW w:w="7560" w:type="dxa"/>
          </w:tcPr>
          <w:p w14:paraId="1C05C7FF" w14:textId="77777777" w:rsidR="00F27E0D" w:rsidRDefault="00F27E0D">
            <w:pPr>
              <w:pStyle w:val="APVMATableText"/>
            </w:pPr>
            <w:r>
              <w:t>Litre</w:t>
            </w:r>
          </w:p>
        </w:tc>
      </w:tr>
      <w:tr w:rsidR="00F27E0D" w14:paraId="2664DE9B" w14:textId="77777777">
        <w:tc>
          <w:tcPr>
            <w:tcW w:w="2160" w:type="dxa"/>
          </w:tcPr>
          <w:p w14:paraId="49B7A016" w14:textId="77777777" w:rsidR="00F27E0D" w:rsidRDefault="00F27E0D">
            <w:pPr>
              <w:pStyle w:val="APVMATableText"/>
              <w:rPr>
                <w:i/>
              </w:rPr>
            </w:pPr>
            <w:r>
              <w:t>LC</w:t>
            </w:r>
            <w:r>
              <w:rPr>
                <w:vertAlign w:val="subscript"/>
              </w:rPr>
              <w:t>50</w:t>
            </w:r>
          </w:p>
        </w:tc>
        <w:tc>
          <w:tcPr>
            <w:tcW w:w="7560" w:type="dxa"/>
          </w:tcPr>
          <w:p w14:paraId="24853C3E" w14:textId="77777777" w:rsidR="00F27E0D" w:rsidRDefault="00F27E0D">
            <w:pPr>
              <w:pStyle w:val="APVMATableText"/>
            </w:pPr>
            <w:r>
              <w:t>concentration that kills 50% of the test population of organisms</w:t>
            </w:r>
          </w:p>
        </w:tc>
      </w:tr>
      <w:tr w:rsidR="00F27E0D" w14:paraId="5CEF555C" w14:textId="77777777">
        <w:tc>
          <w:tcPr>
            <w:tcW w:w="2160" w:type="dxa"/>
          </w:tcPr>
          <w:p w14:paraId="06BCB01C" w14:textId="77777777" w:rsidR="00F27E0D" w:rsidRDefault="00F27E0D">
            <w:pPr>
              <w:pStyle w:val="APVMATableText"/>
            </w:pPr>
            <w:r>
              <w:t>LD</w:t>
            </w:r>
            <w:r>
              <w:rPr>
                <w:vertAlign w:val="subscript"/>
              </w:rPr>
              <w:t>50</w:t>
            </w:r>
          </w:p>
        </w:tc>
        <w:tc>
          <w:tcPr>
            <w:tcW w:w="7560" w:type="dxa"/>
          </w:tcPr>
          <w:p w14:paraId="0FBCE6CF" w14:textId="77777777" w:rsidR="00F27E0D" w:rsidRDefault="00F27E0D">
            <w:pPr>
              <w:pStyle w:val="APVMATableText"/>
            </w:pPr>
            <w:r>
              <w:t>dosage of chemical that kills 50% of the test population of organisms</w:t>
            </w:r>
          </w:p>
        </w:tc>
      </w:tr>
      <w:tr w:rsidR="00F27E0D" w14:paraId="79152CB8" w14:textId="77777777">
        <w:tc>
          <w:tcPr>
            <w:tcW w:w="2160" w:type="dxa"/>
          </w:tcPr>
          <w:p w14:paraId="64AA932B" w14:textId="77777777" w:rsidR="00F27E0D" w:rsidRDefault="00F27E0D">
            <w:pPr>
              <w:pStyle w:val="APVMATableText"/>
            </w:pPr>
            <w:r>
              <w:t>LOD</w:t>
            </w:r>
          </w:p>
        </w:tc>
        <w:tc>
          <w:tcPr>
            <w:tcW w:w="7560" w:type="dxa"/>
          </w:tcPr>
          <w:p w14:paraId="7EDCD646" w14:textId="77777777" w:rsidR="00F27E0D" w:rsidRDefault="00F27E0D">
            <w:pPr>
              <w:pStyle w:val="APVMATableText"/>
            </w:pPr>
            <w:r>
              <w:t>Limit of Detection – level at which residues can be detected</w:t>
            </w:r>
          </w:p>
        </w:tc>
      </w:tr>
      <w:tr w:rsidR="00F27E0D" w14:paraId="78647D48" w14:textId="77777777">
        <w:tc>
          <w:tcPr>
            <w:tcW w:w="2160" w:type="dxa"/>
          </w:tcPr>
          <w:p w14:paraId="3C618143" w14:textId="77777777" w:rsidR="00F27E0D" w:rsidRDefault="00F27E0D">
            <w:pPr>
              <w:pStyle w:val="APVMATableText"/>
            </w:pPr>
            <w:r>
              <w:t>LOQ</w:t>
            </w:r>
          </w:p>
        </w:tc>
        <w:tc>
          <w:tcPr>
            <w:tcW w:w="7560" w:type="dxa"/>
          </w:tcPr>
          <w:p w14:paraId="03A8A8E8" w14:textId="77777777" w:rsidR="00F27E0D" w:rsidRDefault="00F27E0D">
            <w:pPr>
              <w:pStyle w:val="APVMATableText"/>
            </w:pPr>
            <w:r>
              <w:t>Limit of Quantitation – level at which residues can be quantified</w:t>
            </w:r>
          </w:p>
        </w:tc>
      </w:tr>
      <w:tr w:rsidR="008E0A51" w14:paraId="1729ED83" w14:textId="77777777">
        <w:tc>
          <w:tcPr>
            <w:tcW w:w="2160" w:type="dxa"/>
          </w:tcPr>
          <w:p w14:paraId="7E0E374D" w14:textId="3E898093" w:rsidR="008E0A51" w:rsidRDefault="008E0A51">
            <w:pPr>
              <w:pStyle w:val="APVMATableText"/>
            </w:pPr>
            <w:r>
              <w:t>MDA</w:t>
            </w:r>
          </w:p>
        </w:tc>
        <w:tc>
          <w:tcPr>
            <w:tcW w:w="7560" w:type="dxa"/>
          </w:tcPr>
          <w:p w14:paraId="026C7DFC" w14:textId="639F385C" w:rsidR="008E0A51" w:rsidRDefault="008E0A51" w:rsidP="00EF703E">
            <w:pPr>
              <w:pStyle w:val="APVMATableText"/>
            </w:pPr>
            <w:r w:rsidRPr="008E0A51">
              <w:t>N-methyl des-amino amicarbazone</w:t>
            </w:r>
            <w:r w:rsidR="00EF703E">
              <w:t xml:space="preserve"> (degradate)</w:t>
            </w:r>
          </w:p>
        </w:tc>
      </w:tr>
      <w:tr w:rsidR="00F27E0D" w14:paraId="2C05D392" w14:textId="77777777">
        <w:tc>
          <w:tcPr>
            <w:tcW w:w="2160" w:type="dxa"/>
          </w:tcPr>
          <w:p w14:paraId="42272B6B" w14:textId="77777777" w:rsidR="00F27E0D" w:rsidRDefault="00F27E0D">
            <w:pPr>
              <w:pStyle w:val="APVMATableText"/>
            </w:pPr>
            <w:r>
              <w:t>mg</w:t>
            </w:r>
          </w:p>
        </w:tc>
        <w:tc>
          <w:tcPr>
            <w:tcW w:w="7560" w:type="dxa"/>
          </w:tcPr>
          <w:p w14:paraId="73B96FE0" w14:textId="77777777" w:rsidR="00F27E0D" w:rsidRDefault="00F27E0D">
            <w:pPr>
              <w:pStyle w:val="APVMATableText"/>
            </w:pPr>
            <w:r>
              <w:t>milligram</w:t>
            </w:r>
          </w:p>
        </w:tc>
      </w:tr>
      <w:tr w:rsidR="00F27E0D" w14:paraId="362F349D" w14:textId="77777777">
        <w:tc>
          <w:tcPr>
            <w:tcW w:w="2160" w:type="dxa"/>
          </w:tcPr>
          <w:p w14:paraId="769250CB" w14:textId="77777777" w:rsidR="00F27E0D" w:rsidRDefault="00F27E0D">
            <w:pPr>
              <w:pStyle w:val="APVMATableText"/>
            </w:pPr>
            <w:r>
              <w:t>mL</w:t>
            </w:r>
          </w:p>
        </w:tc>
        <w:tc>
          <w:tcPr>
            <w:tcW w:w="7560" w:type="dxa"/>
          </w:tcPr>
          <w:p w14:paraId="663263E5" w14:textId="77777777" w:rsidR="00F27E0D" w:rsidRDefault="00F27E0D">
            <w:pPr>
              <w:pStyle w:val="APVMATableText"/>
            </w:pPr>
            <w:r>
              <w:t>millilitre</w:t>
            </w:r>
          </w:p>
        </w:tc>
      </w:tr>
      <w:tr w:rsidR="00F27E0D" w14:paraId="5634D80B" w14:textId="77777777">
        <w:tc>
          <w:tcPr>
            <w:tcW w:w="2160" w:type="dxa"/>
          </w:tcPr>
          <w:p w14:paraId="4C023E81" w14:textId="77777777" w:rsidR="00F27E0D" w:rsidRDefault="00F27E0D">
            <w:pPr>
              <w:pStyle w:val="APVMATableText"/>
            </w:pPr>
            <w:r>
              <w:t>MRL</w:t>
            </w:r>
          </w:p>
        </w:tc>
        <w:tc>
          <w:tcPr>
            <w:tcW w:w="7560" w:type="dxa"/>
          </w:tcPr>
          <w:p w14:paraId="0D24C20B" w14:textId="77777777" w:rsidR="00F27E0D" w:rsidRDefault="00F27E0D">
            <w:pPr>
              <w:pStyle w:val="APVMATableText"/>
            </w:pPr>
            <w:r>
              <w:t>Maximum Residue Limit</w:t>
            </w:r>
          </w:p>
        </w:tc>
      </w:tr>
      <w:tr w:rsidR="00F27E0D" w14:paraId="0C560156" w14:textId="77777777">
        <w:tc>
          <w:tcPr>
            <w:tcW w:w="2160" w:type="dxa"/>
          </w:tcPr>
          <w:p w14:paraId="4450F2BD" w14:textId="77777777" w:rsidR="00F27E0D" w:rsidRDefault="00F27E0D">
            <w:pPr>
              <w:pStyle w:val="APVMATableText"/>
            </w:pPr>
            <w:r>
              <w:lastRenderedPageBreak/>
              <w:t>MSDS</w:t>
            </w:r>
          </w:p>
        </w:tc>
        <w:tc>
          <w:tcPr>
            <w:tcW w:w="7560" w:type="dxa"/>
          </w:tcPr>
          <w:p w14:paraId="707D2735" w14:textId="77777777" w:rsidR="00F27E0D" w:rsidRDefault="00F27E0D">
            <w:pPr>
              <w:pStyle w:val="APVMATableText"/>
            </w:pPr>
            <w:r>
              <w:t>Material Safety Data Sheet</w:t>
            </w:r>
          </w:p>
        </w:tc>
      </w:tr>
      <w:tr w:rsidR="00F27E0D" w14:paraId="0EE33261" w14:textId="77777777">
        <w:tc>
          <w:tcPr>
            <w:tcW w:w="2160" w:type="dxa"/>
          </w:tcPr>
          <w:p w14:paraId="5A7DF511" w14:textId="77777777" w:rsidR="00F27E0D" w:rsidRDefault="00F27E0D">
            <w:pPr>
              <w:pStyle w:val="APVMATableText"/>
            </w:pPr>
            <w:r>
              <w:t>NDPSC</w:t>
            </w:r>
          </w:p>
        </w:tc>
        <w:tc>
          <w:tcPr>
            <w:tcW w:w="7560" w:type="dxa"/>
          </w:tcPr>
          <w:p w14:paraId="2D2F6930" w14:textId="77777777" w:rsidR="00F27E0D" w:rsidRDefault="00F27E0D">
            <w:pPr>
              <w:pStyle w:val="APVMATableText"/>
            </w:pPr>
            <w:r>
              <w:t>National Drugs and Poisons Schedule Committee</w:t>
            </w:r>
          </w:p>
        </w:tc>
      </w:tr>
      <w:tr w:rsidR="00F27E0D" w14:paraId="19326AAB" w14:textId="77777777">
        <w:tc>
          <w:tcPr>
            <w:tcW w:w="2160" w:type="dxa"/>
          </w:tcPr>
          <w:p w14:paraId="3D1061D8" w14:textId="77777777" w:rsidR="00F27E0D" w:rsidRDefault="00F27E0D">
            <w:pPr>
              <w:pStyle w:val="APVMATableText"/>
            </w:pPr>
            <w:r>
              <w:t>NEDI</w:t>
            </w:r>
          </w:p>
        </w:tc>
        <w:tc>
          <w:tcPr>
            <w:tcW w:w="7560" w:type="dxa"/>
          </w:tcPr>
          <w:p w14:paraId="3886748F" w14:textId="77777777" w:rsidR="00F27E0D" w:rsidRDefault="00F27E0D">
            <w:pPr>
              <w:pStyle w:val="APVMATableText"/>
            </w:pPr>
            <w:r>
              <w:t>National Estimated Daily Intake</w:t>
            </w:r>
          </w:p>
        </w:tc>
      </w:tr>
      <w:tr w:rsidR="000E55D4" w14:paraId="56647381" w14:textId="77777777">
        <w:tc>
          <w:tcPr>
            <w:tcW w:w="2160" w:type="dxa"/>
          </w:tcPr>
          <w:p w14:paraId="3E32D7FF" w14:textId="77777777" w:rsidR="000E55D4" w:rsidRDefault="000E55D4">
            <w:pPr>
              <w:pStyle w:val="APVMATableText"/>
            </w:pPr>
            <w:r>
              <w:t>NER</w:t>
            </w:r>
          </w:p>
        </w:tc>
        <w:tc>
          <w:tcPr>
            <w:tcW w:w="7560" w:type="dxa"/>
          </w:tcPr>
          <w:p w14:paraId="3F951C1E" w14:textId="77777777" w:rsidR="000E55D4" w:rsidRDefault="000E55D4">
            <w:pPr>
              <w:pStyle w:val="APVMATableText"/>
            </w:pPr>
            <w:r>
              <w:t>non-extractable residues</w:t>
            </w:r>
          </w:p>
        </w:tc>
      </w:tr>
      <w:tr w:rsidR="00F27E0D" w14:paraId="5B0E6CA7" w14:textId="77777777">
        <w:tc>
          <w:tcPr>
            <w:tcW w:w="2160" w:type="dxa"/>
          </w:tcPr>
          <w:p w14:paraId="66AFF613" w14:textId="77777777" w:rsidR="00F27E0D" w:rsidRDefault="00F27E0D">
            <w:pPr>
              <w:pStyle w:val="APVMATableText"/>
            </w:pPr>
            <w:r>
              <w:t>NESTI</w:t>
            </w:r>
          </w:p>
        </w:tc>
        <w:tc>
          <w:tcPr>
            <w:tcW w:w="7560" w:type="dxa"/>
          </w:tcPr>
          <w:p w14:paraId="07802B6B" w14:textId="77777777" w:rsidR="00F27E0D" w:rsidRDefault="00F27E0D">
            <w:pPr>
              <w:pStyle w:val="APVMATableText"/>
            </w:pPr>
            <w:r>
              <w:t>National Estimated Short Term Intake</w:t>
            </w:r>
          </w:p>
        </w:tc>
      </w:tr>
      <w:tr w:rsidR="00F27E0D" w14:paraId="4509EB2D" w14:textId="77777777">
        <w:tc>
          <w:tcPr>
            <w:tcW w:w="2160" w:type="dxa"/>
          </w:tcPr>
          <w:p w14:paraId="536B3921" w14:textId="77777777" w:rsidR="00F27E0D" w:rsidRDefault="00F27E0D">
            <w:pPr>
              <w:pStyle w:val="APVMATableText"/>
            </w:pPr>
            <w:r>
              <w:t>ng</w:t>
            </w:r>
          </w:p>
        </w:tc>
        <w:tc>
          <w:tcPr>
            <w:tcW w:w="7560" w:type="dxa"/>
          </w:tcPr>
          <w:p w14:paraId="537B877F" w14:textId="77777777" w:rsidR="00F27E0D" w:rsidRDefault="00F27E0D">
            <w:pPr>
              <w:pStyle w:val="APVMATableText"/>
            </w:pPr>
            <w:r>
              <w:t>nanogram</w:t>
            </w:r>
          </w:p>
        </w:tc>
      </w:tr>
      <w:tr w:rsidR="00F27E0D" w14:paraId="2B68A79E" w14:textId="77777777">
        <w:tc>
          <w:tcPr>
            <w:tcW w:w="2160" w:type="dxa"/>
          </w:tcPr>
          <w:p w14:paraId="28900799" w14:textId="77777777" w:rsidR="00F27E0D" w:rsidRDefault="00F27E0D">
            <w:pPr>
              <w:pStyle w:val="APVMATableText"/>
            </w:pPr>
            <w:r>
              <w:t>NHMRC</w:t>
            </w:r>
          </w:p>
        </w:tc>
        <w:tc>
          <w:tcPr>
            <w:tcW w:w="7560" w:type="dxa"/>
          </w:tcPr>
          <w:p w14:paraId="388041CA" w14:textId="77777777" w:rsidR="00F27E0D" w:rsidRDefault="00F27E0D">
            <w:pPr>
              <w:pStyle w:val="APVMATableText"/>
            </w:pPr>
            <w:r>
              <w:t>National Health and Medical Research Council</w:t>
            </w:r>
          </w:p>
        </w:tc>
      </w:tr>
      <w:tr w:rsidR="00F27E0D" w14:paraId="464648F4" w14:textId="77777777">
        <w:tc>
          <w:tcPr>
            <w:tcW w:w="2160" w:type="dxa"/>
          </w:tcPr>
          <w:p w14:paraId="68F32BF1" w14:textId="77777777" w:rsidR="00F27E0D" w:rsidRDefault="00F27E0D">
            <w:pPr>
              <w:pStyle w:val="APVMATableText"/>
            </w:pPr>
            <w:r>
              <w:t>NOEC/NOEL</w:t>
            </w:r>
          </w:p>
        </w:tc>
        <w:tc>
          <w:tcPr>
            <w:tcW w:w="7560" w:type="dxa"/>
          </w:tcPr>
          <w:p w14:paraId="53E9AAB2" w14:textId="77777777" w:rsidR="00F27E0D" w:rsidRDefault="00F27E0D">
            <w:pPr>
              <w:pStyle w:val="APVMATableText"/>
            </w:pPr>
            <w:r>
              <w:t>No Observable Effect Concentration Level</w:t>
            </w:r>
          </w:p>
        </w:tc>
      </w:tr>
      <w:tr w:rsidR="00F27E0D" w14:paraId="004E4F57" w14:textId="77777777">
        <w:tc>
          <w:tcPr>
            <w:tcW w:w="2160" w:type="dxa"/>
          </w:tcPr>
          <w:p w14:paraId="11698DC3" w14:textId="77777777" w:rsidR="00F27E0D" w:rsidRDefault="00F27E0D">
            <w:pPr>
              <w:pStyle w:val="APVMATableText"/>
            </w:pPr>
            <w:r>
              <w:t>OC</w:t>
            </w:r>
          </w:p>
        </w:tc>
        <w:tc>
          <w:tcPr>
            <w:tcW w:w="7560" w:type="dxa"/>
          </w:tcPr>
          <w:p w14:paraId="19703281" w14:textId="77777777" w:rsidR="00F27E0D" w:rsidRDefault="00F27E0D">
            <w:pPr>
              <w:pStyle w:val="APVMATableText"/>
            </w:pPr>
            <w:r>
              <w:t>Organic Carbon</w:t>
            </w:r>
          </w:p>
        </w:tc>
      </w:tr>
      <w:tr w:rsidR="00F27E0D" w14:paraId="7D1A7C27" w14:textId="77777777">
        <w:tc>
          <w:tcPr>
            <w:tcW w:w="2160" w:type="dxa"/>
          </w:tcPr>
          <w:p w14:paraId="5746733A" w14:textId="77777777" w:rsidR="00F27E0D" w:rsidRDefault="00F27E0D">
            <w:pPr>
              <w:pStyle w:val="APVMATableText"/>
            </w:pPr>
            <w:r>
              <w:t xml:space="preserve">OM </w:t>
            </w:r>
          </w:p>
        </w:tc>
        <w:tc>
          <w:tcPr>
            <w:tcW w:w="7560" w:type="dxa"/>
          </w:tcPr>
          <w:p w14:paraId="44BF61DF" w14:textId="77777777" w:rsidR="00F27E0D" w:rsidRDefault="00F27E0D">
            <w:pPr>
              <w:pStyle w:val="APVMATableText"/>
            </w:pPr>
            <w:r>
              <w:t>Organic Matter</w:t>
            </w:r>
          </w:p>
        </w:tc>
      </w:tr>
      <w:tr w:rsidR="00F27E0D" w14:paraId="41300544" w14:textId="77777777">
        <w:tc>
          <w:tcPr>
            <w:tcW w:w="2160" w:type="dxa"/>
          </w:tcPr>
          <w:p w14:paraId="7C19E3B1" w14:textId="77777777" w:rsidR="00F27E0D" w:rsidRDefault="00F27E0D">
            <w:pPr>
              <w:pStyle w:val="APVMATableText"/>
            </w:pPr>
            <w:r>
              <w:t>po</w:t>
            </w:r>
          </w:p>
        </w:tc>
        <w:tc>
          <w:tcPr>
            <w:tcW w:w="7560" w:type="dxa"/>
          </w:tcPr>
          <w:p w14:paraId="08410380" w14:textId="77777777" w:rsidR="00F27E0D" w:rsidRDefault="00F27E0D">
            <w:pPr>
              <w:pStyle w:val="APVMATableText"/>
            </w:pPr>
            <w:r>
              <w:t>oral</w:t>
            </w:r>
          </w:p>
        </w:tc>
      </w:tr>
      <w:tr w:rsidR="00F27E0D" w14:paraId="2191C9BD" w14:textId="77777777">
        <w:tc>
          <w:tcPr>
            <w:tcW w:w="2160" w:type="dxa"/>
          </w:tcPr>
          <w:p w14:paraId="6A46CB48" w14:textId="77777777" w:rsidR="00F27E0D" w:rsidRDefault="00F27E0D">
            <w:pPr>
              <w:pStyle w:val="APVMATableText"/>
            </w:pPr>
            <w:r>
              <w:t>ppb</w:t>
            </w:r>
          </w:p>
        </w:tc>
        <w:tc>
          <w:tcPr>
            <w:tcW w:w="7560" w:type="dxa"/>
          </w:tcPr>
          <w:p w14:paraId="38F1713B" w14:textId="77777777" w:rsidR="00F27E0D" w:rsidRDefault="00F27E0D">
            <w:pPr>
              <w:pStyle w:val="APVMATableText"/>
            </w:pPr>
            <w:r>
              <w:t>parts per billion</w:t>
            </w:r>
          </w:p>
        </w:tc>
      </w:tr>
      <w:tr w:rsidR="00F27E0D" w14:paraId="6EFA9223" w14:textId="77777777">
        <w:tc>
          <w:tcPr>
            <w:tcW w:w="2160" w:type="dxa"/>
          </w:tcPr>
          <w:p w14:paraId="70F52150" w14:textId="77777777" w:rsidR="00F27E0D" w:rsidRDefault="00F27E0D">
            <w:pPr>
              <w:pStyle w:val="APVMATableText"/>
            </w:pPr>
            <w:r>
              <w:t>PPE</w:t>
            </w:r>
          </w:p>
        </w:tc>
        <w:tc>
          <w:tcPr>
            <w:tcW w:w="7560" w:type="dxa"/>
          </w:tcPr>
          <w:p w14:paraId="070BE91C" w14:textId="77777777" w:rsidR="00F27E0D" w:rsidRDefault="00F27E0D">
            <w:pPr>
              <w:pStyle w:val="APVMATableText"/>
            </w:pPr>
            <w:r>
              <w:t>Personal Protective Equipment</w:t>
            </w:r>
          </w:p>
        </w:tc>
      </w:tr>
      <w:tr w:rsidR="00F27E0D" w14:paraId="160AB4DD" w14:textId="77777777">
        <w:tc>
          <w:tcPr>
            <w:tcW w:w="2160" w:type="dxa"/>
          </w:tcPr>
          <w:p w14:paraId="1DC5470C" w14:textId="77777777" w:rsidR="00F27E0D" w:rsidRDefault="00F27E0D">
            <w:pPr>
              <w:pStyle w:val="APVMATableText"/>
            </w:pPr>
            <w:r>
              <w:t>ppm</w:t>
            </w:r>
          </w:p>
        </w:tc>
        <w:tc>
          <w:tcPr>
            <w:tcW w:w="7560" w:type="dxa"/>
          </w:tcPr>
          <w:p w14:paraId="3443546D" w14:textId="77777777" w:rsidR="00F27E0D" w:rsidRDefault="00F27E0D">
            <w:pPr>
              <w:pStyle w:val="APVMATableText"/>
            </w:pPr>
            <w:r>
              <w:t>parts per million</w:t>
            </w:r>
          </w:p>
        </w:tc>
      </w:tr>
      <w:tr w:rsidR="00F27E0D" w14:paraId="048C30A5" w14:textId="77777777">
        <w:tc>
          <w:tcPr>
            <w:tcW w:w="2160" w:type="dxa"/>
          </w:tcPr>
          <w:p w14:paraId="33C93EE7" w14:textId="77777777" w:rsidR="00F27E0D" w:rsidRDefault="00F27E0D">
            <w:pPr>
              <w:pStyle w:val="APVMATableText"/>
            </w:pPr>
            <w:r>
              <w:t>Q-value</w:t>
            </w:r>
          </w:p>
        </w:tc>
        <w:tc>
          <w:tcPr>
            <w:tcW w:w="7560" w:type="dxa"/>
          </w:tcPr>
          <w:p w14:paraId="4A7EFBBC" w14:textId="77777777" w:rsidR="00F27E0D" w:rsidRDefault="00F27E0D">
            <w:pPr>
              <w:pStyle w:val="APVMATableText"/>
            </w:pPr>
            <w:r>
              <w:t>Quotient-value</w:t>
            </w:r>
          </w:p>
        </w:tc>
      </w:tr>
      <w:tr w:rsidR="00F27E0D" w14:paraId="2063D11F" w14:textId="77777777">
        <w:tc>
          <w:tcPr>
            <w:tcW w:w="2160" w:type="dxa"/>
          </w:tcPr>
          <w:p w14:paraId="1132D926" w14:textId="77777777" w:rsidR="00F27E0D" w:rsidRDefault="00F27E0D">
            <w:pPr>
              <w:pStyle w:val="APVMATableText"/>
            </w:pPr>
            <w:r>
              <w:t>RBC</w:t>
            </w:r>
          </w:p>
        </w:tc>
        <w:tc>
          <w:tcPr>
            <w:tcW w:w="7560" w:type="dxa"/>
          </w:tcPr>
          <w:p w14:paraId="66C14AEA" w14:textId="77777777" w:rsidR="00F27E0D" w:rsidRDefault="00F27E0D">
            <w:pPr>
              <w:pStyle w:val="APVMATableText"/>
            </w:pPr>
            <w:r>
              <w:t>Red Blood Cell Count</w:t>
            </w:r>
          </w:p>
        </w:tc>
      </w:tr>
      <w:tr w:rsidR="00F27E0D" w14:paraId="2F029F66" w14:textId="77777777">
        <w:tc>
          <w:tcPr>
            <w:tcW w:w="2160" w:type="dxa"/>
          </w:tcPr>
          <w:p w14:paraId="305A4B22" w14:textId="77777777" w:rsidR="00F27E0D" w:rsidRDefault="00F27E0D">
            <w:pPr>
              <w:pStyle w:val="APVMATableText"/>
            </w:pPr>
            <w:r>
              <w:t>s</w:t>
            </w:r>
          </w:p>
        </w:tc>
        <w:tc>
          <w:tcPr>
            <w:tcW w:w="7560" w:type="dxa"/>
          </w:tcPr>
          <w:p w14:paraId="13012C06" w14:textId="77777777" w:rsidR="00F27E0D" w:rsidRDefault="00F27E0D">
            <w:pPr>
              <w:pStyle w:val="APVMATableText"/>
            </w:pPr>
            <w:r>
              <w:t>second</w:t>
            </w:r>
          </w:p>
        </w:tc>
      </w:tr>
      <w:tr w:rsidR="00F27E0D" w14:paraId="2C5E223E" w14:textId="77777777">
        <w:tc>
          <w:tcPr>
            <w:tcW w:w="2160" w:type="dxa"/>
          </w:tcPr>
          <w:p w14:paraId="12A9CEE5" w14:textId="77777777" w:rsidR="00F27E0D" w:rsidRDefault="00F27E0D">
            <w:pPr>
              <w:pStyle w:val="APVMATableText"/>
            </w:pPr>
            <w:r>
              <w:t>sc</w:t>
            </w:r>
          </w:p>
        </w:tc>
        <w:tc>
          <w:tcPr>
            <w:tcW w:w="7560" w:type="dxa"/>
          </w:tcPr>
          <w:p w14:paraId="1772DB92" w14:textId="77777777" w:rsidR="00F27E0D" w:rsidRDefault="00F27E0D">
            <w:pPr>
              <w:pStyle w:val="APVMATableText"/>
            </w:pPr>
            <w:r>
              <w:t>subcutaneous</w:t>
            </w:r>
          </w:p>
        </w:tc>
      </w:tr>
      <w:tr w:rsidR="00F27E0D" w14:paraId="7D7DB9BA" w14:textId="77777777">
        <w:tc>
          <w:tcPr>
            <w:tcW w:w="2160" w:type="dxa"/>
          </w:tcPr>
          <w:p w14:paraId="325472D3" w14:textId="77777777" w:rsidR="00F27E0D" w:rsidRDefault="00F27E0D">
            <w:pPr>
              <w:pStyle w:val="APVMATableText"/>
            </w:pPr>
            <w:r>
              <w:t>SC</w:t>
            </w:r>
          </w:p>
        </w:tc>
        <w:tc>
          <w:tcPr>
            <w:tcW w:w="7560" w:type="dxa"/>
          </w:tcPr>
          <w:p w14:paraId="6CC5DB5F" w14:textId="77777777" w:rsidR="00F27E0D" w:rsidRDefault="00F27E0D">
            <w:pPr>
              <w:pStyle w:val="APVMATableText"/>
            </w:pPr>
            <w:r>
              <w:t>Suspension Concentrate</w:t>
            </w:r>
          </w:p>
        </w:tc>
      </w:tr>
      <w:tr w:rsidR="00F27E0D" w14:paraId="635C4745" w14:textId="77777777">
        <w:tc>
          <w:tcPr>
            <w:tcW w:w="2160" w:type="dxa"/>
          </w:tcPr>
          <w:p w14:paraId="5B4B1C44" w14:textId="77777777" w:rsidR="00F27E0D" w:rsidRDefault="00F27E0D">
            <w:pPr>
              <w:pStyle w:val="APVMATableText"/>
            </w:pPr>
            <w:r>
              <w:t>SUSDP</w:t>
            </w:r>
          </w:p>
        </w:tc>
        <w:tc>
          <w:tcPr>
            <w:tcW w:w="7560" w:type="dxa"/>
          </w:tcPr>
          <w:p w14:paraId="6B8834BE" w14:textId="77777777" w:rsidR="00F27E0D" w:rsidRDefault="00F27E0D">
            <w:pPr>
              <w:pStyle w:val="APVMATableText"/>
            </w:pPr>
            <w:r>
              <w:t>Standard for the Uniform Scheduling of Drugs and Poisons</w:t>
            </w:r>
          </w:p>
        </w:tc>
      </w:tr>
      <w:tr w:rsidR="00FB1610" w14:paraId="5EE49E6B" w14:textId="77777777">
        <w:tc>
          <w:tcPr>
            <w:tcW w:w="2160" w:type="dxa"/>
          </w:tcPr>
          <w:p w14:paraId="00B78F92" w14:textId="039E4DC6" w:rsidR="00FB1610" w:rsidRDefault="00FB1610">
            <w:pPr>
              <w:pStyle w:val="APVMATableText"/>
            </w:pPr>
            <w:r>
              <w:t>SUSMP</w:t>
            </w:r>
          </w:p>
        </w:tc>
        <w:tc>
          <w:tcPr>
            <w:tcW w:w="7560" w:type="dxa"/>
          </w:tcPr>
          <w:p w14:paraId="1D0B8B1D" w14:textId="12B30031" w:rsidR="00FB1610" w:rsidRDefault="00FB1610">
            <w:pPr>
              <w:pStyle w:val="APVMATableText"/>
            </w:pPr>
            <w:r>
              <w:t>Standard for the Uniform Scheduling of Medicines and Poisons</w:t>
            </w:r>
          </w:p>
        </w:tc>
      </w:tr>
      <w:tr w:rsidR="00F27E0D" w14:paraId="14D3661B" w14:textId="77777777">
        <w:tc>
          <w:tcPr>
            <w:tcW w:w="2160" w:type="dxa"/>
          </w:tcPr>
          <w:p w14:paraId="662711C8" w14:textId="77777777" w:rsidR="00F27E0D" w:rsidRDefault="00F27E0D">
            <w:pPr>
              <w:pStyle w:val="APVMATableText"/>
            </w:pPr>
            <w:r>
              <w:t>TGA</w:t>
            </w:r>
          </w:p>
        </w:tc>
        <w:tc>
          <w:tcPr>
            <w:tcW w:w="7560" w:type="dxa"/>
          </w:tcPr>
          <w:p w14:paraId="03E21F32" w14:textId="77777777" w:rsidR="00F27E0D" w:rsidRDefault="00F27E0D">
            <w:pPr>
              <w:pStyle w:val="APVMATableText"/>
            </w:pPr>
            <w:r>
              <w:t>Therapeutic Goods Administration</w:t>
            </w:r>
          </w:p>
        </w:tc>
      </w:tr>
      <w:tr w:rsidR="00F27E0D" w14:paraId="44C5DB77" w14:textId="77777777">
        <w:tc>
          <w:tcPr>
            <w:tcW w:w="2160" w:type="dxa"/>
          </w:tcPr>
          <w:p w14:paraId="0D00E258" w14:textId="77777777" w:rsidR="00F27E0D" w:rsidRDefault="00F27E0D">
            <w:pPr>
              <w:pStyle w:val="APVMATableText"/>
            </w:pPr>
            <w:r>
              <w:t>TGAC</w:t>
            </w:r>
          </w:p>
        </w:tc>
        <w:tc>
          <w:tcPr>
            <w:tcW w:w="7560" w:type="dxa"/>
          </w:tcPr>
          <w:p w14:paraId="75F7F6D9" w14:textId="77777777" w:rsidR="00F27E0D" w:rsidRDefault="00F27E0D">
            <w:pPr>
              <w:pStyle w:val="APVMATableText"/>
            </w:pPr>
            <w:r>
              <w:t>Technical grade active constituent</w:t>
            </w:r>
          </w:p>
        </w:tc>
      </w:tr>
      <w:tr w:rsidR="00BC4DF2" w14:paraId="0922EEF7" w14:textId="77777777">
        <w:tc>
          <w:tcPr>
            <w:tcW w:w="2160" w:type="dxa"/>
          </w:tcPr>
          <w:p w14:paraId="43A65A05" w14:textId="1C362351" w:rsidR="00BC4DF2" w:rsidRDefault="00BC4DF2">
            <w:pPr>
              <w:pStyle w:val="APVMATableText"/>
            </w:pPr>
            <w:r>
              <w:t xml:space="preserve">TTR </w:t>
            </w:r>
          </w:p>
        </w:tc>
        <w:tc>
          <w:tcPr>
            <w:tcW w:w="7560" w:type="dxa"/>
          </w:tcPr>
          <w:p w14:paraId="5FD85432" w14:textId="63F5ACFF" w:rsidR="00BC4DF2" w:rsidRDefault="00BC4DF2">
            <w:pPr>
              <w:pStyle w:val="APVMATableText"/>
            </w:pPr>
            <w:r>
              <w:t>Total Radioactive Residues</w:t>
            </w:r>
          </w:p>
        </w:tc>
      </w:tr>
      <w:tr w:rsidR="00F27E0D" w14:paraId="6345E23A" w14:textId="77777777">
        <w:tc>
          <w:tcPr>
            <w:tcW w:w="2160" w:type="dxa"/>
          </w:tcPr>
          <w:p w14:paraId="75814F26" w14:textId="77777777" w:rsidR="00F27E0D" w:rsidRDefault="00F27E0D">
            <w:pPr>
              <w:pStyle w:val="APVMATableText"/>
            </w:pPr>
            <w:r>
              <w:t>T-Value</w:t>
            </w:r>
          </w:p>
        </w:tc>
        <w:tc>
          <w:tcPr>
            <w:tcW w:w="7560" w:type="dxa"/>
          </w:tcPr>
          <w:p w14:paraId="7CC66CB9" w14:textId="77777777" w:rsidR="00F27E0D" w:rsidRDefault="00F27E0D">
            <w:pPr>
              <w:pStyle w:val="APVMATableText"/>
            </w:pPr>
            <w:r>
              <w:t>A value used to determine the First Aid Instructions for chemical products that contain two or more poisons</w:t>
            </w:r>
          </w:p>
        </w:tc>
      </w:tr>
      <w:tr w:rsidR="00F27E0D" w14:paraId="41C644A2" w14:textId="77777777">
        <w:tc>
          <w:tcPr>
            <w:tcW w:w="2160" w:type="dxa"/>
          </w:tcPr>
          <w:p w14:paraId="0B04B001" w14:textId="77777777" w:rsidR="00F27E0D" w:rsidRDefault="00F27E0D">
            <w:pPr>
              <w:pStyle w:val="APVMATableText"/>
            </w:pPr>
            <w:r>
              <w:rPr>
                <w:bCs/>
              </w:rPr>
              <w:t>µ</w:t>
            </w:r>
            <w:r>
              <w:t>g</w:t>
            </w:r>
          </w:p>
        </w:tc>
        <w:tc>
          <w:tcPr>
            <w:tcW w:w="7560" w:type="dxa"/>
          </w:tcPr>
          <w:p w14:paraId="4DE0BD2D" w14:textId="77777777" w:rsidR="00F27E0D" w:rsidRDefault="00F27E0D">
            <w:pPr>
              <w:pStyle w:val="APVMATableText"/>
            </w:pPr>
            <w:r>
              <w:t>microgram</w:t>
            </w:r>
          </w:p>
        </w:tc>
      </w:tr>
      <w:tr w:rsidR="00F27E0D" w14:paraId="14406AF1" w14:textId="77777777">
        <w:tc>
          <w:tcPr>
            <w:tcW w:w="2160" w:type="dxa"/>
          </w:tcPr>
          <w:p w14:paraId="6E43DA28" w14:textId="77777777" w:rsidR="00F27E0D" w:rsidRDefault="00F27E0D">
            <w:pPr>
              <w:pStyle w:val="APVMATableText"/>
            </w:pPr>
            <w:r>
              <w:t>vmd</w:t>
            </w:r>
          </w:p>
        </w:tc>
        <w:tc>
          <w:tcPr>
            <w:tcW w:w="7560" w:type="dxa"/>
          </w:tcPr>
          <w:p w14:paraId="3C153288" w14:textId="77777777" w:rsidR="00F27E0D" w:rsidRDefault="00F27E0D">
            <w:pPr>
              <w:pStyle w:val="APVMATableText"/>
            </w:pPr>
            <w:r>
              <w:t>volume median diameter</w:t>
            </w:r>
          </w:p>
        </w:tc>
      </w:tr>
      <w:tr w:rsidR="00F27E0D" w14:paraId="6C1D3D3D" w14:textId="77777777">
        <w:tc>
          <w:tcPr>
            <w:tcW w:w="2160" w:type="dxa"/>
          </w:tcPr>
          <w:p w14:paraId="065369BC" w14:textId="77777777" w:rsidR="00F27E0D" w:rsidRDefault="00F27E0D">
            <w:pPr>
              <w:pStyle w:val="APVMATableText"/>
            </w:pPr>
            <w:r>
              <w:lastRenderedPageBreak/>
              <w:t>WG</w:t>
            </w:r>
          </w:p>
        </w:tc>
        <w:tc>
          <w:tcPr>
            <w:tcW w:w="7560" w:type="dxa"/>
          </w:tcPr>
          <w:p w14:paraId="490BFE07" w14:textId="77777777" w:rsidR="00F27E0D" w:rsidRDefault="00F27E0D">
            <w:pPr>
              <w:pStyle w:val="APVMATableText"/>
            </w:pPr>
            <w:r>
              <w:t>Water Dispersible Granule</w:t>
            </w:r>
          </w:p>
        </w:tc>
      </w:tr>
      <w:tr w:rsidR="00F27E0D" w14:paraId="50470702" w14:textId="77777777">
        <w:tc>
          <w:tcPr>
            <w:tcW w:w="2160" w:type="dxa"/>
          </w:tcPr>
          <w:p w14:paraId="38C3402D" w14:textId="77777777" w:rsidR="00F27E0D" w:rsidRDefault="00F27E0D">
            <w:pPr>
              <w:pStyle w:val="APVMATableText"/>
              <w:rPr>
                <w:lang w:val="en-GB"/>
              </w:rPr>
            </w:pPr>
            <w:r>
              <w:rPr>
                <w:lang w:val="en-GB"/>
              </w:rPr>
              <w:t>WHP</w:t>
            </w:r>
          </w:p>
        </w:tc>
        <w:tc>
          <w:tcPr>
            <w:tcW w:w="7560" w:type="dxa"/>
          </w:tcPr>
          <w:p w14:paraId="3581D14B" w14:textId="77777777" w:rsidR="00F27E0D" w:rsidRDefault="00F27E0D">
            <w:pPr>
              <w:pStyle w:val="APVMATableText"/>
            </w:pPr>
            <w:r>
              <w:rPr>
                <w:lang w:val="en-GB"/>
              </w:rPr>
              <w:t>Withholding Period</w:t>
            </w:r>
          </w:p>
        </w:tc>
      </w:tr>
    </w:tbl>
    <w:p w14:paraId="5D344E0C" w14:textId="77777777" w:rsidR="00F27E0D" w:rsidRDefault="00F27E0D">
      <w:pPr>
        <w:pStyle w:val="APVMAText"/>
        <w:tabs>
          <w:tab w:val="left" w:pos="1361"/>
        </w:tabs>
        <w:sectPr w:rsidR="00F27E0D">
          <w:headerReference w:type="default" r:id="rId48"/>
          <w:pgSz w:w="11906" w:h="16838" w:code="9"/>
          <w:pgMar w:top="2835" w:right="1134" w:bottom="1134" w:left="1134" w:header="1701" w:footer="680" w:gutter="0"/>
          <w:cols w:space="708"/>
          <w:docGrid w:linePitch="360"/>
        </w:sectPr>
      </w:pPr>
    </w:p>
    <w:p w14:paraId="3AA316B9" w14:textId="77777777" w:rsidR="00F27E0D" w:rsidRDefault="00F27E0D">
      <w:pPr>
        <w:pStyle w:val="APVMAAppendices"/>
      </w:pPr>
      <w:bookmarkStart w:id="102" w:name="_Toc513465463"/>
      <w:r>
        <w:rPr>
          <w:lang w:val="en-GB"/>
        </w:rPr>
        <w:lastRenderedPageBreak/>
        <w:t>Glossary</w:t>
      </w:r>
      <w:bookmarkEnd w:id="65"/>
      <w:bookmarkEnd w:id="102"/>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14:paraId="252689F6" w14:textId="77777777">
        <w:tc>
          <w:tcPr>
            <w:tcW w:w="2160" w:type="dxa"/>
          </w:tcPr>
          <w:p w14:paraId="5A69A536" w14:textId="77777777" w:rsidR="00F27E0D" w:rsidRDefault="00F27E0D">
            <w:pPr>
              <w:pStyle w:val="APVMATableText"/>
            </w:pPr>
            <w:r>
              <w:t>Active constituent</w:t>
            </w:r>
          </w:p>
        </w:tc>
        <w:tc>
          <w:tcPr>
            <w:tcW w:w="7380" w:type="dxa"/>
          </w:tcPr>
          <w:p w14:paraId="21F3E861" w14:textId="77777777" w:rsidR="00F27E0D" w:rsidRDefault="00F27E0D">
            <w:pPr>
              <w:pStyle w:val="APVMATableText"/>
            </w:pPr>
            <w:r>
              <w:t>The substance that is primarily responsible for the effect produced by a chemical product</w:t>
            </w:r>
          </w:p>
        </w:tc>
      </w:tr>
      <w:tr w:rsidR="00F27E0D" w14:paraId="054FB95F" w14:textId="77777777">
        <w:tc>
          <w:tcPr>
            <w:tcW w:w="2160" w:type="dxa"/>
          </w:tcPr>
          <w:p w14:paraId="52876919" w14:textId="77777777" w:rsidR="00F27E0D" w:rsidRDefault="00F27E0D">
            <w:pPr>
              <w:pStyle w:val="APVMATableText"/>
            </w:pPr>
            <w:r>
              <w:t>Acute</w:t>
            </w:r>
          </w:p>
        </w:tc>
        <w:tc>
          <w:tcPr>
            <w:tcW w:w="7380" w:type="dxa"/>
          </w:tcPr>
          <w:p w14:paraId="2FD7CFE8" w14:textId="77777777" w:rsidR="00F27E0D" w:rsidRDefault="00F27E0D">
            <w:pPr>
              <w:pStyle w:val="APVMATableText"/>
            </w:pPr>
            <w:r>
              <w:t>Having rapid onset and of short duration.</w:t>
            </w:r>
          </w:p>
        </w:tc>
      </w:tr>
      <w:tr w:rsidR="00F27E0D" w14:paraId="072A38EF" w14:textId="77777777">
        <w:tc>
          <w:tcPr>
            <w:tcW w:w="2160" w:type="dxa"/>
          </w:tcPr>
          <w:p w14:paraId="5E872CEE" w14:textId="77777777" w:rsidR="00F27E0D" w:rsidRDefault="00F27E0D">
            <w:pPr>
              <w:pStyle w:val="APVMATableText"/>
            </w:pPr>
            <w:r>
              <w:t>Carcinogenicity</w:t>
            </w:r>
          </w:p>
        </w:tc>
        <w:tc>
          <w:tcPr>
            <w:tcW w:w="7380" w:type="dxa"/>
          </w:tcPr>
          <w:p w14:paraId="02D381E1" w14:textId="77777777" w:rsidR="00F27E0D" w:rsidRDefault="00F27E0D">
            <w:pPr>
              <w:pStyle w:val="APVMATableText"/>
            </w:pPr>
            <w:r>
              <w:t>The ability to cause cancer</w:t>
            </w:r>
          </w:p>
        </w:tc>
      </w:tr>
      <w:tr w:rsidR="00F27E0D" w14:paraId="7E62CFBE" w14:textId="77777777">
        <w:tc>
          <w:tcPr>
            <w:tcW w:w="2160" w:type="dxa"/>
          </w:tcPr>
          <w:p w14:paraId="79D6D209" w14:textId="77777777" w:rsidR="00F27E0D" w:rsidRDefault="00F27E0D">
            <w:pPr>
              <w:pStyle w:val="APVMATableText"/>
            </w:pPr>
            <w:r>
              <w:t>Chronic</w:t>
            </w:r>
          </w:p>
        </w:tc>
        <w:tc>
          <w:tcPr>
            <w:tcW w:w="7380" w:type="dxa"/>
          </w:tcPr>
          <w:p w14:paraId="4144905B" w14:textId="77777777" w:rsidR="00F27E0D" w:rsidRDefault="00F27E0D">
            <w:pPr>
              <w:pStyle w:val="APVMATableText"/>
            </w:pPr>
            <w:r>
              <w:t>Of long duration</w:t>
            </w:r>
          </w:p>
        </w:tc>
      </w:tr>
      <w:tr w:rsidR="00F27E0D" w14:paraId="2514D3CD" w14:textId="77777777">
        <w:tc>
          <w:tcPr>
            <w:tcW w:w="2160" w:type="dxa"/>
          </w:tcPr>
          <w:p w14:paraId="2FC8A050" w14:textId="77777777" w:rsidR="00F27E0D" w:rsidRDefault="00F27E0D">
            <w:pPr>
              <w:pStyle w:val="APVMATableText"/>
            </w:pPr>
            <w:r>
              <w:t xml:space="preserve">Codex MRL </w:t>
            </w:r>
          </w:p>
        </w:tc>
        <w:tc>
          <w:tcPr>
            <w:tcW w:w="7380" w:type="dxa"/>
          </w:tcPr>
          <w:p w14:paraId="3EBAF34E" w14:textId="77777777" w:rsidR="00F27E0D" w:rsidRDefault="00F27E0D">
            <w:pPr>
              <w:pStyle w:val="APVMATableText"/>
            </w:pPr>
            <w:r>
              <w:t>Internationally published standard maximum residue limit</w:t>
            </w:r>
          </w:p>
        </w:tc>
      </w:tr>
      <w:tr w:rsidR="00F27E0D" w14:paraId="4A867093" w14:textId="77777777">
        <w:tc>
          <w:tcPr>
            <w:tcW w:w="2160" w:type="dxa"/>
          </w:tcPr>
          <w:p w14:paraId="2B0E187F" w14:textId="77777777" w:rsidR="00F27E0D" w:rsidRDefault="00F27E0D">
            <w:pPr>
              <w:pStyle w:val="APVMATableText"/>
            </w:pPr>
            <w:r>
              <w:t>Desorption</w:t>
            </w:r>
          </w:p>
        </w:tc>
        <w:tc>
          <w:tcPr>
            <w:tcW w:w="7380" w:type="dxa"/>
          </w:tcPr>
          <w:p w14:paraId="56CE7C61" w14:textId="77777777" w:rsidR="00F27E0D" w:rsidRDefault="00F27E0D">
            <w:pPr>
              <w:pStyle w:val="APVMATableText"/>
            </w:pPr>
            <w:r>
              <w:t>Removal of a material from or through a surface</w:t>
            </w:r>
          </w:p>
        </w:tc>
      </w:tr>
      <w:tr w:rsidR="00F27E0D" w14:paraId="11074B0D" w14:textId="77777777">
        <w:tc>
          <w:tcPr>
            <w:tcW w:w="2160" w:type="dxa"/>
          </w:tcPr>
          <w:p w14:paraId="2299A15A" w14:textId="77777777" w:rsidR="00F27E0D" w:rsidRDefault="00F27E0D">
            <w:pPr>
              <w:pStyle w:val="APVMATableText"/>
            </w:pPr>
            <w:r>
              <w:t>Efficacy</w:t>
            </w:r>
          </w:p>
        </w:tc>
        <w:tc>
          <w:tcPr>
            <w:tcW w:w="7380" w:type="dxa"/>
          </w:tcPr>
          <w:p w14:paraId="7ACFCD63" w14:textId="77777777" w:rsidR="00F27E0D" w:rsidRDefault="00F27E0D">
            <w:pPr>
              <w:pStyle w:val="APVMATableText"/>
            </w:pPr>
            <w:r>
              <w:t>Production of the desired effect</w:t>
            </w:r>
          </w:p>
        </w:tc>
      </w:tr>
      <w:tr w:rsidR="00F27E0D" w14:paraId="70372449" w14:textId="77777777">
        <w:tc>
          <w:tcPr>
            <w:tcW w:w="2160" w:type="dxa"/>
          </w:tcPr>
          <w:p w14:paraId="5FD6DD67" w14:textId="77777777" w:rsidR="00F27E0D" w:rsidRDefault="00F27E0D">
            <w:pPr>
              <w:pStyle w:val="APVMATableText"/>
            </w:pPr>
            <w:r>
              <w:t>Formulation</w:t>
            </w:r>
          </w:p>
        </w:tc>
        <w:tc>
          <w:tcPr>
            <w:tcW w:w="7380" w:type="dxa"/>
          </w:tcPr>
          <w:p w14:paraId="50F8B4A6" w14:textId="77777777" w:rsidR="00F27E0D" w:rsidRDefault="00F27E0D">
            <w:pPr>
              <w:pStyle w:val="APVMATableText"/>
            </w:pPr>
            <w:r>
              <w:t>A combination of both active and inactive constituents to form the end use product</w:t>
            </w:r>
          </w:p>
        </w:tc>
      </w:tr>
      <w:tr w:rsidR="00F27E0D" w14:paraId="39BE6AF3" w14:textId="77777777">
        <w:tc>
          <w:tcPr>
            <w:tcW w:w="2160" w:type="dxa"/>
          </w:tcPr>
          <w:p w14:paraId="0E77F883" w14:textId="77777777" w:rsidR="00F27E0D" w:rsidRDefault="00F27E0D">
            <w:pPr>
              <w:pStyle w:val="APVMATableText"/>
            </w:pPr>
            <w:r>
              <w:t>Genotoxicity</w:t>
            </w:r>
          </w:p>
        </w:tc>
        <w:tc>
          <w:tcPr>
            <w:tcW w:w="7380" w:type="dxa"/>
          </w:tcPr>
          <w:p w14:paraId="2B8573F6" w14:textId="77777777" w:rsidR="00F27E0D" w:rsidRDefault="00F27E0D">
            <w:pPr>
              <w:pStyle w:val="APVMATableText"/>
            </w:pPr>
            <w:r>
              <w:t>The ability to damage genetic material</w:t>
            </w:r>
          </w:p>
        </w:tc>
      </w:tr>
      <w:tr w:rsidR="00F27E0D" w14:paraId="7B919685" w14:textId="77777777">
        <w:tc>
          <w:tcPr>
            <w:tcW w:w="2160" w:type="dxa"/>
          </w:tcPr>
          <w:p w14:paraId="5919CA29" w14:textId="77777777" w:rsidR="00F27E0D" w:rsidRDefault="00F27E0D">
            <w:pPr>
              <w:pStyle w:val="APVMATableText"/>
            </w:pPr>
            <w:r>
              <w:t>Hydrophobic</w:t>
            </w:r>
          </w:p>
        </w:tc>
        <w:tc>
          <w:tcPr>
            <w:tcW w:w="7380" w:type="dxa"/>
          </w:tcPr>
          <w:p w14:paraId="4D6D7796" w14:textId="77777777" w:rsidR="00F27E0D" w:rsidRDefault="00F27E0D">
            <w:pPr>
              <w:pStyle w:val="APVMATableText"/>
            </w:pPr>
            <w:r>
              <w:t>repels water</w:t>
            </w:r>
          </w:p>
        </w:tc>
      </w:tr>
      <w:tr w:rsidR="00F27E0D" w14:paraId="53B24377" w14:textId="77777777">
        <w:tc>
          <w:tcPr>
            <w:tcW w:w="2160" w:type="dxa"/>
          </w:tcPr>
          <w:p w14:paraId="1B487523" w14:textId="77777777" w:rsidR="00F27E0D" w:rsidRDefault="00F27E0D">
            <w:pPr>
              <w:pStyle w:val="APVMATableText"/>
            </w:pPr>
            <w:r>
              <w:t>Leaching</w:t>
            </w:r>
          </w:p>
        </w:tc>
        <w:tc>
          <w:tcPr>
            <w:tcW w:w="7380" w:type="dxa"/>
          </w:tcPr>
          <w:p w14:paraId="45C28D44" w14:textId="77777777" w:rsidR="00F27E0D" w:rsidRDefault="00F27E0D">
            <w:pPr>
              <w:pStyle w:val="APVMATableText"/>
            </w:pPr>
            <w:r>
              <w:t>Removal of a compound by use of a solvent</w:t>
            </w:r>
          </w:p>
        </w:tc>
      </w:tr>
      <w:tr w:rsidR="00F27E0D" w14:paraId="69B1D51C" w14:textId="77777777">
        <w:tc>
          <w:tcPr>
            <w:tcW w:w="2160" w:type="dxa"/>
          </w:tcPr>
          <w:p w14:paraId="78D31D4B" w14:textId="77777777" w:rsidR="00F27E0D" w:rsidRDefault="00F27E0D">
            <w:pPr>
              <w:pStyle w:val="APVMATableText"/>
            </w:pPr>
            <w:r>
              <w:t>Log Pow</w:t>
            </w:r>
          </w:p>
        </w:tc>
        <w:tc>
          <w:tcPr>
            <w:tcW w:w="7380" w:type="dxa"/>
          </w:tcPr>
          <w:p w14:paraId="5617CA1E" w14:textId="77777777" w:rsidR="00F27E0D" w:rsidRDefault="00F27E0D">
            <w:pPr>
              <w:pStyle w:val="APVMATableText"/>
            </w:pPr>
            <w:r>
              <w:t>Log to base 10 of octanol water partitioning co-efficient, synonym KOW</w:t>
            </w:r>
          </w:p>
        </w:tc>
      </w:tr>
      <w:tr w:rsidR="00F27E0D" w14:paraId="0F3ED0AB" w14:textId="77777777">
        <w:tc>
          <w:tcPr>
            <w:tcW w:w="2160" w:type="dxa"/>
          </w:tcPr>
          <w:p w14:paraId="664988CF" w14:textId="77777777" w:rsidR="00F27E0D" w:rsidRDefault="00F27E0D">
            <w:pPr>
              <w:pStyle w:val="APVMATableText"/>
            </w:pPr>
            <w:r>
              <w:t>Metabolism</w:t>
            </w:r>
          </w:p>
        </w:tc>
        <w:tc>
          <w:tcPr>
            <w:tcW w:w="7380" w:type="dxa"/>
          </w:tcPr>
          <w:p w14:paraId="2E124DC9" w14:textId="77777777" w:rsidR="00F27E0D" w:rsidRDefault="00F27E0D">
            <w:pPr>
              <w:pStyle w:val="APVMATableText"/>
            </w:pPr>
            <w:r>
              <w:t>The chemical processes that maintain living organisms</w:t>
            </w:r>
          </w:p>
        </w:tc>
      </w:tr>
      <w:tr w:rsidR="00F27E0D" w14:paraId="42A10B39" w14:textId="77777777">
        <w:tc>
          <w:tcPr>
            <w:tcW w:w="2160" w:type="dxa"/>
          </w:tcPr>
          <w:p w14:paraId="77D7EFE2" w14:textId="77777777" w:rsidR="00F27E0D" w:rsidRDefault="00F27E0D">
            <w:pPr>
              <w:pStyle w:val="APVMATableText"/>
            </w:pPr>
            <w:r>
              <w:t>Photodegradation</w:t>
            </w:r>
          </w:p>
        </w:tc>
        <w:tc>
          <w:tcPr>
            <w:tcW w:w="7380" w:type="dxa"/>
          </w:tcPr>
          <w:p w14:paraId="321AA10C" w14:textId="77777777" w:rsidR="00F27E0D" w:rsidRDefault="00F27E0D">
            <w:pPr>
              <w:pStyle w:val="APVMATableText"/>
            </w:pPr>
            <w:r>
              <w:t>Breakdown of chemicals due to the action of light</w:t>
            </w:r>
          </w:p>
        </w:tc>
      </w:tr>
      <w:tr w:rsidR="00F27E0D" w14:paraId="4E7782B6" w14:textId="77777777">
        <w:tc>
          <w:tcPr>
            <w:tcW w:w="2160" w:type="dxa"/>
          </w:tcPr>
          <w:p w14:paraId="37385696" w14:textId="77777777" w:rsidR="00F27E0D" w:rsidRDefault="00F27E0D">
            <w:pPr>
              <w:pStyle w:val="APVMATableText"/>
            </w:pPr>
            <w:r>
              <w:t>Photolysis</w:t>
            </w:r>
          </w:p>
        </w:tc>
        <w:tc>
          <w:tcPr>
            <w:tcW w:w="7380" w:type="dxa"/>
          </w:tcPr>
          <w:p w14:paraId="075E79E9" w14:textId="77777777" w:rsidR="00F27E0D" w:rsidRDefault="00F27E0D">
            <w:pPr>
              <w:pStyle w:val="APVMATableText"/>
            </w:pPr>
            <w:r>
              <w:t>Breakdown of chemicals due to the action of light</w:t>
            </w:r>
          </w:p>
        </w:tc>
      </w:tr>
      <w:tr w:rsidR="00F27E0D" w14:paraId="2DB7B6CD" w14:textId="77777777">
        <w:tc>
          <w:tcPr>
            <w:tcW w:w="2160" w:type="dxa"/>
          </w:tcPr>
          <w:p w14:paraId="59DE5A41" w14:textId="77777777" w:rsidR="00F27E0D" w:rsidRDefault="00F27E0D">
            <w:pPr>
              <w:pStyle w:val="APVMATableText"/>
            </w:pPr>
            <w:r>
              <w:t>Subcutaneous</w:t>
            </w:r>
          </w:p>
        </w:tc>
        <w:tc>
          <w:tcPr>
            <w:tcW w:w="7380" w:type="dxa"/>
          </w:tcPr>
          <w:p w14:paraId="42395D29" w14:textId="77777777" w:rsidR="00F27E0D" w:rsidRDefault="00F27E0D">
            <w:pPr>
              <w:pStyle w:val="APVMATableText"/>
            </w:pPr>
            <w:r>
              <w:t>Under the skin</w:t>
            </w:r>
          </w:p>
        </w:tc>
      </w:tr>
      <w:tr w:rsidR="00F27E0D" w14:paraId="55643485" w14:textId="77777777">
        <w:tc>
          <w:tcPr>
            <w:tcW w:w="2160" w:type="dxa"/>
          </w:tcPr>
          <w:p w14:paraId="7BECA631" w14:textId="77777777" w:rsidR="00F27E0D" w:rsidRDefault="00F27E0D">
            <w:pPr>
              <w:pStyle w:val="APVMATableText"/>
            </w:pPr>
            <w:r>
              <w:t>Toxicokinetics</w:t>
            </w:r>
          </w:p>
        </w:tc>
        <w:tc>
          <w:tcPr>
            <w:tcW w:w="7380" w:type="dxa"/>
          </w:tcPr>
          <w:p w14:paraId="40B0B032" w14:textId="77777777" w:rsidR="00F27E0D" w:rsidRDefault="00F27E0D">
            <w:pPr>
              <w:pStyle w:val="APVMATableText"/>
            </w:pPr>
            <w:r>
              <w:t>The study of the movement of toxins through the body</w:t>
            </w:r>
          </w:p>
        </w:tc>
      </w:tr>
      <w:tr w:rsidR="00F27E0D" w14:paraId="64B4F6E6" w14:textId="77777777">
        <w:tc>
          <w:tcPr>
            <w:tcW w:w="2160" w:type="dxa"/>
          </w:tcPr>
          <w:p w14:paraId="003FC1AA" w14:textId="77777777" w:rsidR="00F27E0D" w:rsidRDefault="00F27E0D">
            <w:pPr>
              <w:pStyle w:val="APVMATableText"/>
            </w:pPr>
            <w:r>
              <w:t>Toxicology</w:t>
            </w:r>
          </w:p>
        </w:tc>
        <w:tc>
          <w:tcPr>
            <w:tcW w:w="7380" w:type="dxa"/>
          </w:tcPr>
          <w:p w14:paraId="28F54717" w14:textId="77777777" w:rsidR="00F27E0D" w:rsidRDefault="00F27E0D">
            <w:pPr>
              <w:pStyle w:val="APVMATableText"/>
            </w:pPr>
            <w:r>
              <w:t>The study of the nature and effects of poisons</w:t>
            </w:r>
          </w:p>
        </w:tc>
      </w:tr>
    </w:tbl>
    <w:p w14:paraId="65602331" w14:textId="77777777" w:rsidR="00F27E0D" w:rsidRDefault="00F27E0D">
      <w:pPr>
        <w:pStyle w:val="APVMAText"/>
        <w:tabs>
          <w:tab w:val="left" w:pos="1980"/>
        </w:tabs>
        <w:ind w:left="1980" w:hanging="1980"/>
      </w:pPr>
    </w:p>
    <w:p w14:paraId="3432EB6A" w14:textId="77777777" w:rsidR="00F27E0D" w:rsidRDefault="00F27E0D">
      <w:pPr>
        <w:pStyle w:val="APVMAText"/>
        <w:tabs>
          <w:tab w:val="left" w:pos="1980"/>
        </w:tabs>
        <w:ind w:left="1980" w:hanging="1980"/>
        <w:sectPr w:rsidR="00F27E0D">
          <w:headerReference w:type="default" r:id="rId49"/>
          <w:pgSz w:w="11906" w:h="16838" w:code="9"/>
          <w:pgMar w:top="2835" w:right="1134" w:bottom="1134" w:left="1134" w:header="1701" w:footer="680" w:gutter="0"/>
          <w:cols w:space="708"/>
          <w:docGrid w:linePitch="360"/>
        </w:sectPr>
      </w:pPr>
    </w:p>
    <w:p w14:paraId="207E0878" w14:textId="77777777" w:rsidR="00F27E0D" w:rsidRDefault="00F27E0D">
      <w:pPr>
        <w:pStyle w:val="APVMAAppendices"/>
      </w:pPr>
      <w:bookmarkStart w:id="103" w:name="_Toc231963196"/>
      <w:bookmarkStart w:id="104" w:name="_Toc513465464"/>
      <w:r>
        <w:lastRenderedPageBreak/>
        <w:t>References</w:t>
      </w:r>
      <w:bookmarkEnd w:id="103"/>
      <w:bookmarkEnd w:id="104"/>
    </w:p>
    <w:p w14:paraId="4D95705F" w14:textId="7AB45F5A" w:rsidR="00F27E0D" w:rsidRDefault="007B4A7E">
      <w:pPr>
        <w:pStyle w:val="APVMAText"/>
      </w:pPr>
      <w:r w:rsidRPr="007B4A7E">
        <w:t>APVMA, 2008. APVMA Operating Principals in Relation to Spray Drift. Australian Pesticides and Veterinary Medicines Authority (APVMA), 15 July 2008.</w:t>
      </w:r>
    </w:p>
    <w:sectPr w:rsidR="00F27E0D">
      <w:headerReference w:type="default" r:id="rId5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07CF2" w14:textId="77777777" w:rsidR="003958B1" w:rsidRDefault="003958B1">
      <w:r>
        <w:separator/>
      </w:r>
    </w:p>
    <w:p w14:paraId="3F66543D" w14:textId="77777777" w:rsidR="003958B1" w:rsidRDefault="003958B1"/>
    <w:p w14:paraId="53BA799B" w14:textId="77777777" w:rsidR="003958B1" w:rsidRDefault="003958B1"/>
    <w:p w14:paraId="33D81A28" w14:textId="77777777" w:rsidR="003958B1" w:rsidRDefault="003958B1"/>
    <w:p w14:paraId="04704B20" w14:textId="77777777" w:rsidR="003958B1" w:rsidRDefault="003958B1"/>
  </w:endnote>
  <w:endnote w:type="continuationSeparator" w:id="0">
    <w:p w14:paraId="5F88375E" w14:textId="77777777" w:rsidR="003958B1" w:rsidRDefault="003958B1">
      <w:r>
        <w:continuationSeparator/>
      </w:r>
    </w:p>
    <w:p w14:paraId="07C1097D" w14:textId="77777777" w:rsidR="003958B1" w:rsidRDefault="003958B1"/>
    <w:p w14:paraId="1395A8F3" w14:textId="77777777" w:rsidR="003958B1" w:rsidRDefault="003958B1"/>
    <w:p w14:paraId="6F7F3004" w14:textId="77777777" w:rsidR="003958B1" w:rsidRDefault="003958B1"/>
    <w:p w14:paraId="7D61FD10" w14:textId="77777777" w:rsidR="003958B1" w:rsidRDefault="00395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UnicodeM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A603E" w14:textId="4C815DBE" w:rsidR="005F4F50" w:rsidRDefault="005F4F50">
    <w:pPr>
      <w:pStyle w:val="APVMATitle3"/>
    </w:pPr>
    <w:r>
      <w:t>MaY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411D" w14:textId="77777777" w:rsidR="005F4F50" w:rsidRPr="002A7FB1" w:rsidRDefault="005F4F50" w:rsidP="002A7FB1">
    <w:pPr>
      <w:pStyle w:val="APVMAFooter"/>
      <w:rPr>
        <w:rFonts w:ascii="Calibri" w:hAnsi="Calibri"/>
        <w:b w:val="0"/>
        <w:color w:val="808080"/>
        <w:sz w:val="16"/>
        <w:szCs w:val="16"/>
      </w:rPr>
    </w:pPr>
    <w:r w:rsidRPr="002A7FB1">
      <w:rPr>
        <w:rFonts w:ascii="Calibri" w:hAnsi="Calibri"/>
        <w:b w:val="0"/>
        <w:color w:val="808080"/>
        <w:sz w:val="16"/>
        <w:szCs w:val="16"/>
      </w:rPr>
      <w:t>FM_REG01/05 – V1 - A</w:t>
    </w:r>
    <w:r w:rsidRPr="00E0037A">
      <w:rPr>
        <w:rFonts w:ascii="Calibri" w:hAnsi="Calibri"/>
        <w:b w:val="0"/>
        <w:color w:val="808080"/>
        <w:sz w:val="16"/>
        <w:szCs w:val="16"/>
      </w:rPr>
      <w:t>380647</w:t>
    </w:r>
  </w:p>
  <w:p w14:paraId="113FD812" w14:textId="77777777" w:rsidR="005F4F50" w:rsidRDefault="005F4F50" w:rsidP="002A7FB1">
    <w:pPr>
      <w:pStyle w:val="APVMA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751F" w14:textId="5C2D477E" w:rsidR="005F4F50" w:rsidRPr="00FD4F04" w:rsidRDefault="005F4F50" w:rsidP="00FD4F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5C812" w14:textId="751AEA6E" w:rsidR="005F4F50" w:rsidRPr="00FD4F04" w:rsidRDefault="005F4F50" w:rsidP="00FD4F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78F67" w14:textId="37F93A0E" w:rsidR="005F4F50" w:rsidRDefault="005F4F50" w:rsidP="0003346A">
    <w:pPr>
      <w:pStyle w:val="Footer"/>
      <w:tabs>
        <w:tab w:val="clear" w:pos="4153"/>
        <w:tab w:val="clear" w:pos="8306"/>
        <w:tab w:val="left" w:pos="3261"/>
        <w:tab w:val="left" w:pos="6379"/>
      </w:tabs>
      <w:rPr>
        <w:rFonts w:cs="Arial"/>
        <w:sz w:val="18"/>
      </w:rPr>
    </w:pPr>
    <w:r>
      <w:rPr>
        <w:rFonts w:cs="Arial"/>
        <w:sz w:val="18"/>
      </w:rPr>
      <w:tab/>
    </w:r>
    <w:r>
      <w:rPr>
        <w:rFonts w:cs="Arial"/>
        <w:sz w:val="18"/>
        <w:lang w:val="en-US"/>
      </w:rPr>
      <w:t xml:space="preserve">Page </w:t>
    </w:r>
    <w:r>
      <w:rPr>
        <w:rFonts w:cs="Arial"/>
        <w:sz w:val="18"/>
        <w:lang w:val="en-US"/>
      </w:rPr>
      <w:fldChar w:fldCharType="begin"/>
    </w:r>
    <w:r>
      <w:rPr>
        <w:rFonts w:cs="Arial"/>
        <w:sz w:val="18"/>
        <w:lang w:val="en-US"/>
      </w:rPr>
      <w:instrText xml:space="preserve"> PAGE </w:instrText>
    </w:r>
    <w:r>
      <w:rPr>
        <w:rFonts w:cs="Arial"/>
        <w:sz w:val="18"/>
        <w:lang w:val="en-US"/>
      </w:rPr>
      <w:fldChar w:fldCharType="separate"/>
    </w:r>
    <w:r w:rsidR="00FE2045">
      <w:rPr>
        <w:rFonts w:cs="Arial"/>
        <w:noProof/>
        <w:sz w:val="18"/>
        <w:lang w:val="en-US"/>
      </w:rPr>
      <w:t>37</w:t>
    </w:r>
    <w:r>
      <w:rPr>
        <w:rFonts w:cs="Arial"/>
        <w:sz w:val="18"/>
        <w:lang w:val="en-US"/>
      </w:rPr>
      <w:fldChar w:fldCharType="end"/>
    </w:r>
    <w:r>
      <w:rPr>
        <w:rFonts w:cs="Arial"/>
        <w:sz w:val="18"/>
        <w:lang w:val="en-US"/>
      </w:rPr>
      <w:t xml:space="preserve"> of </w:t>
    </w:r>
    <w:r>
      <w:rPr>
        <w:rFonts w:cs="Arial"/>
        <w:sz w:val="18"/>
        <w:lang w:val="en-US"/>
      </w:rPr>
      <w:fldChar w:fldCharType="begin"/>
    </w:r>
    <w:r>
      <w:rPr>
        <w:rFonts w:cs="Arial"/>
        <w:sz w:val="18"/>
        <w:lang w:val="en-US"/>
      </w:rPr>
      <w:instrText xml:space="preserve"> NUMPAGES </w:instrText>
    </w:r>
    <w:r>
      <w:rPr>
        <w:rFonts w:cs="Arial"/>
        <w:sz w:val="18"/>
        <w:lang w:val="en-US"/>
      </w:rPr>
      <w:fldChar w:fldCharType="separate"/>
    </w:r>
    <w:r w:rsidR="00FE2045">
      <w:rPr>
        <w:rFonts w:cs="Arial"/>
        <w:noProof/>
        <w:sz w:val="18"/>
        <w:lang w:val="en-US"/>
      </w:rPr>
      <w:t>45</w:t>
    </w:r>
    <w:r>
      <w:rPr>
        <w:rFonts w:cs="Arial"/>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F58F" w14:textId="77777777" w:rsidR="003958B1" w:rsidRDefault="003958B1">
      <w:r>
        <w:separator/>
      </w:r>
    </w:p>
  </w:footnote>
  <w:footnote w:type="continuationSeparator" w:id="0">
    <w:p w14:paraId="2D81C9EB" w14:textId="77777777" w:rsidR="003958B1" w:rsidRDefault="003958B1">
      <w:pPr>
        <w:spacing w:line="180" w:lineRule="exact"/>
        <w:rPr>
          <w:sz w:val="16"/>
        </w:rPr>
      </w:pPr>
      <w:r>
        <w:rPr>
          <w:sz w:val="16"/>
        </w:rPr>
        <w:continuationSeparator/>
      </w:r>
    </w:p>
    <w:p w14:paraId="672C16A8" w14:textId="77777777" w:rsidR="003958B1" w:rsidRDefault="003958B1"/>
    <w:p w14:paraId="216E2684" w14:textId="77777777" w:rsidR="003958B1" w:rsidRDefault="003958B1"/>
    <w:p w14:paraId="19C8569E" w14:textId="77777777" w:rsidR="003958B1" w:rsidRDefault="003958B1"/>
    <w:p w14:paraId="35AFBBDF" w14:textId="77777777" w:rsidR="003958B1" w:rsidRDefault="003958B1"/>
  </w:footnote>
  <w:footnote w:type="continuationNotice" w:id="1">
    <w:p w14:paraId="4295BE70" w14:textId="77777777" w:rsidR="003958B1" w:rsidRDefault="003958B1"/>
    <w:p w14:paraId="05B79473" w14:textId="77777777" w:rsidR="003958B1" w:rsidRDefault="003958B1"/>
    <w:p w14:paraId="6EC6B75F" w14:textId="77777777" w:rsidR="003958B1" w:rsidRDefault="003958B1"/>
    <w:p w14:paraId="5875AF2C" w14:textId="77777777" w:rsidR="003958B1" w:rsidRDefault="003958B1"/>
    <w:p w14:paraId="35CE07F9" w14:textId="77777777" w:rsidR="003958B1" w:rsidRDefault="003958B1"/>
  </w:footnote>
  <w:footnote w:id="2">
    <w:p w14:paraId="3928AD4E" w14:textId="66FE1970" w:rsidR="005F4F50" w:rsidRDefault="005F4F50">
      <w:pPr>
        <w:pStyle w:val="FootnoteText"/>
      </w:pPr>
      <w:r>
        <w:rPr>
          <w:rStyle w:val="FootnoteReference"/>
        </w:rPr>
        <w:footnoteRef/>
      </w:r>
      <w:r>
        <w:t xml:space="preserve"> A full definition of ‘</w:t>
      </w:r>
      <w:r>
        <w:rPr>
          <w:bCs/>
          <w:iCs/>
        </w:rPr>
        <w:t>confidential commercial information’ is contained in the Agvet Code.</w:t>
      </w:r>
    </w:p>
  </w:footnote>
  <w:footnote w:id="3">
    <w:p w14:paraId="26D46128" w14:textId="77777777" w:rsidR="005F4F50" w:rsidRDefault="005F4F50" w:rsidP="007D3A84">
      <w:pPr>
        <w:pStyle w:val="FootnoteText"/>
      </w:pPr>
      <w:r>
        <w:rPr>
          <w:rStyle w:val="FootnoteReference"/>
        </w:rPr>
        <w:footnoteRef/>
      </w:r>
      <w:r>
        <w:t xml:space="preserve"> APVMA Regulatory Guidelines – Data Guidelines: Agricultural - Overseas trade (Part 5B)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9399F" w14:textId="77777777" w:rsidR="005F4F50" w:rsidRDefault="005F4F50">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B0C9" w14:textId="0F674016" w:rsidR="005F4F50" w:rsidRPr="00121BF7" w:rsidRDefault="005F4F50" w:rsidP="00121BF7">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96AF4" w14:textId="62540239" w:rsidR="005F4F50" w:rsidRPr="00121BF7" w:rsidRDefault="005F4F50" w:rsidP="00121BF7">
    <w:pPr>
      <w:pStyle w:val="APVMAOddHeader"/>
    </w:pPr>
    <w:r>
      <w:tab/>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5</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2B51" w14:textId="169C1E75" w:rsidR="005F4F50" w:rsidRPr="00121BF7" w:rsidRDefault="005F4F50" w:rsidP="00121BF7">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70E5" w14:textId="43F793E3" w:rsidR="005F4F50" w:rsidRPr="003F13EA" w:rsidRDefault="005F4F50">
    <w:pPr>
      <w:pStyle w:val="APVMAOddHeader"/>
      <w:tabs>
        <w:tab w:val="right" w:pos="8640"/>
      </w:tabs>
      <w:rPr>
        <w:lang w:val="en-GB"/>
      </w:rPr>
    </w:pPr>
    <w:r>
      <w:tab/>
    </w:r>
    <w:r>
      <w:rPr>
        <w:lang w:val="en-GB"/>
      </w:rPr>
      <w:t>Asessment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C831" w14:textId="71B31405" w:rsidR="005F4F50" w:rsidRPr="003F13EA" w:rsidRDefault="005F4F50">
    <w:pPr>
      <w:pStyle w:val="APVMAOddHeader"/>
      <w:tabs>
        <w:tab w:val="right" w:pos="8640"/>
      </w:tabs>
      <w:rPr>
        <w:lang w:val="en-GB"/>
      </w:rPr>
    </w:pPr>
    <w:r w:rsidRPr="00121BF7">
      <w:rPr>
        <w:lang w:val="en-GB"/>
      </w:rPr>
      <w:tab/>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DD74A" w14:textId="0A7BBEC8" w:rsidR="005F4F50" w:rsidRPr="003F13EA" w:rsidRDefault="005F4F50">
    <w:pPr>
      <w:pStyle w:val="APVMAOddHeader"/>
      <w:tabs>
        <w:tab w:val="right" w:pos="8640"/>
      </w:tabs>
      <w:rPr>
        <w:lang w:val="en-GB"/>
      </w:rPr>
    </w:pPr>
    <w:r w:rsidRPr="00121BF7">
      <w:rPr>
        <w:lang w:val="en-GB"/>
      </w:rP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15</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FD6D4" w14:textId="77777777" w:rsidR="005F4F50" w:rsidRDefault="005F4F50">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9990F" w14:textId="77777777" w:rsidR="005F4F50" w:rsidRDefault="005F4F50">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21</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E1434" w14:textId="77777777" w:rsidR="005F4F50" w:rsidRDefault="005F4F50">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EB3F" w14:textId="77777777" w:rsidR="005F4F50" w:rsidRDefault="005F4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96D53" w14:textId="77777777" w:rsidR="005F4F50" w:rsidRDefault="005F4F50"/>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FF9EC" w14:textId="77777777" w:rsidR="005F4F50" w:rsidRDefault="005F4F50">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31</w:t>
    </w:r>
    <w:r>
      <w:rPr>
        <w:rStyle w:val="PageNumber"/>
        <w:rFonts w:cs="Times New Roman"/>
        <w:b/>
        <w:bCs w:val="0"/>
        <w:caps w:val="0"/>
        <w:szCs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1091" w14:textId="77777777" w:rsidR="005F4F50" w:rsidRDefault="005F4F50">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35</w:t>
    </w:r>
    <w:r>
      <w:rPr>
        <w:rStyle w:val="PageNumber"/>
        <w:rFonts w:cs="Times New Roman"/>
        <w:b/>
        <w:bCs w:val="0"/>
        <w:caps w:val="0"/>
        <w:szCs w:val="24"/>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5533" w14:textId="77777777" w:rsidR="005F4F50" w:rsidRDefault="005F4F50">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87422" w14:textId="77777777" w:rsidR="005F4F50" w:rsidRDefault="005F4F50">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39</w:t>
    </w:r>
    <w:r>
      <w:rPr>
        <w:rStyle w:val="PageNumber"/>
        <w:rFonts w:cs="Times New Roman"/>
        <w:b/>
        <w:bCs w:val="0"/>
        <w:caps w:val="0"/>
        <w:szCs w:val="24"/>
      </w:rPr>
      <w:fldChar w:fldCharType="end"/>
    </w:r>
  </w:p>
  <w:p w14:paraId="26AC0B8D" w14:textId="77777777" w:rsidR="005F4F50" w:rsidRDefault="005F4F50"/>
  <w:p w14:paraId="3143F9D7" w14:textId="77777777" w:rsidR="005F4F50" w:rsidRDefault="005F4F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A1D3" w14:textId="77777777" w:rsidR="005F4F50" w:rsidRDefault="005F4F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6386" w14:textId="76127D39" w:rsidR="005F4F50" w:rsidRDefault="005F4F50">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E2045">
      <w:rPr>
        <w:rStyle w:val="PageNumber"/>
        <w:b/>
        <w:caps w:val="0"/>
        <w:noProof/>
        <w:szCs w:val="24"/>
      </w:rPr>
      <w:t>iv</w:t>
    </w:r>
    <w:r>
      <w:rPr>
        <w:rStyle w:val="PageNumber"/>
        <w:b/>
        <w:caps w:val="0"/>
        <w:szCs w:val="24"/>
      </w:rPr>
      <w:fldChar w:fldCharType="end"/>
    </w:r>
    <w:r>
      <w:tab/>
      <w:t>Public Release Summary—</w:t>
    </w:r>
    <w:r w:rsidRPr="00B45231">
      <w:t>Amitron 700</w:t>
    </w:r>
    <w:r>
      <w:t>WG</w:t>
    </w:r>
    <w:r w:rsidRPr="00B45231">
      <w:t xml:space="preserve"> Herbicide</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22CFF" w14:textId="77777777" w:rsidR="005F4F50" w:rsidRDefault="005F4F50">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03A92" w14:textId="4345D243" w:rsidR="005F4F50" w:rsidRDefault="005F4F50" w:rsidP="004771AB">
    <w:pPr>
      <w:pStyle w:val="APVMAEvenHeader"/>
      <w:tabs>
        <w:tab w:val="left" w:pos="4515"/>
      </w:tabs>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E2045">
      <w:rPr>
        <w:rStyle w:val="PageNumber"/>
        <w:b/>
        <w:caps w:val="0"/>
        <w:noProof/>
        <w:szCs w:val="24"/>
      </w:rPr>
      <w:t>vi</w:t>
    </w:r>
    <w:r>
      <w:rPr>
        <w:rStyle w:val="PageNumber"/>
        <w:b/>
        <w:caps w:val="0"/>
        <w:szCs w:val="24"/>
      </w:rPr>
      <w:fldChar w:fldCharType="end"/>
    </w:r>
    <w:r>
      <w:tab/>
      <w:t>Public Release Summary—</w:t>
    </w:r>
    <w:r w:rsidRPr="00B45231">
      <w:t>Amitron 700</w:t>
    </w:r>
    <w:r>
      <w:t>WG</w:t>
    </w:r>
    <w:r w:rsidRPr="00B45231">
      <w:t xml:space="preserve"> Herbicide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DD2DF" w14:textId="77777777" w:rsidR="005F4F50" w:rsidRDefault="005F4F50">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vii</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430D" w14:textId="46B1CCC2" w:rsidR="005F4F50" w:rsidRDefault="005F4F50">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E2045">
      <w:rPr>
        <w:rStyle w:val="PageNumber"/>
        <w:b/>
        <w:caps w:val="0"/>
        <w:noProof/>
        <w:szCs w:val="24"/>
      </w:rPr>
      <w:t>12</w:t>
    </w:r>
    <w:r>
      <w:rPr>
        <w:rStyle w:val="PageNumber"/>
        <w:b/>
        <w:caps w:val="0"/>
        <w:szCs w:val="24"/>
      </w:rPr>
      <w:fldChar w:fldCharType="end"/>
    </w:r>
    <w:r>
      <w:tab/>
      <w:t>Public Release Summary—</w:t>
    </w:r>
    <w:r w:rsidRPr="00B45231">
      <w:t>Amitron 700</w:t>
    </w:r>
    <w:r>
      <w:t>WG</w:t>
    </w:r>
    <w:r w:rsidRPr="00B45231">
      <w:t xml:space="preserve"> Herbicide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C2C0" w14:textId="77777777" w:rsidR="005F4F50" w:rsidRDefault="005F4F50">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E2045">
      <w:rPr>
        <w:rStyle w:val="PageNumber"/>
        <w:rFonts w:cs="Times New Roman"/>
        <w:b/>
        <w:bCs w:val="0"/>
        <w:caps w:val="0"/>
        <w:noProof/>
        <w:szCs w:val="24"/>
      </w:rPr>
      <w:t>1</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D23CC"/>
    <w:multiLevelType w:val="hybridMultilevel"/>
    <w:tmpl w:val="04F80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50320"/>
    <w:multiLevelType w:val="hybridMultilevel"/>
    <w:tmpl w:val="23B661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E7A30"/>
    <w:multiLevelType w:val="hybridMultilevel"/>
    <w:tmpl w:val="8FE490AC"/>
    <w:lvl w:ilvl="0" w:tplc="99F03610">
      <w:start w:val="1"/>
      <w:numFmt w:val="decimal"/>
      <w:lvlText w:val="%1."/>
      <w:lvlJc w:val="left"/>
      <w:pPr>
        <w:ind w:left="468" w:hanging="360"/>
      </w:pPr>
      <w:rPr>
        <w:rFonts w:ascii="Arial" w:eastAsia="Arial" w:hAnsi="Arial" w:cs="Arial" w:hint="default"/>
        <w:b/>
        <w:bCs/>
        <w:spacing w:val="-19"/>
        <w:w w:val="99"/>
        <w:sz w:val="18"/>
        <w:szCs w:val="18"/>
        <w:lang w:val="en-AU" w:eastAsia="en-AU" w:bidi="en-AU"/>
      </w:rPr>
    </w:lvl>
    <w:lvl w:ilvl="1" w:tplc="7794D4A4">
      <w:numFmt w:val="bullet"/>
      <w:lvlText w:val="•"/>
      <w:lvlJc w:val="left"/>
      <w:pPr>
        <w:ind w:left="994" w:hanging="360"/>
      </w:pPr>
      <w:rPr>
        <w:rFonts w:hint="default"/>
        <w:lang w:val="en-AU" w:eastAsia="en-AU" w:bidi="en-AU"/>
      </w:rPr>
    </w:lvl>
    <w:lvl w:ilvl="2" w:tplc="53B4BBEA">
      <w:numFmt w:val="bullet"/>
      <w:lvlText w:val="•"/>
      <w:lvlJc w:val="left"/>
      <w:pPr>
        <w:ind w:left="1528" w:hanging="360"/>
      </w:pPr>
      <w:rPr>
        <w:rFonts w:hint="default"/>
        <w:lang w:val="en-AU" w:eastAsia="en-AU" w:bidi="en-AU"/>
      </w:rPr>
    </w:lvl>
    <w:lvl w:ilvl="3" w:tplc="968281A6">
      <w:numFmt w:val="bullet"/>
      <w:lvlText w:val="•"/>
      <w:lvlJc w:val="left"/>
      <w:pPr>
        <w:ind w:left="2063" w:hanging="360"/>
      </w:pPr>
      <w:rPr>
        <w:rFonts w:hint="default"/>
        <w:lang w:val="en-AU" w:eastAsia="en-AU" w:bidi="en-AU"/>
      </w:rPr>
    </w:lvl>
    <w:lvl w:ilvl="4" w:tplc="33105256">
      <w:numFmt w:val="bullet"/>
      <w:lvlText w:val="•"/>
      <w:lvlJc w:val="left"/>
      <w:pPr>
        <w:ind w:left="2597" w:hanging="360"/>
      </w:pPr>
      <w:rPr>
        <w:rFonts w:hint="default"/>
        <w:lang w:val="en-AU" w:eastAsia="en-AU" w:bidi="en-AU"/>
      </w:rPr>
    </w:lvl>
    <w:lvl w:ilvl="5" w:tplc="30EA09AC">
      <w:numFmt w:val="bullet"/>
      <w:lvlText w:val="•"/>
      <w:lvlJc w:val="left"/>
      <w:pPr>
        <w:ind w:left="3132" w:hanging="360"/>
      </w:pPr>
      <w:rPr>
        <w:rFonts w:hint="default"/>
        <w:lang w:val="en-AU" w:eastAsia="en-AU" w:bidi="en-AU"/>
      </w:rPr>
    </w:lvl>
    <w:lvl w:ilvl="6" w:tplc="8C3A2BE8">
      <w:numFmt w:val="bullet"/>
      <w:lvlText w:val="•"/>
      <w:lvlJc w:val="left"/>
      <w:pPr>
        <w:ind w:left="3666" w:hanging="360"/>
      </w:pPr>
      <w:rPr>
        <w:rFonts w:hint="default"/>
        <w:lang w:val="en-AU" w:eastAsia="en-AU" w:bidi="en-AU"/>
      </w:rPr>
    </w:lvl>
    <w:lvl w:ilvl="7" w:tplc="BDA0544C">
      <w:numFmt w:val="bullet"/>
      <w:lvlText w:val="•"/>
      <w:lvlJc w:val="left"/>
      <w:pPr>
        <w:ind w:left="4200" w:hanging="360"/>
      </w:pPr>
      <w:rPr>
        <w:rFonts w:hint="default"/>
        <w:lang w:val="en-AU" w:eastAsia="en-AU" w:bidi="en-AU"/>
      </w:rPr>
    </w:lvl>
    <w:lvl w:ilvl="8" w:tplc="7054E804">
      <w:numFmt w:val="bullet"/>
      <w:lvlText w:val="•"/>
      <w:lvlJc w:val="left"/>
      <w:pPr>
        <w:ind w:left="4735" w:hanging="360"/>
      </w:pPr>
      <w:rPr>
        <w:rFonts w:hint="default"/>
        <w:lang w:val="en-AU" w:eastAsia="en-AU" w:bidi="en-AU"/>
      </w:rPr>
    </w:lvl>
  </w:abstractNum>
  <w:abstractNum w:abstractNumId="7" w15:restartNumberingAfterBreak="0">
    <w:nsid w:val="229A331D"/>
    <w:multiLevelType w:val="hybridMultilevel"/>
    <w:tmpl w:val="1CF42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44246E"/>
    <w:multiLevelType w:val="multilevel"/>
    <w:tmpl w:val="B85A052E"/>
    <w:lvl w:ilvl="0">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C43972"/>
    <w:multiLevelType w:val="hybridMultilevel"/>
    <w:tmpl w:val="02D28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E52CD"/>
    <w:multiLevelType w:val="hybridMultilevel"/>
    <w:tmpl w:val="3434186C"/>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66155"/>
    <w:multiLevelType w:val="hybridMultilevel"/>
    <w:tmpl w:val="850EF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276DB"/>
    <w:multiLevelType w:val="hybridMultilevel"/>
    <w:tmpl w:val="27AC5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7" w15:restartNumberingAfterBreak="0">
    <w:nsid w:val="5F7F5918"/>
    <w:multiLevelType w:val="hybridMultilevel"/>
    <w:tmpl w:val="FBC2E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16"/>
  </w:num>
  <w:num w:numId="4">
    <w:abstractNumId w:val="16"/>
  </w:num>
  <w:num w:numId="5">
    <w:abstractNumId w:val="11"/>
  </w:num>
  <w:num w:numId="6">
    <w:abstractNumId w:val="3"/>
  </w:num>
  <w:num w:numId="7">
    <w:abstractNumId w:val="2"/>
  </w:num>
  <w:num w:numId="8">
    <w:abstractNumId w:val="5"/>
  </w:num>
  <w:num w:numId="9">
    <w:abstractNumId w:val="14"/>
  </w:num>
  <w:num w:numId="10">
    <w:abstractNumId w:val="12"/>
  </w:num>
  <w:num w:numId="1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2">
    <w:abstractNumId w:val="17"/>
  </w:num>
  <w:num w:numId="13">
    <w:abstractNumId w:val="9"/>
  </w:num>
  <w:num w:numId="14">
    <w:abstractNumId w:val="1"/>
  </w:num>
  <w:num w:numId="15">
    <w:abstractNumId w:val="4"/>
  </w:num>
  <w:num w:numId="16">
    <w:abstractNumId w:val="7"/>
  </w:num>
  <w:num w:numId="17">
    <w:abstractNumId w:val="13"/>
  </w:num>
  <w:num w:numId="18">
    <w:abstractNumId w:val="6"/>
  </w:num>
  <w:num w:numId="19">
    <w:abstractNumId w:val="10"/>
  </w:num>
  <w:num w:numId="20">
    <w:abstractNumId w:val="15"/>
  </w:num>
  <w:num w:numId="2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AU" w:vendorID="6" w:dllVersion="2" w:checkStyle="1"/>
  <w:defaultTabStop w:val="567"/>
  <w:evenAndOddHeaders/>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1062"/>
    <w:rsid w:val="00007323"/>
    <w:rsid w:val="00027E24"/>
    <w:rsid w:val="000306C7"/>
    <w:rsid w:val="0003346A"/>
    <w:rsid w:val="000413A1"/>
    <w:rsid w:val="00043617"/>
    <w:rsid w:val="00043F58"/>
    <w:rsid w:val="00045F78"/>
    <w:rsid w:val="000471D6"/>
    <w:rsid w:val="00050871"/>
    <w:rsid w:val="00071EC3"/>
    <w:rsid w:val="0007260D"/>
    <w:rsid w:val="00080C25"/>
    <w:rsid w:val="000874EA"/>
    <w:rsid w:val="00090F59"/>
    <w:rsid w:val="000A0203"/>
    <w:rsid w:val="000A7021"/>
    <w:rsid w:val="000B684E"/>
    <w:rsid w:val="000C3DF9"/>
    <w:rsid w:val="000D024B"/>
    <w:rsid w:val="000E3F0B"/>
    <w:rsid w:val="000E55D4"/>
    <w:rsid w:val="000E7D7A"/>
    <w:rsid w:val="000F1BCF"/>
    <w:rsid w:val="000F4979"/>
    <w:rsid w:val="000F5E4C"/>
    <w:rsid w:val="00105A99"/>
    <w:rsid w:val="00116DF8"/>
    <w:rsid w:val="00121BF7"/>
    <w:rsid w:val="001351F6"/>
    <w:rsid w:val="00144227"/>
    <w:rsid w:val="00157D5E"/>
    <w:rsid w:val="00184543"/>
    <w:rsid w:val="00193A4D"/>
    <w:rsid w:val="00194BA5"/>
    <w:rsid w:val="001B00D8"/>
    <w:rsid w:val="001B08DD"/>
    <w:rsid w:val="001B1C75"/>
    <w:rsid w:val="001C4D53"/>
    <w:rsid w:val="001C77B9"/>
    <w:rsid w:val="001D4DB2"/>
    <w:rsid w:val="001E18EB"/>
    <w:rsid w:val="00203652"/>
    <w:rsid w:val="002038BC"/>
    <w:rsid w:val="00224CA1"/>
    <w:rsid w:val="0023167C"/>
    <w:rsid w:val="00233A33"/>
    <w:rsid w:val="002453F2"/>
    <w:rsid w:val="00260022"/>
    <w:rsid w:val="00261F73"/>
    <w:rsid w:val="0026647B"/>
    <w:rsid w:val="002701D0"/>
    <w:rsid w:val="00270FBD"/>
    <w:rsid w:val="002720C2"/>
    <w:rsid w:val="00274246"/>
    <w:rsid w:val="00276DC6"/>
    <w:rsid w:val="002844A2"/>
    <w:rsid w:val="002A23D2"/>
    <w:rsid w:val="002A7FB1"/>
    <w:rsid w:val="002B0C9A"/>
    <w:rsid w:val="002B2B78"/>
    <w:rsid w:val="002C1600"/>
    <w:rsid w:val="002C2B44"/>
    <w:rsid w:val="002C7B73"/>
    <w:rsid w:val="003069EA"/>
    <w:rsid w:val="00320FFA"/>
    <w:rsid w:val="0033020C"/>
    <w:rsid w:val="003307AA"/>
    <w:rsid w:val="00331850"/>
    <w:rsid w:val="003369A3"/>
    <w:rsid w:val="00352CB2"/>
    <w:rsid w:val="00355F73"/>
    <w:rsid w:val="00356444"/>
    <w:rsid w:val="0037143A"/>
    <w:rsid w:val="00375287"/>
    <w:rsid w:val="003762E3"/>
    <w:rsid w:val="00380839"/>
    <w:rsid w:val="003913A1"/>
    <w:rsid w:val="00393FB1"/>
    <w:rsid w:val="003958B1"/>
    <w:rsid w:val="003B0A01"/>
    <w:rsid w:val="003B0B8E"/>
    <w:rsid w:val="003B31D9"/>
    <w:rsid w:val="003C1058"/>
    <w:rsid w:val="003D2AAA"/>
    <w:rsid w:val="003E6890"/>
    <w:rsid w:val="003F13EA"/>
    <w:rsid w:val="003F2BBC"/>
    <w:rsid w:val="00401E4D"/>
    <w:rsid w:val="004078AB"/>
    <w:rsid w:val="00416C8F"/>
    <w:rsid w:val="00421194"/>
    <w:rsid w:val="0042408E"/>
    <w:rsid w:val="00440BE9"/>
    <w:rsid w:val="0044195A"/>
    <w:rsid w:val="004508C6"/>
    <w:rsid w:val="0045526E"/>
    <w:rsid w:val="004565B1"/>
    <w:rsid w:val="00461E4B"/>
    <w:rsid w:val="00473B71"/>
    <w:rsid w:val="004740C3"/>
    <w:rsid w:val="00476973"/>
    <w:rsid w:val="004771AB"/>
    <w:rsid w:val="00482C40"/>
    <w:rsid w:val="004848F7"/>
    <w:rsid w:val="00492865"/>
    <w:rsid w:val="004B0B97"/>
    <w:rsid w:val="004B211B"/>
    <w:rsid w:val="004B31D4"/>
    <w:rsid w:val="004C1C87"/>
    <w:rsid w:val="004C75B9"/>
    <w:rsid w:val="004D416C"/>
    <w:rsid w:val="004D6CF2"/>
    <w:rsid w:val="004E005F"/>
    <w:rsid w:val="004F2C1D"/>
    <w:rsid w:val="004F4988"/>
    <w:rsid w:val="004F597C"/>
    <w:rsid w:val="00502D29"/>
    <w:rsid w:val="0050317C"/>
    <w:rsid w:val="00520955"/>
    <w:rsid w:val="00526C58"/>
    <w:rsid w:val="00526F92"/>
    <w:rsid w:val="00533FAF"/>
    <w:rsid w:val="00535718"/>
    <w:rsid w:val="0054009E"/>
    <w:rsid w:val="00546BEB"/>
    <w:rsid w:val="00551760"/>
    <w:rsid w:val="00563319"/>
    <w:rsid w:val="00564B80"/>
    <w:rsid w:val="00567E71"/>
    <w:rsid w:val="00576D73"/>
    <w:rsid w:val="00577AB3"/>
    <w:rsid w:val="00577F04"/>
    <w:rsid w:val="00596E4C"/>
    <w:rsid w:val="005A221D"/>
    <w:rsid w:val="005A615C"/>
    <w:rsid w:val="005B23BC"/>
    <w:rsid w:val="005B2F50"/>
    <w:rsid w:val="005B6DA2"/>
    <w:rsid w:val="005C4B4C"/>
    <w:rsid w:val="005D24BB"/>
    <w:rsid w:val="005D69AD"/>
    <w:rsid w:val="005E7EE7"/>
    <w:rsid w:val="005F4D4E"/>
    <w:rsid w:val="005F4F50"/>
    <w:rsid w:val="00602FC5"/>
    <w:rsid w:val="00611068"/>
    <w:rsid w:val="0064232C"/>
    <w:rsid w:val="00646CCD"/>
    <w:rsid w:val="00655872"/>
    <w:rsid w:val="006604E7"/>
    <w:rsid w:val="006618AA"/>
    <w:rsid w:val="0067752B"/>
    <w:rsid w:val="00680EBB"/>
    <w:rsid w:val="00681F48"/>
    <w:rsid w:val="00684F47"/>
    <w:rsid w:val="00691425"/>
    <w:rsid w:val="006A5A50"/>
    <w:rsid w:val="006C3ABB"/>
    <w:rsid w:val="006D0646"/>
    <w:rsid w:val="006D283C"/>
    <w:rsid w:val="006D70C0"/>
    <w:rsid w:val="006E37DF"/>
    <w:rsid w:val="006F5E37"/>
    <w:rsid w:val="006F60A2"/>
    <w:rsid w:val="006F69EB"/>
    <w:rsid w:val="007111A0"/>
    <w:rsid w:val="0073355B"/>
    <w:rsid w:val="00737171"/>
    <w:rsid w:val="00737AA9"/>
    <w:rsid w:val="00741366"/>
    <w:rsid w:val="007417CF"/>
    <w:rsid w:val="00743D4C"/>
    <w:rsid w:val="00746977"/>
    <w:rsid w:val="00747613"/>
    <w:rsid w:val="0075336D"/>
    <w:rsid w:val="0079413E"/>
    <w:rsid w:val="007B03F5"/>
    <w:rsid w:val="007B4A7E"/>
    <w:rsid w:val="007B63A6"/>
    <w:rsid w:val="007B6C32"/>
    <w:rsid w:val="007C46BD"/>
    <w:rsid w:val="007C50D3"/>
    <w:rsid w:val="007D244A"/>
    <w:rsid w:val="007D3A84"/>
    <w:rsid w:val="007F7F66"/>
    <w:rsid w:val="00804123"/>
    <w:rsid w:val="00811D82"/>
    <w:rsid w:val="00826439"/>
    <w:rsid w:val="00834E98"/>
    <w:rsid w:val="00842DAE"/>
    <w:rsid w:val="0084512A"/>
    <w:rsid w:val="008522F0"/>
    <w:rsid w:val="00853666"/>
    <w:rsid w:val="00854CBA"/>
    <w:rsid w:val="00855916"/>
    <w:rsid w:val="0086397A"/>
    <w:rsid w:val="00882B9B"/>
    <w:rsid w:val="008A6E76"/>
    <w:rsid w:val="008B266A"/>
    <w:rsid w:val="008D6576"/>
    <w:rsid w:val="008D7DFA"/>
    <w:rsid w:val="008E0A51"/>
    <w:rsid w:val="008E1F32"/>
    <w:rsid w:val="008E356D"/>
    <w:rsid w:val="008E66CC"/>
    <w:rsid w:val="008F0A5F"/>
    <w:rsid w:val="008F2159"/>
    <w:rsid w:val="0091234E"/>
    <w:rsid w:val="0092055D"/>
    <w:rsid w:val="00923B75"/>
    <w:rsid w:val="009310B4"/>
    <w:rsid w:val="00940B02"/>
    <w:rsid w:val="00942757"/>
    <w:rsid w:val="0094406F"/>
    <w:rsid w:val="00946B95"/>
    <w:rsid w:val="00963155"/>
    <w:rsid w:val="0097242A"/>
    <w:rsid w:val="00992DDD"/>
    <w:rsid w:val="009942D6"/>
    <w:rsid w:val="009B529F"/>
    <w:rsid w:val="009B6911"/>
    <w:rsid w:val="009D23DD"/>
    <w:rsid w:val="009D4963"/>
    <w:rsid w:val="009E156A"/>
    <w:rsid w:val="009F43ED"/>
    <w:rsid w:val="009F66FE"/>
    <w:rsid w:val="00A0226D"/>
    <w:rsid w:val="00A03CDD"/>
    <w:rsid w:val="00A13538"/>
    <w:rsid w:val="00A14C3C"/>
    <w:rsid w:val="00A32CA6"/>
    <w:rsid w:val="00A364A3"/>
    <w:rsid w:val="00A40459"/>
    <w:rsid w:val="00A40A38"/>
    <w:rsid w:val="00A40B4C"/>
    <w:rsid w:val="00A42817"/>
    <w:rsid w:val="00A50083"/>
    <w:rsid w:val="00A5593C"/>
    <w:rsid w:val="00A55962"/>
    <w:rsid w:val="00A61E9F"/>
    <w:rsid w:val="00A821E3"/>
    <w:rsid w:val="00A82944"/>
    <w:rsid w:val="00AA2FEC"/>
    <w:rsid w:val="00AA3A52"/>
    <w:rsid w:val="00AB0E49"/>
    <w:rsid w:val="00AC37E9"/>
    <w:rsid w:val="00AD01C0"/>
    <w:rsid w:val="00AD21E5"/>
    <w:rsid w:val="00AE2A80"/>
    <w:rsid w:val="00AE45BF"/>
    <w:rsid w:val="00AF5B44"/>
    <w:rsid w:val="00B006F0"/>
    <w:rsid w:val="00B10EA7"/>
    <w:rsid w:val="00B13F00"/>
    <w:rsid w:val="00B24980"/>
    <w:rsid w:val="00B35719"/>
    <w:rsid w:val="00B45231"/>
    <w:rsid w:val="00B6252F"/>
    <w:rsid w:val="00B83CC3"/>
    <w:rsid w:val="00B91D08"/>
    <w:rsid w:val="00B94F64"/>
    <w:rsid w:val="00B97047"/>
    <w:rsid w:val="00BA7FAE"/>
    <w:rsid w:val="00BB3478"/>
    <w:rsid w:val="00BC0106"/>
    <w:rsid w:val="00BC0510"/>
    <w:rsid w:val="00BC4DF2"/>
    <w:rsid w:val="00BC6177"/>
    <w:rsid w:val="00BF50E5"/>
    <w:rsid w:val="00BF5D48"/>
    <w:rsid w:val="00BF5FF8"/>
    <w:rsid w:val="00C0192F"/>
    <w:rsid w:val="00C0405B"/>
    <w:rsid w:val="00C15745"/>
    <w:rsid w:val="00C22E49"/>
    <w:rsid w:val="00C2540A"/>
    <w:rsid w:val="00C334CA"/>
    <w:rsid w:val="00C340F5"/>
    <w:rsid w:val="00C376FC"/>
    <w:rsid w:val="00C47C40"/>
    <w:rsid w:val="00C50EDF"/>
    <w:rsid w:val="00C6493E"/>
    <w:rsid w:val="00C74239"/>
    <w:rsid w:val="00C85CA2"/>
    <w:rsid w:val="00C90544"/>
    <w:rsid w:val="00C9580A"/>
    <w:rsid w:val="00C95A54"/>
    <w:rsid w:val="00CA2714"/>
    <w:rsid w:val="00CA36A2"/>
    <w:rsid w:val="00CA5C10"/>
    <w:rsid w:val="00CB506F"/>
    <w:rsid w:val="00CB62BB"/>
    <w:rsid w:val="00CD103E"/>
    <w:rsid w:val="00CD1AC0"/>
    <w:rsid w:val="00CE2EF3"/>
    <w:rsid w:val="00CF2D35"/>
    <w:rsid w:val="00D12900"/>
    <w:rsid w:val="00D13AD0"/>
    <w:rsid w:val="00D41A8D"/>
    <w:rsid w:val="00D60BD6"/>
    <w:rsid w:val="00D6253B"/>
    <w:rsid w:val="00D66C03"/>
    <w:rsid w:val="00D72D70"/>
    <w:rsid w:val="00D7758F"/>
    <w:rsid w:val="00D82E99"/>
    <w:rsid w:val="00D83DC8"/>
    <w:rsid w:val="00D848B3"/>
    <w:rsid w:val="00D90624"/>
    <w:rsid w:val="00DB1B65"/>
    <w:rsid w:val="00DB6C14"/>
    <w:rsid w:val="00DD1F35"/>
    <w:rsid w:val="00DD7657"/>
    <w:rsid w:val="00DF03CA"/>
    <w:rsid w:val="00DF0B8A"/>
    <w:rsid w:val="00E0037A"/>
    <w:rsid w:val="00E03153"/>
    <w:rsid w:val="00E13F9B"/>
    <w:rsid w:val="00E324A7"/>
    <w:rsid w:val="00E34ACD"/>
    <w:rsid w:val="00E359D4"/>
    <w:rsid w:val="00E3700B"/>
    <w:rsid w:val="00E5757E"/>
    <w:rsid w:val="00E662A5"/>
    <w:rsid w:val="00E67469"/>
    <w:rsid w:val="00E70779"/>
    <w:rsid w:val="00E74EF8"/>
    <w:rsid w:val="00E7692C"/>
    <w:rsid w:val="00E965D2"/>
    <w:rsid w:val="00E9785B"/>
    <w:rsid w:val="00EB2702"/>
    <w:rsid w:val="00EC1ECD"/>
    <w:rsid w:val="00EC43EA"/>
    <w:rsid w:val="00EC6044"/>
    <w:rsid w:val="00EE7C41"/>
    <w:rsid w:val="00EF703E"/>
    <w:rsid w:val="00F03E39"/>
    <w:rsid w:val="00F0463E"/>
    <w:rsid w:val="00F14BCC"/>
    <w:rsid w:val="00F201BE"/>
    <w:rsid w:val="00F21FA3"/>
    <w:rsid w:val="00F22E31"/>
    <w:rsid w:val="00F27E0D"/>
    <w:rsid w:val="00F3334A"/>
    <w:rsid w:val="00F43790"/>
    <w:rsid w:val="00F453B1"/>
    <w:rsid w:val="00F63291"/>
    <w:rsid w:val="00F6401F"/>
    <w:rsid w:val="00F93F4C"/>
    <w:rsid w:val="00F951FA"/>
    <w:rsid w:val="00FA072D"/>
    <w:rsid w:val="00FA39F4"/>
    <w:rsid w:val="00FA630D"/>
    <w:rsid w:val="00FB1610"/>
    <w:rsid w:val="00FB26B2"/>
    <w:rsid w:val="00FD0C7D"/>
    <w:rsid w:val="00FD0CB4"/>
    <w:rsid w:val="00FD2BF5"/>
    <w:rsid w:val="00FD4268"/>
    <w:rsid w:val="00FD4F04"/>
    <w:rsid w:val="00FE2045"/>
    <w:rsid w:val="00FE248A"/>
    <w:rsid w:val="00FE5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DBC2BE"/>
  <w15:docId w15:val="{9AA81643-26E8-4948-9003-92AA945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qFormat/>
    <w:pPr>
      <w:keepNext/>
      <w:keepLines/>
      <w:pageBreakBefore/>
      <w:numPr>
        <w:numId w:val="1"/>
      </w:numPr>
      <w:spacing w:before="0" w:after="80" w:line="360" w:lineRule="exact"/>
      <w:outlineLvl w:val="0"/>
    </w:pPr>
    <w:rPr>
      <w:rFonts w:ascii="Trebuchet MS" w:hAnsi="Trebuchet MS"/>
      <w:b/>
      <w:caps/>
      <w:color w:val="365860"/>
      <w:sz w:val="32"/>
      <w:szCs w:val="32"/>
    </w:rPr>
  </w:style>
  <w:style w:type="paragraph" w:styleId="Heading2">
    <w:name w:val="heading 2"/>
    <w:aliases w:val="APVMA_H2"/>
    <w:basedOn w:val="Heading1"/>
    <w:next w:val="APVMAText"/>
    <w:link w:val="Heading2Char"/>
    <w:qFormat/>
    <w:pPr>
      <w:pageBreakBefore w:val="0"/>
      <w:numPr>
        <w:ilvl w:val="1"/>
      </w:numPr>
      <w:spacing w:before="400" w:after="0" w:line="320" w:lineRule="exact"/>
      <w:outlineLvl w:val="1"/>
    </w:pPr>
    <w:rPr>
      <w:caps w:val="0"/>
      <w:sz w:val="28"/>
      <w:szCs w:val="28"/>
    </w:rPr>
  </w:style>
  <w:style w:type="paragraph" w:styleId="Heading3">
    <w:name w:val="heading 3"/>
    <w:aliases w:val="APVMA_H3"/>
    <w:basedOn w:val="Heading2"/>
    <w:next w:val="APVMAText"/>
    <w:link w:val="Heading3Char"/>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link w:val="APVMATextChar"/>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9"/>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rsid w:val="0094406F"/>
    <w:pPr>
      <w:keepNext/>
      <w:keepLines/>
      <w:spacing w:before="60" w:after="60" w:line="240" w:lineRule="exact"/>
    </w:pPr>
    <w:rPr>
      <w:rFonts w:ascii="Trebuchet MS" w:hAnsi="Trebuchet MS"/>
      <w:b/>
      <w:bCs/>
      <w:caps/>
      <w:color w:val="365860"/>
      <w:spacing w:val="0"/>
      <w:sz w:val="18"/>
    </w:rPr>
  </w:style>
  <w:style w:type="paragraph" w:customStyle="1" w:styleId="APVMAListNumbered">
    <w:name w:val="APVMA_List_Numbered"/>
    <w:basedOn w:val="APVMAText"/>
    <w:pPr>
      <w:numPr>
        <w:numId w:val="8"/>
      </w:numPr>
      <w:spacing w:before="120" w:after="120"/>
    </w:pPr>
  </w:style>
  <w:style w:type="paragraph" w:styleId="Header">
    <w:name w:val="header"/>
    <w:basedOn w:val="Normal"/>
    <w:pPr>
      <w:tabs>
        <w:tab w:val="center" w:pos="4153"/>
        <w:tab w:val="right" w:pos="8306"/>
      </w:tabs>
    </w:pPr>
  </w:style>
  <w:style w:type="character" w:styleId="Strong">
    <w:name w:val="Strong"/>
    <w:uiPriority w:val="22"/>
    <w:qFormat/>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5"/>
      </w:numPr>
      <w:spacing w:before="120" w:after="120"/>
    </w:pPr>
  </w:style>
  <w:style w:type="paragraph" w:customStyle="1" w:styleId="APVMABullet2">
    <w:name w:val="APVMA_Bullet2"/>
    <w:basedOn w:val="APVMABullet1"/>
    <w:pPr>
      <w:numPr>
        <w:numId w:val="6"/>
      </w:numPr>
      <w:spacing w:before="60"/>
    </w:pPr>
  </w:style>
  <w:style w:type="character" w:styleId="FootnoteReference">
    <w:name w:val="footnote reference"/>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o,o + Links,! Q,Légende Car1,Légende Car Car,Beschriftung Appendix Car Car,Légende Car Car Car Car1 Car,Beschriftung Appendix Car Car Car Car1 Car,Légende Car Car Car Car Car Car,Légende Car1 Car Car Car Car,Beschriftung Appendix,1"/>
    <w:basedOn w:val="Normal"/>
    <w:next w:val="APVMAText"/>
    <w:link w:val="CaptionChar"/>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uiPriority w:val="99"/>
    <w:pPr>
      <w:ind w:left="851" w:hanging="851"/>
    </w:pPr>
  </w:style>
  <w:style w:type="paragraph" w:customStyle="1" w:styleId="APVMABullet3">
    <w:name w:val="APVMA_Bullet3"/>
    <w:basedOn w:val="APVMABullet2"/>
    <w:pPr>
      <w:numPr>
        <w:numId w:val="10"/>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7"/>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paragraph" w:customStyle="1" w:styleId="Default">
    <w:name w:val="Default"/>
    <w:rsid w:val="00EC43EA"/>
    <w:pPr>
      <w:autoSpaceDE w:val="0"/>
      <w:autoSpaceDN w:val="0"/>
      <w:adjustRightInd w:val="0"/>
    </w:pPr>
    <w:rPr>
      <w:rFonts w:ascii="Arial" w:hAnsi="Arial" w:cs="Arial"/>
      <w:color w:val="000000"/>
      <w:sz w:val="24"/>
      <w:szCs w:val="24"/>
    </w:rPr>
  </w:style>
  <w:style w:type="character" w:customStyle="1" w:styleId="Heading2Char">
    <w:name w:val="Heading 2 Char"/>
    <w:aliases w:val="APVMA_H2 Char"/>
    <w:basedOn w:val="DefaultParagraphFont"/>
    <w:link w:val="Heading2"/>
    <w:rsid w:val="003B0B8E"/>
    <w:rPr>
      <w:rFonts w:ascii="Trebuchet MS" w:hAnsi="Trebuchet MS" w:cs="Arial"/>
      <w:b/>
      <w:color w:val="365860"/>
      <w:sz w:val="28"/>
      <w:szCs w:val="28"/>
      <w:u w:color="000000"/>
      <w:lang w:eastAsia="en-US"/>
    </w:rPr>
  </w:style>
  <w:style w:type="paragraph" w:customStyle="1" w:styleId="BODYTEXT">
    <w:name w:val="BODYTEXT"/>
    <w:rsid w:val="00F43790"/>
    <w:rPr>
      <w:sz w:val="24"/>
      <w:lang w:eastAsia="en-US"/>
    </w:rPr>
  </w:style>
  <w:style w:type="paragraph" w:customStyle="1" w:styleId="commentsorinstructions">
    <w:name w:val="comments or instructions"/>
    <w:basedOn w:val="Normal"/>
    <w:link w:val="commentsorinstructionsChar"/>
    <w:qFormat/>
    <w:rsid w:val="00F43790"/>
    <w:pPr>
      <w:spacing w:after="120"/>
      <w:ind w:left="567" w:right="567"/>
    </w:pPr>
    <w:rPr>
      <w:rFonts w:ascii="Bradley Hand ITC" w:hAnsi="Bradley Hand ITC"/>
      <w:color w:val="C0504D" w:themeColor="accent2"/>
      <w:sz w:val="24"/>
    </w:rPr>
  </w:style>
  <w:style w:type="character" w:customStyle="1" w:styleId="commentsorinstructionsChar">
    <w:name w:val="comments or instructions Char"/>
    <w:basedOn w:val="DefaultParagraphFont"/>
    <w:link w:val="commentsorinstructions"/>
    <w:rsid w:val="00F43790"/>
    <w:rPr>
      <w:rFonts w:ascii="Bradley Hand ITC" w:hAnsi="Bradley Hand ITC"/>
      <w:color w:val="C0504D" w:themeColor="accent2"/>
      <w:sz w:val="24"/>
      <w:szCs w:val="24"/>
      <w:lang w:eastAsia="en-US"/>
    </w:rPr>
  </w:style>
  <w:style w:type="paragraph" w:customStyle="1" w:styleId="MRLTableCaption">
    <w:name w:val="MRL Table Caption"/>
    <w:basedOn w:val="Normal"/>
    <w:next w:val="BodyText0"/>
    <w:rsid w:val="00F43790"/>
    <w:pPr>
      <w:keepNext/>
      <w:spacing w:before="120" w:after="120" w:line="280" w:lineRule="atLeast"/>
      <w:ind w:left="1134" w:hanging="1134"/>
    </w:pPr>
    <w:rPr>
      <w:rFonts w:ascii="Times New Roman" w:hAnsi="Times New Roman"/>
      <w:b/>
      <w:spacing w:val="6"/>
      <w:sz w:val="24"/>
    </w:rPr>
  </w:style>
  <w:style w:type="paragraph" w:styleId="BodyText0">
    <w:name w:val="Body Text"/>
    <w:basedOn w:val="Normal"/>
    <w:link w:val="BodyTextChar"/>
    <w:unhideWhenUsed/>
    <w:rsid w:val="00F43790"/>
    <w:pPr>
      <w:spacing w:after="120"/>
    </w:pPr>
  </w:style>
  <w:style w:type="character" w:customStyle="1" w:styleId="BodyTextChar">
    <w:name w:val="Body Text Char"/>
    <w:basedOn w:val="DefaultParagraphFont"/>
    <w:link w:val="BodyText0"/>
    <w:rsid w:val="00F43790"/>
    <w:rPr>
      <w:rFonts w:ascii="Arial" w:hAnsi="Arial"/>
      <w:szCs w:val="24"/>
      <w:lang w:eastAsia="en-US"/>
    </w:rPr>
  </w:style>
  <w:style w:type="character" w:customStyle="1" w:styleId="FootnoteTextChar">
    <w:name w:val="Footnote Text Char"/>
    <w:aliases w:val="APVMA_Footnote Char,DAR001 Char"/>
    <w:basedOn w:val="DefaultParagraphFont"/>
    <w:link w:val="FootnoteText"/>
    <w:rsid w:val="0092055D"/>
    <w:rPr>
      <w:rFonts w:ascii="Arial" w:hAnsi="Arial" w:cs="Arial"/>
      <w:spacing w:val="6"/>
      <w:sz w:val="16"/>
      <w:u w:color="000000"/>
      <w:lang w:eastAsia="en-US"/>
    </w:rPr>
  </w:style>
  <w:style w:type="table" w:styleId="TableGrid">
    <w:name w:val="Table Grid"/>
    <w:basedOn w:val="TableNormal"/>
    <w:uiPriority w:val="39"/>
    <w:rsid w:val="00D6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PVMA_H3 Char"/>
    <w:link w:val="Heading3"/>
    <w:rsid w:val="00203652"/>
    <w:rPr>
      <w:rFonts w:ascii="Trebuchet MS" w:hAnsi="Trebuchet MS" w:cs="Arial"/>
      <w:b/>
      <w:color w:val="365860"/>
      <w:sz w:val="24"/>
      <w:szCs w:val="26"/>
      <w:u w:color="000000"/>
      <w:lang w:eastAsia="en-US"/>
    </w:rPr>
  </w:style>
  <w:style w:type="character" w:customStyle="1" w:styleId="APVMATextChar">
    <w:name w:val="APVMA_Text Char"/>
    <w:basedOn w:val="DefaultParagraphFont"/>
    <w:link w:val="APVMAText"/>
    <w:rsid w:val="00203652"/>
    <w:rPr>
      <w:rFonts w:ascii="Arial" w:hAnsi="Arial" w:cs="Arial"/>
      <w:szCs w:val="24"/>
      <w:u w:color="000000"/>
      <w:lang w:eastAsia="en-US"/>
    </w:rPr>
  </w:style>
  <w:style w:type="paragraph" w:customStyle="1" w:styleId="AT">
    <w:name w:val="A_T"/>
    <w:link w:val="ATChar1"/>
    <w:rsid w:val="00352CB2"/>
    <w:pPr>
      <w:spacing w:before="120" w:after="240"/>
      <w:jc w:val="both"/>
    </w:pPr>
    <w:rPr>
      <w:sz w:val="24"/>
      <w:szCs w:val="24"/>
    </w:rPr>
  </w:style>
  <w:style w:type="character" w:customStyle="1" w:styleId="ATChar1">
    <w:name w:val="A_T Char1"/>
    <w:basedOn w:val="DefaultParagraphFont"/>
    <w:link w:val="AT"/>
    <w:rsid w:val="00352CB2"/>
    <w:rPr>
      <w:sz w:val="24"/>
      <w:szCs w:val="24"/>
    </w:rPr>
  </w:style>
  <w:style w:type="character" w:customStyle="1" w:styleId="ATChar">
    <w:name w:val="A_T Char"/>
    <w:rsid w:val="00352CB2"/>
    <w:rPr>
      <w:rFonts w:ascii="Times New Roman" w:eastAsia="Times New Roman" w:hAnsi="Times New Roman" w:cs="Times New Roman"/>
      <w:szCs w:val="24"/>
      <w:lang w:eastAsia="en-AU"/>
    </w:rPr>
  </w:style>
  <w:style w:type="character" w:customStyle="1" w:styleId="CaptionChar">
    <w:name w:val="Caption Char"/>
    <w:aliases w:val="APVMA_Caption Char,o Char,o + Links Char,! Q Char,Légende Car1 Char,Légende Car Car Char,Beschriftung Appendix Car Car Char,Légende Car Car Car Car1 Car Char,Beschriftung Appendix Car Car Car Car1 Car Char,Légende Car1 Car Car Car Car Char"/>
    <w:basedOn w:val="DefaultParagraphFont"/>
    <w:link w:val="Caption"/>
    <w:locked/>
    <w:rsid w:val="00B24980"/>
    <w:rPr>
      <w:rFonts w:ascii="Trebuchet MS" w:hAnsi="Trebuchet MS"/>
      <w:b/>
      <w:color w:val="365860"/>
      <w:szCs w:val="24"/>
      <w:lang w:eastAsia="en-US"/>
    </w:rPr>
  </w:style>
  <w:style w:type="paragraph" w:styleId="CommentSubject">
    <w:name w:val="annotation subject"/>
    <w:basedOn w:val="CommentText"/>
    <w:next w:val="CommentText"/>
    <w:link w:val="CommentSubjectChar"/>
    <w:semiHidden/>
    <w:unhideWhenUsed/>
    <w:rsid w:val="00BF50E5"/>
    <w:pPr>
      <w:spacing w:before="0" w:line="240" w:lineRule="auto"/>
    </w:pPr>
    <w:rPr>
      <w:b/>
      <w:bCs/>
    </w:rPr>
  </w:style>
  <w:style w:type="character" w:customStyle="1" w:styleId="CommentTextChar">
    <w:name w:val="Comment Text Char"/>
    <w:basedOn w:val="DefaultParagraphFont"/>
    <w:link w:val="CommentText"/>
    <w:semiHidden/>
    <w:rsid w:val="00BF50E5"/>
    <w:rPr>
      <w:rFonts w:ascii="Arial" w:hAnsi="Arial"/>
      <w:lang w:eastAsia="en-US"/>
    </w:rPr>
  </w:style>
  <w:style w:type="character" w:customStyle="1" w:styleId="CommentSubjectChar">
    <w:name w:val="Comment Subject Char"/>
    <w:basedOn w:val="CommentTextChar"/>
    <w:link w:val="CommentSubject"/>
    <w:uiPriority w:val="99"/>
    <w:semiHidden/>
    <w:rsid w:val="00BF50E5"/>
    <w:rPr>
      <w:rFonts w:ascii="Arial" w:hAnsi="Arial"/>
      <w:b/>
      <w:bCs/>
      <w:lang w:eastAsia="en-US"/>
    </w:rPr>
  </w:style>
  <w:style w:type="paragraph" w:styleId="BodyTextIndent3">
    <w:name w:val="Body Text Indent 3"/>
    <w:basedOn w:val="Normal"/>
    <w:link w:val="BodyTextIndent3Char"/>
    <w:unhideWhenUsed/>
    <w:rsid w:val="00BC01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0106"/>
    <w:rPr>
      <w:rFonts w:ascii="Arial" w:hAnsi="Arial"/>
      <w:sz w:val="16"/>
      <w:szCs w:val="16"/>
      <w:lang w:eastAsia="en-US"/>
    </w:rPr>
  </w:style>
  <w:style w:type="numbering" w:customStyle="1" w:styleId="NoList1">
    <w:name w:val="No List1"/>
    <w:next w:val="NoList"/>
    <w:uiPriority w:val="99"/>
    <w:semiHidden/>
    <w:unhideWhenUsed/>
    <w:rsid w:val="00BC0106"/>
  </w:style>
  <w:style w:type="paragraph" w:styleId="Index7">
    <w:name w:val="index 7"/>
    <w:basedOn w:val="Normal"/>
    <w:next w:val="Normal"/>
    <w:semiHidden/>
    <w:rsid w:val="00BC0106"/>
    <w:pPr>
      <w:ind w:left="1698"/>
    </w:pPr>
    <w:rPr>
      <w:rFonts w:ascii="Times New Roman" w:hAnsi="Times New Roman"/>
      <w:sz w:val="24"/>
      <w:szCs w:val="20"/>
      <w:lang w:val="en-GB"/>
    </w:rPr>
  </w:style>
  <w:style w:type="paragraph" w:styleId="Index6">
    <w:name w:val="index 6"/>
    <w:basedOn w:val="Normal"/>
    <w:next w:val="Normal"/>
    <w:semiHidden/>
    <w:rsid w:val="00BC0106"/>
    <w:pPr>
      <w:ind w:left="1415"/>
    </w:pPr>
    <w:rPr>
      <w:rFonts w:ascii="Times New Roman" w:hAnsi="Times New Roman"/>
      <w:sz w:val="24"/>
      <w:szCs w:val="20"/>
      <w:lang w:val="en-GB"/>
    </w:rPr>
  </w:style>
  <w:style w:type="paragraph" w:styleId="Index5">
    <w:name w:val="index 5"/>
    <w:basedOn w:val="Normal"/>
    <w:next w:val="Normal"/>
    <w:semiHidden/>
    <w:rsid w:val="00BC0106"/>
    <w:pPr>
      <w:ind w:left="1132"/>
    </w:pPr>
    <w:rPr>
      <w:rFonts w:ascii="Times New Roman" w:hAnsi="Times New Roman"/>
      <w:sz w:val="24"/>
      <w:szCs w:val="20"/>
      <w:lang w:val="en-GB"/>
    </w:rPr>
  </w:style>
  <w:style w:type="paragraph" w:styleId="Index4">
    <w:name w:val="index 4"/>
    <w:basedOn w:val="Normal"/>
    <w:next w:val="Normal"/>
    <w:semiHidden/>
    <w:rsid w:val="00BC0106"/>
    <w:pPr>
      <w:ind w:left="849"/>
    </w:pPr>
    <w:rPr>
      <w:rFonts w:ascii="Times New Roman" w:hAnsi="Times New Roman"/>
      <w:sz w:val="24"/>
      <w:szCs w:val="20"/>
      <w:lang w:val="en-GB"/>
    </w:rPr>
  </w:style>
  <w:style w:type="paragraph" w:styleId="Index3">
    <w:name w:val="index 3"/>
    <w:basedOn w:val="Normal"/>
    <w:next w:val="Normal"/>
    <w:semiHidden/>
    <w:rsid w:val="00BC0106"/>
    <w:pPr>
      <w:ind w:left="566"/>
    </w:pPr>
    <w:rPr>
      <w:rFonts w:ascii="Times New Roman" w:hAnsi="Times New Roman"/>
      <w:sz w:val="24"/>
      <w:szCs w:val="20"/>
      <w:lang w:val="en-GB"/>
    </w:rPr>
  </w:style>
  <w:style w:type="paragraph" w:styleId="Index2">
    <w:name w:val="index 2"/>
    <w:basedOn w:val="Normal"/>
    <w:next w:val="Normal"/>
    <w:semiHidden/>
    <w:rsid w:val="00BC0106"/>
    <w:pPr>
      <w:ind w:left="283"/>
    </w:pPr>
    <w:rPr>
      <w:rFonts w:ascii="Times New Roman" w:hAnsi="Times New Roman"/>
      <w:sz w:val="24"/>
      <w:szCs w:val="20"/>
      <w:lang w:val="en-GB"/>
    </w:rPr>
  </w:style>
  <w:style w:type="paragraph" w:styleId="Index1">
    <w:name w:val="index 1"/>
    <w:basedOn w:val="Normal"/>
    <w:next w:val="Normal"/>
    <w:semiHidden/>
    <w:rsid w:val="00BC0106"/>
    <w:rPr>
      <w:rFonts w:ascii="Times New Roman" w:hAnsi="Times New Roman"/>
      <w:sz w:val="24"/>
      <w:szCs w:val="20"/>
      <w:lang w:val="en-GB"/>
    </w:rPr>
  </w:style>
  <w:style w:type="paragraph" w:styleId="IndexHeading">
    <w:name w:val="index heading"/>
    <w:basedOn w:val="Normal"/>
    <w:next w:val="Index1"/>
    <w:semiHidden/>
    <w:rsid w:val="00BC0106"/>
    <w:rPr>
      <w:rFonts w:ascii="Times New Roman" w:hAnsi="Times New Roman"/>
      <w:sz w:val="24"/>
      <w:szCs w:val="20"/>
      <w:lang w:val="en-GB"/>
    </w:rPr>
  </w:style>
  <w:style w:type="paragraph" w:styleId="NormalIndent">
    <w:name w:val="Normal Indent"/>
    <w:basedOn w:val="Normal"/>
    <w:rsid w:val="00BC0106"/>
    <w:pPr>
      <w:ind w:left="720"/>
    </w:pPr>
    <w:rPr>
      <w:rFonts w:ascii="Times New Roman" w:hAnsi="Times New Roman"/>
      <w:sz w:val="24"/>
      <w:szCs w:val="20"/>
      <w:lang w:val="en-GB"/>
    </w:rPr>
  </w:style>
  <w:style w:type="paragraph" w:styleId="BodyTextIndent2">
    <w:name w:val="Body Text Indent 2"/>
    <w:basedOn w:val="Normal"/>
    <w:link w:val="BodyTextIndent2Char"/>
    <w:rsid w:val="00BC0106"/>
    <w:pPr>
      <w:tabs>
        <w:tab w:val="left" w:pos="504"/>
      </w:tabs>
      <w:spacing w:before="120" w:after="120"/>
      <w:ind w:left="360" w:hanging="360"/>
    </w:pPr>
    <w:rPr>
      <w:rFonts w:ascii="Book Antiqua" w:hAnsi="Book Antiqua"/>
      <w:sz w:val="24"/>
      <w:szCs w:val="20"/>
    </w:rPr>
  </w:style>
  <w:style w:type="character" w:customStyle="1" w:styleId="BodyTextIndent2Char">
    <w:name w:val="Body Text Indent 2 Char"/>
    <w:basedOn w:val="DefaultParagraphFont"/>
    <w:link w:val="BodyTextIndent2"/>
    <w:rsid w:val="00BC0106"/>
    <w:rPr>
      <w:rFonts w:ascii="Book Antiqua" w:hAnsi="Book Antiqua"/>
      <w:sz w:val="24"/>
      <w:lang w:eastAsia="en-US"/>
    </w:rPr>
  </w:style>
  <w:style w:type="paragraph" w:styleId="BodyText2">
    <w:name w:val="Body Text 2"/>
    <w:basedOn w:val="Normal"/>
    <w:link w:val="BodyText2Char"/>
    <w:rsid w:val="00BC0106"/>
    <w:rPr>
      <w:rFonts w:ascii="Book Antiqua" w:hAnsi="Book Antiqua"/>
      <w:sz w:val="23"/>
      <w:szCs w:val="20"/>
    </w:rPr>
  </w:style>
  <w:style w:type="character" w:customStyle="1" w:styleId="BodyText2Char">
    <w:name w:val="Body Text 2 Char"/>
    <w:basedOn w:val="DefaultParagraphFont"/>
    <w:link w:val="BodyText2"/>
    <w:rsid w:val="00BC0106"/>
    <w:rPr>
      <w:rFonts w:ascii="Book Antiqua" w:hAnsi="Book Antiqua"/>
      <w:sz w:val="23"/>
      <w:lang w:eastAsia="en-US"/>
    </w:rPr>
  </w:style>
  <w:style w:type="paragraph" w:styleId="BodyTextIndent">
    <w:name w:val="Body Text Indent"/>
    <w:basedOn w:val="Normal"/>
    <w:link w:val="BodyTextIndentChar"/>
    <w:rsid w:val="00BC0106"/>
    <w:pPr>
      <w:spacing w:before="120" w:after="120"/>
      <w:ind w:left="357"/>
    </w:pPr>
    <w:rPr>
      <w:rFonts w:ascii="Book Antiqua" w:hAnsi="Book Antiqua"/>
      <w:sz w:val="23"/>
      <w:szCs w:val="20"/>
    </w:rPr>
  </w:style>
  <w:style w:type="character" w:customStyle="1" w:styleId="BodyTextIndentChar">
    <w:name w:val="Body Text Indent Char"/>
    <w:basedOn w:val="DefaultParagraphFont"/>
    <w:link w:val="BodyTextIndent"/>
    <w:rsid w:val="00BC0106"/>
    <w:rPr>
      <w:rFonts w:ascii="Book Antiqua" w:hAnsi="Book Antiqua"/>
      <w:sz w:val="23"/>
      <w:lang w:eastAsia="en-US"/>
    </w:rPr>
  </w:style>
  <w:style w:type="table" w:customStyle="1" w:styleId="TableGrid1">
    <w:name w:val="Table Grid1"/>
    <w:basedOn w:val="TableNormal"/>
    <w:next w:val="TableGrid"/>
    <w:rsid w:val="00BC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0">
    <w:name w:val="at"/>
    <w:basedOn w:val="Normal"/>
    <w:rsid w:val="00BC0106"/>
    <w:pPr>
      <w:spacing w:before="100" w:beforeAutospacing="1" w:after="100" w:afterAutospacing="1"/>
    </w:pPr>
    <w:rPr>
      <w:rFonts w:ascii="Times New Roman" w:eastAsia="Arial Unicode MS" w:hAnsi="Times New Roman"/>
      <w:sz w:val="24"/>
      <w:lang w:val="en-US" w:eastAsia="ja-JP"/>
    </w:rPr>
  </w:style>
  <w:style w:type="paragraph" w:styleId="DocumentMap">
    <w:name w:val="Document Map"/>
    <w:basedOn w:val="Normal"/>
    <w:link w:val="DocumentMapChar"/>
    <w:semiHidden/>
    <w:rsid w:val="00BC0106"/>
    <w:pPr>
      <w:shd w:val="clear" w:color="auto" w:fill="000080"/>
    </w:pPr>
    <w:rPr>
      <w:rFonts w:ascii="Tahoma" w:hAnsi="Tahoma" w:cs="Tahoma"/>
      <w:szCs w:val="20"/>
      <w:lang w:val="en-GB"/>
    </w:rPr>
  </w:style>
  <w:style w:type="character" w:customStyle="1" w:styleId="DocumentMapChar">
    <w:name w:val="Document Map Char"/>
    <w:basedOn w:val="DefaultParagraphFont"/>
    <w:link w:val="DocumentMap"/>
    <w:semiHidden/>
    <w:rsid w:val="00BC0106"/>
    <w:rPr>
      <w:rFonts w:ascii="Tahoma" w:hAnsi="Tahoma" w:cs="Tahoma"/>
      <w:shd w:val="clear" w:color="auto" w:fill="000080"/>
      <w:lang w:val="en-GB" w:eastAsia="en-US"/>
    </w:rPr>
  </w:style>
  <w:style w:type="character" w:customStyle="1" w:styleId="FooterChar">
    <w:name w:val="Footer Char"/>
    <w:basedOn w:val="DefaultParagraphFont"/>
    <w:link w:val="Footer"/>
    <w:uiPriority w:val="99"/>
    <w:rsid w:val="00BC0106"/>
    <w:rPr>
      <w:rFonts w:ascii="Arial" w:hAnsi="Arial"/>
      <w:szCs w:val="24"/>
      <w:lang w:eastAsia="en-US"/>
    </w:rPr>
  </w:style>
  <w:style w:type="paragraph" w:customStyle="1" w:styleId="APbodytext">
    <w:name w:val="AP body text"/>
    <w:basedOn w:val="Normal"/>
    <w:rsid w:val="00BC0106"/>
    <w:pPr>
      <w:spacing w:before="200" w:after="120" w:line="300" w:lineRule="exact"/>
    </w:pPr>
    <w:rPr>
      <w:sz w:val="24"/>
    </w:rPr>
  </w:style>
  <w:style w:type="paragraph" w:customStyle="1" w:styleId="APTableText">
    <w:name w:val="AP Table Text"/>
    <w:rsid w:val="00BC0106"/>
    <w:pPr>
      <w:ind w:left="170"/>
    </w:pPr>
    <w:rPr>
      <w:rFonts w:ascii="Arial" w:hAnsi="Arial" w:cs="Arial"/>
      <w:b/>
      <w:bCs/>
      <w:lang w:eastAsia="en-US"/>
    </w:rPr>
  </w:style>
  <w:style w:type="character" w:customStyle="1" w:styleId="EmailStyle551">
    <w:name w:val="EmailStyle551"/>
    <w:basedOn w:val="DefaultParagraphFont"/>
    <w:semiHidden/>
    <w:rsid w:val="00BC0106"/>
    <w:rPr>
      <w:rFonts w:ascii="Arial" w:hAnsi="Arial" w:cs="Arial"/>
      <w:color w:val="993366"/>
      <w:sz w:val="20"/>
    </w:rPr>
  </w:style>
  <w:style w:type="paragraph" w:styleId="ListParagraph">
    <w:name w:val="List Paragraph"/>
    <w:basedOn w:val="Normal"/>
    <w:uiPriority w:val="34"/>
    <w:qFormat/>
    <w:rsid w:val="00BC0106"/>
    <w:pPr>
      <w:ind w:left="720"/>
      <w:contextualSpacing/>
    </w:pPr>
    <w:rPr>
      <w:rFonts w:ascii="Times New Roman" w:hAnsi="Times New Roman"/>
      <w:sz w:val="24"/>
      <w:szCs w:val="20"/>
      <w:lang w:val="en-GB"/>
    </w:rPr>
  </w:style>
  <w:style w:type="paragraph" w:customStyle="1" w:styleId="Style1">
    <w:name w:val="Style 1"/>
    <w:basedOn w:val="Normal"/>
    <w:rsid w:val="00BC0106"/>
    <w:pPr>
      <w:widowControl w:val="0"/>
      <w:autoSpaceDE w:val="0"/>
      <w:autoSpaceDN w:val="0"/>
      <w:adjustRightInd w:val="0"/>
    </w:pPr>
    <w:rPr>
      <w:rFonts w:ascii="Times New Roman" w:hAnsi="Times New Roman"/>
      <w:sz w:val="24"/>
      <w:lang w:val="en-US" w:eastAsia="en-GB"/>
    </w:rPr>
  </w:style>
  <w:style w:type="paragraph" w:customStyle="1" w:styleId="Standard">
    <w:name w:val="Standard"/>
    <w:qFormat/>
    <w:rsid w:val="00BC0106"/>
    <w:pPr>
      <w:spacing w:after="240"/>
      <w:jc w:val="both"/>
    </w:pPr>
    <w:rPr>
      <w:sz w:val="24"/>
      <w:szCs w:val="24"/>
      <w:lang w:val="en-GB" w:eastAsia="en-US"/>
    </w:rPr>
  </w:style>
  <w:style w:type="paragraph" w:customStyle="1" w:styleId="TextbodyEC">
    <w:name w:val="Text bodyEC"/>
    <w:basedOn w:val="Normal"/>
    <w:link w:val="TextbodyECChar"/>
    <w:qFormat/>
    <w:rsid w:val="00BC0106"/>
    <w:pPr>
      <w:jc w:val="both"/>
    </w:pPr>
    <w:rPr>
      <w:rFonts w:ascii="Times New Roman" w:hAnsi="Times New Roman" w:cs="Arial"/>
      <w:sz w:val="24"/>
      <w:szCs w:val="20"/>
    </w:rPr>
  </w:style>
  <w:style w:type="character" w:customStyle="1" w:styleId="TextbodyECChar">
    <w:name w:val="Text bodyEC Char"/>
    <w:basedOn w:val="DefaultParagraphFont"/>
    <w:link w:val="TextbodyEC"/>
    <w:rsid w:val="00BC0106"/>
    <w:rPr>
      <w:rFonts w:cs="Arial"/>
      <w:sz w:val="24"/>
      <w:lang w:eastAsia="en-US"/>
    </w:rPr>
  </w:style>
  <w:style w:type="table" w:styleId="PlainTable2">
    <w:name w:val="Plain Table 2"/>
    <w:basedOn w:val="TableNormal"/>
    <w:uiPriority w:val="42"/>
    <w:rsid w:val="00E74E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5E7EE7"/>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header" Target="header6.xml"/><Relationship Id="rId39"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header" Target="header16.xml"/><Relationship Id="rId47" Type="http://schemas.openxmlformats.org/officeDocument/2006/relationships/header" Target="header20.xml"/><Relationship Id="rId50"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reativecommons.org/licenses/by/3.0/au/legalcode" TargetMode="External"/><Relationship Id="rId25" Type="http://schemas.openxmlformats.org/officeDocument/2006/relationships/footer" Target="footer2.xml"/><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reativecommons.org/licenses/by/3.0/au/deed.en" TargetMode="External"/><Relationship Id="rId20" Type="http://schemas.openxmlformats.org/officeDocument/2006/relationships/hyperlink" Target="http://www.apvma.gov.au/" TargetMode="External"/><Relationship Id="rId29" Type="http://schemas.openxmlformats.org/officeDocument/2006/relationships/footer" Target="footer4.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yperlink" Target="http://portal/Client/Clients/Client/2790" TargetMode="Externa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header" Target="header10.xml"/><Relationship Id="rId49" Type="http://schemas.openxmlformats.org/officeDocument/2006/relationships/header" Target="header22.xml"/><Relationship Id="rId10" Type="http://schemas.openxmlformats.org/officeDocument/2006/relationships/image" Target="media/image2.jpeg"/><Relationship Id="rId19" Type="http://schemas.openxmlformats.org/officeDocument/2006/relationships/hyperlink" Target="mailto:communications@apvma.gov.au" TargetMode="External"/><Relationship Id="rId31" Type="http://schemas.openxmlformats.org/officeDocument/2006/relationships/hyperlink" Target="http://www.apvma.gov.au" TargetMode="External"/><Relationship Id="rId44" Type="http://schemas.openxmlformats.org/officeDocument/2006/relationships/header" Target="header18.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yperlink" Target="mailto:enquiries@apvma.gov.au" TargetMode="External"/><Relationship Id="rId35" Type="http://schemas.openxmlformats.org/officeDocument/2006/relationships/image" Target="media/image6.png"/><Relationship Id="rId43" Type="http://schemas.openxmlformats.org/officeDocument/2006/relationships/header" Target="header17.xml"/><Relationship Id="rId48"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A1151622</value>
    </field>
    <field name="Objective-Title">
      <value order="0">85031 - 112127 - AMITRON 700WG HERBICIDE - Draft PRS</value>
    </field>
    <field name="Objective-Description">
      <value order="0"/>
    </field>
    <field name="Objective-CreationStamp">
      <value order="0">2018-05-03T05:05:46Z</value>
    </field>
    <field name="Objective-IsApproved">
      <value order="0">false</value>
    </field>
    <field name="Objective-IsPublished">
      <value order="0">false</value>
    </field>
    <field name="Objective-DatePublished">
      <value order="0"/>
    </field>
    <field name="Objective-ModificationStamp">
      <value order="0">2018-05-07T04:06:58Z</value>
    </field>
    <field name="Objective-Owner">
      <value order="0">Kylie Blakers</value>
    </field>
    <field name="Objective-Path">
      <value order="0">APVMA:PUBLIC AFFAIRS AND COMMUNICATION:Public Affairs and Communication - Publications:Public Affairs and Communication - Publications - Gazette:Public Affairs and Communication - Publications - Gazette - 2018:Public Affairs and Communication - Publications - Gazette - 2018 - 09:Gazette 9 - Compiled</value>
    </field>
    <field name="Objective-Parent">
      <value order="0">Gazette 9 - Compiled</value>
    </field>
    <field name="Objective-State">
      <value order="0">Being Edited</value>
    </field>
    <field name="Objective-VersionId">
      <value order="0">vA1782499</value>
    </field>
    <field name="Objective-Version">
      <value order="0">2.1</value>
    </field>
    <field name="Objective-VersionNumber">
      <value order="0">3</value>
    </field>
    <field name="Objective-VersionComment">
      <value order="0"/>
    </field>
    <field name="Objective-FileNumber">
      <value order="0">qA149987</value>
    </field>
    <field name="Objective-Classification">
      <value order="0">For Official Use Only (FOUO)</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C69D65DA-1972-4494-915D-2D12F64E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1E12F4F7.dotm</Template>
  <TotalTime>0</TotalTime>
  <Pages>46</Pages>
  <Words>10894</Words>
  <Characters>64969</Characters>
  <Application>Microsoft Office Word</Application>
  <DocSecurity>0</DocSecurity>
  <Lines>1665</Lines>
  <Paragraphs>1149</Paragraphs>
  <ScaleCrop>false</ScaleCrop>
  <HeadingPairs>
    <vt:vector size="2" baseType="variant">
      <vt:variant>
        <vt:lpstr>Title</vt:lpstr>
      </vt:variant>
      <vt:variant>
        <vt:i4>1</vt:i4>
      </vt:variant>
    </vt:vector>
  </HeadingPairs>
  <TitlesOfParts>
    <vt:vector size="1" baseType="lpstr">
      <vt:lpstr>Public release summary on the evaluation of the new product Amitron 700WG Herbicide</vt:lpstr>
    </vt:vector>
  </TitlesOfParts>
  <Company>Australian Pesticides and Veterinary Medicines Authority</Company>
  <LinksUpToDate>false</LinksUpToDate>
  <CharactersWithSpaces>74714</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the new product Amitron 700WG Herbicide</dc:title>
  <dc:creator>APVMA</dc:creator>
  <cp:keywords>APVMA, template</cp:keywords>
  <cp:lastModifiedBy>BLAKERS, Kylie</cp:lastModifiedBy>
  <cp:revision>2</cp:revision>
  <cp:lastPrinted>2012-02-03T06:05:00Z</cp:lastPrinted>
  <dcterms:created xsi:type="dcterms:W3CDTF">2018-05-07T04:08:00Z</dcterms:created>
  <dcterms:modified xsi:type="dcterms:W3CDTF">2018-05-07T04:08:00Z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A1151622</vt:lpwstr>
  </property>
  <property fmtid="{D5CDD505-2E9C-101B-9397-08002B2CF9AE}" pid="4" name="Objective-Title">
    <vt:lpwstr>85031 - 112127 - AMITRON 700WG HERBICIDE - Draft PRS</vt:lpwstr>
  </property>
  <property fmtid="{D5CDD505-2E9C-101B-9397-08002B2CF9AE}" pid="5" name="Objective-Comment">
    <vt:lpwstr/>
  </property>
  <property fmtid="{D5CDD505-2E9C-101B-9397-08002B2CF9AE}" pid="6" name="Objective-CreationStamp">
    <vt:filetime>2018-05-03T06:16:03Z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2018-05-07T04:06:58Z</vt:filetime>
  </property>
  <property fmtid="{D5CDD505-2E9C-101B-9397-08002B2CF9AE}" pid="11" name="Objective-Owner">
    <vt:lpwstr>Kylie Blakers</vt:lpwstr>
  </property>
  <property fmtid="{D5CDD505-2E9C-101B-9397-08002B2CF9AE}" pid="12" name="Objective-Path">
    <vt:lpwstr>APVMA:PUBLIC AFFAIRS AND COMMUNICATION:Public Affairs and Communication - Publications:Public Affairs and Communication - Publications - Gazette:Public Affairs and Communication - Publications - Gazette - 2018:Public Affairs and Communication - Publicatio</vt:lpwstr>
  </property>
  <property fmtid="{D5CDD505-2E9C-101B-9397-08002B2CF9AE}" pid="13" name="Objective-Parent">
    <vt:lpwstr>Gazette 9 - Compiled</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2018\2769</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vA1782499</vt:lpwstr>
  </property>
</Properties>
</file>