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0E33B65F">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73160BF8">
            <wp:extent cx="2752725" cy="2507056"/>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B514435" w:rsidR="00193533" w:rsidRPr="00193533" w:rsidRDefault="00304C99" w:rsidP="002F4591">
      <w:pPr>
        <w:pStyle w:val="CoverTitle"/>
        <w:spacing w:before="2640"/>
        <w:jc w:val="center"/>
      </w:pPr>
      <w:r w:rsidRPr="004D7621">
        <w:t>APVMA</w:t>
      </w:r>
      <w:r w:rsidR="004F143E">
        <w:t>–a</w:t>
      </w:r>
      <w:r w:rsidRPr="004D7621">
        <w:t xml:space="preserve">uthorised GMP </w:t>
      </w:r>
      <w:r w:rsidR="004F143E">
        <w:t>a</w:t>
      </w:r>
      <w:r w:rsidRPr="004D7621">
        <w:t>uditors</w:t>
      </w:r>
    </w:p>
    <w:p w14:paraId="0F125B7E" w14:textId="19F6DFC2" w:rsidR="003C0891" w:rsidRDefault="00304C99" w:rsidP="00193533">
      <w:pPr>
        <w:pStyle w:val="CoverSubtitle"/>
        <w:jc w:val="center"/>
      </w:pPr>
      <w:r>
        <w:t>Manufacturing Licensing Scheme</w:t>
      </w:r>
    </w:p>
    <w:p w14:paraId="4E4C9BC9" w14:textId="318463EE" w:rsidR="00193533" w:rsidRPr="00E41FED" w:rsidRDefault="00F818CF" w:rsidP="008B550C">
      <w:pPr>
        <w:pStyle w:val="Coverdate"/>
        <w:sectPr w:rsidR="00193533" w:rsidRPr="00E41FED" w:rsidSect="00B34DE2">
          <w:pgSz w:w="11906" w:h="16838" w:code="9"/>
          <w:pgMar w:top="2127" w:right="1134" w:bottom="1134" w:left="1134" w:header="1701" w:footer="450" w:gutter="0"/>
          <w:pgNumType w:fmt="lowerRoman"/>
          <w:cols w:space="708"/>
          <w:docGrid w:linePitch="360"/>
        </w:sectPr>
      </w:pPr>
      <w:r>
        <w:t>September</w:t>
      </w:r>
      <w:r w:rsidR="00B25CEA">
        <w:t xml:space="preserve"> 202</w:t>
      </w:r>
      <w:r w:rsidR="004F2E78">
        <w:t>5</w:t>
      </w:r>
    </w:p>
    <w:bookmarkEnd w:id="0"/>
    <w:p w14:paraId="7D12BAD0" w14:textId="2B16C21C" w:rsidR="00EB5D69" w:rsidRPr="00EB5D69" w:rsidRDefault="00EB5D69" w:rsidP="00EB5D69">
      <w:pPr>
        <w:rPr>
          <w:lang w:eastAsia="en-AU"/>
        </w:rPr>
      </w:pPr>
      <w:r w:rsidRPr="00EB5D69">
        <w:rPr>
          <w:lang w:eastAsia="en-AU"/>
        </w:rPr>
        <w:lastRenderedPageBreak/>
        <w:t>© Australian Pesticides and Veterinary Medicines Authority 202</w:t>
      </w:r>
      <w:r w:rsidR="004F2E78">
        <w:rPr>
          <w:lang w:eastAsia="en-AU"/>
        </w:rPr>
        <w:t>5</w:t>
      </w:r>
    </w:p>
    <w:p w14:paraId="5295B778" w14:textId="77777777" w:rsidR="00EB5D69" w:rsidRPr="00EB5D69" w:rsidRDefault="00EB5D69" w:rsidP="00EB5D69">
      <w:pPr>
        <w:rPr>
          <w:b/>
          <w:bCs/>
          <w:lang w:eastAsia="en-AU"/>
        </w:rPr>
      </w:pPr>
      <w:r w:rsidRPr="00EB5D69">
        <w:rPr>
          <w:b/>
          <w:bCs/>
          <w:lang w:eastAsia="en-AU"/>
        </w:rPr>
        <w:t>Ownership of intellectual property rights in this publication</w:t>
      </w:r>
    </w:p>
    <w:p w14:paraId="54AC64D0" w14:textId="77777777" w:rsidR="00EB5D69" w:rsidRPr="00EB5D69" w:rsidRDefault="00EB5D69" w:rsidP="00EB5D69">
      <w:pPr>
        <w:rPr>
          <w:lang w:eastAsia="en-AU"/>
        </w:rPr>
      </w:pPr>
      <w:r w:rsidRPr="00EB5D69">
        <w:rPr>
          <w:lang w:eastAsia="en-AU"/>
        </w:rPr>
        <w:t>Unless otherwise noted, copyright (and any other intellectual property rights, if any) in this publication is owned by the Australian Pesticides and Veterinary Medicines Authority (APVMA).</w:t>
      </w:r>
    </w:p>
    <w:p w14:paraId="74A460D1" w14:textId="77777777" w:rsidR="00EB5D69" w:rsidRPr="00EB5D69" w:rsidRDefault="00EB5D69" w:rsidP="00EB5D69">
      <w:pPr>
        <w:rPr>
          <w:b/>
          <w:bCs/>
          <w:lang w:eastAsia="en-AU"/>
        </w:rPr>
      </w:pPr>
      <w:r w:rsidRPr="00EB5D69">
        <w:rPr>
          <w:b/>
          <w:bCs/>
          <w:lang w:eastAsia="en-AU"/>
        </w:rPr>
        <w:t>Creative Commons licence</w:t>
      </w:r>
    </w:p>
    <w:p w14:paraId="61232949" w14:textId="77777777" w:rsidR="00EB5D69" w:rsidRPr="00EB5D69" w:rsidRDefault="00EB5D69" w:rsidP="00EB5D69">
      <w:pPr>
        <w:rPr>
          <w:lang w:eastAsia="en-AU"/>
        </w:rPr>
      </w:pPr>
      <w:proofErr w:type="gramStart"/>
      <w:r w:rsidRPr="00EB5D69">
        <w:rPr>
          <w:lang w:eastAsia="en-AU"/>
        </w:rPr>
        <w:t>With the exception of</w:t>
      </w:r>
      <w:proofErr w:type="gramEnd"/>
      <w:r w:rsidRPr="00EB5D69">
        <w:rPr>
          <w:lang w:eastAsia="en-AU"/>
        </w:rPr>
        <w:t xml:space="preserve"> the Coat of Arms and other elements specifically identified, this publication is licensed under a Creative Commons Attribution 4.0 Licence. This is a standard form agreement that allows you to copy, distribute, transmit and adapt this publication </w:t>
      </w:r>
      <w:proofErr w:type="gramStart"/>
      <w:r w:rsidRPr="00EB5D69">
        <w:rPr>
          <w:lang w:eastAsia="en-AU"/>
        </w:rPr>
        <w:t>provided that</w:t>
      </w:r>
      <w:proofErr w:type="gramEnd"/>
      <w:r w:rsidRPr="00EB5D69">
        <w:rPr>
          <w:lang w:eastAsia="en-AU"/>
        </w:rPr>
        <w:t xml:space="preserve"> you attribute the work.</w:t>
      </w:r>
    </w:p>
    <w:p w14:paraId="1CF3BCFF" w14:textId="11057F9C" w:rsidR="00EB5D69" w:rsidRPr="00EB5D69" w:rsidRDefault="00EB5D69" w:rsidP="00EB5D69">
      <w:pPr>
        <w:rPr>
          <w:lang w:eastAsia="en-AU"/>
        </w:rPr>
      </w:pPr>
      <w:r w:rsidRPr="00EB5D69">
        <w:rPr>
          <w:noProof/>
          <w:lang w:eastAsia="en-AU"/>
        </w:rPr>
        <w:drawing>
          <wp:inline distT="0" distB="0" distL="0" distR="0" wp14:anchorId="23D41EB4" wp14:editId="4447C962">
            <wp:extent cx="400050" cy="400050"/>
            <wp:effectExtent l="0" t="0" r="0" b="0"/>
            <wp:docPr id="66178368"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EB5D69">
        <w:rPr>
          <w:noProof/>
          <w:lang w:eastAsia="en-AU"/>
        </w:rPr>
        <w:drawing>
          <wp:inline distT="0" distB="0" distL="0" distR="0" wp14:anchorId="1BAAA899" wp14:editId="2B918043">
            <wp:extent cx="400050" cy="400050"/>
            <wp:effectExtent l="0" t="0" r="0" b="0"/>
            <wp:docPr id="718772426" name="Picture 3"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ribution Creative Common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DA6568E" w14:textId="77777777" w:rsidR="00EB5D69" w:rsidRPr="00EB5D69" w:rsidRDefault="00EB5D69" w:rsidP="00EB5D69">
      <w:pPr>
        <w:rPr>
          <w:lang w:eastAsia="en-AU"/>
        </w:rPr>
      </w:pPr>
      <w:r w:rsidRPr="00EB5D69">
        <w:rPr>
          <w:lang w:eastAsia="en-AU"/>
        </w:rPr>
        <w:t xml:space="preserve">A </w:t>
      </w:r>
      <w:hyperlink r:id="rId13" w:history="1">
        <w:r w:rsidRPr="00EB5D69">
          <w:rPr>
            <w:rStyle w:val="Hyperlink"/>
            <w:lang w:eastAsia="en-AU"/>
          </w:rPr>
          <w:t>summary of the licence terms</w:t>
        </w:r>
      </w:hyperlink>
      <w:r w:rsidRPr="00EB5D69">
        <w:rPr>
          <w:lang w:eastAsia="en-AU"/>
        </w:rPr>
        <w:t xml:space="preserve"> and </w:t>
      </w:r>
      <w:hyperlink r:id="rId14" w:history="1">
        <w:r w:rsidRPr="00EB5D69">
          <w:rPr>
            <w:rStyle w:val="Hyperlink"/>
            <w:lang w:eastAsia="en-AU"/>
          </w:rPr>
          <w:t>full licence terms</w:t>
        </w:r>
      </w:hyperlink>
      <w:r w:rsidRPr="00EB5D69">
        <w:rPr>
          <w:lang w:eastAsia="en-AU"/>
        </w:rPr>
        <w:t xml:space="preserve"> are available from Creative Commons.</w:t>
      </w:r>
    </w:p>
    <w:p w14:paraId="01537037" w14:textId="77777777" w:rsidR="00EB5D69" w:rsidRPr="00EB5D69" w:rsidRDefault="00EB5D69" w:rsidP="00EB5D69">
      <w:pPr>
        <w:rPr>
          <w:i/>
          <w:iCs/>
          <w:lang w:eastAsia="en-AU"/>
        </w:rPr>
      </w:pPr>
      <w:r w:rsidRPr="00EB5D69">
        <w:rPr>
          <w:lang w:eastAsia="en-AU"/>
        </w:rPr>
        <w:t>The APVMA’s preference is that you attribute this publication (and any approved material sourced from it) using the following wording:</w:t>
      </w:r>
    </w:p>
    <w:p w14:paraId="79048D4C" w14:textId="77777777" w:rsidR="00EB5D69" w:rsidRPr="00EB5D69" w:rsidRDefault="00EB5D69" w:rsidP="00EB5D69">
      <w:pPr>
        <w:rPr>
          <w:i/>
          <w:iCs/>
          <w:lang w:eastAsia="en-AU"/>
        </w:rPr>
      </w:pPr>
      <w:r w:rsidRPr="00EB5D69">
        <w:rPr>
          <w:i/>
          <w:iCs/>
          <w:lang w:eastAsia="en-AU"/>
        </w:rPr>
        <w:t>Source: Licensed from the Australian Pesticides and Veterinary Medicines Authority (APVMA) under a Creative Commons Attribution 4.0 Australia Licence. The APVMA does not necessarily endorse the content of this publication.</w:t>
      </w:r>
    </w:p>
    <w:p w14:paraId="3EAD99F7" w14:textId="77777777" w:rsidR="00EB5D69" w:rsidRPr="00EB5D69" w:rsidRDefault="00EB5D69" w:rsidP="00EB5D69">
      <w:pPr>
        <w:rPr>
          <w:lang w:eastAsia="en-AU"/>
        </w:rPr>
      </w:pPr>
      <w:r w:rsidRPr="00EB5D69">
        <w:rPr>
          <w:lang w:eastAsia="en-AU"/>
        </w:rPr>
        <w:t xml:space="preserve">In referencing this </w:t>
      </w:r>
      <w:proofErr w:type="gramStart"/>
      <w:r w:rsidRPr="00EB5D69">
        <w:rPr>
          <w:lang w:eastAsia="en-AU"/>
        </w:rPr>
        <w:t>document</w:t>
      </w:r>
      <w:proofErr w:type="gramEnd"/>
      <w:r w:rsidRPr="00EB5D69">
        <w:rPr>
          <w:lang w:eastAsia="en-AU"/>
        </w:rPr>
        <w:t xml:space="preserve"> the Australian Pesticides and Veterinary Medicines Authority should be cited as the author, publisher and copyright owner.</w:t>
      </w:r>
    </w:p>
    <w:p w14:paraId="24F879C4" w14:textId="77777777" w:rsidR="00EB5D69" w:rsidRPr="00EB5D69" w:rsidRDefault="00EB5D69" w:rsidP="00EB5D69">
      <w:pPr>
        <w:rPr>
          <w:b/>
          <w:bCs/>
          <w:lang w:eastAsia="en-AU"/>
        </w:rPr>
      </w:pPr>
      <w:r w:rsidRPr="00EB5D69">
        <w:rPr>
          <w:b/>
          <w:bCs/>
          <w:lang w:eastAsia="en-AU"/>
        </w:rPr>
        <w:t>Use of the Coat of Arms</w:t>
      </w:r>
    </w:p>
    <w:p w14:paraId="6B64104B" w14:textId="77777777" w:rsidR="00EB5D69" w:rsidRPr="00EB5D69" w:rsidRDefault="00EB5D69" w:rsidP="00EB5D69">
      <w:pPr>
        <w:rPr>
          <w:lang w:eastAsia="en-AU"/>
        </w:rPr>
      </w:pPr>
      <w:r w:rsidRPr="00EB5D69">
        <w:rPr>
          <w:lang w:eastAsia="en-AU"/>
        </w:rPr>
        <w:t xml:space="preserve">The terms under which the Coat of Arms can be used are set out on the </w:t>
      </w:r>
      <w:hyperlink r:id="rId15" w:history="1">
        <w:r w:rsidRPr="00EB5D69">
          <w:rPr>
            <w:rStyle w:val="Hyperlink"/>
            <w:lang w:eastAsia="en-AU"/>
          </w:rPr>
          <w:t>Department of the Prime Minister and Cabinet website</w:t>
        </w:r>
      </w:hyperlink>
      <w:r w:rsidRPr="00EB5D69">
        <w:rPr>
          <w:lang w:eastAsia="en-AU"/>
        </w:rPr>
        <w:t>.</w:t>
      </w:r>
    </w:p>
    <w:p w14:paraId="78D20102" w14:textId="77777777" w:rsidR="00EB5D69" w:rsidRPr="00EB5D69" w:rsidRDefault="00EB5D69" w:rsidP="00EB5D69">
      <w:pPr>
        <w:rPr>
          <w:b/>
          <w:bCs/>
          <w:lang w:eastAsia="en-AU"/>
        </w:rPr>
      </w:pPr>
      <w:r w:rsidRPr="00EB5D69">
        <w:rPr>
          <w:b/>
          <w:bCs/>
          <w:lang w:eastAsia="en-AU"/>
        </w:rPr>
        <w:t>Disclaimer</w:t>
      </w:r>
    </w:p>
    <w:p w14:paraId="2B7D9BFE" w14:textId="77777777" w:rsidR="00EB5D69" w:rsidRPr="00EB5D69" w:rsidRDefault="00EB5D69" w:rsidP="00EB5D69">
      <w:pPr>
        <w:rPr>
          <w:lang w:eastAsia="en-AU"/>
        </w:rPr>
      </w:pPr>
      <w:r w:rsidRPr="00EB5D69">
        <w:rPr>
          <w:lang w:eastAsia="en-AU"/>
        </w:rPr>
        <w:t xml:space="preserve">The material in or linking from this report may contain the views or recommendations of third parties. Third party material does not necessarily reflect the views of the </w:t>
      </w:r>
      <w:proofErr w:type="gramStart"/>
      <w:r w:rsidRPr="00EB5D69">
        <w:rPr>
          <w:lang w:eastAsia="en-AU"/>
        </w:rPr>
        <w:t>APVMA, or</w:t>
      </w:r>
      <w:proofErr w:type="gramEnd"/>
      <w:r w:rsidRPr="00EB5D69">
        <w:rPr>
          <w:lang w:eastAsia="en-AU"/>
        </w:rPr>
        <w:t xml:space="preserve"> indicate a commitment to a particular course of action. </w:t>
      </w:r>
      <w:r w:rsidRPr="00EB5D69">
        <w:rPr>
          <w:bCs/>
          <w:lang w:eastAsia="en-AU"/>
        </w:rPr>
        <w:t>There may be links in this document that will transfer you to external websites. The APVMA does not have responsibility for these websites, nor does linking to or from this document constitute any form of endorsement.</w:t>
      </w:r>
      <w:r w:rsidRPr="00EB5D69">
        <w:rPr>
          <w:lang w:eastAsia="en-AU"/>
        </w:rPr>
        <w:t xml:space="preserve"> </w:t>
      </w:r>
      <w:r w:rsidRPr="00EB5D69">
        <w:rPr>
          <w:bCs/>
          <w:lang w:eastAsia="en-AU"/>
        </w:rPr>
        <w:t>The APVMA is not responsible for any errors, omissions or matters of interpretation in any third-party information contained within this document.</w:t>
      </w:r>
    </w:p>
    <w:p w14:paraId="0CD63944" w14:textId="77777777" w:rsidR="00EB5D69" w:rsidRPr="00EB5D69" w:rsidRDefault="00EB5D69" w:rsidP="00EB5D69">
      <w:pPr>
        <w:rPr>
          <w:b/>
          <w:bCs/>
          <w:lang w:eastAsia="en-AU"/>
        </w:rPr>
      </w:pPr>
      <w:r w:rsidRPr="00EB5D69">
        <w:rPr>
          <w:b/>
          <w:bCs/>
          <w:lang w:eastAsia="en-AU"/>
        </w:rPr>
        <w:t>Comments and enquiries regarding copyright:</w:t>
      </w:r>
    </w:p>
    <w:p w14:paraId="115F9EF4" w14:textId="77071DBD" w:rsidR="00EB5D69" w:rsidRPr="00EB5D69" w:rsidRDefault="00EB5D69" w:rsidP="00EB5D69">
      <w:pPr>
        <w:rPr>
          <w:lang w:eastAsia="en-AU"/>
        </w:rPr>
      </w:pPr>
      <w:r w:rsidRPr="00EB5D69">
        <w:rPr>
          <w:lang w:eastAsia="en-AU"/>
        </w:rPr>
        <w:t>Assistant Director, Communications</w:t>
      </w:r>
      <w:r w:rsidRPr="00EB5D69">
        <w:rPr>
          <w:lang w:eastAsia="en-AU"/>
        </w:rPr>
        <w:br/>
        <w:t>Australian Pesticides and Veterinary Medicines Authority</w:t>
      </w:r>
      <w:r w:rsidRPr="00EB5D69">
        <w:rPr>
          <w:lang w:eastAsia="en-AU"/>
        </w:rPr>
        <w:br/>
      </w:r>
      <w:r w:rsidR="007A5AA4" w:rsidRPr="007A5AA4">
        <w:rPr>
          <w:lang w:eastAsia="en-AU"/>
        </w:rPr>
        <w:t>GPO Box 574</w:t>
      </w:r>
      <w:r w:rsidR="007A5AA4">
        <w:rPr>
          <w:lang w:eastAsia="en-AU"/>
        </w:rPr>
        <w:br/>
      </w:r>
      <w:r w:rsidR="007A5AA4" w:rsidRPr="007A5AA4">
        <w:rPr>
          <w:lang w:eastAsia="en-AU"/>
        </w:rPr>
        <w:t xml:space="preserve">Canberra ACT 2601 </w:t>
      </w:r>
      <w:r w:rsidRPr="00EB5D69">
        <w:rPr>
          <w:lang w:eastAsia="en-AU"/>
        </w:rPr>
        <w:t>Australia</w:t>
      </w:r>
    </w:p>
    <w:p w14:paraId="1C61A16D" w14:textId="77777777" w:rsidR="00EB5D69" w:rsidRPr="00EB5D69" w:rsidRDefault="00EB5D69" w:rsidP="00EB5D69">
      <w:pPr>
        <w:rPr>
          <w:u w:val="single"/>
          <w:lang w:eastAsia="en-AU"/>
        </w:rPr>
      </w:pPr>
      <w:r w:rsidRPr="00EB5D69">
        <w:rPr>
          <w:lang w:eastAsia="en-AU"/>
        </w:rPr>
        <w:t>Telephone: +61 2 6770 2300</w:t>
      </w:r>
      <w:r w:rsidRPr="00EB5D69">
        <w:rPr>
          <w:lang w:eastAsia="en-AU"/>
        </w:rPr>
        <w:br/>
        <w:t xml:space="preserve">Email: </w:t>
      </w:r>
      <w:hyperlink r:id="rId16" w:history="1">
        <w:r w:rsidRPr="00EB5D69">
          <w:rPr>
            <w:rStyle w:val="Hyperlink"/>
            <w:lang w:eastAsia="en-AU"/>
          </w:rPr>
          <w:t>communications@apvma.gov.au</w:t>
        </w:r>
      </w:hyperlink>
      <w:r w:rsidRPr="00EB5D69">
        <w:rPr>
          <w:u w:val="single"/>
          <w:lang w:eastAsia="en-AU"/>
        </w:rPr>
        <w:t>.</w:t>
      </w:r>
    </w:p>
    <w:p w14:paraId="687AA192" w14:textId="77777777" w:rsidR="00EB5D69" w:rsidRPr="00EB5D69" w:rsidRDefault="00EB5D69" w:rsidP="00EB5D69">
      <w:pPr>
        <w:rPr>
          <w:lang w:eastAsia="en-AU"/>
        </w:rPr>
      </w:pPr>
      <w:r w:rsidRPr="00EB5D69">
        <w:rPr>
          <w:lang w:eastAsia="en-AU"/>
        </w:rPr>
        <w:t xml:space="preserve">This publication is available from the </w:t>
      </w:r>
      <w:hyperlink r:id="rId17" w:history="1">
        <w:r w:rsidRPr="00EB5D69">
          <w:rPr>
            <w:rStyle w:val="Hyperlink"/>
            <w:lang w:eastAsia="en-AU"/>
          </w:rPr>
          <w:t>APVMA website</w:t>
        </w:r>
      </w:hyperlink>
      <w:r w:rsidRPr="00EB5D69">
        <w:rPr>
          <w:lang w:eastAsia="en-AU"/>
        </w:rPr>
        <w:t>.</w:t>
      </w:r>
    </w:p>
    <w:p w14:paraId="4395491D" w14:textId="77777777" w:rsidR="00EB5D69" w:rsidRPr="00EB5D69" w:rsidRDefault="00EB5D69" w:rsidP="00EB5D69">
      <w:pPr>
        <w:rPr>
          <w:lang w:eastAsia="en-AU"/>
        </w:rPr>
        <w:sectPr w:rsidR="00EB5D69" w:rsidRPr="00EB5D69" w:rsidSect="00EB5D69">
          <w:pgSz w:w="11906" w:h="16838"/>
          <w:pgMar w:top="2126" w:right="1134" w:bottom="1134" w:left="1134" w:header="1701" w:footer="448" w:gutter="0"/>
          <w:pgNumType w:fmt="lowerRoman"/>
          <w:cols w:space="720"/>
        </w:sectPr>
      </w:pPr>
    </w:p>
    <w:p w14:paraId="095D44C0" w14:textId="77777777" w:rsidR="002E20AC" w:rsidRPr="002A3239" w:rsidRDefault="002E20AC" w:rsidP="008B550C">
      <w:pPr>
        <w:pStyle w:val="TOCH1"/>
        <w:rPr>
          <w:rFonts w:ascii="Arial" w:hAnsi="Arial"/>
          <w:sz w:val="18"/>
        </w:rPr>
      </w:pPr>
      <w:r w:rsidRPr="00FB0015">
        <w:lastRenderedPageBreak/>
        <w:t>Contents</w:t>
      </w:r>
    </w:p>
    <w:p w14:paraId="09B24C48" w14:textId="2120E47B" w:rsidR="003335B4" w:rsidRDefault="00003AD2">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\o "1-2" \h \z \u </w:instrText>
      </w:r>
      <w:r>
        <w:rPr>
          <w:bCs w:val="0"/>
          <w:color w:val="53284F"/>
        </w:rPr>
        <w:fldChar w:fldCharType="separate"/>
      </w:r>
      <w:hyperlink w:anchor="_Toc210036362" w:history="1">
        <w:r w:rsidR="003335B4" w:rsidRPr="00235A29">
          <w:rPr>
            <w:rStyle w:val="Hyperlink"/>
          </w:rPr>
          <w:t>Australian Pesticides and Veterinary Medicines Authority (APVMA)–authorised GMP auditors</w:t>
        </w:r>
        <w:r w:rsidR="003335B4">
          <w:rPr>
            <w:webHidden/>
          </w:rPr>
          <w:tab/>
        </w:r>
        <w:r w:rsidR="003335B4">
          <w:rPr>
            <w:webHidden/>
          </w:rPr>
          <w:fldChar w:fldCharType="begin"/>
        </w:r>
        <w:r w:rsidR="003335B4">
          <w:rPr>
            <w:webHidden/>
          </w:rPr>
          <w:instrText xml:space="preserve"> PAGEREF _Toc210036362 \h </w:instrText>
        </w:r>
        <w:r w:rsidR="003335B4">
          <w:rPr>
            <w:webHidden/>
          </w:rPr>
        </w:r>
        <w:r w:rsidR="003335B4">
          <w:rPr>
            <w:webHidden/>
          </w:rPr>
          <w:fldChar w:fldCharType="separate"/>
        </w:r>
        <w:r w:rsidR="003335B4">
          <w:rPr>
            <w:webHidden/>
          </w:rPr>
          <w:t>1</w:t>
        </w:r>
        <w:r w:rsidR="003335B4">
          <w:rPr>
            <w:webHidden/>
          </w:rPr>
          <w:fldChar w:fldCharType="end"/>
        </w:r>
      </w:hyperlink>
    </w:p>
    <w:p w14:paraId="18252686" w14:textId="7F978665" w:rsidR="003335B4" w:rsidRDefault="003335B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0036363" w:history="1">
        <w:r w:rsidRPr="00235A29">
          <w:rPr>
            <w:rStyle w:val="Hyperlink"/>
          </w:rPr>
          <w:t>Experience and qualification profile</w:t>
        </w:r>
        <w:r>
          <w:rPr>
            <w:webHidden/>
          </w:rPr>
          <w:tab/>
        </w:r>
        <w:r>
          <w:rPr>
            <w:webHidden/>
          </w:rPr>
          <w:fldChar w:fldCharType="begin"/>
        </w:r>
        <w:r>
          <w:rPr>
            <w:webHidden/>
          </w:rPr>
          <w:instrText xml:space="preserve"> PAGEREF _Toc210036363 \h </w:instrText>
        </w:r>
        <w:r>
          <w:rPr>
            <w:webHidden/>
          </w:rPr>
        </w:r>
        <w:r>
          <w:rPr>
            <w:webHidden/>
          </w:rPr>
          <w:fldChar w:fldCharType="separate"/>
        </w:r>
        <w:r>
          <w:rPr>
            <w:webHidden/>
          </w:rPr>
          <w:t>3</w:t>
        </w:r>
        <w:r>
          <w:rPr>
            <w:webHidden/>
          </w:rPr>
          <w:fldChar w:fldCharType="end"/>
        </w:r>
      </w:hyperlink>
    </w:p>
    <w:p w14:paraId="64439747" w14:textId="2545EAF1" w:rsidR="003335B4" w:rsidRDefault="003335B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0036364" w:history="1">
        <w:r w:rsidRPr="00235A29">
          <w:rPr>
            <w:rStyle w:val="Hyperlink"/>
          </w:rPr>
          <w:t>APVMA–authorised GMP auditor declared profiles</w:t>
        </w:r>
        <w:r>
          <w:rPr>
            <w:webHidden/>
          </w:rPr>
          <w:tab/>
        </w:r>
        <w:r>
          <w:rPr>
            <w:webHidden/>
          </w:rPr>
          <w:fldChar w:fldCharType="begin"/>
        </w:r>
        <w:r>
          <w:rPr>
            <w:webHidden/>
          </w:rPr>
          <w:instrText xml:space="preserve"> PAGEREF _Toc210036364 \h </w:instrText>
        </w:r>
        <w:r>
          <w:rPr>
            <w:webHidden/>
          </w:rPr>
        </w:r>
        <w:r>
          <w:rPr>
            <w:webHidden/>
          </w:rPr>
          <w:fldChar w:fldCharType="separate"/>
        </w:r>
        <w:r>
          <w:rPr>
            <w:webHidden/>
          </w:rPr>
          <w:t>5</w:t>
        </w:r>
        <w:r>
          <w:rPr>
            <w:webHidden/>
          </w:rPr>
          <w:fldChar w:fldCharType="end"/>
        </w:r>
      </w:hyperlink>
    </w:p>
    <w:p w14:paraId="100F6C44" w14:textId="33C3F637"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65" w:history="1">
        <w:r w:rsidRPr="00235A29">
          <w:rPr>
            <w:rStyle w:val="Hyperlink"/>
          </w:rPr>
          <w:t>Khristapour (Kris) Alchian B.Sc, Dip.Eng(Mech)</w:t>
        </w:r>
        <w:r>
          <w:rPr>
            <w:webHidden/>
          </w:rPr>
          <w:tab/>
        </w:r>
        <w:r>
          <w:rPr>
            <w:webHidden/>
          </w:rPr>
          <w:fldChar w:fldCharType="begin"/>
        </w:r>
        <w:r>
          <w:rPr>
            <w:webHidden/>
          </w:rPr>
          <w:instrText xml:space="preserve"> PAGEREF _Toc210036365 \h </w:instrText>
        </w:r>
        <w:r>
          <w:rPr>
            <w:webHidden/>
          </w:rPr>
        </w:r>
        <w:r>
          <w:rPr>
            <w:webHidden/>
          </w:rPr>
          <w:fldChar w:fldCharType="separate"/>
        </w:r>
        <w:r>
          <w:rPr>
            <w:webHidden/>
          </w:rPr>
          <w:t>5</w:t>
        </w:r>
        <w:r>
          <w:rPr>
            <w:webHidden/>
          </w:rPr>
          <w:fldChar w:fldCharType="end"/>
        </w:r>
      </w:hyperlink>
    </w:p>
    <w:p w14:paraId="3AB92EA4" w14:textId="6C022A41"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66" w:history="1">
        <w:r w:rsidRPr="00235A29">
          <w:rPr>
            <w:rStyle w:val="Hyperlink"/>
          </w:rPr>
          <w:t>Ladule Donato B.Med.Sci. AIMS.</w:t>
        </w:r>
        <w:r>
          <w:rPr>
            <w:webHidden/>
          </w:rPr>
          <w:tab/>
        </w:r>
        <w:r>
          <w:rPr>
            <w:webHidden/>
          </w:rPr>
          <w:fldChar w:fldCharType="begin"/>
        </w:r>
        <w:r>
          <w:rPr>
            <w:webHidden/>
          </w:rPr>
          <w:instrText xml:space="preserve"> PAGEREF _Toc210036366 \h </w:instrText>
        </w:r>
        <w:r>
          <w:rPr>
            <w:webHidden/>
          </w:rPr>
        </w:r>
        <w:r>
          <w:rPr>
            <w:webHidden/>
          </w:rPr>
          <w:fldChar w:fldCharType="separate"/>
        </w:r>
        <w:r>
          <w:rPr>
            <w:webHidden/>
          </w:rPr>
          <w:t>5</w:t>
        </w:r>
        <w:r>
          <w:rPr>
            <w:webHidden/>
          </w:rPr>
          <w:fldChar w:fldCharType="end"/>
        </w:r>
      </w:hyperlink>
    </w:p>
    <w:p w14:paraId="6D3F1D6C" w14:textId="0F1AC7B6"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67" w:history="1">
        <w:r w:rsidRPr="00235A29">
          <w:rPr>
            <w:rStyle w:val="Hyperlink"/>
          </w:rPr>
          <w:t>Stephen Firmer B.Pharm (Hons), PhD</w:t>
        </w:r>
        <w:r>
          <w:rPr>
            <w:webHidden/>
          </w:rPr>
          <w:tab/>
        </w:r>
        <w:r>
          <w:rPr>
            <w:webHidden/>
          </w:rPr>
          <w:fldChar w:fldCharType="begin"/>
        </w:r>
        <w:r>
          <w:rPr>
            <w:webHidden/>
          </w:rPr>
          <w:instrText xml:space="preserve"> PAGEREF _Toc210036367 \h </w:instrText>
        </w:r>
        <w:r>
          <w:rPr>
            <w:webHidden/>
          </w:rPr>
        </w:r>
        <w:r>
          <w:rPr>
            <w:webHidden/>
          </w:rPr>
          <w:fldChar w:fldCharType="separate"/>
        </w:r>
        <w:r>
          <w:rPr>
            <w:webHidden/>
          </w:rPr>
          <w:t>5</w:t>
        </w:r>
        <w:r>
          <w:rPr>
            <w:webHidden/>
          </w:rPr>
          <w:fldChar w:fldCharType="end"/>
        </w:r>
      </w:hyperlink>
    </w:p>
    <w:p w14:paraId="29589BE4" w14:textId="01BB6AF4"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68" w:history="1">
        <w:r w:rsidRPr="00235A29">
          <w:rPr>
            <w:rStyle w:val="Hyperlink"/>
          </w:rPr>
          <w:t>Hilary Fong B.Sc., M.Sc, MRACI, MASM</w:t>
        </w:r>
        <w:r>
          <w:rPr>
            <w:webHidden/>
          </w:rPr>
          <w:tab/>
        </w:r>
        <w:r>
          <w:rPr>
            <w:webHidden/>
          </w:rPr>
          <w:fldChar w:fldCharType="begin"/>
        </w:r>
        <w:r>
          <w:rPr>
            <w:webHidden/>
          </w:rPr>
          <w:instrText xml:space="preserve"> PAGEREF _Toc210036368 \h </w:instrText>
        </w:r>
        <w:r>
          <w:rPr>
            <w:webHidden/>
          </w:rPr>
        </w:r>
        <w:r>
          <w:rPr>
            <w:webHidden/>
          </w:rPr>
          <w:fldChar w:fldCharType="separate"/>
        </w:r>
        <w:r>
          <w:rPr>
            <w:webHidden/>
          </w:rPr>
          <w:t>6</w:t>
        </w:r>
        <w:r>
          <w:rPr>
            <w:webHidden/>
          </w:rPr>
          <w:fldChar w:fldCharType="end"/>
        </w:r>
      </w:hyperlink>
    </w:p>
    <w:p w14:paraId="476143C8" w14:textId="1DA2059D"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69" w:history="1">
        <w:r w:rsidRPr="00235A29">
          <w:rPr>
            <w:rStyle w:val="Hyperlink"/>
          </w:rPr>
          <w:t>Wendy Free B.Sc M.Tech Mngt MASM FAOQ</w:t>
        </w:r>
        <w:r>
          <w:rPr>
            <w:webHidden/>
          </w:rPr>
          <w:tab/>
        </w:r>
        <w:r>
          <w:rPr>
            <w:webHidden/>
          </w:rPr>
          <w:fldChar w:fldCharType="begin"/>
        </w:r>
        <w:r>
          <w:rPr>
            <w:webHidden/>
          </w:rPr>
          <w:instrText xml:space="preserve"> PAGEREF _Toc210036369 \h </w:instrText>
        </w:r>
        <w:r>
          <w:rPr>
            <w:webHidden/>
          </w:rPr>
        </w:r>
        <w:r>
          <w:rPr>
            <w:webHidden/>
          </w:rPr>
          <w:fldChar w:fldCharType="separate"/>
        </w:r>
        <w:r>
          <w:rPr>
            <w:webHidden/>
          </w:rPr>
          <w:t>6</w:t>
        </w:r>
        <w:r>
          <w:rPr>
            <w:webHidden/>
          </w:rPr>
          <w:fldChar w:fldCharType="end"/>
        </w:r>
      </w:hyperlink>
    </w:p>
    <w:p w14:paraId="79723435" w14:textId="79B7799D"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70" w:history="1">
        <w:r w:rsidRPr="00235A29">
          <w:rPr>
            <w:rStyle w:val="Hyperlink"/>
          </w:rPr>
          <w:t>Michael Lee B.Sc. (Hons), MSc, MRACI, MASM</w:t>
        </w:r>
        <w:r>
          <w:rPr>
            <w:webHidden/>
          </w:rPr>
          <w:tab/>
        </w:r>
        <w:r>
          <w:rPr>
            <w:webHidden/>
          </w:rPr>
          <w:fldChar w:fldCharType="begin"/>
        </w:r>
        <w:r>
          <w:rPr>
            <w:webHidden/>
          </w:rPr>
          <w:instrText xml:space="preserve"> PAGEREF _Toc210036370 \h </w:instrText>
        </w:r>
        <w:r>
          <w:rPr>
            <w:webHidden/>
          </w:rPr>
        </w:r>
        <w:r>
          <w:rPr>
            <w:webHidden/>
          </w:rPr>
          <w:fldChar w:fldCharType="separate"/>
        </w:r>
        <w:r>
          <w:rPr>
            <w:webHidden/>
          </w:rPr>
          <w:t>7</w:t>
        </w:r>
        <w:r>
          <w:rPr>
            <w:webHidden/>
          </w:rPr>
          <w:fldChar w:fldCharType="end"/>
        </w:r>
      </w:hyperlink>
    </w:p>
    <w:p w14:paraId="2D49CC51" w14:textId="2F6C060C"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71" w:history="1">
        <w:r w:rsidRPr="00235A29">
          <w:rPr>
            <w:rStyle w:val="Hyperlink"/>
          </w:rPr>
          <w:t>Justine Mann (B.App.Sc, MBA)</w:t>
        </w:r>
        <w:r>
          <w:rPr>
            <w:webHidden/>
          </w:rPr>
          <w:tab/>
        </w:r>
        <w:r>
          <w:rPr>
            <w:webHidden/>
          </w:rPr>
          <w:fldChar w:fldCharType="begin"/>
        </w:r>
        <w:r>
          <w:rPr>
            <w:webHidden/>
          </w:rPr>
          <w:instrText xml:space="preserve"> PAGEREF _Toc210036371 \h </w:instrText>
        </w:r>
        <w:r>
          <w:rPr>
            <w:webHidden/>
          </w:rPr>
        </w:r>
        <w:r>
          <w:rPr>
            <w:webHidden/>
          </w:rPr>
          <w:fldChar w:fldCharType="separate"/>
        </w:r>
        <w:r>
          <w:rPr>
            <w:webHidden/>
          </w:rPr>
          <w:t>8</w:t>
        </w:r>
        <w:r>
          <w:rPr>
            <w:webHidden/>
          </w:rPr>
          <w:fldChar w:fldCharType="end"/>
        </w:r>
      </w:hyperlink>
    </w:p>
    <w:p w14:paraId="03300B08" w14:textId="1007B432"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72" w:history="1">
        <w:r w:rsidRPr="00235A29">
          <w:rPr>
            <w:rStyle w:val="Hyperlink"/>
          </w:rPr>
          <w:t>Bronwyn von Hellens B.Hlth., MBA</w:t>
        </w:r>
        <w:r>
          <w:rPr>
            <w:webHidden/>
          </w:rPr>
          <w:tab/>
        </w:r>
        <w:r>
          <w:rPr>
            <w:webHidden/>
          </w:rPr>
          <w:fldChar w:fldCharType="begin"/>
        </w:r>
        <w:r>
          <w:rPr>
            <w:webHidden/>
          </w:rPr>
          <w:instrText xml:space="preserve"> PAGEREF _Toc210036372 \h </w:instrText>
        </w:r>
        <w:r>
          <w:rPr>
            <w:webHidden/>
          </w:rPr>
        </w:r>
        <w:r>
          <w:rPr>
            <w:webHidden/>
          </w:rPr>
          <w:fldChar w:fldCharType="separate"/>
        </w:r>
        <w:r>
          <w:rPr>
            <w:webHidden/>
          </w:rPr>
          <w:t>8</w:t>
        </w:r>
        <w:r>
          <w:rPr>
            <w:webHidden/>
          </w:rPr>
          <w:fldChar w:fldCharType="end"/>
        </w:r>
      </w:hyperlink>
    </w:p>
    <w:p w14:paraId="6523EFF2" w14:textId="06073FD8"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73" w:history="1">
        <w:r w:rsidRPr="00235A29">
          <w:rPr>
            <w:rStyle w:val="Hyperlink"/>
          </w:rPr>
          <w:t>Louise White B.App.Sc., Grad.Dip.Qual.Man., CPIM.</w:t>
        </w:r>
        <w:r>
          <w:rPr>
            <w:webHidden/>
          </w:rPr>
          <w:tab/>
        </w:r>
        <w:r>
          <w:rPr>
            <w:webHidden/>
          </w:rPr>
          <w:fldChar w:fldCharType="begin"/>
        </w:r>
        <w:r>
          <w:rPr>
            <w:webHidden/>
          </w:rPr>
          <w:instrText xml:space="preserve"> PAGEREF _Toc210036373 \h </w:instrText>
        </w:r>
        <w:r>
          <w:rPr>
            <w:webHidden/>
          </w:rPr>
        </w:r>
        <w:r>
          <w:rPr>
            <w:webHidden/>
          </w:rPr>
          <w:fldChar w:fldCharType="separate"/>
        </w:r>
        <w:r>
          <w:rPr>
            <w:webHidden/>
          </w:rPr>
          <w:t>9</w:t>
        </w:r>
        <w:r>
          <w:rPr>
            <w:webHidden/>
          </w:rPr>
          <w:fldChar w:fldCharType="end"/>
        </w:r>
      </w:hyperlink>
    </w:p>
    <w:p w14:paraId="2EB9000B" w14:textId="41C55406" w:rsidR="003335B4" w:rsidRDefault="003335B4">
      <w:pPr>
        <w:pStyle w:val="TOC2"/>
        <w:rPr>
          <w:rFonts w:asciiTheme="minorHAnsi" w:eastAsiaTheme="minorEastAsia" w:hAnsiTheme="minorHAnsi" w:cstheme="minorBidi"/>
          <w:b w:val="0"/>
          <w:color w:val="auto"/>
          <w:kern w:val="2"/>
          <w:sz w:val="24"/>
          <w:lang w:eastAsia="en-AU"/>
          <w14:ligatures w14:val="standardContextual"/>
        </w:rPr>
      </w:pPr>
      <w:hyperlink w:anchor="_Toc210036374" w:history="1">
        <w:r w:rsidRPr="00235A29">
          <w:rPr>
            <w:rStyle w:val="Hyperlink"/>
          </w:rPr>
          <w:t>Steve Williams B.Sc., MQSA, Grad.Dip.Quality Mgt</w:t>
        </w:r>
        <w:r>
          <w:rPr>
            <w:webHidden/>
          </w:rPr>
          <w:tab/>
        </w:r>
        <w:r>
          <w:rPr>
            <w:webHidden/>
          </w:rPr>
          <w:fldChar w:fldCharType="begin"/>
        </w:r>
        <w:r>
          <w:rPr>
            <w:webHidden/>
          </w:rPr>
          <w:instrText xml:space="preserve"> PAGEREF _Toc210036374 \h </w:instrText>
        </w:r>
        <w:r>
          <w:rPr>
            <w:webHidden/>
          </w:rPr>
        </w:r>
        <w:r>
          <w:rPr>
            <w:webHidden/>
          </w:rPr>
          <w:fldChar w:fldCharType="separate"/>
        </w:r>
        <w:r>
          <w:rPr>
            <w:webHidden/>
          </w:rPr>
          <w:t>9</w:t>
        </w:r>
        <w:r>
          <w:rPr>
            <w:webHidden/>
          </w:rPr>
          <w:fldChar w:fldCharType="end"/>
        </w:r>
      </w:hyperlink>
    </w:p>
    <w:p w14:paraId="0A436A69" w14:textId="7A9E8D0B" w:rsidR="003335B4" w:rsidRDefault="003335B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0036375" w:history="1">
        <w:r w:rsidRPr="00235A29">
          <w:rPr>
            <w:rStyle w:val="Hyperlink"/>
          </w:rPr>
          <w:t>Therapeutic Goods Administration</w:t>
        </w:r>
        <w:r>
          <w:rPr>
            <w:webHidden/>
          </w:rPr>
          <w:tab/>
        </w:r>
        <w:r>
          <w:rPr>
            <w:webHidden/>
          </w:rPr>
          <w:fldChar w:fldCharType="begin"/>
        </w:r>
        <w:r>
          <w:rPr>
            <w:webHidden/>
          </w:rPr>
          <w:instrText xml:space="preserve"> PAGEREF _Toc210036375 \h </w:instrText>
        </w:r>
        <w:r>
          <w:rPr>
            <w:webHidden/>
          </w:rPr>
        </w:r>
        <w:r>
          <w:rPr>
            <w:webHidden/>
          </w:rPr>
          <w:fldChar w:fldCharType="separate"/>
        </w:r>
        <w:r>
          <w:rPr>
            <w:webHidden/>
          </w:rPr>
          <w:t>10</w:t>
        </w:r>
        <w:r>
          <w:rPr>
            <w:webHidden/>
          </w:rPr>
          <w:fldChar w:fldCharType="end"/>
        </w:r>
      </w:hyperlink>
    </w:p>
    <w:p w14:paraId="58814726" w14:textId="77777777" w:rsidR="003335B4" w:rsidRDefault="00003AD2" w:rsidP="008B550C">
      <w:pPr>
        <w:pStyle w:val="TOCH1"/>
        <w:spacing w:before="500"/>
        <w:rPr>
          <w:noProof/>
        </w:rPr>
      </w:pPr>
      <w:r>
        <w:rPr>
          <w:bCs w:val="0"/>
          <w:noProof/>
          <w:color w:val="53284F"/>
          <w:sz w:val="20"/>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72937510" w14:textId="1D3D45F1" w:rsidR="003335B4" w:rsidRDefault="003335B4">
      <w:pPr>
        <w:pStyle w:val="TableofFigures"/>
        <w:rPr>
          <w:rFonts w:asciiTheme="minorHAnsi" w:eastAsiaTheme="minorEastAsia" w:hAnsiTheme="minorHAnsi" w:cstheme="minorBidi"/>
          <w:color w:val="auto"/>
          <w:kern w:val="2"/>
          <w:sz w:val="24"/>
          <w:lang w:eastAsia="en-AU"/>
          <w14:ligatures w14:val="standardContextual"/>
        </w:rPr>
      </w:pPr>
      <w:r>
        <w:t>Table 1:</w:t>
      </w:r>
      <w:r>
        <w:rPr>
          <w:rFonts w:asciiTheme="minorHAnsi" w:eastAsiaTheme="minorEastAsia" w:hAnsiTheme="minorHAnsi" w:cstheme="minorBidi"/>
          <w:color w:val="auto"/>
          <w:kern w:val="2"/>
          <w:sz w:val="24"/>
          <w:lang w:eastAsia="en-AU"/>
          <w14:ligatures w14:val="standardContextual"/>
        </w:rPr>
        <w:tab/>
      </w:r>
      <w:r>
        <w:t>APVMA–authorised GMP auditors</w:t>
      </w:r>
      <w:r>
        <w:tab/>
      </w:r>
      <w:r>
        <w:fldChar w:fldCharType="begin"/>
      </w:r>
      <w:r>
        <w:instrText xml:space="preserve"> PAGEREF _Toc210036376 \h </w:instrText>
      </w:r>
      <w:r>
        <w:fldChar w:fldCharType="separate"/>
      </w:r>
      <w:r>
        <w:t>1</w:t>
      </w:r>
      <w:r>
        <w:fldChar w:fldCharType="end"/>
      </w:r>
    </w:p>
    <w:p w14:paraId="1DFED51C" w14:textId="6624007D" w:rsidR="003335B4" w:rsidRDefault="003335B4">
      <w:pPr>
        <w:pStyle w:val="TableofFigures"/>
        <w:rPr>
          <w:rFonts w:asciiTheme="minorHAnsi" w:eastAsiaTheme="minorEastAsia" w:hAnsiTheme="minorHAnsi" w:cstheme="minorBidi"/>
          <w:color w:val="auto"/>
          <w:kern w:val="2"/>
          <w:sz w:val="24"/>
          <w:lang w:eastAsia="en-AU"/>
          <w14:ligatures w14:val="standardContextual"/>
        </w:rPr>
      </w:pPr>
      <w:r>
        <w:t>Table 2:</w:t>
      </w:r>
      <w:r>
        <w:rPr>
          <w:rFonts w:asciiTheme="minorHAnsi" w:eastAsiaTheme="minorEastAsia" w:hAnsiTheme="minorHAnsi" w:cstheme="minorBidi"/>
          <w:color w:val="auto"/>
          <w:kern w:val="2"/>
          <w:sz w:val="24"/>
          <w:lang w:eastAsia="en-AU"/>
          <w14:ligatures w14:val="standardContextual"/>
        </w:rPr>
        <w:tab/>
      </w:r>
      <w:r>
        <w:t>APVMA–authorised GMP auditors – experience and qualification profile</w:t>
      </w:r>
      <w:r>
        <w:tab/>
      </w:r>
      <w:r>
        <w:fldChar w:fldCharType="begin"/>
      </w:r>
      <w:r>
        <w:instrText xml:space="preserve"> PAGEREF _Toc210036377 \h </w:instrText>
      </w:r>
      <w:r>
        <w:fldChar w:fldCharType="separate"/>
      </w:r>
      <w:r>
        <w:t>3</w:t>
      </w:r>
      <w:r>
        <w:fldChar w:fldCharType="end"/>
      </w:r>
    </w:p>
    <w:p w14:paraId="642BE59F" w14:textId="712C5837" w:rsidR="002A3239" w:rsidRDefault="008B550C" w:rsidP="00304C99">
      <w:pPr>
        <w:pStyle w:val="TOCH1"/>
        <w:spacing w:before="500"/>
        <w:rPr>
          <w:noProof/>
        </w:rPr>
        <w:sectPr w:rsidR="002A3239" w:rsidSect="00B34DE2">
          <w:headerReference w:type="even" r:id="rId18"/>
          <w:headerReference w:type="default" r:id="rId19"/>
          <w:footerReference w:type="default" r:id="rId20"/>
          <w:headerReference w:type="first" r:id="rId21"/>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1CEBA0F" w14:textId="1E6500C6" w:rsidR="002E20AC" w:rsidRDefault="00C55BA0" w:rsidP="00D23D6A">
      <w:pPr>
        <w:pStyle w:val="Heading1"/>
      </w:pPr>
      <w:bookmarkStart w:id="1" w:name="_Hlk177553033"/>
      <w:bookmarkStart w:id="2" w:name="_Toc210036362"/>
      <w:r>
        <w:lastRenderedPageBreak/>
        <w:t>Australian Pesticides and Veterinary Medicines Authority (</w:t>
      </w:r>
      <w:r w:rsidR="00304C99">
        <w:t>APVMA</w:t>
      </w:r>
      <w:r>
        <w:t>)</w:t>
      </w:r>
      <w:r w:rsidR="004F143E">
        <w:t>–</w:t>
      </w:r>
      <w:r>
        <w:t>a</w:t>
      </w:r>
      <w:r w:rsidR="00304C99">
        <w:t xml:space="preserve">uthorised GMP </w:t>
      </w:r>
      <w:r>
        <w:t>a</w:t>
      </w:r>
      <w:r w:rsidR="00304C99">
        <w:t>uditors</w:t>
      </w:r>
      <w:bookmarkEnd w:id="2"/>
    </w:p>
    <w:p w14:paraId="69CBB07A" w14:textId="36CED34E" w:rsidR="002E20AC" w:rsidRDefault="002E20AC" w:rsidP="008B550C">
      <w:pPr>
        <w:pStyle w:val="Caption"/>
      </w:pPr>
      <w:bookmarkStart w:id="3" w:name="_Ref89174852"/>
      <w:bookmarkStart w:id="4" w:name="_Toc89173138"/>
      <w:bookmarkStart w:id="5" w:name="_Toc89174618"/>
      <w:bookmarkStart w:id="6" w:name="_Toc210036376"/>
      <w:bookmarkEnd w:id="1"/>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48478E">
        <w:rPr>
          <w:noProof/>
        </w:rPr>
        <w:t>1</w:t>
      </w:r>
      <w:r w:rsidR="00734103">
        <w:rPr>
          <w:noProof/>
        </w:rPr>
        <w:fldChar w:fldCharType="end"/>
      </w:r>
      <w:bookmarkEnd w:id="3"/>
      <w:r>
        <w:t>:</w:t>
      </w:r>
      <w:r>
        <w:tab/>
      </w:r>
      <w:bookmarkEnd w:id="4"/>
      <w:bookmarkEnd w:id="5"/>
      <w:r w:rsidR="00304C99">
        <w:t>APVMA</w:t>
      </w:r>
      <w:r w:rsidR="004F143E">
        <w:t>–</w:t>
      </w:r>
      <w:r w:rsidR="00C55BA0">
        <w:t>a</w:t>
      </w:r>
      <w:r w:rsidR="00304C99">
        <w:t xml:space="preserve">uthorised GMP </w:t>
      </w:r>
      <w:r w:rsidR="00C55BA0">
        <w:t>a</w:t>
      </w:r>
      <w:r w:rsidR="00304C99">
        <w:t>uditors</w:t>
      </w:r>
      <w:bookmarkEnd w:id="6"/>
    </w:p>
    <w:tbl>
      <w:tblPr>
        <w:tblW w:w="5000" w:type="pct"/>
        <w:tblBorders>
          <w:bottom w:val="dotted" w:sz="2" w:space="0" w:color="auto"/>
          <w:insideH w:val="dotted" w:sz="2" w:space="0" w:color="auto"/>
        </w:tblBorders>
        <w:tblLook w:val="01E0" w:firstRow="1" w:lastRow="1" w:firstColumn="1" w:lastColumn="1" w:noHBand="0" w:noVBand="0"/>
      </w:tblPr>
      <w:tblGrid>
        <w:gridCol w:w="1702"/>
        <w:gridCol w:w="2975"/>
        <w:gridCol w:w="1702"/>
        <w:gridCol w:w="1559"/>
        <w:gridCol w:w="1419"/>
        <w:gridCol w:w="5213"/>
      </w:tblGrid>
      <w:tr w:rsidR="00B25CEA" w14:paraId="60D78159" w14:textId="24FE4315" w:rsidTr="0048478E">
        <w:trPr>
          <w:cantSplit/>
          <w:tblHeader/>
        </w:trPr>
        <w:tc>
          <w:tcPr>
            <w:tcW w:w="584" w:type="pct"/>
            <w:tcBorders>
              <w:bottom w:val="single" w:sz="4" w:space="0" w:color="auto"/>
            </w:tcBorders>
            <w:shd w:val="clear" w:color="auto" w:fill="5C2946"/>
          </w:tcPr>
          <w:p w14:paraId="463E36B9" w14:textId="08B4B058" w:rsidR="00304C99" w:rsidRPr="00FB0015" w:rsidRDefault="00304C99" w:rsidP="0048478E">
            <w:pPr>
              <w:pStyle w:val="TableHead"/>
            </w:pPr>
            <w:r>
              <w:t>Name</w:t>
            </w:r>
          </w:p>
        </w:tc>
        <w:tc>
          <w:tcPr>
            <w:tcW w:w="1021" w:type="pct"/>
            <w:tcBorders>
              <w:bottom w:val="single" w:sz="4" w:space="0" w:color="auto"/>
            </w:tcBorders>
            <w:shd w:val="clear" w:color="auto" w:fill="5C2946"/>
          </w:tcPr>
          <w:p w14:paraId="5BC64174" w14:textId="3151BEF4" w:rsidR="00304C99" w:rsidRPr="00FB0015" w:rsidRDefault="00304C99" w:rsidP="0048478E">
            <w:pPr>
              <w:pStyle w:val="TableHead"/>
            </w:pPr>
            <w:r>
              <w:t>Address</w:t>
            </w:r>
          </w:p>
        </w:tc>
        <w:tc>
          <w:tcPr>
            <w:tcW w:w="584" w:type="pct"/>
            <w:tcBorders>
              <w:bottom w:val="single" w:sz="4" w:space="0" w:color="auto"/>
            </w:tcBorders>
            <w:shd w:val="clear" w:color="auto" w:fill="5C2946"/>
          </w:tcPr>
          <w:p w14:paraId="5FC9EEB5" w14:textId="4B5C8CBD" w:rsidR="00304C99" w:rsidRPr="00FB0015" w:rsidRDefault="00304C99" w:rsidP="0048478E">
            <w:pPr>
              <w:pStyle w:val="TableHead"/>
              <w:jc w:val="right"/>
            </w:pPr>
            <w:r>
              <w:t>Phone number</w:t>
            </w:r>
          </w:p>
        </w:tc>
        <w:tc>
          <w:tcPr>
            <w:tcW w:w="535" w:type="pct"/>
            <w:tcBorders>
              <w:bottom w:val="single" w:sz="4" w:space="0" w:color="auto"/>
            </w:tcBorders>
            <w:shd w:val="clear" w:color="auto" w:fill="5C2946"/>
          </w:tcPr>
          <w:p w14:paraId="21183E53" w14:textId="3A256482" w:rsidR="00304C99" w:rsidRDefault="00304C99" w:rsidP="0048478E">
            <w:pPr>
              <w:pStyle w:val="TableHead"/>
              <w:jc w:val="right"/>
            </w:pPr>
            <w:r>
              <w:t>Fax number</w:t>
            </w:r>
          </w:p>
        </w:tc>
        <w:tc>
          <w:tcPr>
            <w:tcW w:w="487" w:type="pct"/>
            <w:tcBorders>
              <w:bottom w:val="single" w:sz="4" w:space="0" w:color="auto"/>
            </w:tcBorders>
            <w:shd w:val="clear" w:color="auto" w:fill="5C2946"/>
          </w:tcPr>
          <w:p w14:paraId="62602C3B" w14:textId="351D318D" w:rsidR="00304C99" w:rsidRDefault="00304C99" w:rsidP="0048478E">
            <w:pPr>
              <w:pStyle w:val="TableHead"/>
              <w:jc w:val="right"/>
            </w:pPr>
            <w:r>
              <w:t>Mobile number</w:t>
            </w:r>
          </w:p>
        </w:tc>
        <w:tc>
          <w:tcPr>
            <w:tcW w:w="1789" w:type="pct"/>
            <w:tcBorders>
              <w:bottom w:val="single" w:sz="4" w:space="0" w:color="auto"/>
            </w:tcBorders>
            <w:shd w:val="clear" w:color="auto" w:fill="5C2946"/>
          </w:tcPr>
          <w:p w14:paraId="49603221" w14:textId="2A08DBC3" w:rsidR="00304C99" w:rsidRDefault="00304C99" w:rsidP="0048478E">
            <w:pPr>
              <w:pStyle w:val="TableHead"/>
            </w:pPr>
            <w:r>
              <w:t>Email</w:t>
            </w:r>
          </w:p>
        </w:tc>
      </w:tr>
      <w:tr w:rsidR="00B25CEA" w14:paraId="0003F43F" w14:textId="0A6FE9FE" w:rsidTr="0048478E">
        <w:trPr>
          <w:cantSplit/>
        </w:trPr>
        <w:tc>
          <w:tcPr>
            <w:tcW w:w="584" w:type="pct"/>
            <w:tcBorders>
              <w:top w:val="single" w:sz="4" w:space="0" w:color="auto"/>
              <w:bottom w:val="single" w:sz="4" w:space="0" w:color="auto"/>
            </w:tcBorders>
          </w:tcPr>
          <w:p w14:paraId="468A2D3E" w14:textId="23B2902C" w:rsidR="00304C99" w:rsidRDefault="00304C99" w:rsidP="00304C99">
            <w:pPr>
              <w:pStyle w:val="TableText"/>
            </w:pPr>
            <w:r w:rsidRPr="00A579CF">
              <w:t xml:space="preserve">Kris </w:t>
            </w:r>
            <w:r w:rsidR="00C55BA0">
              <w:t>Alchian</w:t>
            </w:r>
          </w:p>
        </w:tc>
        <w:tc>
          <w:tcPr>
            <w:tcW w:w="1021" w:type="pct"/>
            <w:tcBorders>
              <w:top w:val="single" w:sz="4" w:space="0" w:color="auto"/>
              <w:bottom w:val="single" w:sz="4" w:space="0" w:color="auto"/>
            </w:tcBorders>
          </w:tcPr>
          <w:p w14:paraId="3DF66B4E" w14:textId="61C41B61" w:rsidR="00304C99" w:rsidRDefault="00304C99" w:rsidP="0048478E">
            <w:pPr>
              <w:pStyle w:val="TableText"/>
            </w:pPr>
            <w:r w:rsidRPr="00A579CF">
              <w:t>PO Box 28</w:t>
            </w:r>
            <w:r w:rsidR="0048478E">
              <w:br/>
            </w:r>
            <w:r w:rsidRPr="00A579CF">
              <w:t>Forestville NSW 2087</w:t>
            </w:r>
          </w:p>
        </w:tc>
        <w:tc>
          <w:tcPr>
            <w:tcW w:w="584" w:type="pct"/>
            <w:tcBorders>
              <w:top w:val="single" w:sz="4" w:space="0" w:color="auto"/>
              <w:bottom w:val="single" w:sz="4" w:space="0" w:color="auto"/>
            </w:tcBorders>
          </w:tcPr>
          <w:p w14:paraId="317F69A0" w14:textId="49F75FE0" w:rsidR="00304C99" w:rsidRDefault="00304C99" w:rsidP="0048478E">
            <w:pPr>
              <w:pStyle w:val="TableText"/>
              <w:jc w:val="right"/>
            </w:pPr>
            <w:r w:rsidRPr="00A579CF">
              <w:t>(02) 9452 1551</w:t>
            </w:r>
          </w:p>
        </w:tc>
        <w:tc>
          <w:tcPr>
            <w:tcW w:w="535" w:type="pct"/>
            <w:tcBorders>
              <w:top w:val="single" w:sz="4" w:space="0" w:color="auto"/>
              <w:bottom w:val="single" w:sz="4" w:space="0" w:color="auto"/>
            </w:tcBorders>
          </w:tcPr>
          <w:p w14:paraId="569CE53D" w14:textId="77777777" w:rsidR="00304C99" w:rsidRDefault="00304C99" w:rsidP="0048478E">
            <w:pPr>
              <w:pStyle w:val="TableText"/>
              <w:jc w:val="right"/>
            </w:pPr>
          </w:p>
        </w:tc>
        <w:tc>
          <w:tcPr>
            <w:tcW w:w="487" w:type="pct"/>
            <w:tcBorders>
              <w:top w:val="single" w:sz="4" w:space="0" w:color="auto"/>
              <w:bottom w:val="single" w:sz="4" w:space="0" w:color="auto"/>
            </w:tcBorders>
          </w:tcPr>
          <w:p w14:paraId="3C7F4521" w14:textId="3225EC1E" w:rsidR="00304C99" w:rsidRDefault="00304C99" w:rsidP="0048478E">
            <w:pPr>
              <w:pStyle w:val="TableText"/>
              <w:jc w:val="right"/>
            </w:pPr>
            <w:r w:rsidRPr="00A579CF">
              <w:t>0418 692 543</w:t>
            </w:r>
          </w:p>
        </w:tc>
        <w:tc>
          <w:tcPr>
            <w:tcW w:w="1789" w:type="pct"/>
            <w:tcBorders>
              <w:top w:val="single" w:sz="4" w:space="0" w:color="auto"/>
              <w:bottom w:val="single" w:sz="4" w:space="0" w:color="auto"/>
            </w:tcBorders>
          </w:tcPr>
          <w:p w14:paraId="02706C20" w14:textId="31146FCD" w:rsidR="00304C99" w:rsidRDefault="00B25CEA" w:rsidP="00304C99">
            <w:pPr>
              <w:pStyle w:val="TableText"/>
            </w:pPr>
            <w:r>
              <w:t>kris@alchianconsulting.com.au</w:t>
            </w:r>
          </w:p>
        </w:tc>
      </w:tr>
      <w:tr w:rsidR="00B25CEA" w14:paraId="2B0153FE" w14:textId="2DF0B99B" w:rsidTr="0048478E">
        <w:trPr>
          <w:cantSplit/>
        </w:trPr>
        <w:tc>
          <w:tcPr>
            <w:tcW w:w="584" w:type="pct"/>
            <w:tcBorders>
              <w:top w:val="single" w:sz="4" w:space="0" w:color="auto"/>
              <w:bottom w:val="single" w:sz="4" w:space="0" w:color="auto"/>
            </w:tcBorders>
          </w:tcPr>
          <w:p w14:paraId="32BDD58D" w14:textId="1EC2161F" w:rsidR="00304C99" w:rsidRDefault="00304C99" w:rsidP="00304C99">
            <w:pPr>
              <w:pStyle w:val="TableText"/>
            </w:pPr>
            <w:proofErr w:type="spellStart"/>
            <w:r w:rsidRPr="00A579CF">
              <w:t>Ladule</w:t>
            </w:r>
            <w:proofErr w:type="spellEnd"/>
            <w:r w:rsidRPr="00A579CF">
              <w:t xml:space="preserve"> </w:t>
            </w:r>
            <w:r w:rsidR="00C55BA0" w:rsidRPr="00A579CF">
              <w:t>Donato</w:t>
            </w:r>
          </w:p>
        </w:tc>
        <w:tc>
          <w:tcPr>
            <w:tcW w:w="1021" w:type="pct"/>
            <w:tcBorders>
              <w:top w:val="single" w:sz="4" w:space="0" w:color="auto"/>
              <w:bottom w:val="single" w:sz="4" w:space="0" w:color="auto"/>
            </w:tcBorders>
          </w:tcPr>
          <w:p w14:paraId="63543F75" w14:textId="37C04FD4" w:rsidR="00304C99" w:rsidRDefault="004D7621" w:rsidP="0048478E">
            <w:pPr>
              <w:pStyle w:val="TableText"/>
            </w:pPr>
            <w:r>
              <w:t>PO Box</w:t>
            </w:r>
            <w:r w:rsidR="00304C99" w:rsidRPr="00A579CF">
              <w:t xml:space="preserve"> A184</w:t>
            </w:r>
            <w:r w:rsidR="0048478E">
              <w:br/>
            </w:r>
            <w:r w:rsidR="00304C99" w:rsidRPr="00A579CF">
              <w:t>Arncliffe NSW 2205</w:t>
            </w:r>
          </w:p>
        </w:tc>
        <w:tc>
          <w:tcPr>
            <w:tcW w:w="584" w:type="pct"/>
            <w:tcBorders>
              <w:top w:val="single" w:sz="4" w:space="0" w:color="auto"/>
              <w:bottom w:val="single" w:sz="4" w:space="0" w:color="auto"/>
            </w:tcBorders>
          </w:tcPr>
          <w:p w14:paraId="3213571A" w14:textId="08E5DA4F" w:rsidR="00304C99" w:rsidRDefault="00304C99" w:rsidP="0048478E">
            <w:pPr>
              <w:pStyle w:val="TableText"/>
              <w:jc w:val="right"/>
            </w:pPr>
            <w:r w:rsidRPr="00A579CF">
              <w:t>0469 789 519</w:t>
            </w:r>
          </w:p>
        </w:tc>
        <w:tc>
          <w:tcPr>
            <w:tcW w:w="535" w:type="pct"/>
            <w:tcBorders>
              <w:top w:val="single" w:sz="4" w:space="0" w:color="auto"/>
              <w:bottom w:val="single" w:sz="4" w:space="0" w:color="auto"/>
            </w:tcBorders>
          </w:tcPr>
          <w:p w14:paraId="6A014203" w14:textId="77777777" w:rsidR="00304C99" w:rsidRDefault="00304C99" w:rsidP="0048478E">
            <w:pPr>
              <w:pStyle w:val="TableText"/>
              <w:jc w:val="right"/>
            </w:pPr>
          </w:p>
        </w:tc>
        <w:tc>
          <w:tcPr>
            <w:tcW w:w="487" w:type="pct"/>
            <w:tcBorders>
              <w:top w:val="single" w:sz="4" w:space="0" w:color="auto"/>
              <w:bottom w:val="single" w:sz="4" w:space="0" w:color="auto"/>
            </w:tcBorders>
          </w:tcPr>
          <w:p w14:paraId="02DD82A3" w14:textId="74F4C863" w:rsidR="00304C99" w:rsidRDefault="00304C99" w:rsidP="0048478E">
            <w:pPr>
              <w:pStyle w:val="TableText"/>
              <w:jc w:val="right"/>
            </w:pPr>
            <w:r w:rsidRPr="00A579CF">
              <w:t>0469 789 519</w:t>
            </w:r>
          </w:p>
        </w:tc>
        <w:tc>
          <w:tcPr>
            <w:tcW w:w="1789" w:type="pct"/>
            <w:tcBorders>
              <w:top w:val="single" w:sz="4" w:space="0" w:color="auto"/>
              <w:bottom w:val="single" w:sz="4" w:space="0" w:color="auto"/>
            </w:tcBorders>
          </w:tcPr>
          <w:p w14:paraId="070D28B6" w14:textId="6DB866F0" w:rsidR="00304C99" w:rsidRDefault="00304C99" w:rsidP="00304C99">
            <w:pPr>
              <w:pStyle w:val="TableText"/>
            </w:pPr>
            <w:r w:rsidRPr="00A579CF">
              <w:t>jladule@hotmail.com</w:t>
            </w:r>
          </w:p>
        </w:tc>
      </w:tr>
      <w:tr w:rsidR="00F67BE8" w14:paraId="58259898" w14:textId="77777777" w:rsidTr="0048478E">
        <w:trPr>
          <w:cantSplit/>
        </w:trPr>
        <w:tc>
          <w:tcPr>
            <w:tcW w:w="584" w:type="pct"/>
            <w:tcBorders>
              <w:top w:val="single" w:sz="4" w:space="0" w:color="auto"/>
              <w:bottom w:val="single" w:sz="4" w:space="0" w:color="auto"/>
            </w:tcBorders>
          </w:tcPr>
          <w:p w14:paraId="4405586C" w14:textId="478B38AE" w:rsidR="00F67BE8" w:rsidRPr="00A579CF" w:rsidRDefault="00F67BE8" w:rsidP="00F67BE8">
            <w:pPr>
              <w:pStyle w:val="TableText"/>
            </w:pPr>
            <w:r w:rsidRPr="00A579CF">
              <w:t>Stephen Firmer</w:t>
            </w:r>
          </w:p>
        </w:tc>
        <w:tc>
          <w:tcPr>
            <w:tcW w:w="1021" w:type="pct"/>
            <w:tcBorders>
              <w:top w:val="single" w:sz="4" w:space="0" w:color="auto"/>
              <w:bottom w:val="single" w:sz="4" w:space="0" w:color="auto"/>
            </w:tcBorders>
          </w:tcPr>
          <w:p w14:paraId="1C1E0DE3" w14:textId="033C3347" w:rsidR="00F67BE8" w:rsidRDefault="00F67BE8" w:rsidP="0048478E">
            <w:pPr>
              <w:pStyle w:val="TableText"/>
            </w:pPr>
            <w:r w:rsidRPr="00A579CF">
              <w:t>Asia Pacific Consultants Pty Ltd</w:t>
            </w:r>
            <w:r w:rsidR="0048478E">
              <w:br/>
            </w:r>
            <w:r w:rsidRPr="00A579CF">
              <w:t>PO Box 116</w:t>
            </w:r>
            <w:r w:rsidR="0048478E">
              <w:br/>
            </w:r>
            <w:r>
              <w:t>Lane Cove</w:t>
            </w:r>
            <w:r w:rsidRPr="00A579CF">
              <w:t xml:space="preserve"> NSW 1595</w:t>
            </w:r>
          </w:p>
        </w:tc>
        <w:tc>
          <w:tcPr>
            <w:tcW w:w="584" w:type="pct"/>
            <w:tcBorders>
              <w:top w:val="single" w:sz="4" w:space="0" w:color="auto"/>
              <w:bottom w:val="single" w:sz="4" w:space="0" w:color="auto"/>
            </w:tcBorders>
          </w:tcPr>
          <w:p w14:paraId="48079176" w14:textId="3E3AFDBE" w:rsidR="00F67BE8" w:rsidRPr="00A579CF" w:rsidRDefault="00F67BE8" w:rsidP="0048478E">
            <w:pPr>
              <w:pStyle w:val="TableText"/>
              <w:jc w:val="right"/>
            </w:pPr>
            <w:r w:rsidRPr="00A579CF">
              <w:t>(02) 9420 4951</w:t>
            </w:r>
          </w:p>
        </w:tc>
        <w:tc>
          <w:tcPr>
            <w:tcW w:w="535" w:type="pct"/>
            <w:tcBorders>
              <w:top w:val="single" w:sz="4" w:space="0" w:color="auto"/>
              <w:bottom w:val="single" w:sz="4" w:space="0" w:color="auto"/>
            </w:tcBorders>
          </w:tcPr>
          <w:p w14:paraId="65642718" w14:textId="77777777" w:rsidR="00F67BE8" w:rsidRDefault="00F67BE8" w:rsidP="0048478E">
            <w:pPr>
              <w:pStyle w:val="TableText"/>
              <w:jc w:val="right"/>
            </w:pPr>
          </w:p>
        </w:tc>
        <w:tc>
          <w:tcPr>
            <w:tcW w:w="487" w:type="pct"/>
            <w:tcBorders>
              <w:top w:val="single" w:sz="4" w:space="0" w:color="auto"/>
              <w:bottom w:val="single" w:sz="4" w:space="0" w:color="auto"/>
            </w:tcBorders>
          </w:tcPr>
          <w:p w14:paraId="4E3CABA5" w14:textId="782526A8" w:rsidR="00F67BE8" w:rsidRPr="00A579CF" w:rsidRDefault="00F67BE8" w:rsidP="0048478E">
            <w:pPr>
              <w:pStyle w:val="TableText"/>
              <w:jc w:val="right"/>
            </w:pPr>
            <w:r w:rsidRPr="00A579CF">
              <w:t>0452 211 766</w:t>
            </w:r>
          </w:p>
        </w:tc>
        <w:tc>
          <w:tcPr>
            <w:tcW w:w="1789" w:type="pct"/>
            <w:tcBorders>
              <w:top w:val="single" w:sz="4" w:space="0" w:color="auto"/>
              <w:bottom w:val="single" w:sz="4" w:space="0" w:color="auto"/>
            </w:tcBorders>
          </w:tcPr>
          <w:p w14:paraId="0891B050" w14:textId="4448E38E" w:rsidR="00F67BE8" w:rsidRPr="00A579CF" w:rsidRDefault="00F67BE8" w:rsidP="00F67BE8">
            <w:pPr>
              <w:pStyle w:val="TableText"/>
            </w:pPr>
            <w:r w:rsidRPr="00A579CF">
              <w:t>firmers@a-p-c.com.au</w:t>
            </w:r>
          </w:p>
        </w:tc>
      </w:tr>
      <w:tr w:rsidR="00F67BE8" w14:paraId="04803F37" w14:textId="77777777" w:rsidTr="0048478E">
        <w:trPr>
          <w:cantSplit/>
        </w:trPr>
        <w:tc>
          <w:tcPr>
            <w:tcW w:w="584" w:type="pct"/>
            <w:tcBorders>
              <w:top w:val="single" w:sz="4" w:space="0" w:color="auto"/>
              <w:bottom w:val="single" w:sz="4" w:space="0" w:color="auto"/>
            </w:tcBorders>
          </w:tcPr>
          <w:p w14:paraId="79ACA6D3" w14:textId="2142334E" w:rsidR="00F67BE8" w:rsidRPr="00A579CF" w:rsidRDefault="00F67BE8" w:rsidP="00F67BE8">
            <w:pPr>
              <w:pStyle w:val="TableText"/>
            </w:pPr>
            <w:r w:rsidRPr="00A579CF">
              <w:t>Hilary Fong</w:t>
            </w:r>
          </w:p>
        </w:tc>
        <w:tc>
          <w:tcPr>
            <w:tcW w:w="1021" w:type="pct"/>
            <w:tcBorders>
              <w:top w:val="single" w:sz="4" w:space="0" w:color="auto"/>
              <w:bottom w:val="single" w:sz="4" w:space="0" w:color="auto"/>
            </w:tcBorders>
          </w:tcPr>
          <w:p w14:paraId="6F88D33A" w14:textId="72279195" w:rsidR="00F67BE8" w:rsidRDefault="00F67BE8" w:rsidP="0048478E">
            <w:pPr>
              <w:pStyle w:val="TableText"/>
            </w:pPr>
            <w:r>
              <w:t>PO Box 571</w:t>
            </w:r>
            <w:r w:rsidR="0048478E">
              <w:br/>
            </w:r>
            <w:r w:rsidRPr="00A579CF">
              <w:t>Beecroft NSW 2119</w:t>
            </w:r>
          </w:p>
        </w:tc>
        <w:tc>
          <w:tcPr>
            <w:tcW w:w="584" w:type="pct"/>
            <w:tcBorders>
              <w:top w:val="single" w:sz="4" w:space="0" w:color="auto"/>
              <w:bottom w:val="single" w:sz="4" w:space="0" w:color="auto"/>
            </w:tcBorders>
          </w:tcPr>
          <w:p w14:paraId="6F1C4B88" w14:textId="7AA9528A" w:rsidR="00F67BE8" w:rsidRPr="00A579CF" w:rsidRDefault="00F67BE8" w:rsidP="0048478E">
            <w:pPr>
              <w:pStyle w:val="TableText"/>
              <w:jc w:val="right"/>
            </w:pPr>
            <w:r w:rsidRPr="00A579CF">
              <w:t>(02) 9872 6056</w:t>
            </w:r>
          </w:p>
        </w:tc>
        <w:tc>
          <w:tcPr>
            <w:tcW w:w="535" w:type="pct"/>
            <w:tcBorders>
              <w:top w:val="single" w:sz="4" w:space="0" w:color="auto"/>
              <w:bottom w:val="single" w:sz="4" w:space="0" w:color="auto"/>
            </w:tcBorders>
          </w:tcPr>
          <w:p w14:paraId="2B8A9D2A" w14:textId="77777777" w:rsidR="00F67BE8" w:rsidRDefault="00F67BE8" w:rsidP="0048478E">
            <w:pPr>
              <w:pStyle w:val="TableText"/>
              <w:jc w:val="right"/>
            </w:pPr>
          </w:p>
        </w:tc>
        <w:tc>
          <w:tcPr>
            <w:tcW w:w="487" w:type="pct"/>
            <w:tcBorders>
              <w:top w:val="single" w:sz="4" w:space="0" w:color="auto"/>
              <w:bottom w:val="single" w:sz="4" w:space="0" w:color="auto"/>
            </w:tcBorders>
          </w:tcPr>
          <w:p w14:paraId="7FBC185D" w14:textId="4CD073C4" w:rsidR="00F67BE8" w:rsidRPr="00A579CF" w:rsidRDefault="00F67BE8" w:rsidP="0048478E">
            <w:pPr>
              <w:pStyle w:val="TableText"/>
              <w:jc w:val="right"/>
            </w:pPr>
            <w:r w:rsidRPr="00A579CF">
              <w:t>0416 239 868</w:t>
            </w:r>
          </w:p>
        </w:tc>
        <w:tc>
          <w:tcPr>
            <w:tcW w:w="1789" w:type="pct"/>
            <w:tcBorders>
              <w:top w:val="single" w:sz="4" w:space="0" w:color="auto"/>
              <w:bottom w:val="single" w:sz="4" w:space="0" w:color="auto"/>
            </w:tcBorders>
          </w:tcPr>
          <w:p w14:paraId="6DFFAC42" w14:textId="73F5F4F3" w:rsidR="00F67BE8" w:rsidRPr="00A579CF" w:rsidRDefault="00F67BE8" w:rsidP="00F67BE8">
            <w:pPr>
              <w:pStyle w:val="TableText"/>
            </w:pPr>
            <w:r w:rsidRPr="00A579CF">
              <w:t>hilary.fong@gmail.com</w:t>
            </w:r>
          </w:p>
        </w:tc>
      </w:tr>
      <w:tr w:rsidR="00B25CEA" w14:paraId="3726F20D" w14:textId="1744ADFB" w:rsidTr="0048478E">
        <w:trPr>
          <w:cantSplit/>
        </w:trPr>
        <w:tc>
          <w:tcPr>
            <w:tcW w:w="584" w:type="pct"/>
            <w:tcBorders>
              <w:top w:val="single" w:sz="4" w:space="0" w:color="auto"/>
              <w:bottom w:val="single" w:sz="4" w:space="0" w:color="auto"/>
            </w:tcBorders>
          </w:tcPr>
          <w:p w14:paraId="3F409C56" w14:textId="5FD68EEE" w:rsidR="00304C99" w:rsidRDefault="00304C99" w:rsidP="00304C99">
            <w:pPr>
              <w:pStyle w:val="TableText"/>
            </w:pPr>
            <w:r w:rsidRPr="00A579CF">
              <w:t xml:space="preserve">Wendy </w:t>
            </w:r>
            <w:r w:rsidR="00C55BA0" w:rsidRPr="00A579CF">
              <w:t>Free</w:t>
            </w:r>
          </w:p>
        </w:tc>
        <w:tc>
          <w:tcPr>
            <w:tcW w:w="1021" w:type="pct"/>
            <w:tcBorders>
              <w:top w:val="single" w:sz="4" w:space="0" w:color="auto"/>
              <w:bottom w:val="single" w:sz="4" w:space="0" w:color="auto"/>
            </w:tcBorders>
          </w:tcPr>
          <w:p w14:paraId="0B3B6A8B" w14:textId="3D8F88D8" w:rsidR="00304C99" w:rsidRDefault="00304C99" w:rsidP="0048478E">
            <w:pPr>
              <w:pStyle w:val="TableText"/>
            </w:pPr>
            <w:r>
              <w:t xml:space="preserve">Quality Matters Safety Matters </w:t>
            </w:r>
            <w:r w:rsidRPr="00A579CF">
              <w:t xml:space="preserve">Pty Ltd </w:t>
            </w:r>
            <w:r w:rsidR="0048478E">
              <w:br/>
            </w:r>
            <w:r w:rsidRPr="00A579CF">
              <w:t>PO Box 7028</w:t>
            </w:r>
            <w:r w:rsidR="0048478E">
              <w:br/>
            </w:r>
            <w:r w:rsidRPr="00A579CF">
              <w:t>Loganholme QLD 4129</w:t>
            </w:r>
          </w:p>
        </w:tc>
        <w:tc>
          <w:tcPr>
            <w:tcW w:w="584" w:type="pct"/>
            <w:tcBorders>
              <w:top w:val="single" w:sz="4" w:space="0" w:color="auto"/>
              <w:bottom w:val="single" w:sz="4" w:space="0" w:color="auto"/>
            </w:tcBorders>
          </w:tcPr>
          <w:p w14:paraId="01731630" w14:textId="78227963" w:rsidR="00304C99" w:rsidRDefault="00304C99" w:rsidP="0048478E">
            <w:pPr>
              <w:pStyle w:val="TableText"/>
              <w:jc w:val="right"/>
            </w:pPr>
            <w:r w:rsidRPr="00A579CF">
              <w:t>(07) 3806 1297</w:t>
            </w:r>
          </w:p>
        </w:tc>
        <w:tc>
          <w:tcPr>
            <w:tcW w:w="535" w:type="pct"/>
            <w:tcBorders>
              <w:top w:val="single" w:sz="4" w:space="0" w:color="auto"/>
              <w:bottom w:val="single" w:sz="4" w:space="0" w:color="auto"/>
            </w:tcBorders>
          </w:tcPr>
          <w:p w14:paraId="6EB082EE" w14:textId="5D97B4D6" w:rsidR="00304C99" w:rsidRDefault="00304C99" w:rsidP="0048478E">
            <w:pPr>
              <w:pStyle w:val="TableText"/>
              <w:jc w:val="right"/>
            </w:pPr>
            <w:r w:rsidRPr="00A579CF">
              <w:t>(07) 3806 1297</w:t>
            </w:r>
          </w:p>
        </w:tc>
        <w:tc>
          <w:tcPr>
            <w:tcW w:w="487" w:type="pct"/>
            <w:tcBorders>
              <w:top w:val="single" w:sz="4" w:space="0" w:color="auto"/>
              <w:bottom w:val="single" w:sz="4" w:space="0" w:color="auto"/>
            </w:tcBorders>
          </w:tcPr>
          <w:p w14:paraId="322EF3DE" w14:textId="200168E9" w:rsidR="00304C99" w:rsidRDefault="00304C99" w:rsidP="0048478E">
            <w:pPr>
              <w:pStyle w:val="TableText"/>
              <w:jc w:val="right"/>
            </w:pPr>
            <w:r w:rsidRPr="00A579CF">
              <w:t>0439 782 869</w:t>
            </w:r>
          </w:p>
        </w:tc>
        <w:tc>
          <w:tcPr>
            <w:tcW w:w="1789" w:type="pct"/>
            <w:tcBorders>
              <w:top w:val="single" w:sz="4" w:space="0" w:color="auto"/>
              <w:bottom w:val="single" w:sz="4" w:space="0" w:color="auto"/>
            </w:tcBorders>
          </w:tcPr>
          <w:p w14:paraId="40D33858" w14:textId="71226D16" w:rsidR="00304C99" w:rsidRDefault="00304C99" w:rsidP="00304C99">
            <w:pPr>
              <w:pStyle w:val="TableText"/>
            </w:pPr>
            <w:r w:rsidRPr="00A579CF">
              <w:t>talktous@qualitymatterssafetymatters.com.au</w:t>
            </w:r>
          </w:p>
        </w:tc>
      </w:tr>
      <w:tr w:rsidR="00F67BE8" w14:paraId="4C8AEE42" w14:textId="77777777" w:rsidTr="0048478E">
        <w:trPr>
          <w:cantSplit/>
        </w:trPr>
        <w:tc>
          <w:tcPr>
            <w:tcW w:w="584" w:type="pct"/>
            <w:tcBorders>
              <w:top w:val="single" w:sz="4" w:space="0" w:color="auto"/>
              <w:bottom w:val="single" w:sz="4" w:space="0" w:color="auto"/>
            </w:tcBorders>
          </w:tcPr>
          <w:p w14:paraId="1A33B5AF" w14:textId="1E1F319E" w:rsidR="00F67BE8" w:rsidRPr="00A579CF" w:rsidRDefault="00F67BE8" w:rsidP="00F67BE8">
            <w:pPr>
              <w:pStyle w:val="TableText"/>
            </w:pPr>
            <w:r w:rsidRPr="00A579CF">
              <w:t>Michael Lee</w:t>
            </w:r>
          </w:p>
        </w:tc>
        <w:tc>
          <w:tcPr>
            <w:tcW w:w="1021" w:type="pct"/>
            <w:tcBorders>
              <w:top w:val="single" w:sz="4" w:space="0" w:color="auto"/>
              <w:bottom w:val="single" w:sz="4" w:space="0" w:color="auto"/>
            </w:tcBorders>
          </w:tcPr>
          <w:p w14:paraId="4CCDB9E3" w14:textId="3858D2DE" w:rsidR="00003AD2" w:rsidRPr="00A579CF" w:rsidRDefault="00003AD2" w:rsidP="0048478E">
            <w:pPr>
              <w:pStyle w:val="TableText"/>
            </w:pPr>
            <w:r>
              <w:t>101 Kenthurst Road</w:t>
            </w:r>
            <w:r w:rsidR="0048478E">
              <w:br/>
            </w:r>
            <w:r>
              <w:t>Kenthurst NSW 2156</w:t>
            </w:r>
          </w:p>
        </w:tc>
        <w:tc>
          <w:tcPr>
            <w:tcW w:w="584" w:type="pct"/>
            <w:tcBorders>
              <w:top w:val="single" w:sz="4" w:space="0" w:color="auto"/>
              <w:bottom w:val="single" w:sz="4" w:space="0" w:color="auto"/>
            </w:tcBorders>
          </w:tcPr>
          <w:p w14:paraId="0B6125F7" w14:textId="2F46EAC8" w:rsidR="00F67BE8" w:rsidRPr="00A579CF" w:rsidRDefault="00F67BE8" w:rsidP="0048478E">
            <w:pPr>
              <w:pStyle w:val="TableText"/>
              <w:jc w:val="right"/>
            </w:pPr>
            <w:r w:rsidRPr="00A579CF">
              <w:t>0407 161 704</w:t>
            </w:r>
          </w:p>
        </w:tc>
        <w:tc>
          <w:tcPr>
            <w:tcW w:w="535" w:type="pct"/>
            <w:tcBorders>
              <w:top w:val="single" w:sz="4" w:space="0" w:color="auto"/>
              <w:bottom w:val="single" w:sz="4" w:space="0" w:color="auto"/>
            </w:tcBorders>
          </w:tcPr>
          <w:p w14:paraId="28FA28CF" w14:textId="77777777" w:rsidR="00F67BE8" w:rsidRPr="00A579CF" w:rsidRDefault="00F67BE8" w:rsidP="0048478E">
            <w:pPr>
              <w:pStyle w:val="TableText"/>
              <w:jc w:val="right"/>
            </w:pPr>
          </w:p>
        </w:tc>
        <w:tc>
          <w:tcPr>
            <w:tcW w:w="487" w:type="pct"/>
            <w:tcBorders>
              <w:top w:val="single" w:sz="4" w:space="0" w:color="auto"/>
              <w:bottom w:val="single" w:sz="4" w:space="0" w:color="auto"/>
            </w:tcBorders>
          </w:tcPr>
          <w:p w14:paraId="1FFC49E5" w14:textId="4EA9B7A6" w:rsidR="00F67BE8" w:rsidRPr="00A579CF" w:rsidRDefault="00F67BE8" w:rsidP="0048478E">
            <w:pPr>
              <w:pStyle w:val="TableText"/>
              <w:jc w:val="right"/>
            </w:pPr>
            <w:r w:rsidRPr="00A579CF">
              <w:t>0407 161 704</w:t>
            </w:r>
          </w:p>
        </w:tc>
        <w:tc>
          <w:tcPr>
            <w:tcW w:w="1789" w:type="pct"/>
            <w:tcBorders>
              <w:top w:val="single" w:sz="4" w:space="0" w:color="auto"/>
              <w:bottom w:val="single" w:sz="4" w:space="0" w:color="auto"/>
            </w:tcBorders>
          </w:tcPr>
          <w:p w14:paraId="2CAB8E9D" w14:textId="5FF72F99" w:rsidR="00F67BE8" w:rsidRDefault="00F67BE8" w:rsidP="00F67BE8">
            <w:pPr>
              <w:pStyle w:val="TableText"/>
            </w:pPr>
            <w:r w:rsidRPr="00A579CF">
              <w:t>gmp101@bigpond.com</w:t>
            </w:r>
          </w:p>
        </w:tc>
      </w:tr>
      <w:tr w:rsidR="00F67BE8" w14:paraId="4483C4F7" w14:textId="77777777" w:rsidTr="0048478E">
        <w:trPr>
          <w:cantSplit/>
        </w:trPr>
        <w:tc>
          <w:tcPr>
            <w:tcW w:w="584" w:type="pct"/>
            <w:tcBorders>
              <w:top w:val="single" w:sz="4" w:space="0" w:color="auto"/>
              <w:bottom w:val="single" w:sz="4" w:space="0" w:color="auto"/>
            </w:tcBorders>
          </w:tcPr>
          <w:p w14:paraId="67A66F16" w14:textId="210410B0" w:rsidR="00F67BE8" w:rsidRPr="00A579CF" w:rsidRDefault="00F67BE8" w:rsidP="00F67BE8">
            <w:pPr>
              <w:pStyle w:val="TableText"/>
            </w:pPr>
            <w:r w:rsidRPr="00A579CF">
              <w:t>Justine Mann</w:t>
            </w:r>
          </w:p>
        </w:tc>
        <w:tc>
          <w:tcPr>
            <w:tcW w:w="1021" w:type="pct"/>
            <w:tcBorders>
              <w:top w:val="single" w:sz="4" w:space="0" w:color="auto"/>
              <w:bottom w:val="single" w:sz="4" w:space="0" w:color="auto"/>
            </w:tcBorders>
          </w:tcPr>
          <w:p w14:paraId="77008531" w14:textId="346DA380" w:rsidR="00F67BE8" w:rsidRPr="00A579CF" w:rsidRDefault="00F67BE8" w:rsidP="0048478E">
            <w:pPr>
              <w:pStyle w:val="TableText"/>
            </w:pPr>
            <w:r>
              <w:t>J. Mann Consulting Pty Ltd</w:t>
            </w:r>
            <w:r w:rsidR="0048478E">
              <w:br/>
            </w:r>
            <w:r>
              <w:t>P</w:t>
            </w:r>
            <w:r w:rsidRPr="00A579CF">
              <w:t>O Box</w:t>
            </w:r>
            <w:r>
              <w:t xml:space="preserve"> 2553</w:t>
            </w:r>
            <w:r w:rsidR="0048478E">
              <w:br/>
            </w:r>
            <w:r w:rsidRPr="00A579CF">
              <w:t>Rowville VIC 3178</w:t>
            </w:r>
          </w:p>
        </w:tc>
        <w:tc>
          <w:tcPr>
            <w:tcW w:w="584" w:type="pct"/>
            <w:tcBorders>
              <w:top w:val="single" w:sz="4" w:space="0" w:color="auto"/>
              <w:bottom w:val="single" w:sz="4" w:space="0" w:color="auto"/>
            </w:tcBorders>
          </w:tcPr>
          <w:p w14:paraId="6A029FB6" w14:textId="7CB3C4CC" w:rsidR="00F67BE8" w:rsidRPr="00A579CF" w:rsidRDefault="00F67BE8" w:rsidP="0048478E">
            <w:pPr>
              <w:pStyle w:val="TableText"/>
              <w:jc w:val="right"/>
            </w:pPr>
            <w:r w:rsidRPr="00A579CF">
              <w:t>0423 781 732</w:t>
            </w:r>
          </w:p>
        </w:tc>
        <w:tc>
          <w:tcPr>
            <w:tcW w:w="535" w:type="pct"/>
            <w:tcBorders>
              <w:top w:val="single" w:sz="4" w:space="0" w:color="auto"/>
              <w:bottom w:val="single" w:sz="4" w:space="0" w:color="auto"/>
            </w:tcBorders>
          </w:tcPr>
          <w:p w14:paraId="01B5ED27" w14:textId="77777777" w:rsidR="00F67BE8" w:rsidRPr="00A579CF" w:rsidRDefault="00F67BE8" w:rsidP="0048478E">
            <w:pPr>
              <w:pStyle w:val="TableText"/>
              <w:jc w:val="right"/>
            </w:pPr>
          </w:p>
        </w:tc>
        <w:tc>
          <w:tcPr>
            <w:tcW w:w="487" w:type="pct"/>
            <w:tcBorders>
              <w:top w:val="single" w:sz="4" w:space="0" w:color="auto"/>
              <w:bottom w:val="single" w:sz="4" w:space="0" w:color="auto"/>
            </w:tcBorders>
          </w:tcPr>
          <w:p w14:paraId="3B579117" w14:textId="1791BB26" w:rsidR="00F67BE8" w:rsidRPr="00A579CF" w:rsidRDefault="00F67BE8" w:rsidP="0048478E">
            <w:pPr>
              <w:pStyle w:val="TableText"/>
              <w:jc w:val="right"/>
            </w:pPr>
            <w:r w:rsidRPr="00A579CF">
              <w:t>0423 781 732</w:t>
            </w:r>
          </w:p>
        </w:tc>
        <w:tc>
          <w:tcPr>
            <w:tcW w:w="1789" w:type="pct"/>
            <w:tcBorders>
              <w:top w:val="single" w:sz="4" w:space="0" w:color="auto"/>
              <w:bottom w:val="single" w:sz="4" w:space="0" w:color="auto"/>
            </w:tcBorders>
          </w:tcPr>
          <w:p w14:paraId="2965E15F" w14:textId="4CC57027" w:rsidR="00F67BE8" w:rsidRDefault="00F67BE8" w:rsidP="00F67BE8">
            <w:pPr>
              <w:pStyle w:val="TableText"/>
            </w:pPr>
            <w:r w:rsidRPr="00A579CF">
              <w:t>justine@jmannconsulting.com.au</w:t>
            </w:r>
          </w:p>
        </w:tc>
      </w:tr>
      <w:tr w:rsidR="00F67BE8" w14:paraId="4161CD5E" w14:textId="77777777" w:rsidTr="0048478E">
        <w:trPr>
          <w:cantSplit/>
        </w:trPr>
        <w:tc>
          <w:tcPr>
            <w:tcW w:w="584" w:type="pct"/>
            <w:tcBorders>
              <w:top w:val="single" w:sz="4" w:space="0" w:color="auto"/>
              <w:bottom w:val="single" w:sz="4" w:space="0" w:color="auto"/>
            </w:tcBorders>
          </w:tcPr>
          <w:p w14:paraId="49E996B5" w14:textId="316DB18C" w:rsidR="00F67BE8" w:rsidRPr="00A579CF" w:rsidRDefault="00F67BE8" w:rsidP="00F67BE8">
            <w:pPr>
              <w:pStyle w:val="TableText"/>
            </w:pPr>
            <w:r w:rsidRPr="00A579CF">
              <w:t>Bronwyn von Hellens</w:t>
            </w:r>
          </w:p>
        </w:tc>
        <w:tc>
          <w:tcPr>
            <w:tcW w:w="1021" w:type="pct"/>
            <w:tcBorders>
              <w:top w:val="single" w:sz="4" w:space="0" w:color="auto"/>
              <w:bottom w:val="single" w:sz="4" w:space="0" w:color="auto"/>
            </w:tcBorders>
          </w:tcPr>
          <w:p w14:paraId="21477281" w14:textId="6BEEE597" w:rsidR="00F67BE8" w:rsidRPr="00A579CF" w:rsidRDefault="00F67BE8" w:rsidP="0048478E">
            <w:pPr>
              <w:pStyle w:val="TableText"/>
            </w:pPr>
            <w:r w:rsidRPr="00A579CF">
              <w:t>56 Cooper Crescent</w:t>
            </w:r>
            <w:r w:rsidR="0048478E">
              <w:br/>
            </w:r>
            <w:r w:rsidRPr="00A579CF">
              <w:t>Rochedale QLD 4123</w:t>
            </w:r>
          </w:p>
        </w:tc>
        <w:tc>
          <w:tcPr>
            <w:tcW w:w="584" w:type="pct"/>
            <w:tcBorders>
              <w:top w:val="single" w:sz="4" w:space="0" w:color="auto"/>
              <w:bottom w:val="single" w:sz="4" w:space="0" w:color="auto"/>
            </w:tcBorders>
          </w:tcPr>
          <w:p w14:paraId="4D0073B0" w14:textId="418D777B" w:rsidR="00F67BE8" w:rsidRPr="00A579CF" w:rsidRDefault="00F67BE8" w:rsidP="0048478E">
            <w:pPr>
              <w:pStyle w:val="TableText"/>
              <w:jc w:val="right"/>
            </w:pPr>
            <w:r w:rsidRPr="00A579CF">
              <w:t>0414 843 559</w:t>
            </w:r>
          </w:p>
        </w:tc>
        <w:tc>
          <w:tcPr>
            <w:tcW w:w="535" w:type="pct"/>
            <w:tcBorders>
              <w:top w:val="single" w:sz="4" w:space="0" w:color="auto"/>
              <w:bottom w:val="single" w:sz="4" w:space="0" w:color="auto"/>
            </w:tcBorders>
          </w:tcPr>
          <w:p w14:paraId="256302F4" w14:textId="77777777" w:rsidR="00F67BE8" w:rsidRPr="00A579CF" w:rsidRDefault="00F67BE8" w:rsidP="0048478E">
            <w:pPr>
              <w:pStyle w:val="TableText"/>
              <w:jc w:val="right"/>
            </w:pPr>
          </w:p>
        </w:tc>
        <w:tc>
          <w:tcPr>
            <w:tcW w:w="487" w:type="pct"/>
            <w:tcBorders>
              <w:top w:val="single" w:sz="4" w:space="0" w:color="auto"/>
              <w:bottom w:val="single" w:sz="4" w:space="0" w:color="auto"/>
            </w:tcBorders>
          </w:tcPr>
          <w:p w14:paraId="62750036" w14:textId="6B2D7A61" w:rsidR="00F67BE8" w:rsidRPr="00A579CF" w:rsidRDefault="00F67BE8" w:rsidP="0048478E">
            <w:pPr>
              <w:pStyle w:val="TableText"/>
              <w:jc w:val="right"/>
            </w:pPr>
            <w:r w:rsidRPr="00A579CF">
              <w:t>0414 843 559</w:t>
            </w:r>
          </w:p>
        </w:tc>
        <w:tc>
          <w:tcPr>
            <w:tcW w:w="1789" w:type="pct"/>
            <w:tcBorders>
              <w:top w:val="single" w:sz="4" w:space="0" w:color="auto"/>
              <w:bottom w:val="single" w:sz="4" w:space="0" w:color="auto"/>
            </w:tcBorders>
          </w:tcPr>
          <w:p w14:paraId="3D9612F3" w14:textId="4ABCCD21" w:rsidR="00F67BE8" w:rsidRDefault="00F67BE8" w:rsidP="00F67BE8">
            <w:pPr>
              <w:pStyle w:val="TableText"/>
            </w:pPr>
            <w:r w:rsidRPr="00A579CF">
              <w:t>b.vonhellens@gmail.com</w:t>
            </w:r>
          </w:p>
        </w:tc>
      </w:tr>
      <w:tr w:rsidR="00B25CEA" w14:paraId="21E611E9" w14:textId="77777777" w:rsidTr="002B708E">
        <w:trPr>
          <w:cantSplit/>
        </w:trPr>
        <w:tc>
          <w:tcPr>
            <w:tcW w:w="584" w:type="pct"/>
            <w:tcBorders>
              <w:top w:val="single" w:sz="4" w:space="0" w:color="auto"/>
              <w:bottom w:val="single" w:sz="4" w:space="0" w:color="auto"/>
            </w:tcBorders>
          </w:tcPr>
          <w:p w14:paraId="1F3F4815" w14:textId="4CA393B5" w:rsidR="00304C99" w:rsidRPr="00A579CF" w:rsidRDefault="00304C99" w:rsidP="00304C99">
            <w:pPr>
              <w:pStyle w:val="TableText"/>
            </w:pPr>
            <w:r w:rsidRPr="00A579CF">
              <w:lastRenderedPageBreak/>
              <w:t xml:space="preserve">Louise </w:t>
            </w:r>
            <w:r w:rsidR="00C55BA0" w:rsidRPr="00A579CF">
              <w:t>White</w:t>
            </w:r>
          </w:p>
        </w:tc>
        <w:tc>
          <w:tcPr>
            <w:tcW w:w="1021" w:type="pct"/>
            <w:tcBorders>
              <w:top w:val="single" w:sz="4" w:space="0" w:color="auto"/>
              <w:bottom w:val="single" w:sz="4" w:space="0" w:color="auto"/>
            </w:tcBorders>
          </w:tcPr>
          <w:p w14:paraId="59BD012E" w14:textId="1FDA134A" w:rsidR="00304C99" w:rsidRPr="00A579CF" w:rsidRDefault="00304C99" w:rsidP="0048478E">
            <w:pPr>
              <w:pStyle w:val="TableText"/>
            </w:pPr>
            <w:proofErr w:type="spellStart"/>
            <w:r w:rsidRPr="00A579CF">
              <w:t>SeerPharma</w:t>
            </w:r>
            <w:proofErr w:type="spellEnd"/>
            <w:r w:rsidRPr="00A579CF">
              <w:t xml:space="preserve"> Pty Ltd</w:t>
            </w:r>
            <w:r w:rsidR="0048478E">
              <w:br/>
            </w:r>
            <w:r>
              <w:t>Level 1, 38–40 Prospect Street</w:t>
            </w:r>
            <w:r w:rsidR="0048478E">
              <w:br/>
            </w:r>
            <w:r>
              <w:t>Box Hill</w:t>
            </w:r>
            <w:r w:rsidRPr="00A579CF">
              <w:t xml:space="preserve"> VIC 3128</w:t>
            </w:r>
          </w:p>
        </w:tc>
        <w:tc>
          <w:tcPr>
            <w:tcW w:w="584" w:type="pct"/>
            <w:tcBorders>
              <w:top w:val="single" w:sz="4" w:space="0" w:color="auto"/>
              <w:bottom w:val="single" w:sz="4" w:space="0" w:color="auto"/>
            </w:tcBorders>
          </w:tcPr>
          <w:p w14:paraId="42E31A5A" w14:textId="2F70B8EB" w:rsidR="00304C99" w:rsidRPr="00A579CF" w:rsidRDefault="00304C99" w:rsidP="00304C99">
            <w:pPr>
              <w:pStyle w:val="TableText"/>
            </w:pPr>
            <w:r w:rsidRPr="00A579CF">
              <w:t>(03) 9897 1990</w:t>
            </w:r>
          </w:p>
        </w:tc>
        <w:tc>
          <w:tcPr>
            <w:tcW w:w="535" w:type="pct"/>
            <w:tcBorders>
              <w:top w:val="single" w:sz="4" w:space="0" w:color="auto"/>
              <w:bottom w:val="single" w:sz="4" w:space="0" w:color="auto"/>
            </w:tcBorders>
          </w:tcPr>
          <w:p w14:paraId="1D76C3F7" w14:textId="1272DE93" w:rsidR="00304C99" w:rsidRPr="00A579CF" w:rsidRDefault="00304C99" w:rsidP="00304C99">
            <w:pPr>
              <w:pStyle w:val="TableText"/>
            </w:pPr>
            <w:r w:rsidRPr="00A579CF">
              <w:t>(03) 9897 1984</w:t>
            </w:r>
          </w:p>
        </w:tc>
        <w:tc>
          <w:tcPr>
            <w:tcW w:w="487" w:type="pct"/>
            <w:tcBorders>
              <w:top w:val="single" w:sz="4" w:space="0" w:color="auto"/>
              <w:bottom w:val="single" w:sz="4" w:space="0" w:color="auto"/>
            </w:tcBorders>
          </w:tcPr>
          <w:p w14:paraId="7048A954" w14:textId="5BD160A7" w:rsidR="00304C99" w:rsidRPr="00A579CF" w:rsidRDefault="00304C99" w:rsidP="00304C99">
            <w:pPr>
              <w:pStyle w:val="TableText"/>
            </w:pPr>
            <w:r w:rsidRPr="00A579CF">
              <w:t>0438 125 801</w:t>
            </w:r>
          </w:p>
        </w:tc>
        <w:tc>
          <w:tcPr>
            <w:tcW w:w="1789" w:type="pct"/>
            <w:tcBorders>
              <w:top w:val="single" w:sz="4" w:space="0" w:color="auto"/>
              <w:bottom w:val="single" w:sz="4" w:space="0" w:color="auto"/>
            </w:tcBorders>
          </w:tcPr>
          <w:p w14:paraId="2E94EA1C" w14:textId="0A75C9CD" w:rsidR="00304C99" w:rsidRDefault="00304C99" w:rsidP="00304C99">
            <w:pPr>
              <w:pStyle w:val="TableText"/>
            </w:pPr>
            <w:hyperlink r:id="rId22">
              <w:r w:rsidRPr="00A579CF">
                <w:t>louise.white@seerpharma.com.au</w:t>
              </w:r>
            </w:hyperlink>
          </w:p>
        </w:tc>
      </w:tr>
      <w:tr w:rsidR="002B708E" w14:paraId="56840C32" w14:textId="77777777" w:rsidTr="002B708E">
        <w:trPr>
          <w:cantSplit/>
          <w:trHeight w:val="1900"/>
        </w:trPr>
        <w:tc>
          <w:tcPr>
            <w:tcW w:w="584" w:type="pct"/>
            <w:tcBorders>
              <w:top w:val="single" w:sz="4" w:space="0" w:color="auto"/>
            </w:tcBorders>
            <w:vAlign w:val="center"/>
          </w:tcPr>
          <w:p w14:paraId="7A98D89B" w14:textId="03CB41F3" w:rsidR="00B25CEA" w:rsidRPr="00A579CF" w:rsidRDefault="00B25CEA" w:rsidP="00AD1D9C">
            <w:pPr>
              <w:pStyle w:val="TableText"/>
            </w:pPr>
            <w:r w:rsidRPr="00A579CF">
              <w:t>Steve Williams</w:t>
            </w:r>
          </w:p>
        </w:tc>
        <w:tc>
          <w:tcPr>
            <w:tcW w:w="1021" w:type="pct"/>
            <w:tcBorders>
              <w:top w:val="single" w:sz="4" w:space="0" w:color="auto"/>
            </w:tcBorders>
            <w:vAlign w:val="center"/>
          </w:tcPr>
          <w:p w14:paraId="54BAB4FC" w14:textId="408956D9" w:rsidR="00B25CEA" w:rsidRPr="00A579CF" w:rsidRDefault="004F2E78" w:rsidP="004F2E78">
            <w:pPr>
              <w:pStyle w:val="TableText"/>
            </w:pPr>
            <w:r w:rsidRPr="004F2E78">
              <w:t xml:space="preserve">SWA </w:t>
            </w:r>
            <w:proofErr w:type="spellStart"/>
            <w:r w:rsidRPr="004F2E78">
              <w:t>Biopharm</w:t>
            </w:r>
            <w:proofErr w:type="spellEnd"/>
            <w:r w:rsidRPr="004F2E78">
              <w:t xml:space="preserve"> P/L </w:t>
            </w:r>
            <w:r>
              <w:br/>
            </w:r>
            <w:r w:rsidRPr="004F2E78">
              <w:t>Level 11</w:t>
            </w:r>
            <w:r>
              <w:t xml:space="preserve"> </w:t>
            </w:r>
            <w:r w:rsidRPr="004F2E78">
              <w:t>655 Elizabet</w:t>
            </w:r>
            <w:r w:rsidR="001757FC">
              <w:t>h</w:t>
            </w:r>
            <w:r w:rsidRPr="004F2E78">
              <w:t xml:space="preserve"> Street</w:t>
            </w:r>
            <w:r>
              <w:br/>
            </w:r>
            <w:r w:rsidRPr="004F2E78">
              <w:t>Melbourne Vic</w:t>
            </w:r>
            <w:r>
              <w:t xml:space="preserve"> </w:t>
            </w:r>
            <w:r w:rsidRPr="004F2E78">
              <w:t>3000</w:t>
            </w:r>
            <w:r>
              <w:t xml:space="preserve"> </w:t>
            </w:r>
          </w:p>
        </w:tc>
        <w:tc>
          <w:tcPr>
            <w:tcW w:w="584" w:type="pct"/>
            <w:tcBorders>
              <w:top w:val="single" w:sz="4" w:space="0" w:color="auto"/>
            </w:tcBorders>
            <w:vAlign w:val="center"/>
          </w:tcPr>
          <w:p w14:paraId="19BDF8FF" w14:textId="050F54C6" w:rsidR="00B25CEA" w:rsidRPr="00A579CF" w:rsidRDefault="00B25CEA">
            <w:pPr>
              <w:pStyle w:val="TableText"/>
            </w:pPr>
            <w:r w:rsidRPr="00A579CF">
              <w:t>0417 116 476</w:t>
            </w:r>
          </w:p>
        </w:tc>
        <w:tc>
          <w:tcPr>
            <w:tcW w:w="535" w:type="pct"/>
            <w:tcBorders>
              <w:top w:val="single" w:sz="4" w:space="0" w:color="auto"/>
            </w:tcBorders>
            <w:vAlign w:val="center"/>
          </w:tcPr>
          <w:p w14:paraId="2806131F" w14:textId="77777777" w:rsidR="00B25CEA" w:rsidRPr="00A579CF" w:rsidRDefault="00B25CEA">
            <w:pPr>
              <w:pStyle w:val="TableText"/>
            </w:pPr>
          </w:p>
        </w:tc>
        <w:tc>
          <w:tcPr>
            <w:tcW w:w="487" w:type="pct"/>
            <w:tcBorders>
              <w:top w:val="single" w:sz="4" w:space="0" w:color="auto"/>
            </w:tcBorders>
            <w:vAlign w:val="center"/>
          </w:tcPr>
          <w:p w14:paraId="0C1866DB" w14:textId="3833E4C1" w:rsidR="00B25CEA" w:rsidRPr="00A579CF" w:rsidRDefault="00B25CEA">
            <w:pPr>
              <w:pStyle w:val="TableText"/>
            </w:pPr>
            <w:r w:rsidRPr="00A579CF">
              <w:t>0417 116 476</w:t>
            </w:r>
          </w:p>
        </w:tc>
        <w:tc>
          <w:tcPr>
            <w:tcW w:w="1789" w:type="pct"/>
            <w:tcBorders>
              <w:top w:val="single" w:sz="4" w:space="0" w:color="auto"/>
            </w:tcBorders>
            <w:vAlign w:val="center"/>
          </w:tcPr>
          <w:p w14:paraId="1F2E83D4" w14:textId="057FCAB5" w:rsidR="00B25CEA" w:rsidRDefault="0071671D">
            <w:pPr>
              <w:pStyle w:val="TableText"/>
            </w:pPr>
            <w:r w:rsidRPr="0071671D">
              <w:rPr>
                <w:color w:val="auto"/>
              </w:rPr>
              <w:t>steve@</w:t>
            </w:r>
            <w:hyperlink r:id="rId23" w:history="1">
              <w:r w:rsidRPr="0071671D">
                <w:rPr>
                  <w:rStyle w:val="Hyperlink"/>
                  <w:color w:val="auto"/>
                  <w:u w:val="none"/>
                </w:rPr>
                <w:t>swabiopharm</w:t>
              </w:r>
            </w:hyperlink>
            <w:r w:rsidRPr="0071671D">
              <w:rPr>
                <w:color w:val="auto"/>
              </w:rPr>
              <w:t>.net</w:t>
            </w:r>
            <w:r w:rsidRPr="0071671D">
              <w:t>.au</w:t>
            </w:r>
          </w:p>
        </w:tc>
      </w:tr>
    </w:tbl>
    <w:p w14:paraId="0F6B98C9" w14:textId="77777777" w:rsidR="00304C99" w:rsidRDefault="00304C99">
      <w:pPr>
        <w:pStyle w:val="SourceTableNote"/>
        <w:sectPr w:rsidR="00304C99" w:rsidSect="00B34DE2">
          <w:headerReference w:type="even" r:id="rId24"/>
          <w:headerReference w:type="default" r:id="rId25"/>
          <w:headerReference w:type="first" r:id="rId26"/>
          <w:pgSz w:w="16838" w:h="11906" w:orient="landscape" w:code="9"/>
          <w:pgMar w:top="2835" w:right="1134" w:bottom="1134" w:left="1134" w:header="1701" w:footer="680" w:gutter="0"/>
          <w:pgNumType w:start="1"/>
          <w:cols w:space="708"/>
          <w:docGrid w:linePitch="360"/>
        </w:sectPr>
      </w:pPr>
    </w:p>
    <w:p w14:paraId="6F69F1CF" w14:textId="2DD97A9A" w:rsidR="00304C99" w:rsidRDefault="00304C99" w:rsidP="00304C99">
      <w:pPr>
        <w:pStyle w:val="Heading1"/>
      </w:pPr>
      <w:bookmarkStart w:id="7" w:name="_Toc210036363"/>
      <w:r>
        <w:lastRenderedPageBreak/>
        <w:t>Experience and qualification profile</w:t>
      </w:r>
      <w:bookmarkEnd w:id="7"/>
    </w:p>
    <w:p w14:paraId="4E6E7721" w14:textId="6509F9E2" w:rsidR="00304C99" w:rsidRDefault="00304C99" w:rsidP="00304C99">
      <w:pPr>
        <w:pStyle w:val="Caption"/>
      </w:pPr>
      <w:bookmarkStart w:id="8" w:name="_Toc210036377"/>
      <w:r>
        <w:t xml:space="preserve">Table </w:t>
      </w:r>
      <w:r>
        <w:rPr>
          <w:noProof/>
        </w:rPr>
        <w:fldChar w:fldCharType="begin"/>
      </w:r>
      <w:r>
        <w:rPr>
          <w:noProof/>
        </w:rPr>
        <w:instrText xml:space="preserve"> SEQ Table \* ARABIC </w:instrText>
      </w:r>
      <w:r>
        <w:rPr>
          <w:noProof/>
        </w:rPr>
        <w:fldChar w:fldCharType="separate"/>
      </w:r>
      <w:r w:rsidR="0048478E">
        <w:rPr>
          <w:noProof/>
        </w:rPr>
        <w:t>2</w:t>
      </w:r>
      <w:r>
        <w:rPr>
          <w:noProof/>
        </w:rPr>
        <w:fldChar w:fldCharType="end"/>
      </w:r>
      <w:r>
        <w:t>:</w:t>
      </w:r>
      <w:r>
        <w:tab/>
        <w:t>APVMA</w:t>
      </w:r>
      <w:r w:rsidR="004F143E">
        <w:t>–</w:t>
      </w:r>
      <w:r w:rsidR="00C55BA0">
        <w:t>a</w:t>
      </w:r>
      <w:r>
        <w:t xml:space="preserve">uthorised GMP </w:t>
      </w:r>
      <w:r w:rsidR="00C55BA0">
        <w:t>a</w:t>
      </w:r>
      <w:r>
        <w:t>uditors – experience and qualification profile</w:t>
      </w:r>
      <w:bookmarkEnd w:id="8"/>
    </w:p>
    <w:tbl>
      <w:tblPr>
        <w:tblW w:w="5096" w:type="pct"/>
        <w:tblBorders>
          <w:bottom w:val="dotted" w:sz="2" w:space="0" w:color="auto"/>
          <w:insideH w:val="dotted" w:sz="2" w:space="0" w:color="auto"/>
        </w:tblBorders>
        <w:tblLayout w:type="fixed"/>
        <w:tblLook w:val="01E0" w:firstRow="1" w:lastRow="1" w:firstColumn="1" w:lastColumn="1" w:noHBand="0" w:noVBand="0"/>
      </w:tblPr>
      <w:tblGrid>
        <w:gridCol w:w="1854"/>
        <w:gridCol w:w="620"/>
        <w:gridCol w:w="767"/>
        <w:gridCol w:w="767"/>
        <w:gridCol w:w="767"/>
        <w:gridCol w:w="756"/>
        <w:gridCol w:w="886"/>
        <w:gridCol w:w="884"/>
        <w:gridCol w:w="884"/>
        <w:gridCol w:w="884"/>
        <w:gridCol w:w="754"/>
      </w:tblGrid>
      <w:tr w:rsidR="00F67BE8" w14:paraId="5A4F41D4" w14:textId="2A31A72C" w:rsidTr="00F67BE8">
        <w:trPr>
          <w:cantSplit/>
          <w:trHeight w:val="1406"/>
          <w:tblHeader/>
        </w:trPr>
        <w:tc>
          <w:tcPr>
            <w:tcW w:w="942" w:type="pct"/>
            <w:tcBorders>
              <w:bottom w:val="single" w:sz="4" w:space="0" w:color="auto"/>
            </w:tcBorders>
            <w:shd w:val="clear" w:color="auto" w:fill="5C2946"/>
            <w:vAlign w:val="bottom"/>
          </w:tcPr>
          <w:p w14:paraId="7EDCFA3C" w14:textId="211216E9" w:rsidR="00F67BE8" w:rsidRPr="00B25CEA" w:rsidRDefault="00F67BE8" w:rsidP="00F67BE8">
            <w:pPr>
              <w:pStyle w:val="TableHead"/>
              <w:rPr>
                <w:sz w:val="16"/>
                <w:szCs w:val="22"/>
              </w:rPr>
            </w:pPr>
            <w:r w:rsidRPr="00B25CEA">
              <w:rPr>
                <w:sz w:val="16"/>
                <w:szCs w:val="22"/>
              </w:rPr>
              <w:t>Experience</w:t>
            </w:r>
          </w:p>
        </w:tc>
        <w:tc>
          <w:tcPr>
            <w:tcW w:w="315" w:type="pct"/>
            <w:tcBorders>
              <w:bottom w:val="single" w:sz="4" w:space="0" w:color="auto"/>
            </w:tcBorders>
            <w:shd w:val="clear" w:color="auto" w:fill="5C2946"/>
            <w:textDirection w:val="btLr"/>
            <w:vAlign w:val="center"/>
          </w:tcPr>
          <w:p w14:paraId="7E78DA69" w14:textId="261E9949" w:rsidR="00F67BE8" w:rsidRPr="00B25CEA" w:rsidRDefault="00F67BE8" w:rsidP="00F67BE8">
            <w:pPr>
              <w:pStyle w:val="TableHead"/>
              <w:ind w:left="144"/>
              <w:rPr>
                <w:sz w:val="16"/>
                <w:szCs w:val="22"/>
              </w:rPr>
            </w:pPr>
            <w:r w:rsidRPr="00B25CEA">
              <w:rPr>
                <w:sz w:val="16"/>
                <w:szCs w:val="22"/>
              </w:rPr>
              <w:t>K Alchian</w:t>
            </w:r>
          </w:p>
        </w:tc>
        <w:tc>
          <w:tcPr>
            <w:tcW w:w="390" w:type="pct"/>
            <w:tcBorders>
              <w:bottom w:val="single" w:sz="4" w:space="0" w:color="auto"/>
            </w:tcBorders>
            <w:shd w:val="clear" w:color="auto" w:fill="5C2946"/>
            <w:textDirection w:val="btLr"/>
            <w:vAlign w:val="center"/>
          </w:tcPr>
          <w:p w14:paraId="25D5019B" w14:textId="731253DD" w:rsidR="00F67BE8" w:rsidRPr="00B25CEA" w:rsidRDefault="00F67BE8" w:rsidP="00F67BE8">
            <w:pPr>
              <w:pStyle w:val="TableHead"/>
              <w:ind w:left="144"/>
              <w:rPr>
                <w:sz w:val="16"/>
                <w:szCs w:val="22"/>
              </w:rPr>
            </w:pPr>
            <w:r w:rsidRPr="00B25CEA">
              <w:rPr>
                <w:sz w:val="16"/>
                <w:szCs w:val="22"/>
              </w:rPr>
              <w:t>L Donato</w:t>
            </w:r>
          </w:p>
        </w:tc>
        <w:tc>
          <w:tcPr>
            <w:tcW w:w="390" w:type="pct"/>
            <w:tcBorders>
              <w:bottom w:val="single" w:sz="4" w:space="0" w:color="auto"/>
            </w:tcBorders>
            <w:shd w:val="clear" w:color="auto" w:fill="5C2946"/>
            <w:textDirection w:val="btLr"/>
            <w:vAlign w:val="center"/>
          </w:tcPr>
          <w:p w14:paraId="4326E0BF" w14:textId="6D0CF9B8" w:rsidR="00F67BE8" w:rsidRPr="00B25CEA" w:rsidRDefault="00F67BE8" w:rsidP="00F67BE8">
            <w:pPr>
              <w:pStyle w:val="TableHead"/>
              <w:ind w:left="144"/>
              <w:rPr>
                <w:sz w:val="16"/>
                <w:szCs w:val="22"/>
              </w:rPr>
            </w:pPr>
            <w:r w:rsidRPr="00B25CEA">
              <w:rPr>
                <w:sz w:val="16"/>
                <w:szCs w:val="22"/>
              </w:rPr>
              <w:t>S Firmer</w:t>
            </w:r>
          </w:p>
        </w:tc>
        <w:tc>
          <w:tcPr>
            <w:tcW w:w="390" w:type="pct"/>
            <w:tcBorders>
              <w:bottom w:val="single" w:sz="4" w:space="0" w:color="auto"/>
            </w:tcBorders>
            <w:shd w:val="clear" w:color="auto" w:fill="5C2946"/>
            <w:textDirection w:val="btLr"/>
            <w:vAlign w:val="center"/>
          </w:tcPr>
          <w:p w14:paraId="7BAE7BC7" w14:textId="22E2054A" w:rsidR="00F67BE8" w:rsidRPr="00B25CEA" w:rsidRDefault="00F67BE8" w:rsidP="00F67BE8">
            <w:pPr>
              <w:pStyle w:val="TableHead"/>
              <w:ind w:left="144"/>
              <w:rPr>
                <w:sz w:val="16"/>
                <w:szCs w:val="22"/>
              </w:rPr>
            </w:pPr>
            <w:r w:rsidRPr="00B25CEA">
              <w:rPr>
                <w:sz w:val="16"/>
                <w:szCs w:val="22"/>
              </w:rPr>
              <w:t>H Fong</w:t>
            </w:r>
          </w:p>
        </w:tc>
        <w:tc>
          <w:tcPr>
            <w:tcW w:w="385" w:type="pct"/>
            <w:tcBorders>
              <w:bottom w:val="single" w:sz="4" w:space="0" w:color="auto"/>
            </w:tcBorders>
            <w:shd w:val="clear" w:color="auto" w:fill="5C2946"/>
            <w:textDirection w:val="btLr"/>
            <w:vAlign w:val="center"/>
          </w:tcPr>
          <w:p w14:paraId="7D5FEFD8" w14:textId="73A91286" w:rsidR="00F67BE8" w:rsidRPr="00B25CEA" w:rsidRDefault="00F67BE8" w:rsidP="00F67BE8">
            <w:pPr>
              <w:pStyle w:val="TableHead"/>
              <w:ind w:left="144"/>
              <w:rPr>
                <w:sz w:val="16"/>
                <w:szCs w:val="22"/>
              </w:rPr>
            </w:pPr>
            <w:r w:rsidRPr="00B25CEA">
              <w:rPr>
                <w:sz w:val="16"/>
                <w:szCs w:val="22"/>
              </w:rPr>
              <w:t>W Free</w:t>
            </w:r>
          </w:p>
        </w:tc>
        <w:tc>
          <w:tcPr>
            <w:tcW w:w="451" w:type="pct"/>
            <w:tcBorders>
              <w:bottom w:val="single" w:sz="4" w:space="0" w:color="auto"/>
            </w:tcBorders>
            <w:shd w:val="clear" w:color="auto" w:fill="5C2946"/>
            <w:textDirection w:val="btLr"/>
            <w:vAlign w:val="center"/>
          </w:tcPr>
          <w:p w14:paraId="47ADC689" w14:textId="4F18A3DC" w:rsidR="00F67BE8" w:rsidRPr="00B25CEA" w:rsidRDefault="00F67BE8" w:rsidP="00F67BE8">
            <w:pPr>
              <w:pStyle w:val="TableHead"/>
              <w:ind w:left="144"/>
              <w:rPr>
                <w:sz w:val="16"/>
                <w:szCs w:val="22"/>
              </w:rPr>
            </w:pPr>
            <w:r w:rsidRPr="00B25CEA">
              <w:rPr>
                <w:sz w:val="16"/>
                <w:szCs w:val="22"/>
              </w:rPr>
              <w:t>M Lee</w:t>
            </w:r>
          </w:p>
        </w:tc>
        <w:tc>
          <w:tcPr>
            <w:tcW w:w="450" w:type="pct"/>
            <w:tcBorders>
              <w:bottom w:val="single" w:sz="4" w:space="0" w:color="auto"/>
            </w:tcBorders>
            <w:shd w:val="clear" w:color="auto" w:fill="5C2946"/>
            <w:textDirection w:val="btLr"/>
            <w:vAlign w:val="center"/>
          </w:tcPr>
          <w:p w14:paraId="35C28ADC" w14:textId="3A0731A1" w:rsidR="00F67BE8" w:rsidRPr="00B25CEA" w:rsidRDefault="00F67BE8" w:rsidP="00F67BE8">
            <w:pPr>
              <w:pStyle w:val="TableHead"/>
              <w:ind w:left="144"/>
              <w:rPr>
                <w:sz w:val="16"/>
                <w:szCs w:val="22"/>
              </w:rPr>
            </w:pPr>
            <w:r w:rsidRPr="00B25CEA">
              <w:rPr>
                <w:sz w:val="16"/>
                <w:szCs w:val="22"/>
              </w:rPr>
              <w:t>J Mann</w:t>
            </w:r>
          </w:p>
        </w:tc>
        <w:tc>
          <w:tcPr>
            <w:tcW w:w="450" w:type="pct"/>
            <w:tcBorders>
              <w:bottom w:val="single" w:sz="4" w:space="0" w:color="auto"/>
            </w:tcBorders>
            <w:shd w:val="clear" w:color="auto" w:fill="5C2946"/>
            <w:textDirection w:val="btLr"/>
            <w:vAlign w:val="center"/>
          </w:tcPr>
          <w:p w14:paraId="54FF95AA" w14:textId="69EF0CAC" w:rsidR="00F67BE8" w:rsidRPr="00B25CEA" w:rsidRDefault="00F67BE8" w:rsidP="00F67BE8">
            <w:pPr>
              <w:pStyle w:val="TableHead"/>
              <w:ind w:left="144"/>
              <w:rPr>
                <w:sz w:val="16"/>
                <w:szCs w:val="22"/>
              </w:rPr>
            </w:pPr>
            <w:r w:rsidRPr="00B25CEA">
              <w:rPr>
                <w:sz w:val="16"/>
                <w:szCs w:val="22"/>
              </w:rPr>
              <w:t>B von Hellens</w:t>
            </w:r>
          </w:p>
        </w:tc>
        <w:tc>
          <w:tcPr>
            <w:tcW w:w="450" w:type="pct"/>
            <w:tcBorders>
              <w:bottom w:val="single" w:sz="4" w:space="0" w:color="auto"/>
            </w:tcBorders>
            <w:shd w:val="clear" w:color="auto" w:fill="5C2946"/>
            <w:textDirection w:val="btLr"/>
            <w:vAlign w:val="center"/>
          </w:tcPr>
          <w:p w14:paraId="48088B83" w14:textId="35F361E6" w:rsidR="00F67BE8" w:rsidRPr="00B25CEA" w:rsidRDefault="00F67BE8" w:rsidP="00F67BE8">
            <w:pPr>
              <w:pStyle w:val="TableHead"/>
              <w:ind w:left="144"/>
              <w:rPr>
                <w:sz w:val="16"/>
                <w:szCs w:val="22"/>
              </w:rPr>
            </w:pPr>
            <w:r w:rsidRPr="00B25CEA">
              <w:rPr>
                <w:sz w:val="16"/>
                <w:szCs w:val="22"/>
              </w:rPr>
              <w:t>L White</w:t>
            </w:r>
          </w:p>
        </w:tc>
        <w:tc>
          <w:tcPr>
            <w:tcW w:w="384" w:type="pct"/>
            <w:tcBorders>
              <w:bottom w:val="single" w:sz="4" w:space="0" w:color="auto"/>
            </w:tcBorders>
            <w:shd w:val="clear" w:color="auto" w:fill="5C2946"/>
            <w:textDirection w:val="btLr"/>
            <w:vAlign w:val="center"/>
          </w:tcPr>
          <w:p w14:paraId="0ADCF929" w14:textId="2A44C251" w:rsidR="00F67BE8" w:rsidRPr="00B25CEA" w:rsidRDefault="00F67BE8" w:rsidP="00F67BE8">
            <w:pPr>
              <w:pStyle w:val="TableHead"/>
              <w:ind w:left="144"/>
              <w:rPr>
                <w:sz w:val="16"/>
                <w:szCs w:val="22"/>
              </w:rPr>
            </w:pPr>
            <w:r w:rsidRPr="00B25CEA">
              <w:rPr>
                <w:sz w:val="16"/>
                <w:szCs w:val="22"/>
              </w:rPr>
              <w:t>S Williams</w:t>
            </w:r>
          </w:p>
        </w:tc>
      </w:tr>
      <w:tr w:rsidR="00F67BE8" w14:paraId="6257584E" w14:textId="31C05093" w:rsidTr="00F67BE8">
        <w:trPr>
          <w:cantSplit/>
        </w:trPr>
        <w:tc>
          <w:tcPr>
            <w:tcW w:w="942" w:type="pct"/>
            <w:tcBorders>
              <w:top w:val="single" w:sz="4" w:space="0" w:color="auto"/>
              <w:bottom w:val="single" w:sz="4" w:space="0" w:color="auto"/>
            </w:tcBorders>
          </w:tcPr>
          <w:p w14:paraId="2D9D5B1A" w14:textId="7AC14509" w:rsidR="00F67BE8" w:rsidRPr="00B25CEA" w:rsidRDefault="00F67BE8" w:rsidP="00F67BE8">
            <w:pPr>
              <w:pStyle w:val="TableText"/>
              <w:spacing w:line="240" w:lineRule="auto"/>
              <w:rPr>
                <w:sz w:val="16"/>
                <w:szCs w:val="22"/>
              </w:rPr>
            </w:pPr>
            <w:proofErr w:type="spellStart"/>
            <w:r w:rsidRPr="00B25CEA">
              <w:rPr>
                <w:sz w:val="16"/>
                <w:szCs w:val="22"/>
              </w:rPr>
              <w:t>Immunobiologicals</w:t>
            </w:r>
            <w:proofErr w:type="spellEnd"/>
          </w:p>
        </w:tc>
        <w:tc>
          <w:tcPr>
            <w:tcW w:w="315" w:type="pct"/>
            <w:tcBorders>
              <w:top w:val="single" w:sz="4" w:space="0" w:color="auto"/>
              <w:bottom w:val="single" w:sz="4" w:space="0" w:color="auto"/>
            </w:tcBorders>
            <w:vAlign w:val="center"/>
          </w:tcPr>
          <w:p w14:paraId="4B90B73B" w14:textId="62228BB6"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2580793" w14:textId="212837B4"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E94F126" w14:textId="7C40F4F7" w:rsidR="00F67BE8" w:rsidRPr="00B25CEA" w:rsidRDefault="001F6CB3"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6573A82" w14:textId="53F1BD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9D2236F" w14:textId="6FCC6EEB"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6DE8A2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0F36C266" w14:textId="4107C06F"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FB8D2A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84E2EBD" w14:textId="6C1D6BAE"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7A63D10A" w14:textId="292F2960"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09863692" w14:textId="5BB011CD" w:rsidTr="00F67BE8">
        <w:trPr>
          <w:cantSplit/>
        </w:trPr>
        <w:tc>
          <w:tcPr>
            <w:tcW w:w="942" w:type="pct"/>
            <w:tcBorders>
              <w:top w:val="single" w:sz="4" w:space="0" w:color="auto"/>
              <w:bottom w:val="single" w:sz="4" w:space="0" w:color="auto"/>
            </w:tcBorders>
          </w:tcPr>
          <w:p w14:paraId="4BE382ED" w14:textId="5206E074" w:rsidR="00F67BE8" w:rsidRPr="00B25CEA" w:rsidRDefault="00F67BE8" w:rsidP="00F67BE8">
            <w:pPr>
              <w:pStyle w:val="TableText"/>
              <w:rPr>
                <w:sz w:val="16"/>
                <w:szCs w:val="22"/>
              </w:rPr>
            </w:pPr>
            <w:r w:rsidRPr="00B25CEA">
              <w:rPr>
                <w:sz w:val="16"/>
                <w:szCs w:val="22"/>
              </w:rPr>
              <w:t xml:space="preserve">Sterile </w:t>
            </w:r>
          </w:p>
        </w:tc>
        <w:tc>
          <w:tcPr>
            <w:tcW w:w="315" w:type="pct"/>
            <w:tcBorders>
              <w:top w:val="single" w:sz="4" w:space="0" w:color="auto"/>
              <w:bottom w:val="single" w:sz="4" w:space="0" w:color="auto"/>
            </w:tcBorders>
            <w:vAlign w:val="center"/>
          </w:tcPr>
          <w:p w14:paraId="31E41E1D" w14:textId="06940635"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A40AAF8" w14:textId="1EEDB5F5"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690C414" w14:textId="06273C4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64037F2A" w14:textId="7C066E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7641096" w14:textId="667B80E9"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B2DF203"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C55E9C3" w14:textId="616E3F1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37CA25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5C6F8B9E" w14:textId="3075D517"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3E4C2076" w14:textId="45B8C2D7"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3D2BAC85" w14:textId="1E850225" w:rsidTr="00F67BE8">
        <w:trPr>
          <w:cantSplit/>
        </w:trPr>
        <w:tc>
          <w:tcPr>
            <w:tcW w:w="942" w:type="pct"/>
            <w:tcBorders>
              <w:top w:val="single" w:sz="4" w:space="0" w:color="auto"/>
              <w:bottom w:val="single" w:sz="4" w:space="0" w:color="auto"/>
            </w:tcBorders>
          </w:tcPr>
          <w:p w14:paraId="7CE8417F" w14:textId="32B12D57" w:rsidR="00F67BE8" w:rsidRPr="00B25CEA" w:rsidRDefault="00F67BE8" w:rsidP="00F67BE8">
            <w:pPr>
              <w:pStyle w:val="TableText"/>
              <w:rPr>
                <w:sz w:val="16"/>
                <w:szCs w:val="22"/>
              </w:rPr>
            </w:pPr>
            <w:r w:rsidRPr="00B25CEA">
              <w:rPr>
                <w:sz w:val="16"/>
                <w:szCs w:val="22"/>
              </w:rPr>
              <w:t>Non-sterile</w:t>
            </w:r>
          </w:p>
        </w:tc>
        <w:tc>
          <w:tcPr>
            <w:tcW w:w="315" w:type="pct"/>
            <w:tcBorders>
              <w:top w:val="single" w:sz="4" w:space="0" w:color="auto"/>
              <w:bottom w:val="single" w:sz="4" w:space="0" w:color="auto"/>
            </w:tcBorders>
            <w:vAlign w:val="center"/>
          </w:tcPr>
          <w:p w14:paraId="149DC08D" w14:textId="52253F97"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546635D" w14:textId="206A290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85EFBEF" w14:textId="0DEBAC8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59FF1C6" w14:textId="1DD7E609"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2F09DEB" w14:textId="37C9B20E"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0E56DD2B" w14:textId="7F5317E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D7D09E5" w14:textId="5D7703E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B0278FD"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2EE354F9" w14:textId="4F6C5B96"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623F9B0A" w14:textId="39B2BB23"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188FE2A5" w14:textId="77777777" w:rsidTr="00F67BE8">
        <w:trPr>
          <w:cantSplit/>
        </w:trPr>
        <w:tc>
          <w:tcPr>
            <w:tcW w:w="942" w:type="pct"/>
            <w:tcBorders>
              <w:top w:val="single" w:sz="4" w:space="0" w:color="auto"/>
              <w:bottom w:val="single" w:sz="4" w:space="0" w:color="auto"/>
            </w:tcBorders>
          </w:tcPr>
          <w:p w14:paraId="6BE82B98" w14:textId="62F6A3E3" w:rsidR="00F67BE8" w:rsidRPr="00B25CEA" w:rsidRDefault="00F67BE8" w:rsidP="00F67BE8">
            <w:pPr>
              <w:pStyle w:val="TableText"/>
              <w:rPr>
                <w:sz w:val="16"/>
                <w:szCs w:val="22"/>
              </w:rPr>
            </w:pPr>
            <w:proofErr w:type="spellStart"/>
            <w:r w:rsidRPr="00B25CEA">
              <w:rPr>
                <w:sz w:val="16"/>
                <w:szCs w:val="22"/>
              </w:rPr>
              <w:t>Ectoparasiticides</w:t>
            </w:r>
            <w:proofErr w:type="spellEnd"/>
          </w:p>
        </w:tc>
        <w:tc>
          <w:tcPr>
            <w:tcW w:w="315" w:type="pct"/>
            <w:tcBorders>
              <w:top w:val="single" w:sz="4" w:space="0" w:color="auto"/>
              <w:bottom w:val="single" w:sz="4" w:space="0" w:color="auto"/>
            </w:tcBorders>
            <w:vAlign w:val="center"/>
          </w:tcPr>
          <w:p w14:paraId="44DD496D" w14:textId="2AFA346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5B8DFBF" w14:textId="23B403A0"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455381D" w14:textId="185EBE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3330170A"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7856A0F4" w14:textId="2A1D6F9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tcPr>
          <w:p w14:paraId="118E87D9" w14:textId="31C8986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D910477" w14:textId="39DCED9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00F2D60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252B5D64" w14:textId="78E8402C"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BAA8CD0" w14:textId="4F455D59" w:rsidR="00F67BE8" w:rsidRPr="00B25CEA" w:rsidRDefault="004F2E78" w:rsidP="00F67BE8">
            <w:pPr>
              <w:pStyle w:val="TableText"/>
              <w:jc w:val="center"/>
              <w:rPr>
                <w:rFonts w:ascii="Wingdings" w:hAnsi="Wingdings"/>
                <w:sz w:val="16"/>
                <w:szCs w:val="22"/>
              </w:rPr>
            </w:pPr>
            <w:r w:rsidRPr="00B25CEA">
              <w:rPr>
                <w:rFonts w:ascii="Wingdings" w:hAnsi="Wingdings"/>
                <w:sz w:val="16"/>
                <w:szCs w:val="22"/>
              </w:rPr>
              <w:t></w:t>
            </w:r>
          </w:p>
        </w:tc>
      </w:tr>
      <w:tr w:rsidR="00F67BE8" w14:paraId="3AF51CC4" w14:textId="77777777" w:rsidTr="00F67BE8">
        <w:trPr>
          <w:cantSplit/>
        </w:trPr>
        <w:tc>
          <w:tcPr>
            <w:tcW w:w="942" w:type="pct"/>
            <w:tcBorders>
              <w:top w:val="single" w:sz="4" w:space="0" w:color="auto"/>
              <w:bottom w:val="single" w:sz="4" w:space="0" w:color="auto"/>
            </w:tcBorders>
          </w:tcPr>
          <w:p w14:paraId="48452FA6" w14:textId="685D500D" w:rsidR="00F67BE8" w:rsidRPr="00B25CEA" w:rsidRDefault="00F67BE8" w:rsidP="00F67BE8">
            <w:pPr>
              <w:pStyle w:val="TableText"/>
              <w:rPr>
                <w:sz w:val="16"/>
                <w:szCs w:val="22"/>
              </w:rPr>
            </w:pPr>
            <w:r w:rsidRPr="00B25CEA">
              <w:rPr>
                <w:sz w:val="16"/>
                <w:szCs w:val="22"/>
              </w:rPr>
              <w:t>Premix/supplements</w:t>
            </w:r>
          </w:p>
        </w:tc>
        <w:tc>
          <w:tcPr>
            <w:tcW w:w="315" w:type="pct"/>
            <w:tcBorders>
              <w:top w:val="single" w:sz="4" w:space="0" w:color="auto"/>
              <w:bottom w:val="single" w:sz="4" w:space="0" w:color="auto"/>
            </w:tcBorders>
            <w:vAlign w:val="center"/>
          </w:tcPr>
          <w:p w14:paraId="2141D53D" w14:textId="5ED4F0D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75CC708A" w14:textId="4BFBD90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35FEE272" w14:textId="206C4CD6"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696B2D18" w14:textId="7EA0A156"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759E4825" w14:textId="71FAEE8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tcPr>
          <w:p w14:paraId="6E37CA8C" w14:textId="778AF2E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1BE73743" w14:textId="6B93705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1BF77B7A" w14:textId="12C6027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1A6BFB4D" w14:textId="7F091F02"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3B9468A1" w14:textId="77777777" w:rsidR="00F67BE8" w:rsidRPr="00B25CEA" w:rsidRDefault="00F67BE8" w:rsidP="00F67BE8">
            <w:pPr>
              <w:pStyle w:val="TableText"/>
              <w:jc w:val="center"/>
              <w:rPr>
                <w:rFonts w:ascii="Wingdings" w:hAnsi="Wingdings"/>
                <w:sz w:val="16"/>
                <w:szCs w:val="22"/>
              </w:rPr>
            </w:pPr>
          </w:p>
        </w:tc>
      </w:tr>
      <w:tr w:rsidR="00F67BE8" w14:paraId="60C9849E" w14:textId="77777777" w:rsidTr="00F67BE8">
        <w:trPr>
          <w:cantSplit/>
        </w:trPr>
        <w:tc>
          <w:tcPr>
            <w:tcW w:w="942" w:type="pct"/>
            <w:tcBorders>
              <w:top w:val="single" w:sz="4" w:space="0" w:color="auto"/>
              <w:bottom w:val="single" w:sz="4" w:space="0" w:color="auto"/>
            </w:tcBorders>
          </w:tcPr>
          <w:p w14:paraId="7F05ACB0" w14:textId="2DF17FBC" w:rsidR="00F67BE8" w:rsidRPr="00B25CEA" w:rsidRDefault="00F67BE8" w:rsidP="00F67BE8">
            <w:pPr>
              <w:pStyle w:val="TableText"/>
              <w:rPr>
                <w:sz w:val="16"/>
                <w:szCs w:val="22"/>
              </w:rPr>
            </w:pPr>
            <w:r w:rsidRPr="00B25CEA">
              <w:rPr>
                <w:sz w:val="16"/>
                <w:szCs w:val="22"/>
              </w:rPr>
              <w:t>Laboratory</w:t>
            </w:r>
          </w:p>
        </w:tc>
        <w:tc>
          <w:tcPr>
            <w:tcW w:w="315" w:type="pct"/>
            <w:tcBorders>
              <w:top w:val="single" w:sz="4" w:space="0" w:color="auto"/>
              <w:bottom w:val="single" w:sz="4" w:space="0" w:color="auto"/>
            </w:tcBorders>
            <w:vAlign w:val="center"/>
          </w:tcPr>
          <w:p w14:paraId="17BED8C5" w14:textId="24BE1D1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6F1AD098" w14:textId="17C2D650"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15B1DC91" w14:textId="3F06489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5E1E484D" w14:textId="735A57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F8EC8B9" w14:textId="3943516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FD5B4F0" w14:textId="2895085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7B790F5D" w14:textId="1249226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1AD04AE" w14:textId="5159833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2B262F6" w14:textId="0048BDF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08B48F7" w14:textId="74D986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261C7037" w14:textId="77777777" w:rsidTr="00F67BE8">
        <w:trPr>
          <w:cantSplit/>
        </w:trPr>
        <w:tc>
          <w:tcPr>
            <w:tcW w:w="942" w:type="pct"/>
            <w:tcBorders>
              <w:top w:val="single" w:sz="4" w:space="0" w:color="auto"/>
              <w:bottom w:val="single" w:sz="4" w:space="0" w:color="auto"/>
            </w:tcBorders>
          </w:tcPr>
          <w:p w14:paraId="3D2DACAB" w14:textId="2BF1F169" w:rsidR="00F67BE8" w:rsidRPr="00B25CEA" w:rsidRDefault="00F67BE8" w:rsidP="00C34455">
            <w:pPr>
              <w:pStyle w:val="TableText"/>
              <w:rPr>
                <w:sz w:val="16"/>
                <w:szCs w:val="22"/>
              </w:rPr>
            </w:pPr>
            <w:r w:rsidRPr="00B25CEA">
              <w:rPr>
                <w:sz w:val="16"/>
                <w:szCs w:val="22"/>
              </w:rPr>
              <w:t>Practical experience (see legend below)</w:t>
            </w:r>
          </w:p>
        </w:tc>
        <w:tc>
          <w:tcPr>
            <w:tcW w:w="315" w:type="pct"/>
            <w:tcBorders>
              <w:top w:val="single" w:sz="4" w:space="0" w:color="auto"/>
              <w:bottom w:val="single" w:sz="4" w:space="0" w:color="auto"/>
            </w:tcBorders>
            <w:vAlign w:val="center"/>
          </w:tcPr>
          <w:p w14:paraId="1C45F896" w14:textId="0AD9BC48"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w:t>
            </w:r>
            <w:proofErr w:type="gramStart"/>
            <w:r w:rsidRPr="00B25CEA">
              <w:rPr>
                <w:sz w:val="16"/>
                <w:szCs w:val="22"/>
              </w:rPr>
              <w:t>e,f</w:t>
            </w:r>
            <w:proofErr w:type="spellEnd"/>
            <w:proofErr w:type="gramEnd"/>
          </w:p>
        </w:tc>
        <w:tc>
          <w:tcPr>
            <w:tcW w:w="390" w:type="pct"/>
            <w:tcBorders>
              <w:top w:val="single" w:sz="4" w:space="0" w:color="auto"/>
              <w:bottom w:val="single" w:sz="4" w:space="0" w:color="auto"/>
            </w:tcBorders>
            <w:vAlign w:val="center"/>
          </w:tcPr>
          <w:p w14:paraId="7B32DF5C" w14:textId="28A487F1"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c,e</w:t>
            </w:r>
            <w:proofErr w:type="gramEnd"/>
            <w:r w:rsidRPr="00B25CEA">
              <w:rPr>
                <w:sz w:val="16"/>
                <w:szCs w:val="22"/>
              </w:rPr>
              <w:t>,f</w:t>
            </w:r>
            <w:proofErr w:type="spellEnd"/>
          </w:p>
        </w:tc>
        <w:tc>
          <w:tcPr>
            <w:tcW w:w="390" w:type="pct"/>
            <w:tcBorders>
              <w:top w:val="single" w:sz="4" w:space="0" w:color="auto"/>
              <w:bottom w:val="single" w:sz="4" w:space="0" w:color="auto"/>
            </w:tcBorders>
            <w:vAlign w:val="center"/>
          </w:tcPr>
          <w:p w14:paraId="0E3124E5" w14:textId="72C142F6"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w:t>
            </w:r>
            <w:proofErr w:type="gramStart"/>
            <w:r w:rsidRPr="00B25CEA">
              <w:rPr>
                <w:sz w:val="16"/>
                <w:szCs w:val="22"/>
              </w:rPr>
              <w:t>e,f</w:t>
            </w:r>
            <w:proofErr w:type="spellEnd"/>
            <w:proofErr w:type="gramEnd"/>
          </w:p>
        </w:tc>
        <w:tc>
          <w:tcPr>
            <w:tcW w:w="390" w:type="pct"/>
            <w:tcBorders>
              <w:top w:val="single" w:sz="4" w:space="0" w:color="auto"/>
              <w:bottom w:val="single" w:sz="4" w:space="0" w:color="auto"/>
            </w:tcBorders>
            <w:vAlign w:val="center"/>
          </w:tcPr>
          <w:p w14:paraId="0FAA828F" w14:textId="6BE2765D"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,f</w:t>
            </w:r>
            <w:proofErr w:type="spellEnd"/>
          </w:p>
        </w:tc>
        <w:tc>
          <w:tcPr>
            <w:tcW w:w="385" w:type="pct"/>
            <w:tcBorders>
              <w:top w:val="single" w:sz="4" w:space="0" w:color="auto"/>
              <w:bottom w:val="single" w:sz="4" w:space="0" w:color="auto"/>
            </w:tcBorders>
            <w:vAlign w:val="center"/>
          </w:tcPr>
          <w:p w14:paraId="435E4B83" w14:textId="611CE913"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a,c</w:t>
            </w:r>
            <w:proofErr w:type="gramEnd"/>
            <w:r w:rsidRPr="00B25CEA">
              <w:rPr>
                <w:sz w:val="16"/>
                <w:szCs w:val="22"/>
              </w:rPr>
              <w:t>,</w:t>
            </w:r>
            <w:proofErr w:type="gramStart"/>
            <w:r w:rsidRPr="00B25CEA">
              <w:rPr>
                <w:sz w:val="16"/>
                <w:szCs w:val="22"/>
              </w:rPr>
              <w:t>d,e</w:t>
            </w:r>
            <w:proofErr w:type="gramEnd"/>
            <w:r w:rsidRPr="00B25CEA">
              <w:rPr>
                <w:sz w:val="16"/>
                <w:szCs w:val="22"/>
              </w:rPr>
              <w:t>,f</w:t>
            </w:r>
            <w:proofErr w:type="spellEnd"/>
          </w:p>
        </w:tc>
        <w:tc>
          <w:tcPr>
            <w:tcW w:w="451" w:type="pct"/>
            <w:tcBorders>
              <w:top w:val="single" w:sz="4" w:space="0" w:color="auto"/>
              <w:bottom w:val="single" w:sz="4" w:space="0" w:color="auto"/>
            </w:tcBorders>
            <w:vAlign w:val="center"/>
          </w:tcPr>
          <w:p w14:paraId="1CC010CF" w14:textId="786EDB95"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,f</w:t>
            </w:r>
            <w:proofErr w:type="spellEnd"/>
          </w:p>
        </w:tc>
        <w:tc>
          <w:tcPr>
            <w:tcW w:w="450" w:type="pct"/>
            <w:tcBorders>
              <w:top w:val="single" w:sz="4" w:space="0" w:color="auto"/>
              <w:bottom w:val="single" w:sz="4" w:space="0" w:color="auto"/>
            </w:tcBorders>
            <w:vAlign w:val="center"/>
          </w:tcPr>
          <w:p w14:paraId="7805451A" w14:textId="1AB8B164"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,e</w:t>
            </w:r>
            <w:proofErr w:type="spellEnd"/>
          </w:p>
        </w:tc>
        <w:tc>
          <w:tcPr>
            <w:tcW w:w="450" w:type="pct"/>
            <w:tcBorders>
              <w:top w:val="single" w:sz="4" w:space="0" w:color="auto"/>
              <w:bottom w:val="single" w:sz="4" w:space="0" w:color="auto"/>
            </w:tcBorders>
            <w:vAlign w:val="center"/>
          </w:tcPr>
          <w:p w14:paraId="3F7C33DE" w14:textId="720BDC13"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,e</w:t>
            </w:r>
            <w:proofErr w:type="spellEnd"/>
          </w:p>
        </w:tc>
        <w:tc>
          <w:tcPr>
            <w:tcW w:w="450" w:type="pct"/>
            <w:tcBorders>
              <w:top w:val="single" w:sz="4" w:space="0" w:color="auto"/>
              <w:bottom w:val="single" w:sz="4" w:space="0" w:color="auto"/>
            </w:tcBorders>
            <w:vAlign w:val="center"/>
          </w:tcPr>
          <w:p w14:paraId="40E43080" w14:textId="6599270E"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w:t>
            </w:r>
            <w:proofErr w:type="gramStart"/>
            <w:r w:rsidRPr="00B25CEA">
              <w:rPr>
                <w:sz w:val="16"/>
                <w:szCs w:val="22"/>
              </w:rPr>
              <w:t>e,f</w:t>
            </w:r>
            <w:proofErr w:type="spellEnd"/>
            <w:proofErr w:type="gramEnd"/>
          </w:p>
        </w:tc>
        <w:tc>
          <w:tcPr>
            <w:tcW w:w="384" w:type="pct"/>
            <w:tcBorders>
              <w:top w:val="single" w:sz="4" w:space="0" w:color="auto"/>
              <w:bottom w:val="single" w:sz="4" w:space="0" w:color="auto"/>
            </w:tcBorders>
            <w:vAlign w:val="center"/>
          </w:tcPr>
          <w:p w14:paraId="0D258874" w14:textId="7A74B6EF"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a,b</w:t>
            </w:r>
            <w:proofErr w:type="gramEnd"/>
            <w:r w:rsidRPr="00B25CEA">
              <w:rPr>
                <w:sz w:val="16"/>
                <w:szCs w:val="22"/>
              </w:rPr>
              <w:t>,</w:t>
            </w:r>
            <w:proofErr w:type="gramStart"/>
            <w:r w:rsidRPr="00B25CEA">
              <w:rPr>
                <w:sz w:val="16"/>
                <w:szCs w:val="22"/>
              </w:rPr>
              <w:t>c,d</w:t>
            </w:r>
            <w:proofErr w:type="gramEnd"/>
            <w:r w:rsidRPr="00B25CEA">
              <w:rPr>
                <w:sz w:val="16"/>
                <w:szCs w:val="22"/>
              </w:rPr>
              <w:t>,f</w:t>
            </w:r>
            <w:proofErr w:type="spellEnd"/>
          </w:p>
        </w:tc>
      </w:tr>
      <w:tr w:rsidR="00F67BE8" w14:paraId="1786F1EE" w14:textId="77777777" w:rsidTr="00F67BE8">
        <w:trPr>
          <w:cantSplit/>
        </w:trPr>
        <w:tc>
          <w:tcPr>
            <w:tcW w:w="942" w:type="pct"/>
            <w:tcBorders>
              <w:top w:val="single" w:sz="4" w:space="0" w:color="auto"/>
              <w:bottom w:val="single" w:sz="4" w:space="0" w:color="auto"/>
            </w:tcBorders>
          </w:tcPr>
          <w:p w14:paraId="6F976F8D" w14:textId="2EFC0098" w:rsidR="00F67BE8" w:rsidRPr="00B25CEA" w:rsidRDefault="00F67BE8" w:rsidP="00F67BE8">
            <w:pPr>
              <w:pStyle w:val="TableText"/>
              <w:rPr>
                <w:sz w:val="16"/>
                <w:szCs w:val="22"/>
              </w:rPr>
            </w:pPr>
            <w:r w:rsidRPr="00B25CEA">
              <w:rPr>
                <w:sz w:val="16"/>
                <w:szCs w:val="22"/>
              </w:rPr>
              <w:t>TGA compliance</w:t>
            </w:r>
          </w:p>
        </w:tc>
        <w:tc>
          <w:tcPr>
            <w:tcW w:w="315" w:type="pct"/>
            <w:tcBorders>
              <w:top w:val="single" w:sz="4" w:space="0" w:color="auto"/>
              <w:bottom w:val="single" w:sz="4" w:space="0" w:color="auto"/>
            </w:tcBorders>
            <w:vAlign w:val="center"/>
          </w:tcPr>
          <w:p w14:paraId="1F9F68D0" w14:textId="14AF93DB"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6727D16" w14:textId="4AFFE9F6"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0E7882B" w14:textId="69AFC05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34B63119" w14:textId="69E3CAF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4184BF51" w14:textId="34683588"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46C41D35" w14:textId="4FEAD060"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A083656" w14:textId="3A7A0E1D"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A8DDD6F"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19E21A4E" w14:textId="1ADEA5DD"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1217D07F" w14:textId="0F7AA236"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24607B6E" w14:textId="77777777" w:rsidTr="00F67BE8">
        <w:trPr>
          <w:cantSplit/>
        </w:trPr>
        <w:tc>
          <w:tcPr>
            <w:tcW w:w="942" w:type="pct"/>
            <w:tcBorders>
              <w:top w:val="single" w:sz="4" w:space="0" w:color="auto"/>
              <w:bottom w:val="single" w:sz="4" w:space="0" w:color="auto"/>
            </w:tcBorders>
          </w:tcPr>
          <w:p w14:paraId="612D356A" w14:textId="246BF405" w:rsidR="00F67BE8" w:rsidRPr="00B25CEA" w:rsidRDefault="00F67BE8" w:rsidP="00F67BE8">
            <w:pPr>
              <w:pStyle w:val="TableText"/>
              <w:rPr>
                <w:sz w:val="16"/>
                <w:szCs w:val="22"/>
              </w:rPr>
            </w:pPr>
            <w:r w:rsidRPr="00B25CEA">
              <w:rPr>
                <w:sz w:val="16"/>
                <w:szCs w:val="22"/>
              </w:rPr>
              <w:t>NATA compliance</w:t>
            </w:r>
          </w:p>
        </w:tc>
        <w:tc>
          <w:tcPr>
            <w:tcW w:w="315" w:type="pct"/>
            <w:tcBorders>
              <w:top w:val="single" w:sz="4" w:space="0" w:color="auto"/>
              <w:bottom w:val="single" w:sz="4" w:space="0" w:color="auto"/>
            </w:tcBorders>
            <w:vAlign w:val="center"/>
          </w:tcPr>
          <w:p w14:paraId="1E6712A1"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37BC435D" w14:textId="56BF7229"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BCAC3A9" w14:textId="4135604D"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593AB4D7"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73426C46" w14:textId="02568BA9"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05999D9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9DA4A95" w14:textId="777C3EA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054B00F"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0921B001" w14:textId="5F74D678"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6C69C005" w14:textId="77777777" w:rsidR="00F67BE8" w:rsidRPr="00B25CEA" w:rsidRDefault="00F67BE8" w:rsidP="00F67BE8">
            <w:pPr>
              <w:pStyle w:val="TableText"/>
              <w:jc w:val="center"/>
              <w:rPr>
                <w:rFonts w:ascii="Wingdings" w:hAnsi="Wingdings"/>
                <w:sz w:val="16"/>
                <w:szCs w:val="22"/>
              </w:rPr>
            </w:pPr>
          </w:p>
        </w:tc>
      </w:tr>
      <w:tr w:rsidR="00F67BE8" w14:paraId="464C4147" w14:textId="77777777" w:rsidTr="00F67BE8">
        <w:trPr>
          <w:cantSplit/>
        </w:trPr>
        <w:tc>
          <w:tcPr>
            <w:tcW w:w="942" w:type="pct"/>
            <w:tcBorders>
              <w:top w:val="single" w:sz="4" w:space="0" w:color="auto"/>
              <w:bottom w:val="single" w:sz="4" w:space="0" w:color="auto"/>
            </w:tcBorders>
          </w:tcPr>
          <w:p w14:paraId="4A27C366" w14:textId="76712D49" w:rsidR="00F67BE8" w:rsidRPr="00B25CEA" w:rsidRDefault="00F67BE8" w:rsidP="00F67BE8">
            <w:pPr>
              <w:pStyle w:val="TableText"/>
              <w:rPr>
                <w:sz w:val="16"/>
                <w:szCs w:val="22"/>
              </w:rPr>
            </w:pPr>
            <w:r w:rsidRPr="00B25CEA">
              <w:rPr>
                <w:sz w:val="16"/>
                <w:szCs w:val="22"/>
              </w:rPr>
              <w:t>FDA compliance</w:t>
            </w:r>
          </w:p>
        </w:tc>
        <w:tc>
          <w:tcPr>
            <w:tcW w:w="315" w:type="pct"/>
            <w:tcBorders>
              <w:top w:val="single" w:sz="4" w:space="0" w:color="auto"/>
              <w:bottom w:val="single" w:sz="4" w:space="0" w:color="auto"/>
            </w:tcBorders>
            <w:vAlign w:val="center"/>
          </w:tcPr>
          <w:p w14:paraId="728003C8" w14:textId="6EE34A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93FDFD8" w14:textId="098B6909"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327352FD" w14:textId="4C71150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5CD8192C"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341E06CB" w14:textId="0D5D6337"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1B8F5A6E" w14:textId="7E48C66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3EC3BFC4" w14:textId="747BAD5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0F84442"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5061F94" w14:textId="6BF2E99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06F6564C" w14:textId="0A5CFF9A"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1586ABC0" w14:textId="77777777" w:rsidTr="00F67BE8">
        <w:trPr>
          <w:cantSplit/>
        </w:trPr>
        <w:tc>
          <w:tcPr>
            <w:tcW w:w="942" w:type="pct"/>
            <w:tcBorders>
              <w:top w:val="single" w:sz="4" w:space="0" w:color="auto"/>
              <w:bottom w:val="single" w:sz="4" w:space="0" w:color="auto"/>
            </w:tcBorders>
          </w:tcPr>
          <w:p w14:paraId="12B7AD45" w14:textId="6A779454" w:rsidR="00F67BE8" w:rsidRPr="00B25CEA" w:rsidRDefault="00F67BE8" w:rsidP="00F67BE8">
            <w:pPr>
              <w:pStyle w:val="TableText"/>
              <w:rPr>
                <w:sz w:val="16"/>
                <w:szCs w:val="22"/>
              </w:rPr>
            </w:pPr>
            <w:r w:rsidRPr="00B25CEA">
              <w:rPr>
                <w:sz w:val="16"/>
                <w:szCs w:val="22"/>
              </w:rPr>
              <w:t>EU/PIC/s compliance</w:t>
            </w:r>
          </w:p>
        </w:tc>
        <w:tc>
          <w:tcPr>
            <w:tcW w:w="315" w:type="pct"/>
            <w:tcBorders>
              <w:top w:val="single" w:sz="4" w:space="0" w:color="auto"/>
              <w:bottom w:val="single" w:sz="4" w:space="0" w:color="auto"/>
            </w:tcBorders>
            <w:vAlign w:val="center"/>
          </w:tcPr>
          <w:p w14:paraId="2B7EE857"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1A8B4F4D" w14:textId="44494574"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2EF9870" w14:textId="127B2D7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6BEC5545" w14:textId="62EF39D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3EA414E4" w14:textId="5A42E9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CBC28CD" w14:textId="48F0E50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AF3BF25" w14:textId="47B67A7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7E169424" w14:textId="4C06B1D9"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411524B" w14:textId="2F5F824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178ED7CC" w14:textId="65CB2C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2977E23F" w14:textId="77777777" w:rsidTr="00F67BE8">
        <w:trPr>
          <w:cantSplit/>
        </w:trPr>
        <w:tc>
          <w:tcPr>
            <w:tcW w:w="942" w:type="pct"/>
            <w:tcBorders>
              <w:top w:val="single" w:sz="4" w:space="0" w:color="auto"/>
              <w:bottom w:val="single" w:sz="4" w:space="0" w:color="auto"/>
            </w:tcBorders>
          </w:tcPr>
          <w:p w14:paraId="2F36B3A7" w14:textId="772F4E05" w:rsidR="00F67BE8" w:rsidRPr="00B25CEA" w:rsidRDefault="00F67BE8" w:rsidP="00F67BE8">
            <w:pPr>
              <w:pStyle w:val="TableText"/>
              <w:rPr>
                <w:sz w:val="16"/>
                <w:szCs w:val="22"/>
              </w:rPr>
            </w:pPr>
            <w:r w:rsidRPr="00B25CEA">
              <w:rPr>
                <w:sz w:val="16"/>
                <w:szCs w:val="22"/>
              </w:rPr>
              <w:t>NZMAF (ACVM)</w:t>
            </w:r>
          </w:p>
        </w:tc>
        <w:tc>
          <w:tcPr>
            <w:tcW w:w="315" w:type="pct"/>
            <w:tcBorders>
              <w:top w:val="single" w:sz="4" w:space="0" w:color="auto"/>
              <w:bottom w:val="single" w:sz="4" w:space="0" w:color="auto"/>
            </w:tcBorders>
            <w:vAlign w:val="center"/>
          </w:tcPr>
          <w:p w14:paraId="6096ED20"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2CE226A2"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680193DA" w14:textId="6D6DEB20"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8BDA3FE"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1913CE34" w14:textId="56710220"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14ADEBDD"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5BBB6C9"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4CDA95E"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D7ED058" w14:textId="433E36EB"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50BB682" w14:textId="77777777" w:rsidR="00F67BE8" w:rsidRPr="00B25CEA" w:rsidRDefault="00F67BE8" w:rsidP="00F67BE8">
            <w:pPr>
              <w:pStyle w:val="TableText"/>
              <w:jc w:val="center"/>
              <w:rPr>
                <w:rFonts w:ascii="Wingdings" w:hAnsi="Wingdings"/>
                <w:sz w:val="16"/>
                <w:szCs w:val="22"/>
              </w:rPr>
            </w:pPr>
          </w:p>
        </w:tc>
      </w:tr>
      <w:tr w:rsidR="00F67BE8" w14:paraId="599B8B55" w14:textId="77777777" w:rsidTr="00F67BE8">
        <w:trPr>
          <w:cantSplit/>
        </w:trPr>
        <w:tc>
          <w:tcPr>
            <w:tcW w:w="942" w:type="pct"/>
            <w:tcBorders>
              <w:top w:val="single" w:sz="4" w:space="0" w:color="auto"/>
              <w:bottom w:val="single" w:sz="4" w:space="0" w:color="auto"/>
            </w:tcBorders>
          </w:tcPr>
          <w:p w14:paraId="793B5BB2" w14:textId="3F3D156B" w:rsidR="00F67BE8" w:rsidRPr="00B25CEA" w:rsidRDefault="00F67BE8" w:rsidP="00F67BE8">
            <w:pPr>
              <w:pStyle w:val="TableText"/>
              <w:rPr>
                <w:sz w:val="16"/>
                <w:szCs w:val="22"/>
              </w:rPr>
            </w:pPr>
            <w:r w:rsidRPr="00B25CEA">
              <w:rPr>
                <w:sz w:val="16"/>
                <w:szCs w:val="22"/>
              </w:rPr>
              <w:t>ISO compliance</w:t>
            </w:r>
          </w:p>
        </w:tc>
        <w:tc>
          <w:tcPr>
            <w:tcW w:w="315" w:type="pct"/>
            <w:tcBorders>
              <w:top w:val="single" w:sz="4" w:space="0" w:color="auto"/>
              <w:bottom w:val="single" w:sz="4" w:space="0" w:color="auto"/>
            </w:tcBorders>
            <w:vAlign w:val="center"/>
          </w:tcPr>
          <w:p w14:paraId="7539A8D5"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5CE6753" w14:textId="77777777" w:rsidR="00F67BE8" w:rsidRPr="00B25CEA" w:rsidRDefault="00F67BE8" w:rsidP="00F67BE8">
            <w:pPr>
              <w:pStyle w:val="TableText"/>
              <w:jc w:val="center"/>
              <w:rPr>
                <w:sz w:val="16"/>
                <w:szCs w:val="22"/>
              </w:rPr>
            </w:pPr>
          </w:p>
        </w:tc>
        <w:tc>
          <w:tcPr>
            <w:tcW w:w="390" w:type="pct"/>
            <w:tcBorders>
              <w:top w:val="single" w:sz="4" w:space="0" w:color="auto"/>
              <w:bottom w:val="single" w:sz="4" w:space="0" w:color="auto"/>
            </w:tcBorders>
            <w:vAlign w:val="center"/>
          </w:tcPr>
          <w:p w14:paraId="3F044551" w14:textId="7AF0E000"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3046FB1" w14:textId="0E8A65C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400EE63F" w14:textId="59FAECB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E8B69E7" w14:textId="5C8EA4E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665F51D" w14:textId="3E84EB3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383B8CC" w14:textId="37E1AFD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39F0D32" w14:textId="20E7466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7CA0B4F" w14:textId="0D6CB47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3843B953" w14:textId="77777777" w:rsidTr="00F67BE8">
        <w:trPr>
          <w:cantSplit/>
        </w:trPr>
        <w:tc>
          <w:tcPr>
            <w:tcW w:w="942" w:type="pct"/>
            <w:tcBorders>
              <w:top w:val="single" w:sz="4" w:space="0" w:color="auto"/>
              <w:bottom w:val="single" w:sz="4" w:space="0" w:color="auto"/>
            </w:tcBorders>
          </w:tcPr>
          <w:p w14:paraId="6030FB56" w14:textId="192987E9" w:rsidR="00F67BE8" w:rsidRPr="00B25CEA" w:rsidRDefault="00F67BE8" w:rsidP="00F67BE8">
            <w:pPr>
              <w:pStyle w:val="TableText"/>
              <w:rPr>
                <w:sz w:val="16"/>
                <w:szCs w:val="22"/>
              </w:rPr>
            </w:pPr>
            <w:r w:rsidRPr="00B25CEA">
              <w:rPr>
                <w:sz w:val="16"/>
                <w:szCs w:val="22"/>
              </w:rPr>
              <w:t>Microbiology</w:t>
            </w:r>
          </w:p>
        </w:tc>
        <w:tc>
          <w:tcPr>
            <w:tcW w:w="315" w:type="pct"/>
            <w:tcBorders>
              <w:top w:val="single" w:sz="4" w:space="0" w:color="auto"/>
              <w:bottom w:val="single" w:sz="4" w:space="0" w:color="auto"/>
            </w:tcBorders>
            <w:vAlign w:val="center"/>
          </w:tcPr>
          <w:p w14:paraId="52270375" w14:textId="694FB88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78D7850E" w14:textId="49FA3C0C"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55A547F" w14:textId="5A5E906D"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3E155993" w14:textId="6E6ECB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3DBC8AF4" w14:textId="1D612C7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4BF1F26"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9550643" w14:textId="0C3F86FA"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1A7D750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6FB0FF45" w14:textId="4F5567D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743DF9F7" w14:textId="77777777" w:rsidR="00F67BE8" w:rsidRPr="00B25CEA" w:rsidRDefault="00F67BE8" w:rsidP="00F67BE8">
            <w:pPr>
              <w:pStyle w:val="TableText"/>
              <w:jc w:val="center"/>
              <w:rPr>
                <w:rFonts w:ascii="Wingdings" w:hAnsi="Wingdings"/>
                <w:sz w:val="16"/>
                <w:szCs w:val="22"/>
              </w:rPr>
            </w:pPr>
          </w:p>
        </w:tc>
      </w:tr>
      <w:tr w:rsidR="00F67BE8" w14:paraId="3E024B0B" w14:textId="77777777" w:rsidTr="00F67BE8">
        <w:trPr>
          <w:cantSplit/>
        </w:trPr>
        <w:tc>
          <w:tcPr>
            <w:tcW w:w="942" w:type="pct"/>
            <w:tcBorders>
              <w:top w:val="single" w:sz="4" w:space="0" w:color="auto"/>
              <w:bottom w:val="single" w:sz="4" w:space="0" w:color="auto"/>
            </w:tcBorders>
          </w:tcPr>
          <w:p w14:paraId="1C52744B" w14:textId="7905B9E3" w:rsidR="00F67BE8" w:rsidRPr="00B25CEA" w:rsidRDefault="00F67BE8" w:rsidP="00F67BE8">
            <w:pPr>
              <w:pStyle w:val="TableText"/>
              <w:rPr>
                <w:sz w:val="16"/>
                <w:szCs w:val="22"/>
              </w:rPr>
            </w:pPr>
            <w:r w:rsidRPr="00B25CEA">
              <w:rPr>
                <w:sz w:val="16"/>
                <w:szCs w:val="22"/>
              </w:rPr>
              <w:t>Chemistry</w:t>
            </w:r>
          </w:p>
        </w:tc>
        <w:tc>
          <w:tcPr>
            <w:tcW w:w="315" w:type="pct"/>
            <w:tcBorders>
              <w:top w:val="single" w:sz="4" w:space="0" w:color="auto"/>
              <w:bottom w:val="single" w:sz="4" w:space="0" w:color="auto"/>
            </w:tcBorders>
            <w:vAlign w:val="center"/>
          </w:tcPr>
          <w:p w14:paraId="224427C1"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634E51AF"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7FC40902" w14:textId="7F1853A8"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BCDE3A4" w14:textId="2B7AEEB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2BB5EE08" w14:textId="23F6FA3C"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090B83DF" w14:textId="6758A1E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FA50FD4"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11007879"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7E4BEB8" w14:textId="59FE6F4B"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5D75589B" w14:textId="77777777" w:rsidR="00F67BE8" w:rsidRPr="00B25CEA" w:rsidRDefault="00F67BE8" w:rsidP="00F67BE8">
            <w:pPr>
              <w:pStyle w:val="TableText"/>
              <w:jc w:val="center"/>
              <w:rPr>
                <w:rFonts w:ascii="Wingdings" w:hAnsi="Wingdings"/>
                <w:sz w:val="16"/>
                <w:szCs w:val="22"/>
              </w:rPr>
            </w:pPr>
          </w:p>
        </w:tc>
      </w:tr>
      <w:tr w:rsidR="00F67BE8" w14:paraId="4876589C" w14:textId="77777777" w:rsidTr="00F67BE8">
        <w:trPr>
          <w:cantSplit/>
        </w:trPr>
        <w:tc>
          <w:tcPr>
            <w:tcW w:w="942" w:type="pct"/>
            <w:tcBorders>
              <w:top w:val="single" w:sz="4" w:space="0" w:color="auto"/>
              <w:bottom w:val="single" w:sz="4" w:space="0" w:color="auto"/>
            </w:tcBorders>
          </w:tcPr>
          <w:p w14:paraId="5A3D6914" w14:textId="7F32314F" w:rsidR="00F67BE8" w:rsidRPr="00B25CEA" w:rsidRDefault="00F67BE8" w:rsidP="00F67BE8">
            <w:pPr>
              <w:pStyle w:val="TableText"/>
              <w:rPr>
                <w:sz w:val="16"/>
                <w:szCs w:val="22"/>
              </w:rPr>
            </w:pPr>
            <w:r w:rsidRPr="00B25CEA">
              <w:rPr>
                <w:sz w:val="16"/>
                <w:szCs w:val="22"/>
              </w:rPr>
              <w:t>Pharmacy</w:t>
            </w:r>
          </w:p>
        </w:tc>
        <w:tc>
          <w:tcPr>
            <w:tcW w:w="315" w:type="pct"/>
            <w:tcBorders>
              <w:top w:val="single" w:sz="4" w:space="0" w:color="auto"/>
              <w:bottom w:val="single" w:sz="4" w:space="0" w:color="auto"/>
            </w:tcBorders>
            <w:vAlign w:val="center"/>
          </w:tcPr>
          <w:p w14:paraId="00F5175C"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1F1CB93" w14:textId="77777777" w:rsidR="00F67BE8" w:rsidRPr="00B25CEA" w:rsidRDefault="00F67BE8" w:rsidP="00F67BE8">
            <w:pPr>
              <w:pStyle w:val="TableText"/>
              <w:jc w:val="center"/>
              <w:rPr>
                <w:sz w:val="16"/>
                <w:szCs w:val="22"/>
              </w:rPr>
            </w:pPr>
          </w:p>
        </w:tc>
        <w:tc>
          <w:tcPr>
            <w:tcW w:w="390" w:type="pct"/>
            <w:tcBorders>
              <w:top w:val="single" w:sz="4" w:space="0" w:color="auto"/>
              <w:bottom w:val="single" w:sz="4" w:space="0" w:color="auto"/>
            </w:tcBorders>
            <w:vAlign w:val="center"/>
          </w:tcPr>
          <w:p w14:paraId="2A2AF13A" w14:textId="4EA097F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167DC03"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558DD7E6" w14:textId="445BDEDC"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2BB33B76"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3FDBCA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6B38128"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D31E9EC" w14:textId="5A1A86D5"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EE7EF4F" w14:textId="77777777" w:rsidR="00F67BE8" w:rsidRPr="00B25CEA" w:rsidRDefault="00F67BE8" w:rsidP="00F67BE8">
            <w:pPr>
              <w:pStyle w:val="TableText"/>
              <w:jc w:val="center"/>
              <w:rPr>
                <w:rFonts w:ascii="Wingdings" w:hAnsi="Wingdings"/>
                <w:sz w:val="16"/>
                <w:szCs w:val="22"/>
              </w:rPr>
            </w:pPr>
          </w:p>
        </w:tc>
      </w:tr>
      <w:tr w:rsidR="00F67BE8" w14:paraId="62F68BAA" w14:textId="77777777" w:rsidTr="00F67BE8">
        <w:trPr>
          <w:cantSplit/>
        </w:trPr>
        <w:tc>
          <w:tcPr>
            <w:tcW w:w="942" w:type="pct"/>
            <w:tcBorders>
              <w:top w:val="single" w:sz="4" w:space="0" w:color="auto"/>
              <w:bottom w:val="single" w:sz="4" w:space="0" w:color="auto"/>
            </w:tcBorders>
          </w:tcPr>
          <w:p w14:paraId="75AE9AF1" w14:textId="2758D60C" w:rsidR="00F67BE8" w:rsidRPr="00B25CEA" w:rsidRDefault="00F67BE8" w:rsidP="00F67BE8">
            <w:pPr>
              <w:pStyle w:val="TableText"/>
              <w:rPr>
                <w:sz w:val="16"/>
                <w:szCs w:val="22"/>
              </w:rPr>
            </w:pPr>
            <w:r w:rsidRPr="00B25CEA">
              <w:rPr>
                <w:sz w:val="16"/>
                <w:szCs w:val="22"/>
              </w:rPr>
              <w:t>Biochemistry</w:t>
            </w:r>
          </w:p>
        </w:tc>
        <w:tc>
          <w:tcPr>
            <w:tcW w:w="315" w:type="pct"/>
            <w:tcBorders>
              <w:top w:val="single" w:sz="4" w:space="0" w:color="auto"/>
              <w:bottom w:val="single" w:sz="4" w:space="0" w:color="auto"/>
            </w:tcBorders>
            <w:vAlign w:val="center"/>
          </w:tcPr>
          <w:p w14:paraId="467B0E41" w14:textId="1618434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E9AED58" w14:textId="1FDE681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2290291" w14:textId="341B83C5"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7073801A" w14:textId="2623D7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79DEB372" w14:textId="68B407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21F48C3E" w14:textId="4E4739E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F63ADC7" w14:textId="7C29E5E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02BB4B83" w14:textId="7698A8E6" w:rsidR="00F67BE8" w:rsidRPr="00B25CEA" w:rsidRDefault="00F67BE8" w:rsidP="00C34455">
            <w:pPr>
              <w:pStyle w:val="APVMATableText"/>
              <w:jc w:val="center"/>
              <w:rPr>
                <w:rFonts w:ascii="Wingdings" w:hAnsi="Wingdings"/>
                <w:sz w:val="16"/>
                <w:szCs w:val="22"/>
              </w:rPr>
            </w:pPr>
            <w:r w:rsidRPr="00B25CEA">
              <w:rPr>
                <w:sz w:val="16"/>
                <w:szCs w:val="22"/>
              </w:rPr>
              <w:sym w:font="Wingdings" w:char="F0FC"/>
            </w:r>
            <w:r w:rsidR="00C34455">
              <w:rPr>
                <w:sz w:val="16"/>
                <w:szCs w:val="22"/>
              </w:rPr>
              <w:t xml:space="preserve"> </w:t>
            </w:r>
            <w:r w:rsidRPr="00B25CEA">
              <w:rPr>
                <w:sz w:val="12"/>
                <w:szCs w:val="18"/>
              </w:rPr>
              <w:t>(Biology)</w:t>
            </w:r>
          </w:p>
        </w:tc>
        <w:tc>
          <w:tcPr>
            <w:tcW w:w="450" w:type="pct"/>
            <w:tcBorders>
              <w:top w:val="single" w:sz="4" w:space="0" w:color="auto"/>
              <w:bottom w:val="single" w:sz="4" w:space="0" w:color="auto"/>
            </w:tcBorders>
            <w:vAlign w:val="center"/>
          </w:tcPr>
          <w:p w14:paraId="0F46785C" w14:textId="6F6EA4F5"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1D840EE8" w14:textId="251A7F9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7AABB52A" w14:textId="77777777" w:rsidTr="00F67BE8">
        <w:trPr>
          <w:cantSplit/>
        </w:trPr>
        <w:tc>
          <w:tcPr>
            <w:tcW w:w="942" w:type="pct"/>
            <w:tcBorders>
              <w:top w:val="single" w:sz="4" w:space="0" w:color="auto"/>
              <w:bottom w:val="single" w:sz="4" w:space="0" w:color="auto"/>
            </w:tcBorders>
          </w:tcPr>
          <w:p w14:paraId="525CEAC5" w14:textId="28520B43" w:rsidR="00F67BE8" w:rsidRPr="00B25CEA" w:rsidRDefault="00F67BE8" w:rsidP="00F67BE8">
            <w:pPr>
              <w:pStyle w:val="TableText"/>
              <w:rPr>
                <w:sz w:val="16"/>
                <w:szCs w:val="22"/>
              </w:rPr>
            </w:pPr>
            <w:r w:rsidRPr="00B25CEA">
              <w:rPr>
                <w:sz w:val="16"/>
                <w:szCs w:val="22"/>
              </w:rPr>
              <w:t>Available to conduct interstate audits in Australia</w:t>
            </w:r>
          </w:p>
        </w:tc>
        <w:tc>
          <w:tcPr>
            <w:tcW w:w="315" w:type="pct"/>
            <w:tcBorders>
              <w:top w:val="single" w:sz="4" w:space="0" w:color="auto"/>
              <w:bottom w:val="single" w:sz="4" w:space="0" w:color="auto"/>
            </w:tcBorders>
            <w:vAlign w:val="center"/>
          </w:tcPr>
          <w:p w14:paraId="51A75C16" w14:textId="6E86DEA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92D380F" w14:textId="324BD1A9"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51407982" w14:textId="38900C1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FA7C361" w14:textId="4808F2A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C848DA3" w14:textId="08D1879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07D6841" w14:textId="1D848AB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73E1785D" w14:textId="6E66D5B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01041ED" w14:textId="03298152"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7119243B" w14:textId="664C817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6C8FF167" w14:textId="3D75A2E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52FE9AB0" w14:textId="77777777" w:rsidTr="00F67BE8">
        <w:trPr>
          <w:cantSplit/>
        </w:trPr>
        <w:tc>
          <w:tcPr>
            <w:tcW w:w="942" w:type="pct"/>
            <w:tcBorders>
              <w:top w:val="single" w:sz="4" w:space="0" w:color="auto"/>
              <w:bottom w:val="single" w:sz="4" w:space="0" w:color="auto"/>
            </w:tcBorders>
          </w:tcPr>
          <w:p w14:paraId="511D4BF5" w14:textId="0C812A95" w:rsidR="00F67BE8" w:rsidRPr="00B25CEA" w:rsidRDefault="00F67BE8" w:rsidP="00F67BE8">
            <w:pPr>
              <w:pStyle w:val="TableText"/>
              <w:rPr>
                <w:sz w:val="16"/>
                <w:szCs w:val="22"/>
              </w:rPr>
            </w:pPr>
            <w:r w:rsidRPr="00B25CEA">
              <w:rPr>
                <w:sz w:val="16"/>
                <w:szCs w:val="22"/>
              </w:rPr>
              <w:t>Available to conduct overseas audits</w:t>
            </w:r>
          </w:p>
        </w:tc>
        <w:tc>
          <w:tcPr>
            <w:tcW w:w="315" w:type="pct"/>
            <w:tcBorders>
              <w:top w:val="single" w:sz="4" w:space="0" w:color="auto"/>
              <w:bottom w:val="single" w:sz="4" w:space="0" w:color="auto"/>
            </w:tcBorders>
            <w:vAlign w:val="center"/>
          </w:tcPr>
          <w:p w14:paraId="6BF7D310" w14:textId="524B4509"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979B435" w14:textId="21B706A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1EF76D9" w14:textId="26CC5F8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D48FF0B" w14:textId="1A52E16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D68FD95" w14:textId="741D5FD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E37E896" w14:textId="00C957E2" w:rsidR="00F67BE8" w:rsidRPr="00B25CEA" w:rsidRDefault="00F67BE8" w:rsidP="00F67BE8">
            <w:pPr>
              <w:pStyle w:val="TableText"/>
              <w:jc w:val="center"/>
              <w:rPr>
                <w:rFonts w:ascii="Wingdings" w:hAnsi="Wingdings"/>
                <w:sz w:val="16"/>
                <w:szCs w:val="22"/>
              </w:rPr>
            </w:pPr>
            <w:r w:rsidRPr="00B25CEA">
              <w:rPr>
                <w:rFonts w:ascii="Wingdings" w:hAnsi="Wingdings"/>
                <w:color w:val="auto"/>
                <w:sz w:val="16"/>
                <w:szCs w:val="22"/>
              </w:rPr>
              <w:t></w:t>
            </w:r>
          </w:p>
        </w:tc>
        <w:tc>
          <w:tcPr>
            <w:tcW w:w="450" w:type="pct"/>
            <w:tcBorders>
              <w:top w:val="single" w:sz="4" w:space="0" w:color="auto"/>
              <w:bottom w:val="single" w:sz="4" w:space="0" w:color="auto"/>
            </w:tcBorders>
            <w:vAlign w:val="center"/>
          </w:tcPr>
          <w:p w14:paraId="6B9677EE" w14:textId="7A22C4A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50E12DF1" w14:textId="6A52C6C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941636A" w14:textId="2ABDDD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C8F7CCD" w14:textId="0EF571B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bl>
    <w:tbl>
      <w:tblPr>
        <w:tblStyle w:val="TableGrid"/>
        <w:tblW w:w="0" w:type="auto"/>
        <w:tblLook w:val="04A0" w:firstRow="1" w:lastRow="0" w:firstColumn="1" w:lastColumn="0" w:noHBand="0" w:noVBand="1"/>
      </w:tblPr>
      <w:tblGrid>
        <w:gridCol w:w="9628"/>
      </w:tblGrid>
      <w:tr w:rsidR="00B25CEA" w14:paraId="3B8A36B5" w14:textId="77777777" w:rsidTr="00B25CEA">
        <w:trPr>
          <w:trHeight w:val="983"/>
        </w:trPr>
        <w:tc>
          <w:tcPr>
            <w:tcW w:w="9628" w:type="dxa"/>
          </w:tcPr>
          <w:p w14:paraId="5B168C9A" w14:textId="77777777" w:rsidR="00B25CEA" w:rsidRDefault="00B25CEA" w:rsidP="00B25CEA">
            <w:pPr>
              <w:pStyle w:val="APVMASourceTableNote"/>
              <w:keepNext/>
              <w:keepLines/>
            </w:pPr>
            <w:r>
              <w:lastRenderedPageBreak/>
              <w:t>Practical experience legend:</w:t>
            </w:r>
          </w:p>
          <w:p w14:paraId="79A14969" w14:textId="0B1CDF24" w:rsidR="00B25CEA" w:rsidRDefault="00B25CEA" w:rsidP="00B25CEA">
            <w:pPr>
              <w:pStyle w:val="APVMASourceTableNote"/>
              <w:keepNext/>
              <w:keepLines/>
            </w:pPr>
            <w:r>
              <w:t>(a) short run, multifaceted operations, (b) long run dedicated equipment, (c) small company experience, (d) large company experience, (e) veterinary manufacturing experience, and (f) veterinary manufacturing experience as a consultant.</w:t>
            </w:r>
          </w:p>
        </w:tc>
      </w:tr>
    </w:tbl>
    <w:p w14:paraId="72567EBE" w14:textId="77777777" w:rsidR="00B25CEA" w:rsidRDefault="00B25CEA" w:rsidP="00B25CEA">
      <w:pPr>
        <w:pStyle w:val="APVMASourceTableNote"/>
        <w:keepNext/>
        <w:keepLines/>
        <w:sectPr w:rsidR="00B25CEA" w:rsidSect="00B34DE2">
          <w:headerReference w:type="even" r:id="rId27"/>
          <w:headerReference w:type="first" r:id="rId28"/>
          <w:pgSz w:w="11906" w:h="16838" w:code="9"/>
          <w:pgMar w:top="2835" w:right="1134" w:bottom="1134" w:left="1134" w:header="1701" w:footer="680" w:gutter="0"/>
          <w:cols w:space="708"/>
          <w:docGrid w:linePitch="360"/>
        </w:sectPr>
      </w:pPr>
    </w:p>
    <w:p w14:paraId="6C20A28E" w14:textId="0A037929" w:rsidR="002E20AC" w:rsidRPr="004D7621" w:rsidRDefault="00304C99" w:rsidP="004D7621">
      <w:pPr>
        <w:pStyle w:val="Heading1"/>
      </w:pPr>
      <w:bookmarkStart w:id="9" w:name="_Toc210036364"/>
      <w:r w:rsidRPr="004D7621">
        <w:lastRenderedPageBreak/>
        <w:t>APVMA</w:t>
      </w:r>
      <w:r w:rsidR="004F143E">
        <w:t>–</w:t>
      </w:r>
      <w:r w:rsidR="00C55BA0">
        <w:t>a</w:t>
      </w:r>
      <w:r w:rsidRPr="004D7621">
        <w:t xml:space="preserve">uthorised GMP </w:t>
      </w:r>
      <w:r w:rsidR="00C55BA0">
        <w:t>a</w:t>
      </w:r>
      <w:r w:rsidRPr="004D7621">
        <w:t>uditor declared profiles</w:t>
      </w:r>
      <w:bookmarkEnd w:id="9"/>
    </w:p>
    <w:p w14:paraId="74A74512" w14:textId="5E82250E" w:rsidR="00304C99" w:rsidRPr="004D7621" w:rsidRDefault="00304C99" w:rsidP="004D7621">
      <w:pPr>
        <w:pStyle w:val="Heading2"/>
      </w:pPr>
      <w:bookmarkStart w:id="10" w:name="_Toc74831049"/>
      <w:bookmarkStart w:id="11" w:name="_Toc210036365"/>
      <w:proofErr w:type="spellStart"/>
      <w:r w:rsidRPr="004D7621">
        <w:t>Khristapour</w:t>
      </w:r>
      <w:proofErr w:type="spellEnd"/>
      <w:r w:rsidRPr="004D7621">
        <w:t xml:space="preserve"> (Kris) </w:t>
      </w:r>
      <w:proofErr w:type="spellStart"/>
      <w:r w:rsidR="00C55BA0" w:rsidRPr="004D7621">
        <w:t>Alchian</w:t>
      </w:r>
      <w:proofErr w:type="spellEnd"/>
      <w:r w:rsidRPr="004D7621">
        <w:t xml:space="preserve"> </w:t>
      </w:r>
      <w:proofErr w:type="spellStart"/>
      <w:proofErr w:type="gramStart"/>
      <w:r w:rsidRPr="004D7621">
        <w:t>B.Sc</w:t>
      </w:r>
      <w:proofErr w:type="spellEnd"/>
      <w:proofErr w:type="gramEnd"/>
      <w:r w:rsidRPr="004D7621">
        <w:t xml:space="preserve">, </w:t>
      </w:r>
      <w:proofErr w:type="spellStart"/>
      <w:r w:rsidRPr="004D7621">
        <w:t>Dip</w:t>
      </w:r>
      <w:r w:rsidR="001757FC">
        <w:t>.</w:t>
      </w:r>
      <w:r w:rsidRPr="004D7621">
        <w:t>Eng</w:t>
      </w:r>
      <w:proofErr w:type="spellEnd"/>
      <w:r w:rsidRPr="004D7621">
        <w:t>(Mech)</w:t>
      </w:r>
      <w:bookmarkEnd w:id="10"/>
      <w:bookmarkEnd w:id="11"/>
    </w:p>
    <w:p w14:paraId="5011AD0A" w14:textId="77777777" w:rsidR="00304C99" w:rsidRPr="004D7621" w:rsidRDefault="00304C99" w:rsidP="004D7621">
      <w:pPr>
        <w:pStyle w:val="NormalText"/>
      </w:pPr>
      <w:r w:rsidRPr="004D7621">
        <w:t>Kris holds a Bachelor of Science degree with Majors in Microbiology and Biochemistry, as well as the equivalent of a Diploma in Mechanical Engineering, from the California State Polytechnic University.</w:t>
      </w:r>
    </w:p>
    <w:p w14:paraId="512828E1" w14:textId="6B1496B4" w:rsidR="00304C99" w:rsidRPr="004D7621" w:rsidRDefault="00304C99" w:rsidP="004D7621">
      <w:pPr>
        <w:pStyle w:val="NormalText"/>
      </w:pPr>
      <w:r w:rsidRPr="004D7621">
        <w:t xml:space="preserve">Kris has over 30 years’ experience in managing food and veterinary pharmaceutical companies. During this </w:t>
      </w:r>
      <w:r w:rsidR="00C55BA0" w:rsidRPr="004D7621">
        <w:t>period,</w:t>
      </w:r>
      <w:r w:rsidRPr="004D7621">
        <w:t xml:space="preserve"> he has designed and developed </w:t>
      </w:r>
      <w:r w:rsidR="00C55BA0" w:rsidRPr="004D7621">
        <w:t>several</w:t>
      </w:r>
      <w:r w:rsidRPr="004D7621">
        <w:t xml:space="preserve"> manufacturing plants including the recent protein fractionation and purification plant.</w:t>
      </w:r>
    </w:p>
    <w:p w14:paraId="0CB52E30" w14:textId="77777777" w:rsidR="00304C99" w:rsidRPr="004D7621" w:rsidRDefault="00304C99" w:rsidP="004D7621">
      <w:pPr>
        <w:pStyle w:val="NormalText"/>
      </w:pPr>
      <w:r w:rsidRPr="004D7621">
        <w:t>Specific experience and areas of expertise include:</w:t>
      </w:r>
    </w:p>
    <w:p w14:paraId="1DB990E0" w14:textId="77777777" w:rsidR="00304C99" w:rsidRPr="004D7621" w:rsidRDefault="00304C99" w:rsidP="004D7621">
      <w:pPr>
        <w:pStyle w:val="Bullet1"/>
      </w:pPr>
      <w:r w:rsidRPr="004D7621">
        <w:t>molecular biology and genetic engineering</w:t>
      </w:r>
    </w:p>
    <w:p w14:paraId="72F7A602" w14:textId="77777777" w:rsidR="00304C99" w:rsidRPr="004D7621" w:rsidRDefault="00304C99" w:rsidP="004D7621">
      <w:pPr>
        <w:pStyle w:val="Bullet1"/>
      </w:pPr>
      <w:r w:rsidRPr="004D7621">
        <w:t>design and development of food and pharmaceutical manufacturing plants</w:t>
      </w:r>
    </w:p>
    <w:p w14:paraId="21A88341" w14:textId="77777777" w:rsidR="00304C99" w:rsidRPr="004D7621" w:rsidRDefault="00304C99" w:rsidP="004D7621">
      <w:pPr>
        <w:pStyle w:val="Bullet1"/>
      </w:pPr>
      <w:r w:rsidRPr="004D7621">
        <w:t>auditing veterinary pharmaceutical manufacturing</w:t>
      </w:r>
    </w:p>
    <w:p w14:paraId="58C01713" w14:textId="77777777" w:rsidR="00304C99" w:rsidRPr="004D7621" w:rsidRDefault="00304C99" w:rsidP="004D7621">
      <w:pPr>
        <w:pStyle w:val="Bullet1"/>
      </w:pPr>
      <w:r w:rsidRPr="004D7621">
        <w:t>auditing various manufacturing production and processing systems which will require different materials and line separation</w:t>
      </w:r>
    </w:p>
    <w:p w14:paraId="5C421229" w14:textId="77777777" w:rsidR="00304C99" w:rsidRPr="004D7621" w:rsidRDefault="00304C99" w:rsidP="004D7621">
      <w:pPr>
        <w:pStyle w:val="Bullet1"/>
      </w:pPr>
      <w:bookmarkStart w:id="12" w:name="Alastair_DOWLING__AAIMS"/>
      <w:bookmarkEnd w:id="12"/>
      <w:r w:rsidRPr="004D7621">
        <w:t>designing master document, quality assurance and quality control systems.</w:t>
      </w:r>
    </w:p>
    <w:p w14:paraId="6C46FF7D" w14:textId="13575E0A" w:rsidR="00F67BE8" w:rsidRPr="004D7621" w:rsidRDefault="00F67BE8" w:rsidP="00F67BE8">
      <w:pPr>
        <w:pStyle w:val="Heading2"/>
      </w:pPr>
      <w:bookmarkStart w:id="13" w:name="_Toc74831051"/>
      <w:bookmarkStart w:id="14" w:name="_Toc74831050"/>
      <w:bookmarkStart w:id="15" w:name="_Toc210036366"/>
      <w:proofErr w:type="spellStart"/>
      <w:r w:rsidRPr="004D7621">
        <w:t>Ladule</w:t>
      </w:r>
      <w:proofErr w:type="spellEnd"/>
      <w:r w:rsidRPr="004D7621">
        <w:t xml:space="preserve"> Donato </w:t>
      </w:r>
      <w:proofErr w:type="spellStart"/>
      <w:r w:rsidRPr="004D7621">
        <w:t>B</w:t>
      </w:r>
      <w:r w:rsidR="001757FC">
        <w:t>.</w:t>
      </w:r>
      <w:r w:rsidRPr="004D7621">
        <w:t>Med</w:t>
      </w:r>
      <w:r w:rsidR="001757FC">
        <w:t>.</w:t>
      </w:r>
      <w:r w:rsidRPr="004D7621">
        <w:t>Sci</w:t>
      </w:r>
      <w:proofErr w:type="spellEnd"/>
      <w:r w:rsidRPr="004D7621">
        <w:t>. AIMS.</w:t>
      </w:r>
      <w:bookmarkEnd w:id="13"/>
      <w:bookmarkEnd w:id="15"/>
    </w:p>
    <w:p w14:paraId="7AC458EA" w14:textId="77777777" w:rsidR="00F67BE8" w:rsidRPr="004D7621" w:rsidRDefault="00F67BE8" w:rsidP="00F67BE8">
      <w:pPr>
        <w:pStyle w:val="NormalText"/>
        <w:keepNext/>
        <w:keepLines/>
      </w:pPr>
      <w:proofErr w:type="spellStart"/>
      <w:r w:rsidRPr="004D7621">
        <w:t>Ladule</w:t>
      </w:r>
      <w:proofErr w:type="spellEnd"/>
      <w:r w:rsidRPr="004D7621">
        <w:t xml:space="preserve"> is a medical scientist specialised in medical microbiology and biochemistry with over 15 years’ experience in pathology, R&amp;D, quality, manufacturing and technical management.</w:t>
      </w:r>
    </w:p>
    <w:p w14:paraId="5994089C" w14:textId="77777777" w:rsidR="00F67BE8" w:rsidRPr="004D7621" w:rsidRDefault="00F67BE8" w:rsidP="00F67BE8">
      <w:pPr>
        <w:pStyle w:val="NormalText"/>
        <w:keepNext/>
        <w:keepLines/>
      </w:pPr>
      <w:r w:rsidRPr="004D7621">
        <w:t xml:space="preserve">Following his works in laboratories in Australia and abroad, </w:t>
      </w:r>
      <w:proofErr w:type="spellStart"/>
      <w:r w:rsidRPr="004D7621">
        <w:t>Ladule</w:t>
      </w:r>
      <w:proofErr w:type="spellEnd"/>
      <w:r w:rsidRPr="004D7621">
        <w:t xml:space="preserve"> has worked for several pharmaceutical companies accredited by </w:t>
      </w:r>
      <w:r>
        <w:t xml:space="preserve">the </w:t>
      </w:r>
      <w:r w:rsidRPr="004D7621">
        <w:t xml:space="preserve">TGA, FDA and APVMA, manufacturing, biologicals, chemicals and radiopharmaceuticals for humans and veterinary uses. He was also instrumental in establishing </w:t>
      </w:r>
      <w:r>
        <w:t>2</w:t>
      </w:r>
      <w:r w:rsidRPr="004D7621">
        <w:t xml:space="preserve"> sterile manufacturing facilities, where he was particularly instrumental in writing, reviewing and executing URS, IQ/OQ/PQ for Autoclaves, WFI, HPW, HVAC, filling lines, fermenters and aseptic validations, developing QMS documentation, GMP training and GMP audits readiness of the fa</w:t>
      </w:r>
      <w:r>
        <w:t>cilities, through to licensing.</w:t>
      </w:r>
    </w:p>
    <w:p w14:paraId="30A981ED" w14:textId="7D6CE9B2" w:rsidR="00F67BE8" w:rsidRDefault="00F67BE8" w:rsidP="00F67BE8">
      <w:pPr>
        <w:pStyle w:val="Heading2"/>
      </w:pPr>
      <w:bookmarkStart w:id="16" w:name="_Toc74831058"/>
      <w:bookmarkStart w:id="17" w:name="_Toc210036367"/>
      <w:r w:rsidRPr="00A579CF">
        <w:t xml:space="preserve">Stephen Firmer </w:t>
      </w:r>
      <w:proofErr w:type="spellStart"/>
      <w:proofErr w:type="gramStart"/>
      <w:r w:rsidRPr="00A579CF">
        <w:t>B</w:t>
      </w:r>
      <w:r w:rsidR="001757FC">
        <w:t>.</w:t>
      </w:r>
      <w:r w:rsidRPr="00A579CF">
        <w:t>Pharm</w:t>
      </w:r>
      <w:proofErr w:type="spellEnd"/>
      <w:proofErr w:type="gramEnd"/>
      <w:r w:rsidRPr="00A579CF">
        <w:t xml:space="preserve"> (Hons), PhD</w:t>
      </w:r>
      <w:bookmarkEnd w:id="16"/>
      <w:bookmarkEnd w:id="17"/>
    </w:p>
    <w:p w14:paraId="71EA231B" w14:textId="77777777" w:rsidR="00F67BE8" w:rsidRPr="004D7621" w:rsidRDefault="00F67BE8" w:rsidP="00F67BE8">
      <w:pPr>
        <w:pStyle w:val="NormalText"/>
      </w:pPr>
      <w:r w:rsidRPr="004D7621">
        <w:t>Stephen has over 25 years of experience in the pharmaceutical, veterinary and medical device industries including senior roles managing manufacturing, quality, logistics and informatics systems as well as time as a TGA lead inspector. He has extensive experience in the Asia Pacific and South Asia Region. Stephen conducts regular audits to PIC/s GMP and ISO standards on behalf of a wide range of clients. Stephen is also a member of several professional organisations including ARCS, Association of Therapeutic Goods Consultants and ISPE.</w:t>
      </w:r>
    </w:p>
    <w:p w14:paraId="24DE458C" w14:textId="0517CF00" w:rsidR="00F67BE8" w:rsidRDefault="00F67BE8" w:rsidP="00F67BE8">
      <w:pPr>
        <w:pStyle w:val="Heading2"/>
      </w:pPr>
      <w:bookmarkStart w:id="18" w:name="_Toc74831056"/>
      <w:bookmarkStart w:id="19" w:name="_Toc210036368"/>
      <w:r w:rsidRPr="00A579CF">
        <w:lastRenderedPageBreak/>
        <w:t xml:space="preserve">Hilary Fong B.Sc., </w:t>
      </w:r>
      <w:proofErr w:type="spellStart"/>
      <w:proofErr w:type="gramStart"/>
      <w:r w:rsidRPr="00A579CF">
        <w:t>M</w:t>
      </w:r>
      <w:r w:rsidR="001757FC">
        <w:t>.</w:t>
      </w:r>
      <w:r w:rsidRPr="00A579CF">
        <w:t>Sc</w:t>
      </w:r>
      <w:proofErr w:type="spellEnd"/>
      <w:proofErr w:type="gramEnd"/>
      <w:r w:rsidRPr="00A579CF">
        <w:t>, MRACI, MASM</w:t>
      </w:r>
      <w:bookmarkEnd w:id="18"/>
      <w:bookmarkEnd w:id="19"/>
    </w:p>
    <w:p w14:paraId="7E1EE1A6" w14:textId="77777777" w:rsidR="00F67BE8" w:rsidRPr="004D7621" w:rsidRDefault="00F67BE8" w:rsidP="00F67BE8">
      <w:pPr>
        <w:pStyle w:val="NormalText"/>
        <w:keepNext/>
        <w:keepLines/>
      </w:pPr>
      <w:r w:rsidRPr="004D7621">
        <w:t>Hilary holds Bachelor of Science majoring in Biochemistry and Microbiology and Master of Science in Biochemistry from the University of New South Wales. After graduation, Hilary started his professional career in research and development in Biotechnology and QC in beverage manufacturing before stepping into the cosmetic and pharmaceutical (solid and liquid dosage form) industries, in many disciplines including radiopharmaceuticals, medical device, sterile manufacturing, medical affairs and veterinary vaccine production.</w:t>
      </w:r>
    </w:p>
    <w:p w14:paraId="01C39CB0" w14:textId="77777777" w:rsidR="00F67BE8" w:rsidRPr="004D7621" w:rsidRDefault="00F67BE8" w:rsidP="00F67BE8">
      <w:pPr>
        <w:pStyle w:val="NormalText"/>
        <w:keepNext/>
        <w:keepLines/>
      </w:pPr>
      <w:r w:rsidRPr="004D7621">
        <w:t>Over the past 35 years, Hilary has worked in QC/QA, and from quality management systems to manufacturing, technical support and as medical science liaison in parenteral nutrition.</w:t>
      </w:r>
    </w:p>
    <w:p w14:paraId="485EB752" w14:textId="77777777" w:rsidR="00F67BE8" w:rsidRPr="004D7621" w:rsidRDefault="00F67BE8" w:rsidP="00F67BE8">
      <w:pPr>
        <w:pStyle w:val="NormalText"/>
        <w:keepNext/>
        <w:keepLines/>
      </w:pPr>
      <w:r w:rsidRPr="004D7621">
        <w:t>Hilary is trained as an assessor in ISO9000 series under Standards Australia and in Auditing Sterile Manufacturing of Medical Device under the TGA.</w:t>
      </w:r>
    </w:p>
    <w:p w14:paraId="74ABA525" w14:textId="77777777" w:rsidR="00F67BE8" w:rsidRPr="004D7621" w:rsidRDefault="00F67BE8" w:rsidP="00F67BE8">
      <w:pPr>
        <w:pStyle w:val="NormalText"/>
        <w:keepNext/>
        <w:keepLines/>
      </w:pPr>
      <w:r w:rsidRPr="004D7621">
        <w:t>Most recently, Hilary works as a freelance QMS consultant in Complementary and Veterinary Medicines; as well as a trainer in Certificate III and IV in Pharmaceutical Operations</w:t>
      </w:r>
      <w:r>
        <w:t xml:space="preserve">, </w:t>
      </w:r>
      <w:r w:rsidRPr="004D7621">
        <w:t>having been qualified with Certificate IV in Training and Assessment (TAE 40116).</w:t>
      </w:r>
    </w:p>
    <w:p w14:paraId="77EB83E9" w14:textId="4AC43E2C" w:rsidR="00F67BE8" w:rsidRPr="004D7621" w:rsidRDefault="00F67BE8" w:rsidP="00F67BE8">
      <w:pPr>
        <w:pStyle w:val="NormalText"/>
        <w:keepNext/>
        <w:keepLines/>
      </w:pPr>
      <w:r w:rsidRPr="004D7621">
        <w:t>Hilary is a chartered member of Royal Australian Chemical Institute (CChem MRACI) and member of the Australian Society for Microbiology (MASM). He has been on the Committee of the CAPSIG NSW since 1992 and is also a lay member of the UNSW Gene Technology Research Committee.</w:t>
      </w:r>
    </w:p>
    <w:p w14:paraId="6DBF9C10" w14:textId="7D965339" w:rsidR="00304C99" w:rsidRPr="004D7621" w:rsidRDefault="00304C99" w:rsidP="004D7621">
      <w:pPr>
        <w:pStyle w:val="Heading2"/>
      </w:pPr>
      <w:bookmarkStart w:id="20" w:name="_Toc210036369"/>
      <w:r w:rsidRPr="004D7621">
        <w:t xml:space="preserve">Wendy </w:t>
      </w:r>
      <w:r w:rsidR="00C55BA0" w:rsidRPr="004D7621">
        <w:t>Free</w:t>
      </w:r>
      <w:r w:rsidRPr="004D7621">
        <w:t xml:space="preserve"> </w:t>
      </w:r>
      <w:proofErr w:type="spellStart"/>
      <w:proofErr w:type="gramStart"/>
      <w:r w:rsidRPr="004D7621">
        <w:t>B.Sc</w:t>
      </w:r>
      <w:proofErr w:type="spellEnd"/>
      <w:proofErr w:type="gramEnd"/>
      <w:r w:rsidRPr="004D7621">
        <w:t xml:space="preserve"> </w:t>
      </w:r>
      <w:proofErr w:type="spellStart"/>
      <w:proofErr w:type="gramStart"/>
      <w:r w:rsidRPr="004D7621">
        <w:t>M.Tech</w:t>
      </w:r>
      <w:proofErr w:type="spellEnd"/>
      <w:proofErr w:type="gramEnd"/>
      <w:r w:rsidRPr="004D7621">
        <w:t xml:space="preserve"> Mngt MASM FAOQ</w:t>
      </w:r>
      <w:bookmarkEnd w:id="14"/>
      <w:bookmarkEnd w:id="20"/>
    </w:p>
    <w:p w14:paraId="6AD3049A" w14:textId="77777777" w:rsidR="00304C99" w:rsidRPr="004D7621" w:rsidRDefault="00304C99" w:rsidP="004D7621">
      <w:pPr>
        <w:pStyle w:val="NormalText"/>
      </w:pPr>
      <w:r w:rsidRPr="004D7621">
        <w:t>Wendy holds tertiary qualifications in science (</w:t>
      </w:r>
      <w:proofErr w:type="spellStart"/>
      <w:proofErr w:type="gramStart"/>
      <w:r w:rsidRPr="004D7621">
        <w:t>B.Sc</w:t>
      </w:r>
      <w:proofErr w:type="spellEnd"/>
      <w:proofErr w:type="gramEnd"/>
      <w:r w:rsidRPr="004D7621">
        <w:t xml:space="preserve"> Biochemistry/Biotechnology/Life Sciences) and Technology Management (</w:t>
      </w:r>
      <w:proofErr w:type="spellStart"/>
      <w:proofErr w:type="gramStart"/>
      <w:r w:rsidRPr="004D7621">
        <w:t>M.Tech</w:t>
      </w:r>
      <w:proofErr w:type="spellEnd"/>
      <w:proofErr w:type="gramEnd"/>
      <w:r w:rsidRPr="004D7621">
        <w:t xml:space="preserve"> Mngt). She has more than 25 years’ experience in the medicines manufacturing industry with the last ten as an independent consultant. She has extensive hands-on documentation, training, implementation, utilisation and auditing experience in PIC/s and APVMA GMP (including liquid dose forms and industrial microbiology), with additional expertise in </w:t>
      </w:r>
      <w:proofErr w:type="gramStart"/>
      <w:r w:rsidRPr="004D7621">
        <w:t>a number of</w:t>
      </w:r>
      <w:proofErr w:type="gramEnd"/>
      <w:r w:rsidRPr="004D7621">
        <w:t xml:space="preserve"> allied areas including ISO 13485, ISO 22716, as well as troubleshooting, scale up and safety and regulatory aspects of product development.</w:t>
      </w:r>
    </w:p>
    <w:p w14:paraId="3C646C46" w14:textId="77777777" w:rsidR="00304C99" w:rsidRPr="004D7621" w:rsidRDefault="00304C99" w:rsidP="004D7621">
      <w:pPr>
        <w:pStyle w:val="NormalText"/>
      </w:pPr>
      <w:r w:rsidRPr="004D7621">
        <w:t xml:space="preserve">Wendy currently holds executive roles in a number of biotechnology businesses including </w:t>
      </w:r>
      <w:proofErr w:type="spellStart"/>
      <w:r w:rsidRPr="004D7621">
        <w:t>OzStar</w:t>
      </w:r>
      <w:proofErr w:type="spellEnd"/>
      <w:r w:rsidRPr="004D7621">
        <w:t xml:space="preserve"> Therapeutics (</w:t>
      </w:r>
      <w:proofErr w:type="spellStart"/>
      <w:r w:rsidRPr="004D7621">
        <w:t>Glyconmedics</w:t>
      </w:r>
      <w:proofErr w:type="spellEnd"/>
      <w:r w:rsidRPr="004D7621">
        <w:t xml:space="preserve"> USA) and Bioactive Solutions and is affiliated with several Queensland universities, a community reviewer for the Cochrane Collection, a Business Mentor and Expert Network Member for Accelerating Commercialisation, Community Panellist for QCAT, a Voluntary Park Ranger for Logan City Council and an active member of Australian Society for Microbiologists (Cosmetic and Pharmaceutical Special Interest Group), and maintains membership of RACI, Australian Organisation for Quality and Association of Therapeutic Goods Consultants.</w:t>
      </w:r>
    </w:p>
    <w:p w14:paraId="423DD2F0" w14:textId="77777777" w:rsidR="00F67BE8" w:rsidRDefault="00F67BE8" w:rsidP="00F67BE8">
      <w:pPr>
        <w:pStyle w:val="Heading2"/>
      </w:pPr>
      <w:bookmarkStart w:id="21" w:name="_Toc74831055"/>
      <w:bookmarkStart w:id="22" w:name="_Toc74831053"/>
      <w:bookmarkStart w:id="23" w:name="_Toc210036370"/>
      <w:r w:rsidRPr="00A579CF">
        <w:lastRenderedPageBreak/>
        <w:t>Michael Lee B.Sc. (Hons), MSc, MRACI, MASM</w:t>
      </w:r>
      <w:bookmarkEnd w:id="21"/>
      <w:bookmarkEnd w:id="23"/>
    </w:p>
    <w:p w14:paraId="58D228E3" w14:textId="77777777" w:rsidR="00F67BE8" w:rsidRPr="004D7621" w:rsidRDefault="00F67BE8" w:rsidP="00F67BE8">
      <w:pPr>
        <w:pStyle w:val="NormalText"/>
        <w:keepNext/>
        <w:keepLines/>
      </w:pPr>
      <w:r w:rsidRPr="004D7621">
        <w:t xml:space="preserve">Michael holds a B.Sc. (Hons) degree in Biochemistry and a master’s degree in Analytical Chemistry from the University of New South Wales. </w:t>
      </w:r>
      <w:r>
        <w:t>Michael has also completed a 6</w:t>
      </w:r>
      <w:r w:rsidRPr="004D7621">
        <w:t>-month course on HACCP based Food Safety, with the University of Newcastle. Michael has a more than 40 years’ work experience, including pharmaceutical industry (19 years), food industry (10 years) and vet</w:t>
      </w:r>
      <w:r>
        <w:t>erinary medicine industry (7</w:t>
      </w:r>
      <w:r w:rsidRPr="004D7621">
        <w:t xml:space="preserve"> years) and GMP/</w:t>
      </w:r>
      <w:r>
        <w:t>QA/HACCP system consultancy (2</w:t>
      </w:r>
      <w:r w:rsidRPr="004D7621">
        <w:t xml:space="preserve"> years). Additionally, Michael is fluent in Cantonese, Mandarin and English. Michael has held the following roles:</w:t>
      </w:r>
    </w:p>
    <w:p w14:paraId="1177754B" w14:textId="77777777" w:rsidR="00F67BE8" w:rsidRPr="004D7621" w:rsidRDefault="00F67BE8" w:rsidP="00F67BE8">
      <w:pPr>
        <w:pStyle w:val="Heading3"/>
      </w:pPr>
      <w:r w:rsidRPr="004D7621">
        <w:t>Pharmaceutical industry</w:t>
      </w:r>
    </w:p>
    <w:p w14:paraId="2EDB7625" w14:textId="77777777" w:rsidR="00F67BE8" w:rsidRPr="004D7621" w:rsidRDefault="00F67BE8" w:rsidP="00F67BE8">
      <w:pPr>
        <w:pStyle w:val="Bullet1"/>
      </w:pPr>
      <w:r>
        <w:t>QC Chemist</w:t>
      </w:r>
    </w:p>
    <w:p w14:paraId="34503040" w14:textId="77777777" w:rsidR="00F67BE8" w:rsidRPr="004D7621" w:rsidRDefault="00F67BE8" w:rsidP="00F67BE8">
      <w:pPr>
        <w:pStyle w:val="Bullet1"/>
      </w:pPr>
      <w:r>
        <w:t>QA/QC Manager</w:t>
      </w:r>
    </w:p>
    <w:p w14:paraId="0357D3AE" w14:textId="77777777" w:rsidR="00F67BE8" w:rsidRPr="004D7621" w:rsidRDefault="00F67BE8" w:rsidP="00F67BE8">
      <w:pPr>
        <w:pStyle w:val="Bullet1"/>
      </w:pPr>
      <w:r>
        <w:t>Technical Service Manager</w:t>
      </w:r>
    </w:p>
    <w:p w14:paraId="5B60782D" w14:textId="77777777" w:rsidR="00F67BE8" w:rsidRPr="004D7621" w:rsidRDefault="00F67BE8" w:rsidP="00F67BE8">
      <w:pPr>
        <w:pStyle w:val="Bullet1"/>
      </w:pPr>
      <w:r w:rsidRPr="004D7621">
        <w:t>Asia Pacific</w:t>
      </w:r>
      <w:r>
        <w:t xml:space="preserve"> Quality System Manager (Japan)</w:t>
      </w:r>
    </w:p>
    <w:p w14:paraId="1EEF3882" w14:textId="77777777" w:rsidR="00F67BE8" w:rsidRPr="004D7621" w:rsidRDefault="00F67BE8" w:rsidP="00F67BE8">
      <w:pPr>
        <w:pStyle w:val="Bullet1"/>
      </w:pPr>
      <w:r w:rsidRPr="004D7621">
        <w:t>Asia Pacific GMP/Quality Systems/Auditor Training Manager (Japan)</w:t>
      </w:r>
    </w:p>
    <w:p w14:paraId="5A5784C1" w14:textId="77777777" w:rsidR="00F67BE8" w:rsidRPr="004D7621" w:rsidRDefault="00F67BE8" w:rsidP="00F67BE8">
      <w:pPr>
        <w:pStyle w:val="NormalText"/>
      </w:pPr>
      <w:r>
        <w:t xml:space="preserve">Product categories – </w:t>
      </w:r>
      <w:r w:rsidRPr="004D7621">
        <w:t>prescription drugs, OTC, beauty care, health care, cosmetic, laundry and food supplements.</w:t>
      </w:r>
    </w:p>
    <w:p w14:paraId="6A8CBC6C" w14:textId="77777777" w:rsidR="00F67BE8" w:rsidRPr="004D7621" w:rsidRDefault="00F67BE8" w:rsidP="00F67BE8">
      <w:pPr>
        <w:pStyle w:val="Heading3"/>
      </w:pPr>
      <w:r w:rsidRPr="004D7621">
        <w:t>Food industry</w:t>
      </w:r>
    </w:p>
    <w:p w14:paraId="3425730C" w14:textId="77777777" w:rsidR="00F67BE8" w:rsidRPr="004D7621" w:rsidRDefault="00F67BE8" w:rsidP="00F67BE8">
      <w:pPr>
        <w:pStyle w:val="Bullet1"/>
      </w:pPr>
      <w:r w:rsidRPr="004D7621">
        <w:t>Technical and Quality Systems Manager</w:t>
      </w:r>
    </w:p>
    <w:p w14:paraId="1BBB57D9" w14:textId="77777777" w:rsidR="00F67BE8" w:rsidRPr="004D7621" w:rsidRDefault="00F67BE8" w:rsidP="00F67BE8">
      <w:pPr>
        <w:pStyle w:val="NormalText"/>
      </w:pPr>
      <w:r w:rsidRPr="004D7621">
        <w:t>Product categories</w:t>
      </w:r>
      <w:r>
        <w:t xml:space="preserve"> – </w:t>
      </w:r>
      <w:r w:rsidRPr="004D7621">
        <w:t>breakfast cereals, soybean beverages, vegetarian foods and peanut butter.</w:t>
      </w:r>
    </w:p>
    <w:p w14:paraId="7D25D40E" w14:textId="77777777" w:rsidR="00F67BE8" w:rsidRPr="004D7621" w:rsidRDefault="00F67BE8" w:rsidP="00F67BE8">
      <w:pPr>
        <w:pStyle w:val="Heading3"/>
      </w:pPr>
      <w:r w:rsidRPr="004D7621">
        <w:t>Veterinary medicine industry</w:t>
      </w:r>
    </w:p>
    <w:p w14:paraId="2F450E14" w14:textId="77777777" w:rsidR="00F67BE8" w:rsidRPr="004D7621" w:rsidRDefault="00F67BE8" w:rsidP="00F67BE8">
      <w:pPr>
        <w:pStyle w:val="Bullet1"/>
        <w:numPr>
          <w:ilvl w:val="0"/>
          <w:numId w:val="3"/>
        </w:numPr>
      </w:pPr>
      <w:r w:rsidRPr="004D7621">
        <w:t>Global Complian</w:t>
      </w:r>
      <w:r>
        <w:t xml:space="preserve">ce (GMP/Quality System) Auditor – </w:t>
      </w:r>
      <w:r w:rsidRPr="004D7621">
        <w:t>Asia Pacific and Europe</w:t>
      </w:r>
    </w:p>
    <w:p w14:paraId="0739EBD0" w14:textId="77777777" w:rsidR="00F67BE8" w:rsidRPr="004D7621" w:rsidRDefault="00F67BE8" w:rsidP="00F67BE8">
      <w:pPr>
        <w:pStyle w:val="NormalText"/>
      </w:pPr>
      <w:r>
        <w:t xml:space="preserve">Audit categories – </w:t>
      </w:r>
      <w:r w:rsidRPr="004D7621">
        <w:t>API supplier, contract manufacturers, logistic service provider and analytical laboratory.</w:t>
      </w:r>
    </w:p>
    <w:p w14:paraId="08376218" w14:textId="6FD59E2B" w:rsidR="00F67BE8" w:rsidRDefault="00F67BE8" w:rsidP="00F67BE8">
      <w:pPr>
        <w:pStyle w:val="Heading2"/>
      </w:pPr>
      <w:bookmarkStart w:id="24" w:name="_Toc74831057"/>
      <w:bookmarkStart w:id="25" w:name="_Toc210036371"/>
      <w:r w:rsidRPr="00A579CF">
        <w:lastRenderedPageBreak/>
        <w:t>Justine Mann (</w:t>
      </w:r>
      <w:proofErr w:type="spellStart"/>
      <w:proofErr w:type="gramStart"/>
      <w:r w:rsidRPr="00A579CF">
        <w:t>B</w:t>
      </w:r>
      <w:r w:rsidR="001757FC">
        <w:t>.</w:t>
      </w:r>
      <w:r w:rsidRPr="00A579CF">
        <w:t>App.Sc</w:t>
      </w:r>
      <w:proofErr w:type="spellEnd"/>
      <w:proofErr w:type="gramEnd"/>
      <w:r w:rsidRPr="00A579CF">
        <w:t>, MBA)</w:t>
      </w:r>
      <w:bookmarkEnd w:id="24"/>
      <w:bookmarkEnd w:id="25"/>
    </w:p>
    <w:p w14:paraId="4FBADF4D" w14:textId="77777777" w:rsidR="00F67BE8" w:rsidRPr="004D7621" w:rsidRDefault="00F67BE8" w:rsidP="00F67BE8">
      <w:pPr>
        <w:pStyle w:val="NormalText"/>
        <w:keepNext/>
        <w:keepLines/>
      </w:pPr>
      <w:r w:rsidRPr="004D7621">
        <w:t>Justine has over 20 years’ experience in the pharmaceutical industry as a Senior Quality Operations Director and Technical Operations Manager with both international and domestic responsibilities.</w:t>
      </w:r>
    </w:p>
    <w:p w14:paraId="4F1569BC" w14:textId="77777777" w:rsidR="00F67BE8" w:rsidRPr="004D7621" w:rsidRDefault="00F67BE8" w:rsidP="00F67BE8">
      <w:pPr>
        <w:pStyle w:val="NormalText"/>
        <w:keepNext/>
        <w:keepLines/>
      </w:pPr>
      <w:r w:rsidRPr="004D7621">
        <w:t>Justine has had responsibility for providing technical, operational and strategic leadership to ensure compliance in accordance with US FDA, EU-TGA-PIC/s regulations and loc</w:t>
      </w:r>
      <w:r>
        <w:t>al and international standards.</w:t>
      </w:r>
    </w:p>
    <w:p w14:paraId="03862632" w14:textId="65920D7A" w:rsidR="00F67BE8" w:rsidRPr="004D7621" w:rsidRDefault="00F67BE8" w:rsidP="00F67BE8">
      <w:pPr>
        <w:pStyle w:val="NormalText"/>
        <w:keepNext/>
        <w:keepLines/>
      </w:pPr>
      <w:r w:rsidRPr="004D7621">
        <w:t>Justine is currently Director of J. Mann Consulting Pty Ltd. and a Partner of Centre for Biopharmaceutical Excellence (CBE) Pty Ltd. consulting firms.</w:t>
      </w:r>
    </w:p>
    <w:p w14:paraId="4C73F7EC" w14:textId="77777777" w:rsidR="00F67BE8" w:rsidRPr="004D7621" w:rsidRDefault="00F67BE8" w:rsidP="00F67BE8">
      <w:pPr>
        <w:pStyle w:val="NormalText"/>
        <w:keepNext/>
        <w:keepLines/>
      </w:pPr>
      <w:r w:rsidRPr="004D7621">
        <w:t>Justine specialises in developing strategic quality plans and risk management plans, focusing on remediation strategies, auditing, quality enhancements and process improvements for operational efficiency. Combining a microbiology background with an MBA specialising in business management and leadership, Justine’s interests focus on developing strategic and compliant solutions.</w:t>
      </w:r>
    </w:p>
    <w:p w14:paraId="2450F170" w14:textId="77777777" w:rsidR="00F67BE8" w:rsidRPr="004D7621" w:rsidRDefault="00F67BE8" w:rsidP="00F67BE8">
      <w:pPr>
        <w:pStyle w:val="Heading2"/>
      </w:pPr>
      <w:bookmarkStart w:id="26" w:name="_Toc74831059"/>
      <w:bookmarkStart w:id="27" w:name="_Toc210036372"/>
      <w:r w:rsidRPr="004D7621">
        <w:t xml:space="preserve">Bronwyn </w:t>
      </w:r>
      <w:r>
        <w:t>v</w:t>
      </w:r>
      <w:r w:rsidRPr="004D7621">
        <w:t xml:space="preserve">on Hellens </w:t>
      </w:r>
      <w:proofErr w:type="spellStart"/>
      <w:proofErr w:type="gramStart"/>
      <w:r w:rsidRPr="004D7621">
        <w:t>B.Hlth</w:t>
      </w:r>
      <w:proofErr w:type="spellEnd"/>
      <w:proofErr w:type="gramEnd"/>
      <w:r w:rsidRPr="004D7621">
        <w:t>., MBA</w:t>
      </w:r>
      <w:bookmarkEnd w:id="26"/>
      <w:bookmarkEnd w:id="27"/>
    </w:p>
    <w:p w14:paraId="504B2543" w14:textId="77777777" w:rsidR="00F67BE8" w:rsidRPr="004D7621" w:rsidRDefault="00F67BE8" w:rsidP="00F67BE8">
      <w:pPr>
        <w:pStyle w:val="NormalText"/>
        <w:keepNext/>
        <w:keepLines/>
      </w:pPr>
      <w:r w:rsidRPr="004D7621">
        <w:t>Bronwyn has over 10 years’ experience in the animal feed industry. Prior to this, she worked in the healthcare, blood supply and pharmaceutical industries for over 10 years. Instrumental in building manufacturing capabilities to meet APVMA GMP/GLP and FAMI-QS regulation requirements, she has successfully navigated the changing international feed/food regul</w:t>
      </w:r>
      <w:r>
        <w:t>atory systems over the last 8</w:t>
      </w:r>
      <w:r w:rsidRPr="004D7621">
        <w:t xml:space="preserve"> years to ensure products continue to meet stringent quality and feed safety requirements both for sale in Australia and for export. This includes laboratories for quality control and research. She was the first person to implement the European FAMI-QS system in an Australian based company. Bronwyn is a qualified auditor and currently holds an executive role in Feed Ingredients and Additives Association of Australia.</w:t>
      </w:r>
    </w:p>
    <w:p w14:paraId="6DE1516E" w14:textId="77777777" w:rsidR="00F67BE8" w:rsidRPr="004D7621" w:rsidRDefault="00F67BE8" w:rsidP="00F67BE8">
      <w:pPr>
        <w:pStyle w:val="NormalText"/>
        <w:keepNext/>
        <w:keepLines/>
      </w:pPr>
      <w:r w:rsidRPr="004D7621">
        <w:t>Areas of interest:</w:t>
      </w:r>
    </w:p>
    <w:p w14:paraId="77FDDDD9" w14:textId="77777777" w:rsidR="00F67BE8" w:rsidRPr="004D7621" w:rsidRDefault="00F67BE8" w:rsidP="00F67BE8">
      <w:pPr>
        <w:pStyle w:val="Bullet1"/>
        <w:keepNext/>
        <w:keepLines/>
      </w:pPr>
      <w:r>
        <w:t>F</w:t>
      </w:r>
      <w:r w:rsidRPr="004D7621">
        <w:t>eed safety (including feed fraud and defence) risk management</w:t>
      </w:r>
    </w:p>
    <w:p w14:paraId="6134B575" w14:textId="77777777" w:rsidR="00F67BE8" w:rsidRPr="004D7621" w:rsidRDefault="00F67BE8" w:rsidP="00F67BE8">
      <w:pPr>
        <w:pStyle w:val="Bullet1"/>
        <w:keepNext/>
        <w:keepLines/>
      </w:pPr>
      <w:r>
        <w:t>S</w:t>
      </w:r>
      <w:r w:rsidRPr="004D7621">
        <w:t>implifying quality assurance systems to meet GMP, GLP and food safety</w:t>
      </w:r>
    </w:p>
    <w:p w14:paraId="3E222B70" w14:textId="77777777" w:rsidR="00F67BE8" w:rsidRPr="004D7621" w:rsidRDefault="00F67BE8" w:rsidP="00F67BE8">
      <w:pPr>
        <w:pStyle w:val="Bullet1"/>
        <w:keepNext/>
        <w:keepLines/>
      </w:pPr>
      <w:r>
        <w:t>D</w:t>
      </w:r>
      <w:r w:rsidRPr="004D7621">
        <w:t>esigning one quality system to meet multiple regulation bodies</w:t>
      </w:r>
    </w:p>
    <w:p w14:paraId="3FE92AAC" w14:textId="77777777" w:rsidR="00F67BE8" w:rsidRPr="004D7621" w:rsidRDefault="00F67BE8" w:rsidP="00F67BE8">
      <w:pPr>
        <w:pStyle w:val="Bullet1"/>
        <w:keepNext/>
        <w:keepLines/>
      </w:pPr>
      <w:r>
        <w:t>M</w:t>
      </w:r>
      <w:r w:rsidRPr="004D7621">
        <w:t>entoring and training</w:t>
      </w:r>
    </w:p>
    <w:p w14:paraId="6F16F128" w14:textId="77777777" w:rsidR="00F67BE8" w:rsidRPr="004D7621" w:rsidRDefault="00F67BE8" w:rsidP="00F67BE8">
      <w:pPr>
        <w:pStyle w:val="Bullet1"/>
        <w:keepNext/>
        <w:keepLines/>
      </w:pPr>
      <w:r>
        <w:t>G</w:t>
      </w:r>
      <w:r w:rsidRPr="004D7621">
        <w:t>ap analysis to international regulation requirements</w:t>
      </w:r>
    </w:p>
    <w:p w14:paraId="5E2E8237" w14:textId="77777777" w:rsidR="00F67BE8" w:rsidRPr="004D7621" w:rsidRDefault="00F67BE8" w:rsidP="00F67BE8">
      <w:pPr>
        <w:pStyle w:val="Bullet1"/>
        <w:keepNext/>
        <w:keepLines/>
        <w:sectPr w:rsidR="00F67BE8" w:rsidRPr="004D7621" w:rsidSect="00B34DE2">
          <w:headerReference w:type="even" r:id="rId29"/>
          <w:pgSz w:w="11906" w:h="16838" w:code="9"/>
          <w:pgMar w:top="2835" w:right="1134" w:bottom="1134" w:left="1134" w:header="1701" w:footer="680" w:gutter="0"/>
          <w:cols w:space="708"/>
          <w:docGrid w:linePitch="360"/>
        </w:sectPr>
      </w:pPr>
      <w:r>
        <w:t>Exporting</w:t>
      </w:r>
    </w:p>
    <w:p w14:paraId="7889C133" w14:textId="0536082C" w:rsidR="00304C99" w:rsidRPr="004D7621" w:rsidRDefault="00304C99" w:rsidP="004D7621">
      <w:pPr>
        <w:pStyle w:val="Heading2"/>
      </w:pPr>
      <w:bookmarkStart w:id="28" w:name="_Toc210036373"/>
      <w:r w:rsidRPr="004D7621">
        <w:lastRenderedPageBreak/>
        <w:t xml:space="preserve">Louise </w:t>
      </w:r>
      <w:r w:rsidR="00C55BA0" w:rsidRPr="004D7621">
        <w:t>White</w:t>
      </w:r>
      <w:r w:rsidRPr="004D7621">
        <w:t xml:space="preserve"> </w:t>
      </w:r>
      <w:proofErr w:type="spellStart"/>
      <w:r w:rsidRPr="004D7621">
        <w:t>B.App.Sc</w:t>
      </w:r>
      <w:proofErr w:type="spellEnd"/>
      <w:r w:rsidRPr="004D7621">
        <w:t xml:space="preserve">., </w:t>
      </w:r>
      <w:proofErr w:type="spellStart"/>
      <w:r w:rsidRPr="004D7621">
        <w:t>Grad.Dip.Qual.Man</w:t>
      </w:r>
      <w:proofErr w:type="spellEnd"/>
      <w:r w:rsidRPr="004D7621">
        <w:t>., CPIM.</w:t>
      </w:r>
      <w:bookmarkEnd w:id="22"/>
      <w:bookmarkEnd w:id="28"/>
    </w:p>
    <w:p w14:paraId="57C5B836" w14:textId="77777777" w:rsidR="00304C99" w:rsidRPr="004D7621" w:rsidRDefault="00304C99" w:rsidP="004D7621">
      <w:pPr>
        <w:pStyle w:val="NormalText"/>
      </w:pPr>
      <w:r w:rsidRPr="004D7621">
        <w:t xml:space="preserve">Industry experience: 13 years’ experience in a sterile vaccine manufacturing company, CSL and 15 years within </w:t>
      </w:r>
      <w:proofErr w:type="spellStart"/>
      <w:r w:rsidRPr="004D7621">
        <w:t>SeerPharma</w:t>
      </w:r>
      <w:proofErr w:type="spellEnd"/>
      <w:r w:rsidRPr="004D7621">
        <w:t xml:space="preserve"> responsible for GMP consulting and training. While in industry, Louise held roles in virology R&amp;D, bacterial vaccines production, quality control and production planning. She has experience in tissue culture (viral vaccines), fermentation (bacterial vaccines), and quality control.</w:t>
      </w:r>
    </w:p>
    <w:p w14:paraId="5738E507" w14:textId="77777777" w:rsidR="00304C99" w:rsidRPr="004D7621" w:rsidRDefault="00304C99" w:rsidP="004D7621">
      <w:pPr>
        <w:pStyle w:val="NormalText"/>
      </w:pPr>
      <w:r w:rsidRPr="004D7621">
        <w:t xml:space="preserve">As a partner in </w:t>
      </w:r>
      <w:proofErr w:type="spellStart"/>
      <w:r w:rsidRPr="004D7621">
        <w:t>SeerPharma</w:t>
      </w:r>
      <w:proofErr w:type="spellEnd"/>
      <w:r w:rsidRPr="004D7621">
        <w:t>, Louise has worked with biopharmaceutical organisations to design and implement quality management systems to both FDA and European cGMP standards. She has also worked on many major validation projects for both sterile and non-sterile multinational companies to international GMP standards.</w:t>
      </w:r>
    </w:p>
    <w:p w14:paraId="3CB72F96" w14:textId="77777777" w:rsidR="00304C99" w:rsidRPr="004D7621" w:rsidRDefault="00304C99" w:rsidP="004D7621">
      <w:pPr>
        <w:pStyle w:val="NormalText"/>
      </w:pPr>
      <w:r w:rsidRPr="004D7621">
        <w:t>Louise has been formally trained in auditing and has been conducting APVMA licensing audits since</w:t>
      </w:r>
      <w:bookmarkStart w:id="29" w:name="Steve_WILLIAMS__B.Sc.,_MQSA,_Grad._Dip._"/>
      <w:bookmarkEnd w:id="29"/>
      <w:r w:rsidRPr="004D7621">
        <w:t xml:space="preserve"> the program commenced.</w:t>
      </w:r>
    </w:p>
    <w:p w14:paraId="5AA95280" w14:textId="432F352D" w:rsidR="00304C99" w:rsidRPr="004D7621" w:rsidRDefault="00304C99" w:rsidP="00D56647">
      <w:pPr>
        <w:pStyle w:val="Heading2"/>
      </w:pPr>
      <w:bookmarkStart w:id="30" w:name="_Toc74831054"/>
      <w:bookmarkStart w:id="31" w:name="_Toc210036374"/>
      <w:r w:rsidRPr="004D7621">
        <w:t xml:space="preserve">Steve </w:t>
      </w:r>
      <w:r w:rsidR="00C55BA0" w:rsidRPr="004D7621">
        <w:t>Williams</w:t>
      </w:r>
      <w:r w:rsidRPr="004D7621">
        <w:t xml:space="preserve"> B.Sc., MQSA, </w:t>
      </w:r>
      <w:proofErr w:type="spellStart"/>
      <w:proofErr w:type="gramStart"/>
      <w:r w:rsidRPr="004D7621">
        <w:t>Grad.Dip.Quality</w:t>
      </w:r>
      <w:proofErr w:type="spellEnd"/>
      <w:proofErr w:type="gramEnd"/>
      <w:r w:rsidRPr="004D7621">
        <w:t xml:space="preserve"> Mgt</w:t>
      </w:r>
      <w:bookmarkEnd w:id="30"/>
      <w:bookmarkEnd w:id="31"/>
    </w:p>
    <w:p w14:paraId="2CCEDD81" w14:textId="77777777" w:rsidR="00304C99" w:rsidRPr="004D7621" w:rsidRDefault="00304C99" w:rsidP="00D56647">
      <w:pPr>
        <w:pStyle w:val="NormalText"/>
        <w:keepNext/>
        <w:keepLines/>
      </w:pPr>
      <w:r w:rsidRPr="004D7621">
        <w:t>Steve has been involved in management of pharmaceutical manufacturing and quality assurance for over 40 years in both international and domestic pharmaceutical companies as a Senior Quality Assurance and Manufacturing Manager. He currently manages SWA Biopharma, an independent QA compliance consultancy and has formal qualifications in Quality Management and Biochemistry.</w:t>
      </w:r>
    </w:p>
    <w:p w14:paraId="5C5172F1" w14:textId="77777777" w:rsidR="0048478E" w:rsidRDefault="00304C99" w:rsidP="004D7621">
      <w:pPr>
        <w:pStyle w:val="NormalText"/>
        <w:sectPr w:rsidR="0048478E" w:rsidSect="00B34DE2">
          <w:headerReference w:type="even" r:id="rId30"/>
          <w:headerReference w:type="default" r:id="rId31"/>
          <w:headerReference w:type="first" r:id="rId32"/>
          <w:pgSz w:w="11906" w:h="16838" w:code="9"/>
          <w:pgMar w:top="2835" w:right="1134" w:bottom="1134" w:left="1134" w:header="1701" w:footer="680" w:gutter="0"/>
          <w:cols w:space="708"/>
          <w:docGrid w:linePitch="360"/>
        </w:sectPr>
      </w:pPr>
      <w:r w:rsidRPr="004D7621">
        <w:t>Steve has practical experience in the manufacture and quality control of multiple dose forms from sterile, biologicals and non-</w:t>
      </w:r>
      <w:proofErr w:type="spellStart"/>
      <w:r w:rsidRPr="004D7621">
        <w:t>steriles</w:t>
      </w:r>
      <w:proofErr w:type="spellEnd"/>
      <w:r w:rsidRPr="004D7621">
        <w:t xml:space="preserve">. He regularly conducts GMP and compliance audits to APVMA, TGA/PICs and ISO 9000 standards on behalf of a wide range of clients. He has </w:t>
      </w:r>
      <w:proofErr w:type="gramStart"/>
      <w:r w:rsidRPr="004D7621">
        <w:t>particular strengths</w:t>
      </w:r>
      <w:proofErr w:type="gramEnd"/>
      <w:r w:rsidRPr="004D7621">
        <w:t xml:space="preserve"> in risk management, quality assurance, validation, training and sterile manufacture. He regularly conducts GMP audits and training internationally, particularly in Asia.</w:t>
      </w:r>
    </w:p>
    <w:p w14:paraId="5C09BE32" w14:textId="7368EA13" w:rsidR="00304C99" w:rsidRPr="004D7621" w:rsidRDefault="00304C99" w:rsidP="004D7621">
      <w:pPr>
        <w:pStyle w:val="Heading1"/>
      </w:pPr>
      <w:bookmarkStart w:id="32" w:name="_Toc210036375"/>
      <w:r w:rsidRPr="004D7621">
        <w:lastRenderedPageBreak/>
        <w:t>Therapeutic Goods Administration</w:t>
      </w:r>
      <w:bookmarkEnd w:id="32"/>
    </w:p>
    <w:p w14:paraId="7A98E775" w14:textId="77777777" w:rsidR="00304C99" w:rsidRPr="004D7621" w:rsidRDefault="00304C99" w:rsidP="004D7621">
      <w:pPr>
        <w:pStyle w:val="NormalText"/>
      </w:pPr>
      <w:r w:rsidRPr="004D7621">
        <w:rPr>
          <w:b/>
        </w:rPr>
        <w:t>Please note</w:t>
      </w:r>
      <w:r w:rsidRPr="004D7621">
        <w:t>: The Therapeutic Goods Administration (TGA) no longer conducts GMP audits of veterinary manufacturers who are not also licensed by the TGA, except where such audits are necessary under the Mutual Recognition Agreement (MRA) on conformity assessment between Australia and the European Community (EC).</w:t>
      </w:r>
    </w:p>
    <w:p w14:paraId="1AE8DAF5" w14:textId="11E00C9D" w:rsidR="00304C99" w:rsidRPr="004D7621" w:rsidRDefault="00304C99" w:rsidP="004D7621">
      <w:pPr>
        <w:pStyle w:val="NormalText"/>
      </w:pPr>
      <w:r w:rsidRPr="004D7621">
        <w:t xml:space="preserve">For further information on these audits, please contact the APVMA on </w:t>
      </w:r>
      <w:hyperlink r:id="rId33" w:history="1">
        <w:r w:rsidRPr="00B9332B">
          <w:rPr>
            <w:rStyle w:val="Hyperlink"/>
          </w:rPr>
          <w:t>+61 2 6770 2301</w:t>
        </w:r>
      </w:hyperlink>
      <w:r w:rsidRPr="004D7621">
        <w:t xml:space="preserve"> or </w:t>
      </w:r>
      <w:hyperlink r:id="rId34">
        <w:r w:rsidRPr="004D7621">
          <w:rPr>
            <w:rStyle w:val="Hyperlink"/>
          </w:rPr>
          <w:t>mls@apvma.gov.au</w:t>
        </w:r>
        <w:r w:rsidRPr="004D7621">
          <w:t xml:space="preserve"> </w:t>
        </w:r>
      </w:hyperlink>
      <w:r w:rsidRPr="004D7621">
        <w:t xml:space="preserve">or refer to </w:t>
      </w:r>
      <w:hyperlink r:id="rId35" w:history="1">
        <w:r w:rsidRPr="004D7621">
          <w:rPr>
            <w:rStyle w:val="Hyperlink"/>
          </w:rPr>
          <w:t>Discretion to accept reports from recognised regulators</w:t>
        </w:r>
      </w:hyperlink>
      <w:r w:rsidRPr="004D7621">
        <w:t xml:space="preserve"> and </w:t>
      </w:r>
      <w:hyperlink r:id="rId36" w:history="1">
        <w:r w:rsidRPr="004D7621">
          <w:rPr>
            <w:rStyle w:val="Hyperlink"/>
          </w:rPr>
          <w:t>Exporting to Europe under the MRA</w:t>
        </w:r>
      </w:hyperlink>
      <w:r w:rsidRPr="004D7621">
        <w:t xml:space="preserve"> on the APVMA website.</w:t>
      </w:r>
    </w:p>
    <w:sectPr w:rsidR="00304C99" w:rsidRPr="004D7621" w:rsidSect="00B34DE2">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9FEE" w14:textId="77777777" w:rsidR="009C0549" w:rsidRDefault="009C0549">
      <w:r>
        <w:separator/>
      </w:r>
    </w:p>
    <w:p w14:paraId="097E3339" w14:textId="77777777" w:rsidR="009C0549" w:rsidRDefault="009C0549"/>
    <w:p w14:paraId="497FC94E" w14:textId="77777777" w:rsidR="009C0549" w:rsidRDefault="009C0549"/>
  </w:endnote>
  <w:endnote w:type="continuationSeparator" w:id="0">
    <w:p w14:paraId="19EBD1C4" w14:textId="77777777" w:rsidR="009C0549" w:rsidRDefault="009C0549">
      <w:r>
        <w:continuationSeparator/>
      </w:r>
    </w:p>
    <w:p w14:paraId="06DB08AD" w14:textId="77777777" w:rsidR="009C0549" w:rsidRDefault="009C0549"/>
    <w:p w14:paraId="1BE8785E" w14:textId="77777777" w:rsidR="009C0549" w:rsidRDefault="009C0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2ACB" w14:textId="77777777" w:rsidR="009C0549" w:rsidRDefault="009C0549">
      <w:r>
        <w:separator/>
      </w:r>
    </w:p>
  </w:footnote>
  <w:footnote w:type="continuationSeparator" w:id="0">
    <w:p w14:paraId="1FC7D04D" w14:textId="77777777" w:rsidR="009C0549" w:rsidRDefault="009C0549">
      <w:pPr>
        <w:spacing w:line="180" w:lineRule="exact"/>
      </w:pPr>
      <w:r>
        <w:continuationSeparator/>
      </w:r>
    </w:p>
    <w:p w14:paraId="4F8EED84" w14:textId="77777777" w:rsidR="009C0549" w:rsidRDefault="009C0549"/>
    <w:p w14:paraId="393ACF19" w14:textId="77777777" w:rsidR="009C0549" w:rsidRDefault="009C0549"/>
  </w:footnote>
  <w:footnote w:type="continuationNotice" w:id="1">
    <w:p w14:paraId="31D82DA2" w14:textId="77777777" w:rsidR="009C0549" w:rsidRDefault="009C0549"/>
    <w:p w14:paraId="4D5B6084" w14:textId="77777777" w:rsidR="009C0549" w:rsidRDefault="009C0549"/>
    <w:p w14:paraId="4592786D" w14:textId="77777777" w:rsidR="009C0549" w:rsidRDefault="009C0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DE41" w14:textId="0EBA4CD4" w:rsidR="00304C99" w:rsidRDefault="00304C99" w:rsidP="00304C99">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iv</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549D" w14:textId="41E730D4" w:rsidR="00304C99" w:rsidRDefault="00304C99" w:rsidP="00304C99">
    <w:pPr>
      <w:pStyle w:val="OddHeader"/>
    </w:pPr>
    <w:r>
      <w:tab/>
      <w:t>Therapeutic Goods Administration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10</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4E0A" w14:textId="1C4C9AFD" w:rsidR="00EF13A6" w:rsidRPr="004F143E" w:rsidRDefault="004F143E" w:rsidP="004F143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7</w:t>
    </w:r>
    <w:r>
      <w:rPr>
        <w:rStyle w:val="PageNumber"/>
        <w:b w:val="0"/>
        <w:caps/>
        <w:szCs w:val="24"/>
      </w:rPr>
      <w:fldChar w:fldCharType="end"/>
    </w:r>
    <w:r>
      <w:tab/>
      <w:t>APVMA–authorised GMP auditors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E47D" w14:textId="412964DF" w:rsidR="00EF13A6" w:rsidRDefault="00EF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5A8004A3"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0088" w14:textId="59D386F5" w:rsidR="00EF13A6" w:rsidRDefault="00EF1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84CB" w14:textId="2BB2AC8E" w:rsidR="00304C99" w:rsidRDefault="00304C99" w:rsidP="00304C99">
    <w:pPr>
      <w:pStyle w:val="OddHeader"/>
      <w:tabs>
        <w:tab w:val="clear" w:pos="9072"/>
        <w:tab w:val="clear" w:pos="9638"/>
        <w:tab w:val="right" w:pos="14034"/>
        <w:tab w:val="right" w:pos="14570"/>
      </w:tabs>
    </w:pPr>
    <w:r>
      <w:tab/>
    </w:r>
    <w:r w:rsidR="0048478E" w:rsidRPr="0048478E">
      <w:t>Australian Pesticides and Veterinary Medicines Authority (APVMA)–authorised GMP auditors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2</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49D8" w14:textId="3D43B914" w:rsidR="00304C99" w:rsidRDefault="00304C99" w:rsidP="00304C9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D56647">
      <w:rPr>
        <w:rStyle w:val="PageNumber"/>
        <w:noProof/>
        <w:szCs w:val="24"/>
      </w:rPr>
      <w:t>1</w:t>
    </w:r>
    <w:r>
      <w:rPr>
        <w:rStyle w:val="PageNumber"/>
        <w:b w:val="0"/>
        <w:caps/>
        <w:szCs w:val="24"/>
      </w:rPr>
      <w:fldChar w:fldCharType="end"/>
    </w:r>
    <w:r>
      <w:tab/>
      <w:t>APVMA</w:t>
    </w:r>
    <w:r w:rsidR="004F143E">
      <w:t>–a</w:t>
    </w:r>
    <w:r>
      <w:t xml:space="preserve">uthorised GMP </w:t>
    </w:r>
    <w:r w:rsidR="004F143E">
      <w:t>a</w:t>
    </w:r>
    <w:r>
      <w:t>uditors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0ABA" w14:textId="6C604E6A" w:rsidR="00EF13A6" w:rsidRDefault="00EF13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51C7" w14:textId="266C79BA" w:rsidR="00304C99" w:rsidRDefault="00304C99" w:rsidP="00304C99">
    <w:pPr>
      <w:pStyle w:val="OddHeader"/>
    </w:pPr>
    <w:r>
      <w:tab/>
    </w:r>
    <w:r w:rsidR="004F143E">
      <w:t>Experience and qualification profile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8</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5744" w14:textId="31A5EBEA" w:rsidR="00EF13A6" w:rsidRDefault="00EF13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6D65" w14:textId="77777777" w:rsidR="00F67BE8" w:rsidRDefault="00F67BE8" w:rsidP="00304C99">
    <w:pPr>
      <w:pStyle w:val="OddHeader"/>
    </w:pPr>
    <w:r>
      <w:tab/>
    </w:r>
    <w:r w:rsidRPr="004F143E">
      <w:t>APVMA–authorised GMP auditor declared profiles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8</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409767721">
    <w:abstractNumId w:val="19"/>
  </w:num>
  <w:num w:numId="2" w16cid:durableId="1162311134">
    <w:abstractNumId w:val="19"/>
  </w:num>
  <w:num w:numId="3" w16cid:durableId="664287742">
    <w:abstractNumId w:val="16"/>
  </w:num>
  <w:num w:numId="4" w16cid:durableId="1602370781">
    <w:abstractNumId w:val="17"/>
  </w:num>
  <w:num w:numId="5" w16cid:durableId="1822692077">
    <w:abstractNumId w:val="16"/>
  </w:num>
  <w:num w:numId="6" w16cid:durableId="1040470732">
    <w:abstractNumId w:val="20"/>
  </w:num>
  <w:num w:numId="7" w16cid:durableId="2103060610">
    <w:abstractNumId w:val="18"/>
  </w:num>
  <w:num w:numId="8" w16cid:durableId="1738624780">
    <w:abstractNumId w:val="11"/>
  </w:num>
  <w:num w:numId="9" w16cid:durableId="791284679">
    <w:abstractNumId w:val="10"/>
  </w:num>
  <w:num w:numId="10" w16cid:durableId="320237234">
    <w:abstractNumId w:val="13"/>
  </w:num>
  <w:num w:numId="11" w16cid:durableId="1059717528">
    <w:abstractNumId w:val="15"/>
  </w:num>
  <w:num w:numId="12" w16cid:durableId="599533726">
    <w:abstractNumId w:val="20"/>
  </w:num>
  <w:num w:numId="13" w16cid:durableId="2117214810">
    <w:abstractNumId w:val="20"/>
  </w:num>
  <w:num w:numId="14" w16cid:durableId="1002661869">
    <w:abstractNumId w:val="16"/>
  </w:num>
  <w:num w:numId="15" w16cid:durableId="759788912">
    <w:abstractNumId w:val="11"/>
  </w:num>
  <w:num w:numId="16" w16cid:durableId="1591310644">
    <w:abstractNumId w:val="17"/>
  </w:num>
  <w:num w:numId="17" w16cid:durableId="925309368">
    <w:abstractNumId w:val="10"/>
  </w:num>
  <w:num w:numId="18" w16cid:durableId="531962382">
    <w:abstractNumId w:val="13"/>
  </w:num>
  <w:num w:numId="19" w16cid:durableId="1725985127">
    <w:abstractNumId w:val="19"/>
  </w:num>
  <w:num w:numId="20" w16cid:durableId="611205414">
    <w:abstractNumId w:val="21"/>
  </w:num>
  <w:num w:numId="21" w16cid:durableId="78413023">
    <w:abstractNumId w:val="12"/>
  </w:num>
  <w:num w:numId="22" w16cid:durableId="1367020672">
    <w:abstractNumId w:val="20"/>
  </w:num>
  <w:num w:numId="23" w16cid:durableId="530874050">
    <w:abstractNumId w:val="20"/>
  </w:num>
  <w:num w:numId="24" w16cid:durableId="1552694129">
    <w:abstractNumId w:val="20"/>
  </w:num>
  <w:num w:numId="25" w16cid:durableId="1130052020">
    <w:abstractNumId w:val="20"/>
  </w:num>
  <w:num w:numId="26" w16cid:durableId="1956983595">
    <w:abstractNumId w:val="20"/>
  </w:num>
  <w:num w:numId="27" w16cid:durableId="922758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011534">
    <w:abstractNumId w:val="9"/>
  </w:num>
  <w:num w:numId="29" w16cid:durableId="1702363250">
    <w:abstractNumId w:val="7"/>
  </w:num>
  <w:num w:numId="30" w16cid:durableId="906690902">
    <w:abstractNumId w:val="6"/>
  </w:num>
  <w:num w:numId="31" w16cid:durableId="1760518252">
    <w:abstractNumId w:val="5"/>
  </w:num>
  <w:num w:numId="32" w16cid:durableId="1703899391">
    <w:abstractNumId w:val="4"/>
  </w:num>
  <w:num w:numId="33" w16cid:durableId="1777476813">
    <w:abstractNumId w:val="8"/>
  </w:num>
  <w:num w:numId="34" w16cid:durableId="2033452527">
    <w:abstractNumId w:val="3"/>
  </w:num>
  <w:num w:numId="35" w16cid:durableId="1904638900">
    <w:abstractNumId w:val="2"/>
  </w:num>
  <w:num w:numId="36" w16cid:durableId="1520971481">
    <w:abstractNumId w:val="1"/>
  </w:num>
  <w:num w:numId="37" w16cid:durableId="1264265108">
    <w:abstractNumId w:val="0"/>
  </w:num>
  <w:num w:numId="38" w16cid:durableId="7539823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9E6"/>
    <w:rsid w:val="00003AD2"/>
    <w:rsid w:val="00004F9C"/>
    <w:rsid w:val="000079D1"/>
    <w:rsid w:val="00067828"/>
    <w:rsid w:val="000765C1"/>
    <w:rsid w:val="0008350E"/>
    <w:rsid w:val="00092523"/>
    <w:rsid w:val="00096163"/>
    <w:rsid w:val="000A7EF6"/>
    <w:rsid w:val="000C2C1B"/>
    <w:rsid w:val="000D045A"/>
    <w:rsid w:val="000D49ED"/>
    <w:rsid w:val="000D69C0"/>
    <w:rsid w:val="000E372E"/>
    <w:rsid w:val="00120E00"/>
    <w:rsid w:val="001534D8"/>
    <w:rsid w:val="00167BB3"/>
    <w:rsid w:val="00174E15"/>
    <w:rsid w:val="001757FC"/>
    <w:rsid w:val="00184190"/>
    <w:rsid w:val="00193533"/>
    <w:rsid w:val="001B335C"/>
    <w:rsid w:val="001C3320"/>
    <w:rsid w:val="001C6607"/>
    <w:rsid w:val="001D3257"/>
    <w:rsid w:val="001F6CB3"/>
    <w:rsid w:val="0025418F"/>
    <w:rsid w:val="0026493F"/>
    <w:rsid w:val="00276AEF"/>
    <w:rsid w:val="00280720"/>
    <w:rsid w:val="00282A32"/>
    <w:rsid w:val="00283998"/>
    <w:rsid w:val="0028612A"/>
    <w:rsid w:val="00290DED"/>
    <w:rsid w:val="002A3239"/>
    <w:rsid w:val="002A394F"/>
    <w:rsid w:val="002A69DD"/>
    <w:rsid w:val="002A7F7A"/>
    <w:rsid w:val="002B5703"/>
    <w:rsid w:val="002B708E"/>
    <w:rsid w:val="002D7779"/>
    <w:rsid w:val="002E20AC"/>
    <w:rsid w:val="002F4591"/>
    <w:rsid w:val="0030255E"/>
    <w:rsid w:val="00303906"/>
    <w:rsid w:val="00304C99"/>
    <w:rsid w:val="0031487D"/>
    <w:rsid w:val="0031731F"/>
    <w:rsid w:val="003335B4"/>
    <w:rsid w:val="00347883"/>
    <w:rsid w:val="003506C5"/>
    <w:rsid w:val="00381544"/>
    <w:rsid w:val="00393E2F"/>
    <w:rsid w:val="003A558F"/>
    <w:rsid w:val="003C0891"/>
    <w:rsid w:val="004070E1"/>
    <w:rsid w:val="0041228F"/>
    <w:rsid w:val="0041559F"/>
    <w:rsid w:val="00444045"/>
    <w:rsid w:val="00444FF1"/>
    <w:rsid w:val="004616C8"/>
    <w:rsid w:val="00461D26"/>
    <w:rsid w:val="00467DDF"/>
    <w:rsid w:val="00470304"/>
    <w:rsid w:val="00473575"/>
    <w:rsid w:val="0048478E"/>
    <w:rsid w:val="0049603E"/>
    <w:rsid w:val="004A7B2A"/>
    <w:rsid w:val="004D2C4F"/>
    <w:rsid w:val="004D7621"/>
    <w:rsid w:val="004E6ACB"/>
    <w:rsid w:val="004F143E"/>
    <w:rsid w:val="004F2E78"/>
    <w:rsid w:val="005064D5"/>
    <w:rsid w:val="00515F30"/>
    <w:rsid w:val="00520963"/>
    <w:rsid w:val="00522E27"/>
    <w:rsid w:val="005527B9"/>
    <w:rsid w:val="005530B7"/>
    <w:rsid w:val="00556804"/>
    <w:rsid w:val="00560E83"/>
    <w:rsid w:val="00563297"/>
    <w:rsid w:val="00566590"/>
    <w:rsid w:val="00572131"/>
    <w:rsid w:val="005A4F67"/>
    <w:rsid w:val="005D1A47"/>
    <w:rsid w:val="005D69D6"/>
    <w:rsid w:val="006110AE"/>
    <w:rsid w:val="0062466B"/>
    <w:rsid w:val="00643052"/>
    <w:rsid w:val="0064579C"/>
    <w:rsid w:val="00657A28"/>
    <w:rsid w:val="00664B4D"/>
    <w:rsid w:val="0067710D"/>
    <w:rsid w:val="006C08BC"/>
    <w:rsid w:val="006E2753"/>
    <w:rsid w:val="006E33F7"/>
    <w:rsid w:val="00700C27"/>
    <w:rsid w:val="00702B7D"/>
    <w:rsid w:val="0071671D"/>
    <w:rsid w:val="007275CF"/>
    <w:rsid w:val="00734103"/>
    <w:rsid w:val="00745E18"/>
    <w:rsid w:val="00770B96"/>
    <w:rsid w:val="00794B71"/>
    <w:rsid w:val="0079772A"/>
    <w:rsid w:val="007A27EB"/>
    <w:rsid w:val="007A5AA4"/>
    <w:rsid w:val="007D2FA8"/>
    <w:rsid w:val="007D654E"/>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2477F"/>
    <w:rsid w:val="0095647E"/>
    <w:rsid w:val="00972247"/>
    <w:rsid w:val="009A4448"/>
    <w:rsid w:val="009A7614"/>
    <w:rsid w:val="009B6ACE"/>
    <w:rsid w:val="009C0549"/>
    <w:rsid w:val="009D0E59"/>
    <w:rsid w:val="009D452E"/>
    <w:rsid w:val="009E2AD6"/>
    <w:rsid w:val="009F16FF"/>
    <w:rsid w:val="00A23729"/>
    <w:rsid w:val="00A2448D"/>
    <w:rsid w:val="00A3538E"/>
    <w:rsid w:val="00A35765"/>
    <w:rsid w:val="00A37AA4"/>
    <w:rsid w:val="00A6283D"/>
    <w:rsid w:val="00A66116"/>
    <w:rsid w:val="00A77CE7"/>
    <w:rsid w:val="00A87101"/>
    <w:rsid w:val="00A9034E"/>
    <w:rsid w:val="00AA1BF4"/>
    <w:rsid w:val="00AB659C"/>
    <w:rsid w:val="00AC23DC"/>
    <w:rsid w:val="00AD1D9C"/>
    <w:rsid w:val="00AF232A"/>
    <w:rsid w:val="00B15647"/>
    <w:rsid w:val="00B25CEA"/>
    <w:rsid w:val="00B27675"/>
    <w:rsid w:val="00B34DE2"/>
    <w:rsid w:val="00B50074"/>
    <w:rsid w:val="00B67786"/>
    <w:rsid w:val="00B9332B"/>
    <w:rsid w:val="00BC5423"/>
    <w:rsid w:val="00BD021C"/>
    <w:rsid w:val="00BD2289"/>
    <w:rsid w:val="00BD2AD6"/>
    <w:rsid w:val="00BD55DB"/>
    <w:rsid w:val="00BD70E8"/>
    <w:rsid w:val="00BE2933"/>
    <w:rsid w:val="00C010D6"/>
    <w:rsid w:val="00C12E10"/>
    <w:rsid w:val="00C34455"/>
    <w:rsid w:val="00C35EF5"/>
    <w:rsid w:val="00C36537"/>
    <w:rsid w:val="00C53C96"/>
    <w:rsid w:val="00C55BA0"/>
    <w:rsid w:val="00C73D24"/>
    <w:rsid w:val="00C95323"/>
    <w:rsid w:val="00C9656F"/>
    <w:rsid w:val="00CA17DC"/>
    <w:rsid w:val="00CA5194"/>
    <w:rsid w:val="00CC6A6F"/>
    <w:rsid w:val="00CD6650"/>
    <w:rsid w:val="00CE42B0"/>
    <w:rsid w:val="00CE456A"/>
    <w:rsid w:val="00CE7F45"/>
    <w:rsid w:val="00D10696"/>
    <w:rsid w:val="00D10F59"/>
    <w:rsid w:val="00D23D6A"/>
    <w:rsid w:val="00D4143D"/>
    <w:rsid w:val="00D505AD"/>
    <w:rsid w:val="00D56647"/>
    <w:rsid w:val="00D67788"/>
    <w:rsid w:val="00D874AA"/>
    <w:rsid w:val="00D9318E"/>
    <w:rsid w:val="00D942C8"/>
    <w:rsid w:val="00DA6944"/>
    <w:rsid w:val="00DB3BF5"/>
    <w:rsid w:val="00DB4C79"/>
    <w:rsid w:val="00DB53FF"/>
    <w:rsid w:val="00DD08E2"/>
    <w:rsid w:val="00DF15D3"/>
    <w:rsid w:val="00E30533"/>
    <w:rsid w:val="00E318E3"/>
    <w:rsid w:val="00E33D53"/>
    <w:rsid w:val="00E35DE7"/>
    <w:rsid w:val="00E41FED"/>
    <w:rsid w:val="00E530EB"/>
    <w:rsid w:val="00E70840"/>
    <w:rsid w:val="00E71229"/>
    <w:rsid w:val="00E97570"/>
    <w:rsid w:val="00EA511C"/>
    <w:rsid w:val="00EA546A"/>
    <w:rsid w:val="00EB5D69"/>
    <w:rsid w:val="00EE297E"/>
    <w:rsid w:val="00EE5B09"/>
    <w:rsid w:val="00EE6035"/>
    <w:rsid w:val="00EF13A6"/>
    <w:rsid w:val="00EF7BE6"/>
    <w:rsid w:val="00F0383D"/>
    <w:rsid w:val="00F30BDA"/>
    <w:rsid w:val="00F50481"/>
    <w:rsid w:val="00F51AA7"/>
    <w:rsid w:val="00F56C76"/>
    <w:rsid w:val="00F6733A"/>
    <w:rsid w:val="00F67BE8"/>
    <w:rsid w:val="00F818CF"/>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D7621"/>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TableText">
    <w:name w:val="APVMA_TableText"/>
    <w:basedOn w:val="NormalText"/>
    <w:uiPriority w:val="4"/>
    <w:qFormat/>
    <w:rsid w:val="00304C99"/>
    <w:pPr>
      <w:spacing w:before="120" w:after="120" w:line="210" w:lineRule="exact"/>
    </w:pPr>
    <w:rPr>
      <w:color w:val="auto"/>
      <w:spacing w:val="6"/>
      <w:sz w:val="17"/>
    </w:rPr>
  </w:style>
  <w:style w:type="paragraph" w:customStyle="1" w:styleId="APVMASourceTableNote">
    <w:name w:val="APVMA_Source/TableNote"/>
    <w:basedOn w:val="NormalText"/>
    <w:uiPriority w:val="4"/>
    <w:rsid w:val="00304C99"/>
    <w:pPr>
      <w:spacing w:before="0" w:after="0" w:line="280" w:lineRule="atLeast"/>
    </w:pPr>
    <w:rPr>
      <w:i/>
      <w:color w:val="auto"/>
      <w:spacing w:val="6"/>
      <w:sz w:val="16"/>
    </w:rPr>
  </w:style>
  <w:style w:type="paragraph" w:customStyle="1" w:styleId="APVMAEvenHeader">
    <w:name w:val="APVMA_Even_Header"/>
    <w:basedOn w:val="APVMAOddHeader"/>
    <w:uiPriority w:val="4"/>
    <w:rsid w:val="00304C99"/>
    <w:pPr>
      <w:tabs>
        <w:tab w:val="clear" w:pos="9072"/>
        <w:tab w:val="left" w:pos="567"/>
      </w:tabs>
      <w:ind w:left="567" w:hanging="567"/>
    </w:pPr>
  </w:style>
  <w:style w:type="paragraph" w:customStyle="1" w:styleId="APVMAOddHeader">
    <w:name w:val="APVMA_Odd_Header"/>
    <w:basedOn w:val="NormalText"/>
    <w:uiPriority w:val="4"/>
    <w:rsid w:val="00304C99"/>
    <w:pPr>
      <w:pBdr>
        <w:bottom w:val="single" w:sz="4" w:space="1" w:color="auto"/>
      </w:pBdr>
      <w:tabs>
        <w:tab w:val="right" w:pos="9072"/>
        <w:tab w:val="right" w:pos="9638"/>
      </w:tabs>
      <w:spacing w:before="0" w:after="0" w:line="200" w:lineRule="exact"/>
    </w:pPr>
    <w:rPr>
      <w:b/>
      <w:bCs/>
      <w:caps/>
      <w:color w:val="5C2946"/>
      <w:sz w:val="18"/>
      <w:szCs w:val="18"/>
    </w:rPr>
  </w:style>
  <w:style w:type="table" w:styleId="TableGrid">
    <w:name w:val="Table Grid"/>
    <w:basedOn w:val="TableNormal"/>
    <w:uiPriority w:val="59"/>
    <w:rsid w:val="00B2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58854102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824469165">
      <w:bodyDiv w:val="1"/>
      <w:marLeft w:val="0"/>
      <w:marRight w:val="0"/>
      <w:marTop w:val="0"/>
      <w:marBottom w:val="0"/>
      <w:divBdr>
        <w:top w:val="none" w:sz="0" w:space="0" w:color="auto"/>
        <w:left w:val="none" w:sz="0" w:space="0" w:color="auto"/>
        <w:bottom w:val="none" w:sz="0" w:space="0" w:color="auto"/>
        <w:right w:val="none" w:sz="0" w:space="0" w:color="auto"/>
      </w:divBdr>
    </w:div>
    <w:div w:id="1827555149">
      <w:bodyDiv w:val="1"/>
      <w:marLeft w:val="0"/>
      <w:marRight w:val="0"/>
      <w:marTop w:val="0"/>
      <w:marBottom w:val="0"/>
      <w:divBdr>
        <w:top w:val="none" w:sz="0" w:space="0" w:color="auto"/>
        <w:left w:val="none" w:sz="0" w:space="0" w:color="auto"/>
        <w:bottom w:val="none" w:sz="0" w:space="0" w:color="auto"/>
        <w:right w:val="none" w:sz="0" w:space="0" w:color="auto"/>
      </w:divBdr>
    </w:div>
    <w:div w:id="20940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hyperlink" Target="mailto:ml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hyperlink" Target="tel://+6126770230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mailto:steve@swabiopharm.net.au" TargetMode="External"/><Relationship Id="rId28" Type="http://schemas.openxmlformats.org/officeDocument/2006/relationships/header" Target="header8.xml"/><Relationship Id="rId36" Type="http://schemas.openxmlformats.org/officeDocument/2006/relationships/hyperlink" Target="https://apvma.gov.au/node/19641"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mailto:louise.white@seerpharma.com.au"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yperlink" Target="https://apvma.gov.au/node/1074"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A2191566</value>
    </field>
    <field name="Objective-Title">
      <value order="0">20210813 - 61976-September_2021-apvma-authorised_gmp_auditors</value>
    </field>
    <field name="Objective-Description">
      <value order="0">Edited M Beissel 210913</value>
    </field>
    <field name="Objective-CreationStamp">
      <value order="0">2021-09-12T23:34:04Z</value>
    </field>
    <field name="Objective-IsApproved">
      <value order="0">false</value>
    </field>
    <field name="Objective-IsPublished">
      <value order="0">false</value>
    </field>
    <field name="Objective-DatePublished">
      <value order="0"/>
    </field>
    <field name="Objective-ModificationStamp">
      <value order="0">2021-09-14T03:11:46Z</value>
    </field>
    <field name="Objective-Owner">
      <value order="0">Maudie Beissel</value>
    </field>
    <field name="Objective-Path">
      <value order="0">APVMA:PUBLIC AFFAIRS AND COMMUNICATION:03 - Public Affairs and Communications - Digital Communications:04 - Digital Communications - Website - Publishing Records - 2020-2025:2021:095 - node 61976</value>
    </field>
    <field name="Objective-Parent">
      <value order="0">095 - node 61976</value>
    </field>
    <field name="Objective-State">
      <value order="0">Being Edited</value>
    </field>
    <field name="Objective-VersionId">
      <value order="0">vA3387439</value>
    </field>
    <field name="Objective-Version">
      <value order="0">0.5</value>
    </field>
    <field name="Objective-VersionNumber">
      <value order="0">5</value>
    </field>
    <field name="Objective-VersionComment">
      <value order="0">Click to call </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E967B1D1-D797-4258-A87B-BBE60A40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42</TotalTime>
  <Pages>14</Pages>
  <Words>2410</Words>
  <Characters>15858</Characters>
  <Application>Microsoft Office Word</Application>
  <DocSecurity>0</DocSecurity>
  <Lines>587</Lines>
  <Paragraphs>415</Paragraphs>
  <ScaleCrop>false</ScaleCrop>
  <HeadingPairs>
    <vt:vector size="2" baseType="variant">
      <vt:variant>
        <vt:lpstr>Title</vt:lpstr>
      </vt:variant>
      <vt:variant>
        <vt:i4>1</vt:i4>
      </vt:variant>
    </vt:vector>
  </HeadingPairs>
  <TitlesOfParts>
    <vt:vector size="1" baseType="lpstr">
      <vt:lpstr>APVMA – authorised GMP auditors –</vt:lpstr>
    </vt:vector>
  </TitlesOfParts>
  <Manager/>
  <Company>Australian Pesticides and Veterinary Medicines Authority</Company>
  <LinksUpToDate>false</LinksUpToDate>
  <CharactersWithSpaces>17853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 authorised GMP auditors –</dc:title>
  <dc:subject/>
  <dc:creator>APVMA</dc:creator>
  <cp:keywords/>
  <dc:description/>
  <cp:lastModifiedBy>GRIFFIN, Jordanna</cp:lastModifiedBy>
  <cp:revision>4</cp:revision>
  <cp:lastPrinted>2021-09-14T05:17:00Z</cp:lastPrinted>
  <dcterms:created xsi:type="dcterms:W3CDTF">2025-09-26T03:01:00Z</dcterms:created>
  <dcterms:modified xsi:type="dcterms:W3CDTF">2025-09-29T01:06:00Z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A2191566</vt:lpwstr>
  </property>
  <property fmtid="{D5CDD505-2E9C-101B-9397-08002B2CF9AE}" pid="4" name="Objective-Title">
    <vt:lpwstr>20210813 - 61976-September_2021-apvma-authorised_gmp_auditors</vt:lpwstr>
  </property>
  <property fmtid="{D5CDD505-2E9C-101B-9397-08002B2CF9AE}" pid="5" name="Objective-Comment">
    <vt:lpwstr>Edited M Beissel 210913</vt:lpwstr>
  </property>
  <property fmtid="{D5CDD505-2E9C-101B-9397-08002B2CF9AE}" pid="6" name="Objective-CreationStamp">
    <vt:filetime>2021-09-12T23:44:29Z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2021-09-14T03:11:46Z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- 2020-2025:2021:095 - node 61976:</vt:lpwstr>
  </property>
  <property fmtid="{D5CDD505-2E9C-101B-9397-08002B2CF9AE}" pid="13" name="Objective-Parent">
    <vt:lpwstr>095 - node 61976</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Click to call </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Edited M Beissel 210913</vt:lpwstr>
  </property>
  <property fmtid="{D5CDD505-2E9C-101B-9397-08002B2CF9AE}" pid="22" name="Objective-VersionId">
    <vt:lpwstr>vA3387439</vt:lpwstr>
  </property>
  <property fmtid="{D5CDD505-2E9C-101B-9397-08002B2CF9AE}" pid="23" name="Objective-Connect Creator">
    <vt:lpwstr/>
  </property>
</Properties>
</file>