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Pr="00055ACC" w:rsidRDefault="002F4591" w:rsidP="00790A8E">
      <w:pPr>
        <w:pStyle w:val="APVMACoverTitle"/>
        <w:spacing w:before="1440"/>
        <w:jc w:val="center"/>
      </w:pPr>
      <w:bookmarkStart w:id="0" w:name="_Toc168724484"/>
      <w:r w:rsidRPr="005D1A47">
        <w:rPr>
          <w:noProof/>
        </w:rPr>
        <w:drawing>
          <wp:inline distT="0" distB="0" distL="0" distR="0" wp14:anchorId="7D670F6D" wp14:editId="647D346A">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4EE785C2">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7AE8C65F" w:rsidR="003C0891" w:rsidRDefault="006D36C8" w:rsidP="00193533">
      <w:pPr>
        <w:pStyle w:val="APVMACoverSubtitle"/>
        <w:jc w:val="center"/>
      </w:pPr>
      <w:r>
        <w:t xml:space="preserve">on </w:t>
      </w:r>
      <w:proofErr w:type="spellStart"/>
      <w:r w:rsidR="00055ACC">
        <w:t>b</w:t>
      </w:r>
      <w:r w:rsidR="00A41251">
        <w:t>roflanilide</w:t>
      </w:r>
      <w:proofErr w:type="spellEnd"/>
      <w:r>
        <w:t xml:space="preserve"> in the product </w:t>
      </w:r>
      <w:proofErr w:type="spellStart"/>
      <w:r w:rsidR="00A41251">
        <w:t>Cimegra</w:t>
      </w:r>
      <w:proofErr w:type="spellEnd"/>
      <w:r w:rsidR="00A41251">
        <w:t xml:space="preserve"> Insecticide</w:t>
      </w:r>
      <w:r>
        <w:t xml:space="preserve"> for use on</w:t>
      </w:r>
      <w:r w:rsidR="007B35A9">
        <w:br/>
      </w:r>
      <w:r w:rsidR="00A41251">
        <w:t xml:space="preserve">brassica </w:t>
      </w:r>
      <w:r w:rsidR="003C1398">
        <w:t xml:space="preserve">vegetables </w:t>
      </w:r>
      <w:r w:rsidR="00A41251">
        <w:t>and leafy vegetables</w:t>
      </w:r>
    </w:p>
    <w:p w14:paraId="7FB897BF" w14:textId="788104BB" w:rsidR="006D36C8" w:rsidRDefault="006D36C8" w:rsidP="00193533">
      <w:pPr>
        <w:pStyle w:val="APVMACoverSubtitle"/>
        <w:jc w:val="center"/>
      </w:pPr>
      <w:r>
        <w:t xml:space="preserve">APVMA product number </w:t>
      </w:r>
      <w:r w:rsidR="00A41251">
        <w:t>91936</w:t>
      </w:r>
    </w:p>
    <w:p w14:paraId="5C6E8565" w14:textId="46240ECE" w:rsidR="00193533" w:rsidRPr="00E41FED" w:rsidRDefault="00EA0B7E"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September</w:t>
      </w:r>
      <w:r w:rsidR="00A41251">
        <w:t xml:space="preserve"> 2023</w:t>
      </w:r>
    </w:p>
    <w:p w14:paraId="170061D7" w14:textId="206A16A0" w:rsidR="00862E63" w:rsidRPr="005C0ACC" w:rsidRDefault="00862E63" w:rsidP="00021A6A">
      <w:pPr>
        <w:pStyle w:val="Copyrightpage"/>
      </w:pPr>
      <w:r w:rsidRPr="005C0ACC">
        <w:lastRenderedPageBreak/>
        <w:t xml:space="preserve">© Australian Pesticides and Veterinary Medicines Authority </w:t>
      </w:r>
      <w:r w:rsidR="00A41251" w:rsidRPr="00844BFE">
        <w:t>2023</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56AD587E" w14:textId="484621A3" w:rsidR="007B35A9" w:rsidRDefault="005064D5">
      <w:pPr>
        <w:pStyle w:val="TOC1"/>
        <w:rPr>
          <w:rFonts w:asciiTheme="minorHAnsi" w:eastAsiaTheme="minorEastAsia" w:hAnsiTheme="minorHAnsi" w:cstheme="minorBidi"/>
          <w:bCs w:val="0"/>
          <w:color w:val="auto"/>
          <w:kern w:val="2"/>
          <w:sz w:val="22"/>
          <w:szCs w:val="22"/>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44974397" w:history="1">
        <w:r w:rsidR="007B35A9" w:rsidRPr="00202892">
          <w:rPr>
            <w:rStyle w:val="Hyperlink"/>
          </w:rPr>
          <w:t>Preface</w:t>
        </w:r>
        <w:r w:rsidR="007B35A9">
          <w:rPr>
            <w:webHidden/>
          </w:rPr>
          <w:tab/>
        </w:r>
        <w:r w:rsidR="007B35A9">
          <w:rPr>
            <w:webHidden/>
          </w:rPr>
          <w:fldChar w:fldCharType="begin"/>
        </w:r>
        <w:r w:rsidR="007B35A9">
          <w:rPr>
            <w:webHidden/>
          </w:rPr>
          <w:instrText xml:space="preserve"> PAGEREF _Toc144974397 \h </w:instrText>
        </w:r>
        <w:r w:rsidR="007B35A9">
          <w:rPr>
            <w:webHidden/>
          </w:rPr>
        </w:r>
        <w:r w:rsidR="007B35A9">
          <w:rPr>
            <w:webHidden/>
          </w:rPr>
          <w:fldChar w:fldCharType="separate"/>
        </w:r>
        <w:r w:rsidR="007B35A9">
          <w:rPr>
            <w:webHidden/>
          </w:rPr>
          <w:t>1</w:t>
        </w:r>
        <w:r w:rsidR="007B35A9">
          <w:rPr>
            <w:webHidden/>
          </w:rPr>
          <w:fldChar w:fldCharType="end"/>
        </w:r>
      </w:hyperlink>
    </w:p>
    <w:p w14:paraId="5328AED1" w14:textId="6A9CAC97"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398" w:history="1">
        <w:r w:rsidRPr="00202892">
          <w:rPr>
            <w:rStyle w:val="Hyperlink"/>
          </w:rPr>
          <w:t>About this document</w:t>
        </w:r>
        <w:r>
          <w:rPr>
            <w:webHidden/>
          </w:rPr>
          <w:tab/>
        </w:r>
        <w:r>
          <w:rPr>
            <w:webHidden/>
          </w:rPr>
          <w:fldChar w:fldCharType="begin"/>
        </w:r>
        <w:r>
          <w:rPr>
            <w:webHidden/>
          </w:rPr>
          <w:instrText xml:space="preserve"> PAGEREF _Toc144974398 \h </w:instrText>
        </w:r>
        <w:r>
          <w:rPr>
            <w:webHidden/>
          </w:rPr>
        </w:r>
        <w:r>
          <w:rPr>
            <w:webHidden/>
          </w:rPr>
          <w:fldChar w:fldCharType="separate"/>
        </w:r>
        <w:r>
          <w:rPr>
            <w:webHidden/>
          </w:rPr>
          <w:t>1</w:t>
        </w:r>
        <w:r>
          <w:rPr>
            <w:webHidden/>
          </w:rPr>
          <w:fldChar w:fldCharType="end"/>
        </w:r>
      </w:hyperlink>
    </w:p>
    <w:p w14:paraId="5AC767FC" w14:textId="16578930"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399" w:history="1">
        <w:r w:rsidRPr="00202892">
          <w:rPr>
            <w:rStyle w:val="Hyperlink"/>
          </w:rPr>
          <w:t>Making a submission</w:t>
        </w:r>
        <w:r>
          <w:rPr>
            <w:webHidden/>
          </w:rPr>
          <w:tab/>
        </w:r>
        <w:r>
          <w:rPr>
            <w:webHidden/>
          </w:rPr>
          <w:fldChar w:fldCharType="begin"/>
        </w:r>
        <w:r>
          <w:rPr>
            <w:webHidden/>
          </w:rPr>
          <w:instrText xml:space="preserve"> PAGEREF _Toc144974399 \h </w:instrText>
        </w:r>
        <w:r>
          <w:rPr>
            <w:webHidden/>
          </w:rPr>
        </w:r>
        <w:r>
          <w:rPr>
            <w:webHidden/>
          </w:rPr>
          <w:fldChar w:fldCharType="separate"/>
        </w:r>
        <w:r>
          <w:rPr>
            <w:webHidden/>
          </w:rPr>
          <w:t>1</w:t>
        </w:r>
        <w:r>
          <w:rPr>
            <w:webHidden/>
          </w:rPr>
          <w:fldChar w:fldCharType="end"/>
        </w:r>
      </w:hyperlink>
    </w:p>
    <w:p w14:paraId="2EED0324" w14:textId="7C7A3548"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400" w:history="1">
        <w:r w:rsidRPr="00202892">
          <w:rPr>
            <w:rStyle w:val="Hyperlink"/>
          </w:rPr>
          <w:t>Further information</w:t>
        </w:r>
        <w:r>
          <w:rPr>
            <w:webHidden/>
          </w:rPr>
          <w:tab/>
        </w:r>
        <w:r>
          <w:rPr>
            <w:webHidden/>
          </w:rPr>
          <w:fldChar w:fldCharType="begin"/>
        </w:r>
        <w:r>
          <w:rPr>
            <w:webHidden/>
          </w:rPr>
          <w:instrText xml:space="preserve"> PAGEREF _Toc144974400 \h </w:instrText>
        </w:r>
        <w:r>
          <w:rPr>
            <w:webHidden/>
          </w:rPr>
        </w:r>
        <w:r>
          <w:rPr>
            <w:webHidden/>
          </w:rPr>
          <w:fldChar w:fldCharType="separate"/>
        </w:r>
        <w:r>
          <w:rPr>
            <w:webHidden/>
          </w:rPr>
          <w:t>2</w:t>
        </w:r>
        <w:r>
          <w:rPr>
            <w:webHidden/>
          </w:rPr>
          <w:fldChar w:fldCharType="end"/>
        </w:r>
      </w:hyperlink>
    </w:p>
    <w:p w14:paraId="559E58B0" w14:textId="52058394" w:rsidR="007B35A9" w:rsidRDefault="007B35A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4974401" w:history="1">
        <w:r w:rsidRPr="00202892">
          <w:rPr>
            <w:rStyle w:val="Hyperlink"/>
          </w:rPr>
          <w:t>Introduction</w:t>
        </w:r>
        <w:r>
          <w:rPr>
            <w:webHidden/>
          </w:rPr>
          <w:tab/>
        </w:r>
        <w:r>
          <w:rPr>
            <w:webHidden/>
          </w:rPr>
          <w:fldChar w:fldCharType="begin"/>
        </w:r>
        <w:r>
          <w:rPr>
            <w:webHidden/>
          </w:rPr>
          <w:instrText xml:space="preserve"> PAGEREF _Toc144974401 \h </w:instrText>
        </w:r>
        <w:r>
          <w:rPr>
            <w:webHidden/>
          </w:rPr>
        </w:r>
        <w:r>
          <w:rPr>
            <w:webHidden/>
          </w:rPr>
          <w:fldChar w:fldCharType="separate"/>
        </w:r>
        <w:r>
          <w:rPr>
            <w:webHidden/>
          </w:rPr>
          <w:t>3</w:t>
        </w:r>
        <w:r>
          <w:rPr>
            <w:webHidden/>
          </w:rPr>
          <w:fldChar w:fldCharType="end"/>
        </w:r>
      </w:hyperlink>
    </w:p>
    <w:p w14:paraId="36BD4542" w14:textId="2DD71D32" w:rsidR="007B35A9" w:rsidRDefault="007B35A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4974402" w:history="1">
        <w:r w:rsidRPr="00202892">
          <w:rPr>
            <w:rStyle w:val="Hyperlink"/>
          </w:rPr>
          <w:t>Trade considerations</w:t>
        </w:r>
        <w:r>
          <w:rPr>
            <w:webHidden/>
          </w:rPr>
          <w:tab/>
        </w:r>
        <w:r>
          <w:rPr>
            <w:webHidden/>
          </w:rPr>
          <w:fldChar w:fldCharType="begin"/>
        </w:r>
        <w:r>
          <w:rPr>
            <w:webHidden/>
          </w:rPr>
          <w:instrText xml:space="preserve"> PAGEREF _Toc144974402 \h </w:instrText>
        </w:r>
        <w:r>
          <w:rPr>
            <w:webHidden/>
          </w:rPr>
        </w:r>
        <w:r>
          <w:rPr>
            <w:webHidden/>
          </w:rPr>
          <w:fldChar w:fldCharType="separate"/>
        </w:r>
        <w:r>
          <w:rPr>
            <w:webHidden/>
          </w:rPr>
          <w:t>4</w:t>
        </w:r>
        <w:r>
          <w:rPr>
            <w:webHidden/>
          </w:rPr>
          <w:fldChar w:fldCharType="end"/>
        </w:r>
      </w:hyperlink>
    </w:p>
    <w:p w14:paraId="1616CF58" w14:textId="658C9EBB"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403" w:history="1">
        <w:r w:rsidRPr="00202892">
          <w:rPr>
            <w:rStyle w:val="Hyperlink"/>
          </w:rPr>
          <w:t>Commodities exported</w:t>
        </w:r>
        <w:r>
          <w:rPr>
            <w:webHidden/>
          </w:rPr>
          <w:tab/>
        </w:r>
        <w:r>
          <w:rPr>
            <w:webHidden/>
          </w:rPr>
          <w:fldChar w:fldCharType="begin"/>
        </w:r>
        <w:r>
          <w:rPr>
            <w:webHidden/>
          </w:rPr>
          <w:instrText xml:space="preserve"> PAGEREF _Toc144974403 \h </w:instrText>
        </w:r>
        <w:r>
          <w:rPr>
            <w:webHidden/>
          </w:rPr>
        </w:r>
        <w:r>
          <w:rPr>
            <w:webHidden/>
          </w:rPr>
          <w:fldChar w:fldCharType="separate"/>
        </w:r>
        <w:r>
          <w:rPr>
            <w:webHidden/>
          </w:rPr>
          <w:t>4</w:t>
        </w:r>
        <w:r>
          <w:rPr>
            <w:webHidden/>
          </w:rPr>
          <w:fldChar w:fldCharType="end"/>
        </w:r>
      </w:hyperlink>
    </w:p>
    <w:p w14:paraId="041D18B2" w14:textId="4AEA4DB2"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404" w:history="1">
        <w:r w:rsidRPr="00202892">
          <w:rPr>
            <w:rStyle w:val="Hyperlink"/>
          </w:rPr>
          <w:t>Destination and value of exports</w:t>
        </w:r>
        <w:r>
          <w:rPr>
            <w:webHidden/>
          </w:rPr>
          <w:tab/>
        </w:r>
        <w:r>
          <w:rPr>
            <w:webHidden/>
          </w:rPr>
          <w:fldChar w:fldCharType="begin"/>
        </w:r>
        <w:r>
          <w:rPr>
            <w:webHidden/>
          </w:rPr>
          <w:instrText xml:space="preserve"> PAGEREF _Toc144974404 \h </w:instrText>
        </w:r>
        <w:r>
          <w:rPr>
            <w:webHidden/>
          </w:rPr>
        </w:r>
        <w:r>
          <w:rPr>
            <w:webHidden/>
          </w:rPr>
          <w:fldChar w:fldCharType="separate"/>
        </w:r>
        <w:r>
          <w:rPr>
            <w:webHidden/>
          </w:rPr>
          <w:t>4</w:t>
        </w:r>
        <w:r>
          <w:rPr>
            <w:webHidden/>
          </w:rPr>
          <w:fldChar w:fldCharType="end"/>
        </w:r>
      </w:hyperlink>
    </w:p>
    <w:p w14:paraId="6B492134" w14:textId="79D906B9"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405" w:history="1">
        <w:r w:rsidRPr="00202892">
          <w:rPr>
            <w:rStyle w:val="Hyperlink"/>
          </w:rPr>
          <w:t>Proposed Australian use pattern</w:t>
        </w:r>
        <w:r>
          <w:rPr>
            <w:webHidden/>
          </w:rPr>
          <w:tab/>
        </w:r>
        <w:r>
          <w:rPr>
            <w:webHidden/>
          </w:rPr>
          <w:fldChar w:fldCharType="begin"/>
        </w:r>
        <w:r>
          <w:rPr>
            <w:webHidden/>
          </w:rPr>
          <w:instrText xml:space="preserve"> PAGEREF _Toc144974405 \h </w:instrText>
        </w:r>
        <w:r>
          <w:rPr>
            <w:webHidden/>
          </w:rPr>
        </w:r>
        <w:r>
          <w:rPr>
            <w:webHidden/>
          </w:rPr>
          <w:fldChar w:fldCharType="separate"/>
        </w:r>
        <w:r>
          <w:rPr>
            <w:webHidden/>
          </w:rPr>
          <w:t>6</w:t>
        </w:r>
        <w:r>
          <w:rPr>
            <w:webHidden/>
          </w:rPr>
          <w:fldChar w:fldCharType="end"/>
        </w:r>
      </w:hyperlink>
    </w:p>
    <w:p w14:paraId="6F8BBF19" w14:textId="20038112" w:rsidR="007B35A9" w:rsidRDefault="007B35A9">
      <w:pPr>
        <w:pStyle w:val="TOC3"/>
        <w:rPr>
          <w:rFonts w:asciiTheme="minorHAnsi" w:eastAsiaTheme="minorEastAsia" w:hAnsiTheme="minorHAnsi" w:cstheme="minorBidi"/>
          <w:kern w:val="2"/>
          <w:sz w:val="22"/>
          <w:szCs w:val="22"/>
          <w:lang w:eastAsia="en-AU"/>
          <w14:ligatures w14:val="standardContextual"/>
        </w:rPr>
      </w:pPr>
      <w:hyperlink w:anchor="_Toc144974406" w:history="1">
        <w:r w:rsidRPr="00202892">
          <w:rPr>
            <w:rStyle w:val="Hyperlink"/>
          </w:rPr>
          <w:t>Withholding periods</w:t>
        </w:r>
        <w:r>
          <w:rPr>
            <w:webHidden/>
          </w:rPr>
          <w:tab/>
        </w:r>
        <w:r>
          <w:rPr>
            <w:webHidden/>
          </w:rPr>
          <w:fldChar w:fldCharType="begin"/>
        </w:r>
        <w:r>
          <w:rPr>
            <w:webHidden/>
          </w:rPr>
          <w:instrText xml:space="preserve"> PAGEREF _Toc144974406 \h </w:instrText>
        </w:r>
        <w:r>
          <w:rPr>
            <w:webHidden/>
          </w:rPr>
        </w:r>
        <w:r>
          <w:rPr>
            <w:webHidden/>
          </w:rPr>
          <w:fldChar w:fldCharType="separate"/>
        </w:r>
        <w:r>
          <w:rPr>
            <w:webHidden/>
          </w:rPr>
          <w:t>7</w:t>
        </w:r>
        <w:r>
          <w:rPr>
            <w:webHidden/>
          </w:rPr>
          <w:fldChar w:fldCharType="end"/>
        </w:r>
      </w:hyperlink>
    </w:p>
    <w:p w14:paraId="5F2F21FC" w14:textId="7708D6CD" w:rsidR="007B35A9" w:rsidRDefault="007B35A9">
      <w:pPr>
        <w:pStyle w:val="TOC3"/>
        <w:rPr>
          <w:rFonts w:asciiTheme="minorHAnsi" w:eastAsiaTheme="minorEastAsia" w:hAnsiTheme="minorHAnsi" w:cstheme="minorBidi"/>
          <w:kern w:val="2"/>
          <w:sz w:val="22"/>
          <w:szCs w:val="22"/>
          <w:lang w:eastAsia="en-AU"/>
          <w14:ligatures w14:val="standardContextual"/>
        </w:rPr>
      </w:pPr>
      <w:hyperlink w:anchor="_Toc144974407" w:history="1">
        <w:r w:rsidRPr="00202892">
          <w:rPr>
            <w:rStyle w:val="Hyperlink"/>
          </w:rPr>
          <w:t>Restraints</w:t>
        </w:r>
        <w:r>
          <w:rPr>
            <w:webHidden/>
          </w:rPr>
          <w:tab/>
        </w:r>
        <w:r>
          <w:rPr>
            <w:webHidden/>
          </w:rPr>
          <w:fldChar w:fldCharType="begin"/>
        </w:r>
        <w:r>
          <w:rPr>
            <w:webHidden/>
          </w:rPr>
          <w:instrText xml:space="preserve"> PAGEREF _Toc144974407 \h </w:instrText>
        </w:r>
        <w:r>
          <w:rPr>
            <w:webHidden/>
          </w:rPr>
        </w:r>
        <w:r>
          <w:rPr>
            <w:webHidden/>
          </w:rPr>
          <w:fldChar w:fldCharType="separate"/>
        </w:r>
        <w:r>
          <w:rPr>
            <w:webHidden/>
          </w:rPr>
          <w:t>7</w:t>
        </w:r>
        <w:r>
          <w:rPr>
            <w:webHidden/>
          </w:rPr>
          <w:fldChar w:fldCharType="end"/>
        </w:r>
      </w:hyperlink>
    </w:p>
    <w:p w14:paraId="2E379CC9" w14:textId="097D1D51" w:rsidR="007B35A9" w:rsidRDefault="007B35A9">
      <w:pPr>
        <w:pStyle w:val="TOC3"/>
        <w:rPr>
          <w:rFonts w:asciiTheme="minorHAnsi" w:eastAsiaTheme="minorEastAsia" w:hAnsiTheme="minorHAnsi" w:cstheme="minorBidi"/>
          <w:kern w:val="2"/>
          <w:sz w:val="22"/>
          <w:szCs w:val="22"/>
          <w:lang w:eastAsia="en-AU"/>
          <w14:ligatures w14:val="standardContextual"/>
        </w:rPr>
      </w:pPr>
      <w:hyperlink w:anchor="_Toc144974408" w:history="1">
        <w:r w:rsidRPr="00202892">
          <w:rPr>
            <w:rStyle w:val="Hyperlink"/>
          </w:rPr>
          <w:t>Export of treated commodities</w:t>
        </w:r>
        <w:r>
          <w:rPr>
            <w:webHidden/>
          </w:rPr>
          <w:tab/>
        </w:r>
        <w:r>
          <w:rPr>
            <w:webHidden/>
          </w:rPr>
          <w:fldChar w:fldCharType="begin"/>
        </w:r>
        <w:r>
          <w:rPr>
            <w:webHidden/>
          </w:rPr>
          <w:instrText xml:space="preserve"> PAGEREF _Toc144974408 \h </w:instrText>
        </w:r>
        <w:r>
          <w:rPr>
            <w:webHidden/>
          </w:rPr>
        </w:r>
        <w:r>
          <w:rPr>
            <w:webHidden/>
          </w:rPr>
          <w:fldChar w:fldCharType="separate"/>
        </w:r>
        <w:r>
          <w:rPr>
            <w:webHidden/>
          </w:rPr>
          <w:t>7</w:t>
        </w:r>
        <w:r>
          <w:rPr>
            <w:webHidden/>
          </w:rPr>
          <w:fldChar w:fldCharType="end"/>
        </w:r>
      </w:hyperlink>
    </w:p>
    <w:p w14:paraId="26869580" w14:textId="00609086"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409" w:history="1">
        <w:r w:rsidRPr="00202892">
          <w:rPr>
            <w:rStyle w:val="Hyperlink"/>
          </w:rPr>
          <w:t>Metabolism and residue definition</w:t>
        </w:r>
        <w:r>
          <w:rPr>
            <w:webHidden/>
          </w:rPr>
          <w:tab/>
        </w:r>
        <w:r>
          <w:rPr>
            <w:webHidden/>
          </w:rPr>
          <w:fldChar w:fldCharType="begin"/>
        </w:r>
        <w:r>
          <w:rPr>
            <w:webHidden/>
          </w:rPr>
          <w:instrText xml:space="preserve"> PAGEREF _Toc144974409 \h </w:instrText>
        </w:r>
        <w:r>
          <w:rPr>
            <w:webHidden/>
          </w:rPr>
        </w:r>
        <w:r>
          <w:rPr>
            <w:webHidden/>
          </w:rPr>
          <w:fldChar w:fldCharType="separate"/>
        </w:r>
        <w:r>
          <w:rPr>
            <w:webHidden/>
          </w:rPr>
          <w:t>7</w:t>
        </w:r>
        <w:r>
          <w:rPr>
            <w:webHidden/>
          </w:rPr>
          <w:fldChar w:fldCharType="end"/>
        </w:r>
      </w:hyperlink>
    </w:p>
    <w:p w14:paraId="1422181C" w14:textId="46486AFF" w:rsidR="007B35A9" w:rsidRDefault="007B35A9">
      <w:pPr>
        <w:pStyle w:val="TOC3"/>
        <w:rPr>
          <w:rFonts w:asciiTheme="minorHAnsi" w:eastAsiaTheme="minorEastAsia" w:hAnsiTheme="minorHAnsi" w:cstheme="minorBidi"/>
          <w:kern w:val="2"/>
          <w:sz w:val="22"/>
          <w:szCs w:val="22"/>
          <w:lang w:eastAsia="en-AU"/>
          <w14:ligatures w14:val="standardContextual"/>
        </w:rPr>
      </w:pPr>
      <w:hyperlink w:anchor="_Toc144974410" w:history="1">
        <w:r w:rsidRPr="00202892">
          <w:rPr>
            <w:rStyle w:val="Hyperlink"/>
          </w:rPr>
          <w:t>Plant commodities</w:t>
        </w:r>
        <w:r>
          <w:rPr>
            <w:webHidden/>
          </w:rPr>
          <w:tab/>
        </w:r>
        <w:r>
          <w:rPr>
            <w:webHidden/>
          </w:rPr>
          <w:fldChar w:fldCharType="begin"/>
        </w:r>
        <w:r>
          <w:rPr>
            <w:webHidden/>
          </w:rPr>
          <w:instrText xml:space="preserve"> PAGEREF _Toc144974410 \h </w:instrText>
        </w:r>
        <w:r>
          <w:rPr>
            <w:webHidden/>
          </w:rPr>
        </w:r>
        <w:r>
          <w:rPr>
            <w:webHidden/>
          </w:rPr>
          <w:fldChar w:fldCharType="separate"/>
        </w:r>
        <w:r>
          <w:rPr>
            <w:webHidden/>
          </w:rPr>
          <w:t>7</w:t>
        </w:r>
        <w:r>
          <w:rPr>
            <w:webHidden/>
          </w:rPr>
          <w:fldChar w:fldCharType="end"/>
        </w:r>
      </w:hyperlink>
    </w:p>
    <w:p w14:paraId="7B039E05" w14:textId="5B0662EF" w:rsidR="007B35A9" w:rsidRDefault="007B35A9">
      <w:pPr>
        <w:pStyle w:val="TOC3"/>
        <w:rPr>
          <w:rFonts w:asciiTheme="minorHAnsi" w:eastAsiaTheme="minorEastAsia" w:hAnsiTheme="minorHAnsi" w:cstheme="minorBidi"/>
          <w:kern w:val="2"/>
          <w:sz w:val="22"/>
          <w:szCs w:val="22"/>
          <w:lang w:eastAsia="en-AU"/>
          <w14:ligatures w14:val="standardContextual"/>
        </w:rPr>
      </w:pPr>
      <w:hyperlink w:anchor="_Toc144974411" w:history="1">
        <w:r w:rsidRPr="00202892">
          <w:rPr>
            <w:rStyle w:val="Hyperlink"/>
          </w:rPr>
          <w:t>Animal commodities</w:t>
        </w:r>
        <w:r>
          <w:rPr>
            <w:webHidden/>
          </w:rPr>
          <w:tab/>
        </w:r>
        <w:r>
          <w:rPr>
            <w:webHidden/>
          </w:rPr>
          <w:fldChar w:fldCharType="begin"/>
        </w:r>
        <w:r>
          <w:rPr>
            <w:webHidden/>
          </w:rPr>
          <w:instrText xml:space="preserve"> PAGEREF _Toc144974411 \h </w:instrText>
        </w:r>
        <w:r>
          <w:rPr>
            <w:webHidden/>
          </w:rPr>
        </w:r>
        <w:r>
          <w:rPr>
            <w:webHidden/>
          </w:rPr>
          <w:fldChar w:fldCharType="separate"/>
        </w:r>
        <w:r>
          <w:rPr>
            <w:webHidden/>
          </w:rPr>
          <w:t>7</w:t>
        </w:r>
        <w:r>
          <w:rPr>
            <w:webHidden/>
          </w:rPr>
          <w:fldChar w:fldCharType="end"/>
        </w:r>
      </w:hyperlink>
    </w:p>
    <w:p w14:paraId="54D21A54" w14:textId="5C88DEA5"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412" w:history="1">
        <w:r w:rsidRPr="00202892">
          <w:rPr>
            <w:rStyle w:val="Hyperlink"/>
          </w:rPr>
          <w:t>Results from residues trials presented to the APVMA</w:t>
        </w:r>
        <w:r>
          <w:rPr>
            <w:webHidden/>
          </w:rPr>
          <w:tab/>
        </w:r>
        <w:r>
          <w:rPr>
            <w:webHidden/>
          </w:rPr>
          <w:fldChar w:fldCharType="begin"/>
        </w:r>
        <w:r>
          <w:rPr>
            <w:webHidden/>
          </w:rPr>
          <w:instrText xml:space="preserve"> PAGEREF _Toc144974412 \h </w:instrText>
        </w:r>
        <w:r>
          <w:rPr>
            <w:webHidden/>
          </w:rPr>
        </w:r>
        <w:r>
          <w:rPr>
            <w:webHidden/>
          </w:rPr>
          <w:fldChar w:fldCharType="separate"/>
        </w:r>
        <w:r>
          <w:rPr>
            <w:webHidden/>
          </w:rPr>
          <w:t>8</w:t>
        </w:r>
        <w:r>
          <w:rPr>
            <w:webHidden/>
          </w:rPr>
          <w:fldChar w:fldCharType="end"/>
        </w:r>
      </w:hyperlink>
    </w:p>
    <w:p w14:paraId="1B48F3BE" w14:textId="24839D48" w:rsidR="007B35A9" w:rsidRDefault="007B35A9">
      <w:pPr>
        <w:pStyle w:val="TOC3"/>
        <w:rPr>
          <w:rFonts w:asciiTheme="minorHAnsi" w:eastAsiaTheme="minorEastAsia" w:hAnsiTheme="minorHAnsi" w:cstheme="minorBidi"/>
          <w:kern w:val="2"/>
          <w:sz w:val="22"/>
          <w:szCs w:val="22"/>
          <w:lang w:eastAsia="en-AU"/>
          <w14:ligatures w14:val="standardContextual"/>
        </w:rPr>
      </w:pPr>
      <w:hyperlink w:anchor="_Toc144974413" w:history="1">
        <w:r w:rsidRPr="00202892">
          <w:rPr>
            <w:rStyle w:val="Hyperlink"/>
          </w:rPr>
          <w:t>Brassica vegetables</w:t>
        </w:r>
        <w:r>
          <w:rPr>
            <w:webHidden/>
          </w:rPr>
          <w:tab/>
        </w:r>
        <w:r>
          <w:rPr>
            <w:webHidden/>
          </w:rPr>
          <w:fldChar w:fldCharType="begin"/>
        </w:r>
        <w:r>
          <w:rPr>
            <w:webHidden/>
          </w:rPr>
          <w:instrText xml:space="preserve"> PAGEREF _Toc144974413 \h </w:instrText>
        </w:r>
        <w:r>
          <w:rPr>
            <w:webHidden/>
          </w:rPr>
        </w:r>
        <w:r>
          <w:rPr>
            <w:webHidden/>
          </w:rPr>
          <w:fldChar w:fldCharType="separate"/>
        </w:r>
        <w:r>
          <w:rPr>
            <w:webHidden/>
          </w:rPr>
          <w:t>8</w:t>
        </w:r>
        <w:r>
          <w:rPr>
            <w:webHidden/>
          </w:rPr>
          <w:fldChar w:fldCharType="end"/>
        </w:r>
      </w:hyperlink>
    </w:p>
    <w:p w14:paraId="58BB70BA" w14:textId="3CBC9AD5" w:rsidR="007B35A9" w:rsidRDefault="007B35A9">
      <w:pPr>
        <w:pStyle w:val="TOC3"/>
        <w:rPr>
          <w:rFonts w:asciiTheme="minorHAnsi" w:eastAsiaTheme="minorEastAsia" w:hAnsiTheme="minorHAnsi" w:cstheme="minorBidi"/>
          <w:kern w:val="2"/>
          <w:sz w:val="22"/>
          <w:szCs w:val="22"/>
          <w:lang w:eastAsia="en-AU"/>
          <w14:ligatures w14:val="standardContextual"/>
        </w:rPr>
      </w:pPr>
      <w:hyperlink w:anchor="_Toc144974414" w:history="1">
        <w:r w:rsidRPr="00202892">
          <w:rPr>
            <w:rStyle w:val="Hyperlink"/>
          </w:rPr>
          <w:t>Leafy vegetables</w:t>
        </w:r>
        <w:r>
          <w:rPr>
            <w:webHidden/>
          </w:rPr>
          <w:tab/>
        </w:r>
        <w:r>
          <w:rPr>
            <w:webHidden/>
          </w:rPr>
          <w:fldChar w:fldCharType="begin"/>
        </w:r>
        <w:r>
          <w:rPr>
            <w:webHidden/>
          </w:rPr>
          <w:instrText xml:space="preserve"> PAGEREF _Toc144974414 \h </w:instrText>
        </w:r>
        <w:r>
          <w:rPr>
            <w:webHidden/>
          </w:rPr>
        </w:r>
        <w:r>
          <w:rPr>
            <w:webHidden/>
          </w:rPr>
          <w:fldChar w:fldCharType="separate"/>
        </w:r>
        <w:r>
          <w:rPr>
            <w:webHidden/>
          </w:rPr>
          <w:t>9</w:t>
        </w:r>
        <w:r>
          <w:rPr>
            <w:webHidden/>
          </w:rPr>
          <w:fldChar w:fldCharType="end"/>
        </w:r>
      </w:hyperlink>
    </w:p>
    <w:p w14:paraId="29E06BF5" w14:textId="319A6E6E"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415" w:history="1">
        <w:r w:rsidRPr="00202892">
          <w:rPr>
            <w:rStyle w:val="Hyperlink"/>
          </w:rPr>
          <w:t>Crop rotation</w:t>
        </w:r>
        <w:r>
          <w:rPr>
            <w:webHidden/>
          </w:rPr>
          <w:tab/>
        </w:r>
        <w:r>
          <w:rPr>
            <w:webHidden/>
          </w:rPr>
          <w:fldChar w:fldCharType="begin"/>
        </w:r>
        <w:r>
          <w:rPr>
            <w:webHidden/>
          </w:rPr>
          <w:instrText xml:space="preserve"> PAGEREF _Toc144974415 \h </w:instrText>
        </w:r>
        <w:r>
          <w:rPr>
            <w:webHidden/>
          </w:rPr>
        </w:r>
        <w:r>
          <w:rPr>
            <w:webHidden/>
          </w:rPr>
          <w:fldChar w:fldCharType="separate"/>
        </w:r>
        <w:r>
          <w:rPr>
            <w:webHidden/>
          </w:rPr>
          <w:t>9</w:t>
        </w:r>
        <w:r>
          <w:rPr>
            <w:webHidden/>
          </w:rPr>
          <w:fldChar w:fldCharType="end"/>
        </w:r>
      </w:hyperlink>
    </w:p>
    <w:p w14:paraId="219A6E6C" w14:textId="329CAFA5"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416" w:history="1">
        <w:r w:rsidRPr="00202892">
          <w:rPr>
            <w:rStyle w:val="Hyperlink"/>
          </w:rPr>
          <w:t>Animal commodities and MRLs</w:t>
        </w:r>
        <w:r>
          <w:rPr>
            <w:webHidden/>
          </w:rPr>
          <w:tab/>
        </w:r>
        <w:r>
          <w:rPr>
            <w:webHidden/>
          </w:rPr>
          <w:fldChar w:fldCharType="begin"/>
        </w:r>
        <w:r>
          <w:rPr>
            <w:webHidden/>
          </w:rPr>
          <w:instrText xml:space="preserve"> PAGEREF _Toc144974416 \h </w:instrText>
        </w:r>
        <w:r>
          <w:rPr>
            <w:webHidden/>
          </w:rPr>
        </w:r>
        <w:r>
          <w:rPr>
            <w:webHidden/>
          </w:rPr>
          <w:fldChar w:fldCharType="separate"/>
        </w:r>
        <w:r>
          <w:rPr>
            <w:webHidden/>
          </w:rPr>
          <w:t>10</w:t>
        </w:r>
        <w:r>
          <w:rPr>
            <w:webHidden/>
          </w:rPr>
          <w:fldChar w:fldCharType="end"/>
        </w:r>
      </w:hyperlink>
    </w:p>
    <w:p w14:paraId="3C8AE599" w14:textId="004EE7EC"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417" w:history="1">
        <w:r w:rsidRPr="00202892">
          <w:rPr>
            <w:rStyle w:val="Hyperlink"/>
          </w:rPr>
          <w:t>Overseas registration and approved label instructions</w:t>
        </w:r>
        <w:r>
          <w:rPr>
            <w:webHidden/>
          </w:rPr>
          <w:tab/>
        </w:r>
        <w:r>
          <w:rPr>
            <w:webHidden/>
          </w:rPr>
          <w:fldChar w:fldCharType="begin"/>
        </w:r>
        <w:r>
          <w:rPr>
            <w:webHidden/>
          </w:rPr>
          <w:instrText xml:space="preserve"> PAGEREF _Toc144974417 \h </w:instrText>
        </w:r>
        <w:r>
          <w:rPr>
            <w:webHidden/>
          </w:rPr>
        </w:r>
        <w:r>
          <w:rPr>
            <w:webHidden/>
          </w:rPr>
          <w:fldChar w:fldCharType="separate"/>
        </w:r>
        <w:r>
          <w:rPr>
            <w:webHidden/>
          </w:rPr>
          <w:t>10</w:t>
        </w:r>
        <w:r>
          <w:rPr>
            <w:webHidden/>
          </w:rPr>
          <w:fldChar w:fldCharType="end"/>
        </w:r>
      </w:hyperlink>
    </w:p>
    <w:p w14:paraId="3796F98C" w14:textId="6E216AB1"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418" w:history="1">
        <w:r w:rsidRPr="00202892">
          <w:rPr>
            <w:rStyle w:val="Hyperlink"/>
          </w:rPr>
          <w:t>Codex Alimentarius Commission and overseas MRLs</w:t>
        </w:r>
        <w:r>
          <w:rPr>
            <w:webHidden/>
          </w:rPr>
          <w:tab/>
        </w:r>
        <w:r>
          <w:rPr>
            <w:webHidden/>
          </w:rPr>
          <w:fldChar w:fldCharType="begin"/>
        </w:r>
        <w:r>
          <w:rPr>
            <w:webHidden/>
          </w:rPr>
          <w:instrText xml:space="preserve"> PAGEREF _Toc144974418 \h </w:instrText>
        </w:r>
        <w:r>
          <w:rPr>
            <w:webHidden/>
          </w:rPr>
        </w:r>
        <w:r>
          <w:rPr>
            <w:webHidden/>
          </w:rPr>
          <w:fldChar w:fldCharType="separate"/>
        </w:r>
        <w:r>
          <w:rPr>
            <w:webHidden/>
          </w:rPr>
          <w:t>11</w:t>
        </w:r>
        <w:r>
          <w:rPr>
            <w:webHidden/>
          </w:rPr>
          <w:fldChar w:fldCharType="end"/>
        </w:r>
      </w:hyperlink>
    </w:p>
    <w:p w14:paraId="35F036F8" w14:textId="7CDEFA04"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419" w:history="1">
        <w:r w:rsidRPr="00202892">
          <w:rPr>
            <w:rStyle w:val="Hyperlink"/>
          </w:rPr>
          <w:t>Current and proposed Australian MRLs for broflanilide</w:t>
        </w:r>
        <w:r>
          <w:rPr>
            <w:webHidden/>
          </w:rPr>
          <w:tab/>
        </w:r>
        <w:r>
          <w:rPr>
            <w:webHidden/>
          </w:rPr>
          <w:fldChar w:fldCharType="begin"/>
        </w:r>
        <w:r>
          <w:rPr>
            <w:webHidden/>
          </w:rPr>
          <w:instrText xml:space="preserve"> PAGEREF _Toc144974419 \h </w:instrText>
        </w:r>
        <w:r>
          <w:rPr>
            <w:webHidden/>
          </w:rPr>
        </w:r>
        <w:r>
          <w:rPr>
            <w:webHidden/>
          </w:rPr>
          <w:fldChar w:fldCharType="separate"/>
        </w:r>
        <w:r>
          <w:rPr>
            <w:webHidden/>
          </w:rPr>
          <w:t>13</w:t>
        </w:r>
        <w:r>
          <w:rPr>
            <w:webHidden/>
          </w:rPr>
          <w:fldChar w:fldCharType="end"/>
        </w:r>
      </w:hyperlink>
    </w:p>
    <w:p w14:paraId="5B798A08" w14:textId="349BA59C" w:rsidR="007B35A9" w:rsidRDefault="007B35A9">
      <w:pPr>
        <w:pStyle w:val="TOC2"/>
        <w:rPr>
          <w:rFonts w:asciiTheme="minorHAnsi" w:eastAsiaTheme="minorEastAsia" w:hAnsiTheme="minorHAnsi" w:cstheme="minorBidi"/>
          <w:b w:val="0"/>
          <w:color w:val="auto"/>
          <w:kern w:val="2"/>
          <w:sz w:val="22"/>
          <w:szCs w:val="22"/>
          <w:lang w:eastAsia="en-AU"/>
          <w14:ligatures w14:val="standardContextual"/>
        </w:rPr>
      </w:pPr>
      <w:hyperlink w:anchor="_Toc144974420" w:history="1">
        <w:r w:rsidRPr="00202892">
          <w:rPr>
            <w:rStyle w:val="Hyperlink"/>
          </w:rPr>
          <w:t>Potential risk to trade</w:t>
        </w:r>
        <w:r>
          <w:rPr>
            <w:webHidden/>
          </w:rPr>
          <w:tab/>
        </w:r>
        <w:r>
          <w:rPr>
            <w:webHidden/>
          </w:rPr>
          <w:fldChar w:fldCharType="begin"/>
        </w:r>
        <w:r>
          <w:rPr>
            <w:webHidden/>
          </w:rPr>
          <w:instrText xml:space="preserve"> PAGEREF _Toc144974420 \h </w:instrText>
        </w:r>
        <w:r>
          <w:rPr>
            <w:webHidden/>
          </w:rPr>
        </w:r>
        <w:r>
          <w:rPr>
            <w:webHidden/>
          </w:rPr>
          <w:fldChar w:fldCharType="separate"/>
        </w:r>
        <w:r>
          <w:rPr>
            <w:webHidden/>
          </w:rPr>
          <w:t>14</w:t>
        </w:r>
        <w:r>
          <w:rPr>
            <w:webHidden/>
          </w:rPr>
          <w:fldChar w:fldCharType="end"/>
        </w:r>
      </w:hyperlink>
    </w:p>
    <w:p w14:paraId="60B128C0" w14:textId="460E3A8A" w:rsidR="007B35A9" w:rsidRDefault="007B35A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4974421" w:history="1">
        <w:r w:rsidRPr="00202892">
          <w:rPr>
            <w:rStyle w:val="Hyperlink"/>
          </w:rPr>
          <w:t>Conclusion</w:t>
        </w:r>
        <w:r>
          <w:rPr>
            <w:webHidden/>
          </w:rPr>
          <w:tab/>
        </w:r>
        <w:r>
          <w:rPr>
            <w:webHidden/>
          </w:rPr>
          <w:fldChar w:fldCharType="begin"/>
        </w:r>
        <w:r>
          <w:rPr>
            <w:webHidden/>
          </w:rPr>
          <w:instrText xml:space="preserve"> PAGEREF _Toc144974421 \h </w:instrText>
        </w:r>
        <w:r>
          <w:rPr>
            <w:webHidden/>
          </w:rPr>
        </w:r>
        <w:r>
          <w:rPr>
            <w:webHidden/>
          </w:rPr>
          <w:fldChar w:fldCharType="separate"/>
        </w:r>
        <w:r>
          <w:rPr>
            <w:webHidden/>
          </w:rPr>
          <w:t>15</w:t>
        </w:r>
        <w:r>
          <w:rPr>
            <w:webHidden/>
          </w:rPr>
          <w:fldChar w:fldCharType="end"/>
        </w:r>
      </w:hyperlink>
    </w:p>
    <w:p w14:paraId="796E6C8F" w14:textId="77777777" w:rsidR="00537464" w:rsidRDefault="005064D5" w:rsidP="00790A8E">
      <w:pPr>
        <w:pStyle w:val="ToCH1"/>
        <w:spacing w:before="500"/>
        <w:rPr>
          <w:noProof/>
        </w:rPr>
      </w:pPr>
      <w:r>
        <w:rPr>
          <w:rFonts w:ascii="Trebuchet MS" w:hAnsi="Trebuchet MS"/>
          <w:b/>
          <w:caps/>
          <w:noProof/>
          <w:szCs w:val="30"/>
        </w:rPr>
        <w:fldChar w:fldCharType="end"/>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1C47B1DF" w14:textId="2FF0A8C1" w:rsidR="00537464" w:rsidRDefault="00537464">
      <w:pPr>
        <w:pStyle w:val="TableofFigures"/>
        <w:rPr>
          <w:rFonts w:asciiTheme="minorHAnsi" w:eastAsiaTheme="minorEastAsia" w:hAnsiTheme="minorHAnsi" w:cstheme="minorBidi"/>
          <w:kern w:val="2"/>
          <w:sz w:val="22"/>
          <w:szCs w:val="22"/>
          <w:lang w:eastAsia="en-AU"/>
          <w14:ligatures w14:val="standardContextual"/>
        </w:rPr>
      </w:pPr>
      <w:hyperlink w:anchor="_Toc144974422" w:history="1">
        <w:r w:rsidRPr="00847875">
          <w:rPr>
            <w:rStyle w:val="Hyperlink"/>
          </w:rPr>
          <w:t>Table 1:</w:t>
        </w:r>
        <w:r>
          <w:rPr>
            <w:rFonts w:asciiTheme="minorHAnsi" w:eastAsiaTheme="minorEastAsia" w:hAnsiTheme="minorHAnsi" w:cstheme="minorBidi"/>
            <w:kern w:val="2"/>
            <w:sz w:val="22"/>
            <w:szCs w:val="22"/>
            <w:lang w:eastAsia="en-AU"/>
            <w14:ligatures w14:val="standardContextual"/>
          </w:rPr>
          <w:tab/>
        </w:r>
        <w:r w:rsidRPr="00847875">
          <w:rPr>
            <w:rStyle w:val="Hyperlink"/>
          </w:rPr>
          <w:t>Proposed use pattern</w:t>
        </w:r>
        <w:r>
          <w:rPr>
            <w:webHidden/>
          </w:rPr>
          <w:tab/>
        </w:r>
        <w:r>
          <w:rPr>
            <w:webHidden/>
          </w:rPr>
          <w:fldChar w:fldCharType="begin"/>
        </w:r>
        <w:r>
          <w:rPr>
            <w:webHidden/>
          </w:rPr>
          <w:instrText xml:space="preserve"> PAGEREF _Toc144974422 \h </w:instrText>
        </w:r>
        <w:r>
          <w:rPr>
            <w:webHidden/>
          </w:rPr>
        </w:r>
        <w:r>
          <w:rPr>
            <w:webHidden/>
          </w:rPr>
          <w:fldChar w:fldCharType="separate"/>
        </w:r>
        <w:r>
          <w:rPr>
            <w:webHidden/>
          </w:rPr>
          <w:t>6</w:t>
        </w:r>
        <w:r>
          <w:rPr>
            <w:webHidden/>
          </w:rPr>
          <w:fldChar w:fldCharType="end"/>
        </w:r>
      </w:hyperlink>
    </w:p>
    <w:p w14:paraId="057F7EAC" w14:textId="478F5C32" w:rsidR="00537464" w:rsidRDefault="00537464">
      <w:pPr>
        <w:pStyle w:val="TableofFigures"/>
        <w:rPr>
          <w:rFonts w:asciiTheme="minorHAnsi" w:eastAsiaTheme="minorEastAsia" w:hAnsiTheme="minorHAnsi" w:cstheme="minorBidi"/>
          <w:kern w:val="2"/>
          <w:sz w:val="22"/>
          <w:szCs w:val="22"/>
          <w:lang w:eastAsia="en-AU"/>
          <w14:ligatures w14:val="standardContextual"/>
        </w:rPr>
      </w:pPr>
      <w:hyperlink w:anchor="_Toc144974423" w:history="1">
        <w:r w:rsidRPr="00847875">
          <w:rPr>
            <w:rStyle w:val="Hyperlink"/>
          </w:rPr>
          <w:t>Table 2:</w:t>
        </w:r>
        <w:r>
          <w:rPr>
            <w:rFonts w:asciiTheme="minorHAnsi" w:eastAsiaTheme="minorEastAsia" w:hAnsiTheme="minorHAnsi" w:cstheme="minorBidi"/>
            <w:kern w:val="2"/>
            <w:sz w:val="22"/>
            <w:szCs w:val="22"/>
            <w:lang w:eastAsia="en-AU"/>
            <w14:ligatures w14:val="standardContextual"/>
          </w:rPr>
          <w:tab/>
        </w:r>
        <w:r w:rsidRPr="00847875">
          <w:rPr>
            <w:rStyle w:val="Hyperlink"/>
          </w:rPr>
          <w:t>Relevant overseas MRLs for broflanilide</w:t>
        </w:r>
        <w:r>
          <w:rPr>
            <w:webHidden/>
          </w:rPr>
          <w:tab/>
        </w:r>
        <w:r>
          <w:rPr>
            <w:webHidden/>
          </w:rPr>
          <w:fldChar w:fldCharType="begin"/>
        </w:r>
        <w:r>
          <w:rPr>
            <w:webHidden/>
          </w:rPr>
          <w:instrText xml:space="preserve"> PAGEREF _Toc144974423 \h </w:instrText>
        </w:r>
        <w:r>
          <w:rPr>
            <w:webHidden/>
          </w:rPr>
        </w:r>
        <w:r>
          <w:rPr>
            <w:webHidden/>
          </w:rPr>
          <w:fldChar w:fldCharType="separate"/>
        </w:r>
        <w:r>
          <w:rPr>
            <w:webHidden/>
          </w:rPr>
          <w:t>11</w:t>
        </w:r>
        <w:r>
          <w:rPr>
            <w:webHidden/>
          </w:rPr>
          <w:fldChar w:fldCharType="end"/>
        </w:r>
      </w:hyperlink>
    </w:p>
    <w:p w14:paraId="072B4AFA" w14:textId="5C29735B" w:rsidR="00537464" w:rsidRDefault="00537464">
      <w:pPr>
        <w:pStyle w:val="TableofFigures"/>
        <w:rPr>
          <w:rFonts w:asciiTheme="minorHAnsi" w:eastAsiaTheme="minorEastAsia" w:hAnsiTheme="minorHAnsi" w:cstheme="minorBidi"/>
          <w:kern w:val="2"/>
          <w:sz w:val="22"/>
          <w:szCs w:val="22"/>
          <w:lang w:eastAsia="en-AU"/>
          <w14:ligatures w14:val="standardContextual"/>
        </w:rPr>
      </w:pPr>
      <w:hyperlink w:anchor="_Toc144974424" w:history="1">
        <w:r w:rsidRPr="00847875">
          <w:rPr>
            <w:rStyle w:val="Hyperlink"/>
          </w:rPr>
          <w:t>Table 3:</w:t>
        </w:r>
        <w:r>
          <w:rPr>
            <w:rFonts w:asciiTheme="minorHAnsi" w:eastAsiaTheme="minorEastAsia" w:hAnsiTheme="minorHAnsi" w:cstheme="minorBidi"/>
            <w:kern w:val="2"/>
            <w:sz w:val="22"/>
            <w:szCs w:val="22"/>
            <w:lang w:eastAsia="en-AU"/>
            <w14:ligatures w14:val="standardContextual"/>
          </w:rPr>
          <w:tab/>
        </w:r>
        <w:r w:rsidRPr="00847875">
          <w:rPr>
            <w:rStyle w:val="Hyperlink"/>
          </w:rPr>
          <w:t>Proposed MRL Standard – Table 1</w:t>
        </w:r>
        <w:r>
          <w:rPr>
            <w:webHidden/>
          </w:rPr>
          <w:tab/>
        </w:r>
        <w:r>
          <w:rPr>
            <w:webHidden/>
          </w:rPr>
          <w:fldChar w:fldCharType="begin"/>
        </w:r>
        <w:r>
          <w:rPr>
            <w:webHidden/>
          </w:rPr>
          <w:instrText xml:space="preserve"> PAGEREF _Toc144974424 \h </w:instrText>
        </w:r>
        <w:r>
          <w:rPr>
            <w:webHidden/>
          </w:rPr>
        </w:r>
        <w:r>
          <w:rPr>
            <w:webHidden/>
          </w:rPr>
          <w:fldChar w:fldCharType="separate"/>
        </w:r>
        <w:r>
          <w:rPr>
            <w:webHidden/>
          </w:rPr>
          <w:t>13</w:t>
        </w:r>
        <w:r>
          <w:rPr>
            <w:webHidden/>
          </w:rPr>
          <w:fldChar w:fldCharType="end"/>
        </w:r>
      </w:hyperlink>
    </w:p>
    <w:p w14:paraId="22E81F08" w14:textId="58F174EE" w:rsidR="00537464" w:rsidRDefault="00537464">
      <w:pPr>
        <w:pStyle w:val="TableofFigures"/>
        <w:rPr>
          <w:rFonts w:asciiTheme="minorHAnsi" w:eastAsiaTheme="minorEastAsia" w:hAnsiTheme="minorHAnsi" w:cstheme="minorBidi"/>
          <w:kern w:val="2"/>
          <w:sz w:val="22"/>
          <w:szCs w:val="22"/>
          <w:lang w:eastAsia="en-AU"/>
          <w14:ligatures w14:val="standardContextual"/>
        </w:rPr>
      </w:pPr>
      <w:hyperlink w:anchor="_Toc144974425" w:history="1">
        <w:r w:rsidRPr="00847875">
          <w:rPr>
            <w:rStyle w:val="Hyperlink"/>
          </w:rPr>
          <w:t>Table 4:</w:t>
        </w:r>
        <w:r>
          <w:rPr>
            <w:rFonts w:asciiTheme="minorHAnsi" w:eastAsiaTheme="minorEastAsia" w:hAnsiTheme="minorHAnsi" w:cstheme="minorBidi"/>
            <w:kern w:val="2"/>
            <w:sz w:val="22"/>
            <w:szCs w:val="22"/>
            <w:lang w:eastAsia="en-AU"/>
            <w14:ligatures w14:val="standardContextual"/>
          </w:rPr>
          <w:tab/>
        </w:r>
        <w:r w:rsidRPr="00847875">
          <w:rPr>
            <w:rStyle w:val="Hyperlink"/>
          </w:rPr>
          <w:t>Proposed MRL Standard – Table 3</w:t>
        </w:r>
        <w:r>
          <w:rPr>
            <w:webHidden/>
          </w:rPr>
          <w:tab/>
        </w:r>
        <w:r>
          <w:rPr>
            <w:webHidden/>
          </w:rPr>
          <w:fldChar w:fldCharType="begin"/>
        </w:r>
        <w:r>
          <w:rPr>
            <w:webHidden/>
          </w:rPr>
          <w:instrText xml:space="preserve"> PAGEREF _Toc144974425 \h </w:instrText>
        </w:r>
        <w:r>
          <w:rPr>
            <w:webHidden/>
          </w:rPr>
        </w:r>
        <w:r>
          <w:rPr>
            <w:webHidden/>
          </w:rPr>
          <w:fldChar w:fldCharType="separate"/>
        </w:r>
        <w:r>
          <w:rPr>
            <w:webHidden/>
          </w:rPr>
          <w:t>13</w:t>
        </w:r>
        <w:r>
          <w:rPr>
            <w:webHidden/>
          </w:rPr>
          <w:fldChar w:fldCharType="end"/>
        </w:r>
      </w:hyperlink>
    </w:p>
    <w:p w14:paraId="16215860" w14:textId="4B09455F" w:rsidR="00116540" w:rsidRDefault="00790A8E" w:rsidP="007B35A9">
      <w:pPr>
        <w:pStyle w:val="APVMAText"/>
        <w:rPr>
          <w:rFonts w:ascii="Trebuchet MS" w:hAnsi="Trebuchet M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844BFE" w:rsidRDefault="002E20AC" w:rsidP="00844BFE">
      <w:pPr>
        <w:pStyle w:val="APVMAPreliminariesH1"/>
      </w:pPr>
      <w:bookmarkStart w:id="1" w:name="_Toc234063054"/>
      <w:bookmarkStart w:id="2" w:name="_Toc414373831"/>
      <w:bookmarkStart w:id="3" w:name="_Toc144974397"/>
      <w:r w:rsidRPr="00844BFE">
        <w:lastRenderedPageBreak/>
        <w:t>Preface</w:t>
      </w:r>
      <w:bookmarkEnd w:id="1"/>
      <w:bookmarkEnd w:id="2"/>
      <w:bookmarkEnd w:id="3"/>
    </w:p>
    <w:p w14:paraId="3C65F9F1" w14:textId="77777777" w:rsidR="006D36C8" w:rsidRPr="00844BFE" w:rsidRDefault="006D36C8" w:rsidP="00844BFE">
      <w:pPr>
        <w:pStyle w:val="APVMAText"/>
      </w:pPr>
      <w:r w:rsidRPr="00844BFE">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844BFE" w:rsidRDefault="006D36C8" w:rsidP="00844BFE">
      <w:pPr>
        <w:pStyle w:val="APVMAText"/>
      </w:pPr>
      <w:r w:rsidRPr="00844BFE">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Pr="00844BFE" w:rsidRDefault="006D36C8" w:rsidP="00844BFE">
      <w:pPr>
        <w:pStyle w:val="APVMAText"/>
      </w:pPr>
      <w:r w:rsidRPr="00844BFE">
        <w:t>The information and technical data required by the APVMA to assess the safety of new chemical products and the methods of assessment must be undertaken according to accepted scientific principles. Details are outlined in regulatory guidance published on the APVMA website.</w:t>
      </w:r>
    </w:p>
    <w:p w14:paraId="43C9A5E5" w14:textId="77777777" w:rsidR="002E20AC" w:rsidRPr="00844BFE" w:rsidRDefault="006D36C8" w:rsidP="00844BFE">
      <w:pPr>
        <w:pStyle w:val="APVMAPreliminariesH2"/>
      </w:pPr>
      <w:bookmarkStart w:id="4" w:name="_Toc414373832"/>
      <w:bookmarkStart w:id="5" w:name="_Toc144974398"/>
      <w:r w:rsidRPr="00844BFE">
        <w:t>About this document</w:t>
      </w:r>
      <w:bookmarkEnd w:id="4"/>
      <w:bookmarkEnd w:id="5"/>
    </w:p>
    <w:p w14:paraId="29EE149D" w14:textId="56DB48AF" w:rsidR="00E63AC3" w:rsidRPr="00844BFE" w:rsidRDefault="006D36C8" w:rsidP="00844BFE">
      <w:pPr>
        <w:pStyle w:val="APVMAText"/>
      </w:pPr>
      <w:r w:rsidRPr="00844BFE">
        <w:t xml:space="preserve">This </w:t>
      </w:r>
      <w:r w:rsidR="00F74FA6" w:rsidRPr="00844BFE">
        <w:t>T</w:t>
      </w:r>
      <w:r w:rsidRPr="00844BFE">
        <w:t xml:space="preserve">rade </w:t>
      </w:r>
      <w:r w:rsidR="00F74FA6" w:rsidRPr="00844BFE">
        <w:t>Advice N</w:t>
      </w:r>
      <w:r w:rsidRPr="00844BFE">
        <w:t>otice indicates that the APVMA is considering an application to vary the use of an existing registered agric</w:t>
      </w:r>
      <w:r w:rsidR="00E63AC3" w:rsidRPr="00844BFE">
        <w:t>ultural chemical.</w:t>
      </w:r>
    </w:p>
    <w:p w14:paraId="2D999D62" w14:textId="77777777" w:rsidR="006D36C8" w:rsidRPr="00844BFE" w:rsidRDefault="006D36C8" w:rsidP="00844BFE">
      <w:pPr>
        <w:pStyle w:val="APVMAText"/>
      </w:pPr>
      <w:r w:rsidRPr="00844BFE">
        <w:t>It provides a summary of the APVMA’s residue and trade assessment.</w:t>
      </w:r>
    </w:p>
    <w:p w14:paraId="793783FA" w14:textId="77777777" w:rsidR="006D36C8" w:rsidRPr="00844BFE" w:rsidRDefault="006D36C8" w:rsidP="00844BFE">
      <w:pPr>
        <w:pStyle w:val="APVMAText"/>
      </w:pPr>
      <w:r w:rsidRPr="00844BFE">
        <w:t>Comment is sought from industry groups and stakeholders on the information contained within this document.</w:t>
      </w:r>
    </w:p>
    <w:p w14:paraId="61CF03AE" w14:textId="77777777" w:rsidR="006D36C8" w:rsidRPr="00844BFE" w:rsidRDefault="006D36C8" w:rsidP="00844BFE">
      <w:pPr>
        <w:pStyle w:val="APVMAPreliminariesH2"/>
      </w:pPr>
      <w:bookmarkStart w:id="6" w:name="_Toc144974399"/>
      <w:r w:rsidRPr="00844BFE">
        <w:t>Making a submission</w:t>
      </w:r>
      <w:bookmarkEnd w:id="6"/>
    </w:p>
    <w:p w14:paraId="5DCD1FC6" w14:textId="0E8BB766" w:rsidR="006D36C8" w:rsidRPr="00844BFE" w:rsidRDefault="006D36C8" w:rsidP="00844BFE">
      <w:pPr>
        <w:pStyle w:val="APVMAText"/>
      </w:pPr>
      <w:r w:rsidRPr="00844BFE">
        <w:t>The APVMA invites any person to submit a relevant written submission as to whether the application</w:t>
      </w:r>
      <w:r w:rsidR="00F453FE" w:rsidRPr="00844BFE">
        <w:t xml:space="preserve"> </w:t>
      </w:r>
      <w:r w:rsidR="00B061D3" w:rsidRPr="00844BFE">
        <w:t>to register</w:t>
      </w:r>
      <w:r w:rsidRPr="00844BFE">
        <w:t xml:space="preserve"> </w:t>
      </w:r>
      <w:r w:rsidR="002F3FBB" w:rsidRPr="00844BFE">
        <w:t>Cimegra Insecticide</w:t>
      </w:r>
      <w:r w:rsidR="007B1953" w:rsidRPr="00844BFE">
        <w:t xml:space="preserve"> </w:t>
      </w:r>
      <w:r w:rsidRPr="00844BFE">
        <w:t>should be granted.</w:t>
      </w:r>
      <w:r w:rsidR="00BA67F0" w:rsidRPr="00844BFE">
        <w:t xml:space="preserve"> </w:t>
      </w:r>
      <w:r w:rsidRPr="00844BFE">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35FFCAC7" w:rsidR="006D36C8" w:rsidRPr="00844BFE" w:rsidRDefault="006D36C8" w:rsidP="00844BFE">
      <w:pPr>
        <w:pStyle w:val="APVMAText"/>
      </w:pPr>
      <w:r w:rsidRPr="00844BFE">
        <w:t>Submissions must be received by the APVMA by close of business on</w:t>
      </w:r>
      <w:r w:rsidR="00696A51" w:rsidRPr="00844BFE">
        <w:t xml:space="preserve"> </w:t>
      </w:r>
      <w:r w:rsidR="007B35A9">
        <w:t>Thursday 5 October</w:t>
      </w:r>
      <w:r w:rsidR="00696A51" w:rsidRPr="00844BFE">
        <w:t xml:space="preserve"> </w:t>
      </w:r>
      <w:r w:rsidR="0000537D" w:rsidRPr="00844BFE">
        <w:t>2023</w:t>
      </w:r>
      <w:r w:rsidRPr="00844BFE">
        <w:t xml:space="preserve"> and be directed to the contact listed below. All submissions to the APVMA will be acknowledged in writing via email or by post.</w:t>
      </w:r>
    </w:p>
    <w:p w14:paraId="00425FA1" w14:textId="77777777" w:rsidR="006D36C8" w:rsidRPr="00844BFE" w:rsidRDefault="006D36C8" w:rsidP="00844BFE">
      <w:pPr>
        <w:pStyle w:val="APVMAText"/>
      </w:pPr>
      <w:r w:rsidRPr="00844BFE">
        <w:t>Relevant comments will be taken into account by the APVMA in deciding whether to grant the application and in determining appropriate conditions of registration and product labelling.</w:t>
      </w:r>
    </w:p>
    <w:p w14:paraId="0D5B62E2" w14:textId="77777777" w:rsidR="006D36C8" w:rsidRPr="00844BFE" w:rsidRDefault="006D36C8" w:rsidP="00844BFE">
      <w:pPr>
        <w:pStyle w:val="APVMAText"/>
        <w:keepNext/>
        <w:keepLines/>
      </w:pPr>
      <w:r w:rsidRPr="00844BFE">
        <w:lastRenderedPageBreak/>
        <w:t>When making a submission please include:</w:t>
      </w:r>
    </w:p>
    <w:p w14:paraId="05ED1ED8" w14:textId="77777777" w:rsidR="006D36C8" w:rsidRPr="00844BFE" w:rsidRDefault="00BA67F0" w:rsidP="00844BFE">
      <w:pPr>
        <w:pStyle w:val="Bullet1"/>
        <w:keepNext/>
        <w:keepLines/>
      </w:pPr>
      <w:r w:rsidRPr="00844BFE">
        <w:t>c</w:t>
      </w:r>
      <w:r w:rsidR="006D36C8" w:rsidRPr="00844BFE">
        <w:t>ontact name</w:t>
      </w:r>
    </w:p>
    <w:p w14:paraId="74C502CA" w14:textId="006BD998" w:rsidR="006D36C8" w:rsidRPr="00844BFE" w:rsidRDefault="00BA67F0" w:rsidP="00844BFE">
      <w:pPr>
        <w:pStyle w:val="Bullet1"/>
        <w:keepNext/>
        <w:keepLines/>
      </w:pPr>
      <w:r w:rsidRPr="00844BFE">
        <w:t>c</w:t>
      </w:r>
      <w:r w:rsidR="006D36C8" w:rsidRPr="00844BFE">
        <w:t xml:space="preserve">ompany or </w:t>
      </w:r>
      <w:r w:rsidR="00641B1B" w:rsidRPr="00844BFE">
        <w:t xml:space="preserve">organisation </w:t>
      </w:r>
      <w:r w:rsidR="006D36C8" w:rsidRPr="00844BFE">
        <w:t>name (if relevant)</w:t>
      </w:r>
    </w:p>
    <w:p w14:paraId="4508E5DE" w14:textId="77777777" w:rsidR="006D36C8" w:rsidRPr="00844BFE" w:rsidRDefault="008836D1" w:rsidP="00844BFE">
      <w:pPr>
        <w:pStyle w:val="Bullet1"/>
        <w:keepNext/>
        <w:keepLines/>
      </w:pPr>
      <w:r w:rsidRPr="00844BFE">
        <w:t xml:space="preserve">email or </w:t>
      </w:r>
      <w:r w:rsidR="00BA67F0" w:rsidRPr="00844BFE">
        <w:t>p</w:t>
      </w:r>
      <w:r w:rsidR="006D36C8" w:rsidRPr="00844BFE">
        <w:t xml:space="preserve">ostal </w:t>
      </w:r>
      <w:r w:rsidR="00BA67F0" w:rsidRPr="00844BFE">
        <w:t>a</w:t>
      </w:r>
      <w:r w:rsidR="006D36C8" w:rsidRPr="00844BFE">
        <w:t>ddress</w:t>
      </w:r>
      <w:r w:rsidRPr="00844BFE">
        <w:t xml:space="preserve"> (if available)</w:t>
      </w:r>
    </w:p>
    <w:p w14:paraId="719B1483" w14:textId="34100990" w:rsidR="006D36C8" w:rsidRPr="00844BFE" w:rsidRDefault="008836D1" w:rsidP="00844BFE">
      <w:pPr>
        <w:pStyle w:val="Bullet1"/>
      </w:pPr>
      <w:r w:rsidRPr="00844BFE">
        <w:t xml:space="preserve">the date you made the </w:t>
      </w:r>
      <w:r w:rsidR="0024289A" w:rsidRPr="00844BFE">
        <w:t>submission</w:t>
      </w:r>
      <w:r w:rsidR="006D36C8" w:rsidRPr="00844BFE">
        <w:t>.</w:t>
      </w:r>
    </w:p>
    <w:p w14:paraId="5B2156FE" w14:textId="0C37EB72" w:rsidR="00F34959" w:rsidRPr="00844BFE" w:rsidRDefault="00F34959" w:rsidP="00844BFE">
      <w:pPr>
        <w:pStyle w:val="APVMAText"/>
      </w:pPr>
      <w:r w:rsidRPr="00844BFE">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Pr="00844BFE">
          <w:rPr>
            <w:rStyle w:val="Hyperlink"/>
          </w:rPr>
          <w:t>public consultation coversheet</w:t>
        </w:r>
      </w:hyperlink>
      <w:r w:rsidRPr="00844BFE">
        <w:t>)</w:t>
      </w:r>
      <w:r w:rsidR="007B1953" w:rsidRPr="00844BFE">
        <w:t>.</w:t>
      </w:r>
    </w:p>
    <w:p w14:paraId="272FA43D" w14:textId="7BB19674" w:rsidR="008D01CF" w:rsidRPr="00844BFE" w:rsidRDefault="008D01CF" w:rsidP="00844BFE">
      <w:pPr>
        <w:pStyle w:val="APVMAText"/>
      </w:pPr>
      <w:r w:rsidRPr="00844BFE">
        <w:t xml:space="preserve">Please lodge your submission using the </w:t>
      </w:r>
      <w:hyperlink r:id="rId20" w:history="1">
        <w:r w:rsidRPr="00844BFE">
          <w:rPr>
            <w:rStyle w:val="Hyperlink"/>
          </w:rPr>
          <w:t>public consultation coversheet</w:t>
        </w:r>
      </w:hyperlink>
      <w:r w:rsidRPr="00844BFE">
        <w:t>, which provides options for how your submission will be published.</w:t>
      </w:r>
    </w:p>
    <w:p w14:paraId="30632674" w14:textId="54A84E6D" w:rsidR="0066107B" w:rsidRPr="00844BFE" w:rsidRDefault="0066107B" w:rsidP="00844BFE">
      <w:pPr>
        <w:pStyle w:val="APVMAText"/>
      </w:pPr>
      <w:r w:rsidRPr="00844BFE">
        <w:t xml:space="preserve">Note that all APVMA documents are subject to the access provisions of the </w:t>
      </w:r>
      <w:r w:rsidRPr="00844BFE">
        <w:rPr>
          <w:i/>
          <w:iCs/>
        </w:rPr>
        <w:t>Freedom of Information Act 1982</w:t>
      </w:r>
      <w:r w:rsidRPr="00844BFE">
        <w:t xml:space="preserve"> and may be required to be released under that Act should a request for access be made.</w:t>
      </w:r>
    </w:p>
    <w:p w14:paraId="69BC7EE4" w14:textId="5B019BD8" w:rsidR="008D01CF" w:rsidRPr="00844BFE" w:rsidRDefault="008D01CF" w:rsidP="00844BFE">
      <w:pPr>
        <w:pStyle w:val="APVMAText"/>
      </w:pPr>
      <w:r w:rsidRPr="00844BFE">
        <w:t>Unless you request for your submission to remain confident</w:t>
      </w:r>
      <w:r w:rsidR="00382B7C" w:rsidRPr="00844BFE">
        <w:t>ial</w:t>
      </w:r>
      <w:r w:rsidRPr="00844BFE">
        <w:t>, the APVMA may release your submission to the applicant for comment.</w:t>
      </w:r>
    </w:p>
    <w:p w14:paraId="7F5CDCA5" w14:textId="77777777" w:rsidR="008D01CF" w:rsidRPr="00844BFE" w:rsidRDefault="008D01CF" w:rsidP="00844BFE">
      <w:pPr>
        <w:pStyle w:val="APVMAText"/>
      </w:pPr>
      <w:r w:rsidRPr="00844BFE">
        <w:t>Written submissions should be addressed to:</w:t>
      </w:r>
    </w:p>
    <w:p w14:paraId="4C26F201" w14:textId="63BEA71F" w:rsidR="006D36C8" w:rsidRPr="00844BFE" w:rsidRDefault="008836D1" w:rsidP="00055ACC">
      <w:pPr>
        <w:pStyle w:val="APVMAAddress"/>
        <w:tabs>
          <w:tab w:val="clear" w:pos="1361"/>
          <w:tab w:val="left" w:pos="709"/>
        </w:tabs>
        <w:ind w:left="0"/>
      </w:pPr>
      <w:r w:rsidRPr="00844BFE">
        <w:t>Executive Director</w:t>
      </w:r>
      <w:r w:rsidR="00F04DCA" w:rsidRPr="00844BFE">
        <w:t>, Risk Assessment Capability</w:t>
      </w:r>
    </w:p>
    <w:p w14:paraId="0D1EE87B" w14:textId="77777777" w:rsidR="006D36C8" w:rsidRPr="00844BFE" w:rsidRDefault="006D36C8" w:rsidP="00055ACC">
      <w:pPr>
        <w:pStyle w:val="APVMAAddress"/>
        <w:tabs>
          <w:tab w:val="clear" w:pos="1361"/>
          <w:tab w:val="left" w:pos="709"/>
        </w:tabs>
        <w:ind w:left="0"/>
      </w:pPr>
      <w:r w:rsidRPr="00844BFE">
        <w:t>Australian Pesticides and Veterinary Medicines Authority</w:t>
      </w:r>
    </w:p>
    <w:p w14:paraId="75C98189" w14:textId="77777777" w:rsidR="006D36C8" w:rsidRPr="00844BFE" w:rsidRDefault="00BD0287" w:rsidP="00055ACC">
      <w:pPr>
        <w:pStyle w:val="APVMAAddress"/>
        <w:tabs>
          <w:tab w:val="clear" w:pos="1361"/>
          <w:tab w:val="left" w:pos="709"/>
        </w:tabs>
        <w:ind w:left="0"/>
      </w:pPr>
      <w:r w:rsidRPr="00844BFE">
        <w:t>GPO Box 3262</w:t>
      </w:r>
    </w:p>
    <w:p w14:paraId="4E7B5037" w14:textId="77777777" w:rsidR="006D36C8" w:rsidRPr="00844BFE" w:rsidRDefault="00BD0287" w:rsidP="00055ACC">
      <w:pPr>
        <w:pStyle w:val="APVMAAddress"/>
        <w:tabs>
          <w:tab w:val="clear" w:pos="1361"/>
          <w:tab w:val="left" w:pos="709"/>
        </w:tabs>
        <w:ind w:left="0"/>
      </w:pPr>
      <w:r w:rsidRPr="00844BFE">
        <w:t>Sydney NSW 2001</w:t>
      </w:r>
    </w:p>
    <w:p w14:paraId="6BC13A1A" w14:textId="77777777" w:rsidR="006D36C8" w:rsidRPr="00844BFE" w:rsidRDefault="006D36C8" w:rsidP="00055ACC">
      <w:pPr>
        <w:pStyle w:val="APVMAAddress"/>
        <w:tabs>
          <w:tab w:val="clear" w:pos="1361"/>
          <w:tab w:val="left" w:pos="709"/>
        </w:tabs>
        <w:spacing w:before="240"/>
        <w:ind w:left="0"/>
      </w:pPr>
      <w:r w:rsidRPr="00844BFE">
        <w:t>Phone:</w:t>
      </w:r>
      <w:r w:rsidRPr="00844BFE">
        <w:tab/>
        <w:t xml:space="preserve">+61 2 </w:t>
      </w:r>
      <w:r w:rsidR="00BD0287" w:rsidRPr="00844BFE">
        <w:t>6770 2300</w:t>
      </w:r>
    </w:p>
    <w:p w14:paraId="6EDED567" w14:textId="750E812E" w:rsidR="006D36C8" w:rsidRPr="00844BFE" w:rsidRDefault="006D36C8" w:rsidP="00055ACC">
      <w:pPr>
        <w:pStyle w:val="APVMAAddress"/>
        <w:tabs>
          <w:tab w:val="clear" w:pos="1361"/>
          <w:tab w:val="left" w:pos="709"/>
        </w:tabs>
        <w:ind w:left="0"/>
      </w:pPr>
      <w:r w:rsidRPr="00844BFE">
        <w:t>Email:</w:t>
      </w:r>
      <w:r w:rsidRPr="00844BFE">
        <w:tab/>
      </w:r>
      <w:hyperlink r:id="rId21" w:history="1">
        <w:r w:rsidR="00F04DCA" w:rsidRPr="00055ACC">
          <w:rPr>
            <w:rStyle w:val="Hyperlink"/>
          </w:rPr>
          <w:t>enquiries@apvma.gov.au</w:t>
        </w:r>
      </w:hyperlink>
    </w:p>
    <w:p w14:paraId="75ADC83A" w14:textId="77777777" w:rsidR="006D36C8" w:rsidRPr="00055ACC" w:rsidRDefault="006D36C8" w:rsidP="00055ACC">
      <w:pPr>
        <w:pStyle w:val="APVMAPreliminariesH2"/>
      </w:pPr>
      <w:bookmarkStart w:id="7" w:name="_Toc2243844"/>
      <w:bookmarkStart w:id="8" w:name="_Toc144974400"/>
      <w:r w:rsidRPr="00055ACC">
        <w:t>Further information</w:t>
      </w:r>
      <w:bookmarkEnd w:id="7"/>
      <w:bookmarkEnd w:id="8"/>
    </w:p>
    <w:p w14:paraId="26E743FF" w14:textId="77777777" w:rsidR="006D36C8" w:rsidRPr="00055ACC" w:rsidRDefault="006D36C8" w:rsidP="00055ACC">
      <w:pPr>
        <w:pStyle w:val="APVMAText"/>
      </w:pPr>
      <w:r w:rsidRPr="00055ACC">
        <w:t>Further information can be obtained via the contact details provided above.</w:t>
      </w:r>
    </w:p>
    <w:p w14:paraId="112848E8" w14:textId="7DA8B83E" w:rsidR="00D22CCB" w:rsidRDefault="006D36C8" w:rsidP="00055ACC">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rsidRPr="00055ACC">
        <w:t xml:space="preserve">Further information on </w:t>
      </w:r>
      <w:r w:rsidR="007B1953" w:rsidRPr="00055ACC">
        <w:t>Trade Advice Notices</w:t>
      </w:r>
      <w:r w:rsidRPr="00055ACC">
        <w:t xml:space="preserve"> can be found on the APVMA website: </w:t>
      </w:r>
      <w:hyperlink r:id="rId24" w:history="1">
        <w:r w:rsidRPr="00055ACC">
          <w:rPr>
            <w:rStyle w:val="Hyperlink"/>
          </w:rPr>
          <w:t>apvma.gov.au</w:t>
        </w:r>
      </w:hyperlink>
      <w:r w:rsidRPr="00AF1ED4">
        <w:rPr>
          <w:rStyle w:val="Hyperlink"/>
          <w:color w:val="auto"/>
          <w:u w:val="none"/>
        </w:rPr>
        <w:t>.</w:t>
      </w:r>
    </w:p>
    <w:p w14:paraId="5181B9C2" w14:textId="70DA256D" w:rsidR="002E20AC" w:rsidRPr="00055ACC" w:rsidRDefault="007B1953" w:rsidP="00055ACC">
      <w:pPr>
        <w:pStyle w:val="Heading1"/>
      </w:pPr>
      <w:bookmarkStart w:id="9" w:name="_Toc144974401"/>
      <w:r w:rsidRPr="00055ACC">
        <w:lastRenderedPageBreak/>
        <w:t>I</w:t>
      </w:r>
      <w:r w:rsidR="006D36C8" w:rsidRPr="00055ACC">
        <w:t>ntroduction</w:t>
      </w:r>
      <w:bookmarkEnd w:id="9"/>
    </w:p>
    <w:p w14:paraId="0C9F1D47" w14:textId="3945B7D0" w:rsidR="00547B56" w:rsidRPr="00055ACC" w:rsidRDefault="006D36C8" w:rsidP="00055ACC">
      <w:pPr>
        <w:pStyle w:val="APVMAText"/>
      </w:pPr>
      <w:bookmarkStart w:id="10" w:name="_Toc414373835"/>
      <w:r w:rsidRPr="00055ACC">
        <w:t xml:space="preserve">The APVMA has before it an application from </w:t>
      </w:r>
      <w:r w:rsidR="00F04DCA" w:rsidRPr="00055ACC">
        <w:t>BASF Australia Ltd</w:t>
      </w:r>
      <w:r w:rsidRPr="00055ACC">
        <w:t xml:space="preserve"> to </w:t>
      </w:r>
      <w:r w:rsidR="00F04DCA" w:rsidRPr="00055ACC">
        <w:t xml:space="preserve">register Cimegra </w:t>
      </w:r>
      <w:r w:rsidR="00B65720" w:rsidRPr="00055ACC">
        <w:t>Insecticide</w:t>
      </w:r>
      <w:r w:rsidR="000A6EF6" w:rsidRPr="00055ACC">
        <w:t>, an SC formulation</w:t>
      </w:r>
      <w:r w:rsidRPr="00055ACC">
        <w:t xml:space="preserve"> </w:t>
      </w:r>
      <w:r w:rsidR="00F04DCA" w:rsidRPr="00055ACC">
        <w:t>containing broflanilide</w:t>
      </w:r>
      <w:r w:rsidR="000A6EF6" w:rsidRPr="00055ACC">
        <w:t>,</w:t>
      </w:r>
      <w:r w:rsidRPr="00055ACC">
        <w:t xml:space="preserve"> </w:t>
      </w:r>
      <w:r w:rsidR="00F04DCA" w:rsidRPr="00055ACC">
        <w:t xml:space="preserve">for use on brassica </w:t>
      </w:r>
      <w:r w:rsidR="003C1398" w:rsidRPr="00055ACC">
        <w:t xml:space="preserve">vegetables </w:t>
      </w:r>
      <w:r w:rsidR="00F04DCA" w:rsidRPr="00055ACC">
        <w:t>and leafy vegetables</w:t>
      </w:r>
      <w:r w:rsidR="000124F2" w:rsidRPr="00055ACC">
        <w:t>.</w:t>
      </w:r>
      <w:bookmarkEnd w:id="10"/>
      <w:r w:rsidR="00F04DCA" w:rsidRPr="00055ACC">
        <w:t xml:space="preserve"> This will be the first use of broflanilide in food producing situations in Australia</w:t>
      </w:r>
      <w:r w:rsidR="000637FB" w:rsidRPr="00055ACC">
        <w:t xml:space="preserve"> and a summary of the residues and trade assessment is presented in this Trade Advice Notice</w:t>
      </w:r>
      <w:r w:rsidR="00F04DCA" w:rsidRPr="00055ACC">
        <w:t>.</w:t>
      </w:r>
    </w:p>
    <w:p w14:paraId="1BCD68D2" w14:textId="50F6F9CD" w:rsidR="000637FB" w:rsidRPr="00055ACC" w:rsidRDefault="00E74789" w:rsidP="00055ACC">
      <w:pPr>
        <w:pStyle w:val="APVMAText"/>
      </w:pPr>
      <w:r w:rsidRPr="00055ACC">
        <w:t>Currently broflanilide products are only registered in Australia for insect control in non-food producing situations</w:t>
      </w:r>
      <w:r w:rsidR="00AA400E" w:rsidRPr="00055ACC">
        <w:rPr>
          <w:rStyle w:val="FootnoteReference"/>
        </w:rPr>
        <w:footnoteReference w:id="2"/>
      </w:r>
      <w:r w:rsidR="00055ACC">
        <w:t>.</w:t>
      </w:r>
      <w:r w:rsidR="000637FB" w:rsidRPr="00055ACC">
        <w:t xml:space="preserve"> The use of broflanilide on a number of crops includ</w:t>
      </w:r>
      <w:r w:rsidR="00065E3B" w:rsidRPr="00055ACC">
        <w:t>ing</w:t>
      </w:r>
      <w:r w:rsidR="000637FB" w:rsidRPr="00055ACC">
        <w:t xml:space="preserve"> brassica vegetables was considered by the FAO/WHO Joint Meeting on Pesticide Residues (JMPR) in 2022</w:t>
      </w:r>
      <w:r w:rsidR="007341F1" w:rsidRPr="00055ACC">
        <w:rPr>
          <w:rStyle w:val="FootnoteReference"/>
        </w:rPr>
        <w:footnoteReference w:id="3"/>
      </w:r>
      <w:r w:rsidR="00055ACC">
        <w:t>.</w:t>
      </w:r>
    </w:p>
    <w:p w14:paraId="6FDBA0BF" w14:textId="1F2CDA12" w:rsidR="006D36C8" w:rsidRDefault="006D36C8" w:rsidP="00055ACC">
      <w:pPr>
        <w:pStyle w:val="Heading1"/>
      </w:pPr>
      <w:bookmarkStart w:id="12" w:name="_Toc2243846"/>
      <w:bookmarkStart w:id="13" w:name="_Toc144974402"/>
      <w:r w:rsidRPr="00032787">
        <w:lastRenderedPageBreak/>
        <w:t>Trade</w:t>
      </w:r>
      <w:r w:rsidR="007B1953">
        <w:t xml:space="preserve"> c</w:t>
      </w:r>
      <w:r>
        <w:t>onsiderations</w:t>
      </w:r>
      <w:bookmarkEnd w:id="12"/>
      <w:bookmarkEnd w:id="13"/>
    </w:p>
    <w:p w14:paraId="57B2B732" w14:textId="77777777" w:rsidR="006D36C8" w:rsidRPr="00055ACC" w:rsidRDefault="006D36C8" w:rsidP="00055ACC">
      <w:pPr>
        <w:pStyle w:val="Heading2"/>
      </w:pPr>
      <w:bookmarkStart w:id="14" w:name="_Toc2243847"/>
      <w:bookmarkStart w:id="15" w:name="_Toc144974403"/>
      <w:r w:rsidRPr="00055ACC">
        <w:t>Commodities exported</w:t>
      </w:r>
      <w:bookmarkEnd w:id="14"/>
      <w:bookmarkEnd w:id="15"/>
    </w:p>
    <w:p w14:paraId="491211A2" w14:textId="205A466E" w:rsidR="00F04DCA" w:rsidRPr="00055ACC" w:rsidRDefault="00F04DCA" w:rsidP="00055ACC">
      <w:pPr>
        <w:pStyle w:val="APVMAText"/>
      </w:pPr>
      <w:r w:rsidRPr="00055ACC">
        <w:t xml:space="preserve">Brassica </w:t>
      </w:r>
      <w:r w:rsidR="003C1398" w:rsidRPr="00055ACC">
        <w:t xml:space="preserve">vegetables </w:t>
      </w:r>
      <w:r w:rsidRPr="00055ACC">
        <w:t>and leafy vegetables are not considered to be major export commodities</w:t>
      </w:r>
      <w:r w:rsidRPr="00055ACC">
        <w:rPr>
          <w:vertAlign w:val="superscript"/>
        </w:rPr>
        <w:footnoteReference w:id="4"/>
      </w:r>
      <w:r w:rsidR="00055ACC">
        <w:t>.</w:t>
      </w:r>
      <w:r w:rsidRPr="00055ACC">
        <w:t xml:space="preserve"> The applicant has proposed the following risk mitigation statement which is considered appropriate and acceptable for brassica </w:t>
      </w:r>
      <w:r w:rsidR="003C1398" w:rsidRPr="00055ACC">
        <w:t xml:space="preserve">vegetables </w:t>
      </w:r>
      <w:r w:rsidRPr="00055ACC">
        <w:t>and leafy vegetables:</w:t>
      </w:r>
    </w:p>
    <w:p w14:paraId="553B418D" w14:textId="0CC5718F" w:rsidR="00F04DCA" w:rsidRPr="00055ACC" w:rsidRDefault="00F04DCA" w:rsidP="00055ACC">
      <w:pPr>
        <w:pStyle w:val="APVMAQuote"/>
        <w:rPr>
          <w:b/>
          <w:bCs/>
        </w:rPr>
      </w:pPr>
      <w:r w:rsidRPr="00055ACC">
        <w:rPr>
          <w:b/>
          <w:bCs/>
        </w:rPr>
        <w:t>Export of treated commodities</w:t>
      </w:r>
    </w:p>
    <w:p w14:paraId="5D4EA5EC" w14:textId="0C2DFF4C" w:rsidR="00F04DCA" w:rsidRPr="00055ACC" w:rsidRDefault="00F04DCA" w:rsidP="00055ACC">
      <w:pPr>
        <w:pStyle w:val="APVMAQuote"/>
      </w:pPr>
      <w:r w:rsidRPr="00055ACC">
        <w:t xml:space="preserve">Growers should note that Maximum Residue Limits (MRLs) or import tolerances do not exist in all markets for </w:t>
      </w:r>
      <w:r w:rsidR="006446D7" w:rsidRPr="00055ACC">
        <w:t>labelled</w:t>
      </w:r>
      <w:r w:rsidRPr="00055ACC">
        <w:t xml:space="preserve"> crops treated with Cimegra Insecticide. Additionally, some export markets have established MRLs different to those in Australia. If you are growing crops for export, please check with BASF Australia Ltd for the latest information on MRLs and import tolerances BEFORE using this product.</w:t>
      </w:r>
    </w:p>
    <w:p w14:paraId="692CC5CB" w14:textId="3CE989D7" w:rsidR="00547B56" w:rsidRPr="00055ACC" w:rsidRDefault="00F04DCA" w:rsidP="00055ACC">
      <w:pPr>
        <w:pStyle w:val="APVMAText"/>
      </w:pPr>
      <w:r w:rsidRPr="00055ACC">
        <w:t xml:space="preserve">Commodities of animal origin, such as meat, offal and dairy products, which may be derived from livestock fed feeds produced from treated brassica </w:t>
      </w:r>
      <w:r w:rsidR="003C1398" w:rsidRPr="00055ACC">
        <w:t xml:space="preserve">vegetables </w:t>
      </w:r>
      <w:r w:rsidRPr="00055ACC">
        <w:t>and leafy vegetables</w:t>
      </w:r>
      <w:r w:rsidR="000A6EF6" w:rsidRPr="00055ACC">
        <w:t>, are considered to be major export commodities</w:t>
      </w:r>
      <w:r w:rsidRPr="00055ACC">
        <w:t>. Residues in these commodities resulting from the use of Cimegra Insecticide may have the potential to unduly prejudice trade.</w:t>
      </w:r>
      <w:r w:rsidR="000A6EF6" w:rsidRPr="00055ACC">
        <w:t xml:space="preserve"> It is noted that a grazing restraint has been proposed</w:t>
      </w:r>
      <w:r w:rsidR="0097627D" w:rsidRPr="00055ACC">
        <w:t xml:space="preserve"> for treated </w:t>
      </w:r>
      <w:r w:rsidR="00FD74A5" w:rsidRPr="00055ACC">
        <w:t xml:space="preserve">brassica </w:t>
      </w:r>
      <w:r w:rsidR="003C1398" w:rsidRPr="00055ACC">
        <w:t xml:space="preserve">vegetables </w:t>
      </w:r>
      <w:r w:rsidR="00FD74A5" w:rsidRPr="00055ACC">
        <w:t xml:space="preserve">and leafy </w:t>
      </w:r>
      <w:r w:rsidR="0097627D" w:rsidRPr="00055ACC">
        <w:t>vegetable crops</w:t>
      </w:r>
      <w:r w:rsidR="000A6EF6" w:rsidRPr="00055ACC">
        <w:t>.</w:t>
      </w:r>
    </w:p>
    <w:p w14:paraId="4E7D018C" w14:textId="77777777" w:rsidR="006D36C8" w:rsidRPr="00055ACC" w:rsidRDefault="006D36C8" w:rsidP="00055ACC">
      <w:pPr>
        <w:pStyle w:val="Heading2"/>
      </w:pPr>
      <w:bookmarkStart w:id="16" w:name="_Toc231889745"/>
      <w:bookmarkStart w:id="17" w:name="_Toc2243848"/>
      <w:bookmarkStart w:id="18" w:name="_Toc144974404"/>
      <w:r w:rsidRPr="00055ACC">
        <w:t>Destination and value of exports</w:t>
      </w:r>
      <w:bookmarkEnd w:id="16"/>
      <w:bookmarkEnd w:id="17"/>
      <w:bookmarkEnd w:id="18"/>
    </w:p>
    <w:p w14:paraId="07CF39E2" w14:textId="7EF78305" w:rsidR="00FD74A5" w:rsidRPr="00055ACC" w:rsidRDefault="00FD74A5" w:rsidP="00055ACC">
      <w:pPr>
        <w:pStyle w:val="APVMAText"/>
      </w:pPr>
      <w:bookmarkStart w:id="19" w:name="_Hlk143495716"/>
      <w:r w:rsidRPr="00055ACC">
        <w:t>While brassica</w:t>
      </w:r>
      <w:r w:rsidR="003C1398" w:rsidRPr="00055ACC">
        <w:t xml:space="preserve"> vegetables</w:t>
      </w:r>
      <w:r w:rsidRPr="00055ACC">
        <w:t xml:space="preserve"> and leafy vegetables are not considered to be major export commodities, available export statistics for crops within these crop groups are presented below for completeness</w:t>
      </w:r>
      <w:bookmarkStart w:id="20" w:name="_Hlk143495734"/>
      <w:bookmarkEnd w:id="19"/>
      <w:r w:rsidR="007341F1" w:rsidRPr="00055ACC">
        <w:rPr>
          <w:rStyle w:val="FootnoteReference"/>
        </w:rPr>
        <w:footnoteReference w:id="5"/>
      </w:r>
      <w:bookmarkEnd w:id="20"/>
      <w:r w:rsidR="00055ACC">
        <w:t>.</w:t>
      </w:r>
    </w:p>
    <w:p w14:paraId="76EC4E4A" w14:textId="35DF3F68" w:rsidR="009F2950" w:rsidRPr="00055ACC" w:rsidRDefault="009F2950" w:rsidP="00055ACC">
      <w:pPr>
        <w:pStyle w:val="APVMAText"/>
      </w:pPr>
      <w:bookmarkStart w:id="21" w:name="_Hlk143495703"/>
      <w:r w:rsidRPr="00055ACC">
        <w:t>Australian exports of fresh broccoli/baby broccoli were 1,648</w:t>
      </w:r>
      <w:r w:rsidR="00055ACC">
        <w:t> </w:t>
      </w:r>
      <w:r w:rsidRPr="00055ACC">
        <w:t>t valued at $8.4</w:t>
      </w:r>
      <w:r w:rsidR="00055ACC">
        <w:t> </w:t>
      </w:r>
      <w:r w:rsidRPr="00055ACC">
        <w:t>million in 2021</w:t>
      </w:r>
      <w:r w:rsidR="00055ACC">
        <w:t>–</w:t>
      </w:r>
      <w:r w:rsidRPr="00055ACC">
        <w:t xml:space="preserve">22. </w:t>
      </w:r>
      <w:r w:rsidR="004A1E2D" w:rsidRPr="00055ACC">
        <w:t>Exports of cauliflower were 225</w:t>
      </w:r>
      <w:r w:rsidR="00055ACC">
        <w:t> </w:t>
      </w:r>
      <w:r w:rsidR="004A1E2D" w:rsidRPr="00055ACC">
        <w:t>t valued at $0.9</w:t>
      </w:r>
      <w:r w:rsidR="00055ACC">
        <w:t> </w:t>
      </w:r>
      <w:r w:rsidR="004A1E2D" w:rsidRPr="00055ACC">
        <w:t xml:space="preserve">million. </w:t>
      </w:r>
      <w:r w:rsidRPr="00055ACC">
        <w:t>Major markets for fresh broccoli and cauliflower were Singapore, Hong Kong, Malaysia</w:t>
      </w:r>
      <w:r w:rsidR="004A1E2D" w:rsidRPr="00055ACC">
        <w:t>,</w:t>
      </w:r>
      <w:r w:rsidRPr="00055ACC">
        <w:t xml:space="preserve"> </w:t>
      </w:r>
      <w:r w:rsidR="004A1E2D" w:rsidRPr="00055ACC">
        <w:t>t</w:t>
      </w:r>
      <w:r w:rsidRPr="00055ACC">
        <w:t>he Philippines</w:t>
      </w:r>
      <w:r w:rsidR="004A1E2D" w:rsidRPr="00055ACC">
        <w:t xml:space="preserve"> and Brunei Darussalam</w:t>
      </w:r>
      <w:r w:rsidRPr="00055ACC">
        <w:t>. Exports of fresh Brussels sprouts were 298</w:t>
      </w:r>
      <w:r w:rsidR="00055ACC">
        <w:t> </w:t>
      </w:r>
      <w:r w:rsidRPr="00055ACC">
        <w:t>t valued at $1.8</w:t>
      </w:r>
      <w:r w:rsidR="00055ACC">
        <w:t> </w:t>
      </w:r>
      <w:r w:rsidRPr="00055ACC">
        <w:t>million. The major markets were Korea, Singapore, Hong Kong, Japan and Malaysia. Exports of cabbage were 364</w:t>
      </w:r>
      <w:r w:rsidR="00055ACC">
        <w:t> </w:t>
      </w:r>
      <w:r w:rsidRPr="00055ACC">
        <w:t xml:space="preserve">t valued at </w:t>
      </w:r>
      <w:r w:rsidR="005C3528" w:rsidRPr="00055ACC">
        <w:t>$1.2</w:t>
      </w:r>
      <w:r w:rsidR="00055ACC">
        <w:t> </w:t>
      </w:r>
      <w:r w:rsidR="005C3528" w:rsidRPr="00055ACC">
        <w:t>million. The major markets were Singapore, Malaysia, Hong Kong, Brunei Darussalam and Vietnam.</w:t>
      </w:r>
    </w:p>
    <w:p w14:paraId="61F6C7F4" w14:textId="0158E758" w:rsidR="004A1E2D" w:rsidRPr="00055ACC" w:rsidRDefault="004A1E2D" w:rsidP="00055ACC">
      <w:pPr>
        <w:pStyle w:val="APVMAText"/>
      </w:pPr>
      <w:r w:rsidRPr="00055ACC">
        <w:t>Exports of fresh English spinach</w:t>
      </w:r>
      <w:r w:rsidR="003C1398" w:rsidRPr="00055ACC">
        <w:t>,</w:t>
      </w:r>
      <w:r w:rsidRPr="00055ACC">
        <w:t xml:space="preserve"> silverbeet</w:t>
      </w:r>
      <w:r w:rsidR="003C1398" w:rsidRPr="00055ACC">
        <w:t xml:space="preserve"> and</w:t>
      </w:r>
      <w:r w:rsidRPr="00055ACC">
        <w:t xml:space="preserve"> kale were 322</w:t>
      </w:r>
      <w:r w:rsidR="00055ACC">
        <w:t> </w:t>
      </w:r>
      <w:r w:rsidRPr="00055ACC">
        <w:t>t valued at $2.7</w:t>
      </w:r>
      <w:r w:rsidR="00055ACC">
        <w:t> </w:t>
      </w:r>
      <w:r w:rsidRPr="00055ACC">
        <w:t>million in 2021</w:t>
      </w:r>
      <w:r w:rsidR="00055ACC">
        <w:t>–</w:t>
      </w:r>
      <w:r w:rsidRPr="00055ACC">
        <w:t>22. Major markets were Malaysia</w:t>
      </w:r>
      <w:r w:rsidR="00D60B0E" w:rsidRPr="00055ACC">
        <w:t>, Hong Kong, Singapore, Thailand and Taiwan. Exports of head lettuce were 413</w:t>
      </w:r>
      <w:r w:rsidR="00055ACC">
        <w:t> </w:t>
      </w:r>
      <w:r w:rsidR="00D60B0E" w:rsidRPr="00055ACC">
        <w:t>t valued at $1.2</w:t>
      </w:r>
      <w:r w:rsidR="00055ACC">
        <w:t> </w:t>
      </w:r>
      <w:r w:rsidR="00D60B0E" w:rsidRPr="00055ACC">
        <w:t>million. Major markets were Singapore, New Caledonia, Hong Kong, Fiji and New Zealand. Exports of leafy salad vegetables</w:t>
      </w:r>
      <w:r w:rsidR="000E08F1" w:rsidRPr="00055ACC">
        <w:t xml:space="preserve"> were 816</w:t>
      </w:r>
      <w:r w:rsidR="00055ACC">
        <w:t> </w:t>
      </w:r>
      <w:r w:rsidR="000E08F1" w:rsidRPr="00055ACC">
        <w:t>t valued at $7</w:t>
      </w:r>
      <w:r w:rsidR="00055ACC">
        <w:t> </w:t>
      </w:r>
      <w:r w:rsidR="000E08F1" w:rsidRPr="00055ACC">
        <w:t>million. Major markets were Singapore, Hong Kong, Thailand, Malaysia and Brunei Darussalam.</w:t>
      </w:r>
    </w:p>
    <w:bookmarkEnd w:id="21"/>
    <w:p w14:paraId="4C0F77D4" w14:textId="7693571F" w:rsidR="00F04DCA" w:rsidRPr="00055ACC" w:rsidRDefault="00F04DCA" w:rsidP="00055ACC">
      <w:pPr>
        <w:pStyle w:val="APVMAText"/>
      </w:pPr>
      <w:r w:rsidRPr="00055ACC">
        <w:lastRenderedPageBreak/>
        <w:t xml:space="preserve">The significant export markets for Australian beef, sheep, pig meat and offal are listed in the APVMA Regulatory Guidelines – Data Guidelines: Agricultural </w:t>
      </w:r>
      <w:r w:rsidR="00055ACC">
        <w:t>–</w:t>
      </w:r>
      <w:r w:rsidRPr="00055ACC">
        <w:t xml:space="preserve"> Overseas trade (Part 5B)</w:t>
      </w:r>
      <w:r w:rsidR="00B33199" w:rsidRPr="00055ACC">
        <w:rPr>
          <w:vertAlign w:val="superscript"/>
        </w:rPr>
        <w:t>3</w:t>
      </w:r>
      <w:r w:rsidR="00055ACC" w:rsidRPr="00055ACC">
        <w:t>.</w:t>
      </w:r>
    </w:p>
    <w:p w14:paraId="21261350" w14:textId="1D77F329" w:rsidR="00055ACC" w:rsidRDefault="00F04DCA" w:rsidP="00055ACC">
      <w:pPr>
        <w:pStyle w:val="APVMAText"/>
      </w:pPr>
      <w:r w:rsidRPr="00055ACC">
        <w:t>Australian exports of dairy products totalled 549.9</w:t>
      </w:r>
      <w:r w:rsidR="00055ACC">
        <w:t> </w:t>
      </w:r>
      <w:r w:rsidRPr="00055ACC">
        <w:t>kt ($2,879</w:t>
      </w:r>
      <w:r w:rsidR="00055ACC">
        <w:t> </w:t>
      </w:r>
      <w:r w:rsidRPr="00055ACC">
        <w:t>million) from July 2022 to March 2023. Of this total, Australian exports of fresh milk totalled 194.8</w:t>
      </w:r>
      <w:r w:rsidR="00055ACC">
        <w:t> </w:t>
      </w:r>
      <w:r w:rsidRPr="00055ACC">
        <w:t>kt ($251.7 million) from July 2022 to March 2023.</w:t>
      </w:r>
      <w:r w:rsidRPr="00055ACC">
        <w:rPr>
          <w:vertAlign w:val="superscript"/>
        </w:rPr>
        <w:footnoteReference w:id="6"/>
      </w:r>
      <w:r w:rsidRPr="00055ACC">
        <w:t xml:space="preserve"> The major markets for Australian dairy products include China, Japan, Korea, Indonesia, Malaysia, Philippines, Vietnam, Thailand and Singapore</w:t>
      </w:r>
      <w:r w:rsidRPr="00055ACC">
        <w:rPr>
          <w:vertAlign w:val="superscript"/>
        </w:rPr>
        <w:footnoteReference w:id="7"/>
      </w:r>
      <w:bookmarkStart w:id="22" w:name="_Toc231889746"/>
      <w:bookmarkStart w:id="23" w:name="_Toc2243849"/>
      <w:r w:rsidR="00055ACC">
        <w:t>.</w:t>
      </w:r>
      <w:r w:rsidR="00055ACC">
        <w:br w:type="page"/>
      </w:r>
    </w:p>
    <w:p w14:paraId="3EC6D648" w14:textId="4FCDB1AD" w:rsidR="006D36C8" w:rsidRDefault="007B1953" w:rsidP="00055ACC">
      <w:pPr>
        <w:pStyle w:val="Heading2"/>
      </w:pPr>
      <w:bookmarkStart w:id="24" w:name="_Toc144974405"/>
      <w:r>
        <w:lastRenderedPageBreak/>
        <w:t xml:space="preserve">Proposed Australian use </w:t>
      </w:r>
      <w:r w:rsidR="006D36C8">
        <w:t>pattern</w:t>
      </w:r>
      <w:bookmarkEnd w:id="22"/>
      <w:bookmarkEnd w:id="23"/>
      <w:bookmarkEnd w:id="24"/>
    </w:p>
    <w:p w14:paraId="6D176F1B" w14:textId="5402BF74" w:rsidR="006D36C8" w:rsidRDefault="007B1953" w:rsidP="00055ACC">
      <w:pPr>
        <w:pStyle w:val="APVMAText"/>
      </w:pPr>
      <w:r w:rsidRPr="00055ACC">
        <w:t>C</w:t>
      </w:r>
      <w:r w:rsidR="005D2886" w:rsidRPr="00055ACC">
        <w:t>imegra Insecticide (100</w:t>
      </w:r>
      <w:r w:rsidR="00C60806">
        <w:t> </w:t>
      </w:r>
      <w:r w:rsidR="005D2886" w:rsidRPr="00055ACC">
        <w:t xml:space="preserve">g/L </w:t>
      </w:r>
      <w:r w:rsidR="00055ACC">
        <w:t>b</w:t>
      </w:r>
      <w:r w:rsidR="005D2886" w:rsidRPr="00055ACC">
        <w:t>roflanilide)</w:t>
      </w:r>
      <w:r w:rsidRPr="00055ACC">
        <w:t>.</w:t>
      </w:r>
    </w:p>
    <w:p w14:paraId="24A5D5D2" w14:textId="5D90087F" w:rsidR="00055ACC" w:rsidRPr="00055ACC" w:rsidRDefault="00055ACC" w:rsidP="00055ACC">
      <w:pPr>
        <w:pStyle w:val="APVMAText"/>
      </w:pPr>
      <w:r>
        <w:t>The proposed Australian use pattern for Cimegra Insecticide containing 100</w:t>
      </w:r>
      <w:r w:rsidR="00C60806">
        <w:t> </w:t>
      </w:r>
      <w:r>
        <w:t>g/L broflanilide is shown in Table 1 below.</w:t>
      </w:r>
    </w:p>
    <w:p w14:paraId="3AED2408" w14:textId="4954249E" w:rsidR="006D36C8" w:rsidRPr="00055ACC" w:rsidRDefault="006D36C8" w:rsidP="00055ACC">
      <w:pPr>
        <w:pStyle w:val="Caption"/>
      </w:pPr>
      <w:bookmarkStart w:id="25" w:name="_Toc252955168"/>
      <w:bookmarkStart w:id="26" w:name="_Toc144974422"/>
      <w:r w:rsidRPr="00055ACC">
        <w:t xml:space="preserve">Table </w:t>
      </w:r>
      <w:fldSimple w:instr=" SEQ Table \* ARABIC ">
        <w:r w:rsidR="00C60806">
          <w:rPr>
            <w:noProof/>
          </w:rPr>
          <w:t>1</w:t>
        </w:r>
      </w:fldSimple>
      <w:r w:rsidRPr="00055ACC">
        <w:t>:</w:t>
      </w:r>
      <w:r w:rsidRPr="00055ACC">
        <w:tab/>
        <w:t>Proposed use pattern</w:t>
      </w:r>
      <w:bookmarkEnd w:id="25"/>
      <w:bookmarkEnd w:id="26"/>
    </w:p>
    <w:tbl>
      <w:tblPr>
        <w:tblW w:w="0" w:type="auto"/>
        <w:tblBorders>
          <w:bottom w:val="single" w:sz="4" w:space="0" w:color="auto"/>
          <w:insideH w:val="single" w:sz="4" w:space="0" w:color="auto"/>
        </w:tblBorders>
        <w:tblLook w:val="0020" w:firstRow="1" w:lastRow="0" w:firstColumn="0" w:lastColumn="0" w:noHBand="0" w:noVBand="0"/>
      </w:tblPr>
      <w:tblGrid>
        <w:gridCol w:w="2340"/>
        <w:gridCol w:w="1346"/>
        <w:gridCol w:w="1417"/>
        <w:gridCol w:w="4535"/>
      </w:tblGrid>
      <w:tr w:rsidR="006D36C8" w14:paraId="72B660C5" w14:textId="77777777" w:rsidTr="00547B56">
        <w:trPr>
          <w:tblHeader/>
        </w:trPr>
        <w:tc>
          <w:tcPr>
            <w:tcW w:w="0" w:type="auto"/>
            <w:tcBorders>
              <w:top w:val="single" w:sz="4" w:space="0" w:color="auto"/>
            </w:tcBorders>
            <w:shd w:val="clear" w:color="auto" w:fill="00747A" w:themeFill="background2"/>
          </w:tcPr>
          <w:p w14:paraId="368C10F0" w14:textId="77777777" w:rsidR="006D36C8" w:rsidRPr="00055ACC" w:rsidRDefault="006D36C8" w:rsidP="00055ACC">
            <w:pPr>
              <w:pStyle w:val="APVMATableHead"/>
            </w:pPr>
            <w:r w:rsidRPr="00055ACC">
              <w:t>Crop</w:t>
            </w:r>
          </w:p>
        </w:tc>
        <w:tc>
          <w:tcPr>
            <w:tcW w:w="1346" w:type="dxa"/>
            <w:tcBorders>
              <w:top w:val="single" w:sz="4" w:space="0" w:color="auto"/>
            </w:tcBorders>
            <w:shd w:val="clear" w:color="auto" w:fill="00747A" w:themeFill="background2"/>
          </w:tcPr>
          <w:p w14:paraId="36728C59" w14:textId="77777777" w:rsidR="006D36C8" w:rsidRPr="00055ACC" w:rsidRDefault="006D36C8" w:rsidP="00055ACC">
            <w:pPr>
              <w:pStyle w:val="APVMATableHead"/>
            </w:pPr>
            <w:r w:rsidRPr="00055ACC">
              <w:t>Pest</w:t>
            </w:r>
          </w:p>
        </w:tc>
        <w:tc>
          <w:tcPr>
            <w:tcW w:w="1417" w:type="dxa"/>
            <w:tcBorders>
              <w:top w:val="single" w:sz="4" w:space="0" w:color="auto"/>
            </w:tcBorders>
            <w:shd w:val="clear" w:color="auto" w:fill="00747A" w:themeFill="background2"/>
          </w:tcPr>
          <w:p w14:paraId="637EFEE8" w14:textId="7624BC69" w:rsidR="006D36C8" w:rsidRPr="00055ACC" w:rsidRDefault="006D36C8" w:rsidP="00C60806">
            <w:pPr>
              <w:pStyle w:val="APVMATableHead"/>
              <w:jc w:val="right"/>
            </w:pPr>
            <w:r w:rsidRPr="00055ACC">
              <w:t>Rate</w:t>
            </w:r>
          </w:p>
        </w:tc>
        <w:tc>
          <w:tcPr>
            <w:tcW w:w="4535" w:type="dxa"/>
            <w:tcBorders>
              <w:top w:val="single" w:sz="4" w:space="0" w:color="auto"/>
            </w:tcBorders>
            <w:shd w:val="clear" w:color="auto" w:fill="00747A" w:themeFill="background2"/>
          </w:tcPr>
          <w:p w14:paraId="1A05FC8D" w14:textId="77777777" w:rsidR="006D36C8" w:rsidRPr="00055ACC" w:rsidRDefault="006D36C8" w:rsidP="00055ACC">
            <w:pPr>
              <w:pStyle w:val="APVMATableHead"/>
            </w:pPr>
            <w:r w:rsidRPr="00055ACC">
              <w:t>Critical comments</w:t>
            </w:r>
          </w:p>
        </w:tc>
      </w:tr>
      <w:tr w:rsidR="006D36C8" w14:paraId="779381D3" w14:textId="77777777" w:rsidTr="00547B56">
        <w:trPr>
          <w:cantSplit/>
        </w:trPr>
        <w:tc>
          <w:tcPr>
            <w:tcW w:w="0" w:type="auto"/>
          </w:tcPr>
          <w:p w14:paraId="52337BB6" w14:textId="38424CD9" w:rsidR="005D2886" w:rsidRPr="00055ACC" w:rsidRDefault="005D2886" w:rsidP="00055ACC">
            <w:pPr>
              <w:pStyle w:val="APVMATableText"/>
            </w:pPr>
            <w:r w:rsidRPr="00055ACC">
              <w:t>Leafy vegetables</w:t>
            </w:r>
            <w:r w:rsidR="00055ACC">
              <w:t xml:space="preserve"> i</w:t>
            </w:r>
            <w:r w:rsidRPr="00055ACC">
              <w:t xml:space="preserve">ncluding lettuce (head and leafy), chard, spinach, </w:t>
            </w:r>
            <w:proofErr w:type="spellStart"/>
            <w:r w:rsidRPr="00055ACC">
              <w:t>bok</w:t>
            </w:r>
            <w:proofErr w:type="spellEnd"/>
            <w:r w:rsidRPr="00055ACC">
              <w:t xml:space="preserve"> choy, </w:t>
            </w:r>
            <w:proofErr w:type="spellStart"/>
            <w:r w:rsidRPr="00055ACC">
              <w:t>pak</w:t>
            </w:r>
            <w:proofErr w:type="spellEnd"/>
            <w:r w:rsidRPr="00055ACC">
              <w:t xml:space="preserve"> choi, choi sum, kale, gai </w:t>
            </w:r>
            <w:proofErr w:type="spellStart"/>
            <w:r w:rsidRPr="00055ACC">
              <w:t>lan</w:t>
            </w:r>
            <w:proofErr w:type="spellEnd"/>
            <w:r w:rsidRPr="00055ACC">
              <w:t xml:space="preserve">, leafy mustard, </w:t>
            </w:r>
            <w:proofErr w:type="spellStart"/>
            <w:r w:rsidRPr="00055ACC">
              <w:t>rocquette</w:t>
            </w:r>
            <w:proofErr w:type="spellEnd"/>
          </w:p>
          <w:p w14:paraId="59AB6492" w14:textId="73E28B89" w:rsidR="006D36C8" w:rsidRPr="00055ACC" w:rsidRDefault="005D2886" w:rsidP="00055ACC">
            <w:pPr>
              <w:pStyle w:val="APVMATableText"/>
            </w:pPr>
            <w:r w:rsidRPr="00055ACC">
              <w:t>Brassica vegetables</w:t>
            </w:r>
            <w:r w:rsidR="00055ACC">
              <w:t xml:space="preserve"> i</w:t>
            </w:r>
            <w:r w:rsidRPr="00055ACC">
              <w:t>ncluding broccoli, broccolini, Brussels sprouts, cabbage, cauliflower, kohlrabi</w:t>
            </w:r>
          </w:p>
        </w:tc>
        <w:tc>
          <w:tcPr>
            <w:tcW w:w="1346" w:type="dxa"/>
          </w:tcPr>
          <w:p w14:paraId="0F0A717B" w14:textId="77777777" w:rsidR="005D2886" w:rsidRPr="00055ACC" w:rsidRDefault="005D2886" w:rsidP="00055ACC">
            <w:pPr>
              <w:pStyle w:val="APVMATableText"/>
            </w:pPr>
            <w:r w:rsidRPr="00055ACC">
              <w:t>Diamondback moth (</w:t>
            </w:r>
            <w:proofErr w:type="spellStart"/>
            <w:r w:rsidRPr="00C60806">
              <w:rPr>
                <w:i/>
                <w:iCs/>
              </w:rPr>
              <w:t>Plutella</w:t>
            </w:r>
            <w:proofErr w:type="spellEnd"/>
            <w:r w:rsidRPr="00C60806">
              <w:rPr>
                <w:i/>
                <w:iCs/>
              </w:rPr>
              <w:t xml:space="preserve"> </w:t>
            </w:r>
            <w:proofErr w:type="spellStart"/>
            <w:r w:rsidRPr="00C60806">
              <w:rPr>
                <w:i/>
                <w:iCs/>
              </w:rPr>
              <w:t>xylostella</w:t>
            </w:r>
            <w:proofErr w:type="spellEnd"/>
            <w:r w:rsidRPr="00055ACC">
              <w:t>)</w:t>
            </w:r>
          </w:p>
          <w:p w14:paraId="1F3E0A62" w14:textId="1EB03202" w:rsidR="006D36C8" w:rsidRPr="00055ACC" w:rsidRDefault="005D2886" w:rsidP="00055ACC">
            <w:pPr>
              <w:pStyle w:val="APVMATableText"/>
            </w:pPr>
            <w:r w:rsidRPr="00055ACC">
              <w:t>Cabbage white butterfly (</w:t>
            </w:r>
            <w:r w:rsidRPr="00C60806">
              <w:rPr>
                <w:i/>
                <w:iCs/>
              </w:rPr>
              <w:t xml:space="preserve">Pieris </w:t>
            </w:r>
            <w:proofErr w:type="spellStart"/>
            <w:r w:rsidRPr="00C60806">
              <w:rPr>
                <w:i/>
                <w:iCs/>
              </w:rPr>
              <w:t>rapae</w:t>
            </w:r>
            <w:proofErr w:type="spellEnd"/>
            <w:r w:rsidRPr="00055ACC">
              <w:t>)</w:t>
            </w:r>
          </w:p>
        </w:tc>
        <w:tc>
          <w:tcPr>
            <w:tcW w:w="1417" w:type="dxa"/>
          </w:tcPr>
          <w:p w14:paraId="2A21272C" w14:textId="20C67082" w:rsidR="006D36C8" w:rsidRPr="00055ACC" w:rsidRDefault="005D2886" w:rsidP="00C60806">
            <w:pPr>
              <w:pStyle w:val="APVMATableText"/>
              <w:jc w:val="right"/>
            </w:pPr>
            <w:r w:rsidRPr="00055ACC">
              <w:t>125</w:t>
            </w:r>
            <w:r w:rsidR="00055ACC">
              <w:t xml:space="preserve"> to </w:t>
            </w:r>
            <w:r w:rsidRPr="00055ACC">
              <w:t>250</w:t>
            </w:r>
            <w:r w:rsidR="00055ACC">
              <w:t> </w:t>
            </w:r>
            <w:r w:rsidRPr="00055ACC">
              <w:t>mL/ha</w:t>
            </w:r>
            <w:r w:rsidR="00C60806">
              <w:t xml:space="preserve"> </w:t>
            </w:r>
            <w:r w:rsidRPr="00055ACC">
              <w:t>(up to 25</w:t>
            </w:r>
            <w:r w:rsidR="00055ACC">
              <w:t> </w:t>
            </w:r>
            <w:r w:rsidRPr="00055ACC">
              <w:t>g ai/ha)</w:t>
            </w:r>
          </w:p>
        </w:tc>
        <w:tc>
          <w:tcPr>
            <w:tcW w:w="4535" w:type="dxa"/>
          </w:tcPr>
          <w:p w14:paraId="0637239C" w14:textId="373A56F1" w:rsidR="005D2886" w:rsidRPr="00055ACC" w:rsidRDefault="005D2886" w:rsidP="00055ACC">
            <w:pPr>
              <w:pStyle w:val="APVMATableText"/>
            </w:pPr>
            <w:r w:rsidRPr="00055ACC">
              <w:t xml:space="preserve">Use in accordance with local </w:t>
            </w:r>
            <w:r w:rsidR="00C60806" w:rsidRPr="00055ACC">
              <w:t xml:space="preserve">insecticide resistance management strategy </w:t>
            </w:r>
            <w:r w:rsidRPr="00055ACC">
              <w:t>for diamondback moth</w:t>
            </w:r>
          </w:p>
          <w:p w14:paraId="04F6C61A" w14:textId="4C8E9865" w:rsidR="005D2886" w:rsidRPr="00055ACC" w:rsidRDefault="005D2886" w:rsidP="00055ACC">
            <w:pPr>
              <w:pStyle w:val="APVMATableText"/>
            </w:pPr>
            <w:r w:rsidRPr="00055ACC">
              <w:t>Cimegra will control all larval growth stages (instars) of diamondback moth and cabbage white butterfly. Apply a maximum of 2 sprays with a 7</w:t>
            </w:r>
            <w:r w:rsidR="00055ACC">
              <w:t xml:space="preserve"> to </w:t>
            </w:r>
            <w:r w:rsidRPr="00055ACC">
              <w:t>14-day spray interval targeting a single pest generation before rotating to an alternative insecticide.</w:t>
            </w:r>
          </w:p>
          <w:p w14:paraId="36B11DAA" w14:textId="26FBF236" w:rsidR="005D2886" w:rsidRPr="00055ACC" w:rsidRDefault="005D2886" w:rsidP="00055ACC">
            <w:pPr>
              <w:pStyle w:val="APVMATableText"/>
            </w:pPr>
            <w:r w:rsidRPr="00055ACC">
              <w:t>Use the higher label rate when larger larvae are present (such as 3rd/4th instar, or &gt;5</w:t>
            </w:r>
            <w:r w:rsidR="00055ACC">
              <w:t> </w:t>
            </w:r>
            <w:r w:rsidRPr="00055ACC">
              <w:t>mm length for diamondback moth and 3rd to 5th instar or &gt;9</w:t>
            </w:r>
            <w:r w:rsidR="00055ACC">
              <w:t> </w:t>
            </w:r>
            <w:r w:rsidRPr="00055ACC">
              <w:t>mm for cabbage white) and in temperatures and conditions where rapid growth is occurring.</w:t>
            </w:r>
          </w:p>
          <w:p w14:paraId="00059DCF" w14:textId="400E147B" w:rsidR="005D2886" w:rsidRPr="00055ACC" w:rsidRDefault="005D2886" w:rsidP="00055ACC">
            <w:pPr>
              <w:pStyle w:val="APVMATableText"/>
            </w:pPr>
            <w:r w:rsidRPr="00055ACC">
              <w:t>DO NOT apply more than 50</w:t>
            </w:r>
            <w:r w:rsidR="00055ACC">
              <w:t> </w:t>
            </w:r>
            <w:r w:rsidRPr="00055ACC">
              <w:t>g active ingredient (500</w:t>
            </w:r>
            <w:r w:rsidR="00C60806">
              <w:t> </w:t>
            </w:r>
            <w:r w:rsidRPr="00055ACC">
              <w:t>mL product) per hectare per year total. This includes any subsequent crop in the same calendar year.</w:t>
            </w:r>
          </w:p>
          <w:p w14:paraId="429BA7AD" w14:textId="77777777" w:rsidR="005D2886" w:rsidRPr="00055ACC" w:rsidRDefault="005D2886" w:rsidP="00055ACC">
            <w:pPr>
              <w:pStyle w:val="APVMATableText"/>
            </w:pPr>
            <w:r w:rsidRPr="00055ACC">
              <w:t>Apply in sufficient water to ensure thorough coverage of the target crop.</w:t>
            </w:r>
          </w:p>
          <w:p w14:paraId="54E88718" w14:textId="0BB760DE" w:rsidR="006D36C8" w:rsidRPr="00055ACC" w:rsidRDefault="005D2886" w:rsidP="00055ACC">
            <w:pPr>
              <w:pStyle w:val="APVMATableText"/>
            </w:pPr>
            <w:r w:rsidRPr="00055ACC">
              <w:t>Addition of a non-ionic wetter may aid in coverage, particularly in dense crops and crops with waxy leaves. Speed of knockdown and the overall control may also be improved. If using the lower label rate, the use of a non-ionic wetter is recommended.</w:t>
            </w:r>
          </w:p>
        </w:tc>
      </w:tr>
      <w:tr w:rsidR="00A11221" w14:paraId="17A5D628" w14:textId="77777777" w:rsidTr="00547B56">
        <w:trPr>
          <w:cantSplit/>
        </w:trPr>
        <w:tc>
          <w:tcPr>
            <w:tcW w:w="0" w:type="auto"/>
          </w:tcPr>
          <w:p w14:paraId="70E8813F" w14:textId="43673FC0" w:rsidR="00A11221" w:rsidRPr="00055ACC" w:rsidRDefault="005D2886" w:rsidP="00055ACC">
            <w:pPr>
              <w:pStyle w:val="APVMATableText"/>
            </w:pPr>
            <w:r w:rsidRPr="00055ACC">
              <w:t>Brassica vegetables</w:t>
            </w:r>
          </w:p>
        </w:tc>
        <w:tc>
          <w:tcPr>
            <w:tcW w:w="1346" w:type="dxa"/>
          </w:tcPr>
          <w:p w14:paraId="7E034292" w14:textId="77777777" w:rsidR="005D2886" w:rsidRPr="00055ACC" w:rsidRDefault="005D2886" w:rsidP="00055ACC">
            <w:pPr>
              <w:pStyle w:val="APVMATableText"/>
            </w:pPr>
            <w:r w:rsidRPr="00055ACC">
              <w:t>Plague thrips (</w:t>
            </w:r>
            <w:r w:rsidRPr="00C60806">
              <w:rPr>
                <w:i/>
                <w:iCs/>
              </w:rPr>
              <w:t xml:space="preserve">Thrips </w:t>
            </w:r>
            <w:proofErr w:type="spellStart"/>
            <w:r w:rsidRPr="00C60806">
              <w:rPr>
                <w:i/>
                <w:iCs/>
              </w:rPr>
              <w:t>imaginis</w:t>
            </w:r>
            <w:proofErr w:type="spellEnd"/>
            <w:r w:rsidRPr="00055ACC">
              <w:t>)</w:t>
            </w:r>
          </w:p>
          <w:p w14:paraId="22B348FF" w14:textId="5E1DC968" w:rsidR="00A11221" w:rsidRPr="00055ACC" w:rsidRDefault="005D2886" w:rsidP="00055ACC">
            <w:pPr>
              <w:pStyle w:val="APVMATableText"/>
            </w:pPr>
            <w:r w:rsidRPr="00055ACC">
              <w:t>Western flower Thrips (</w:t>
            </w:r>
            <w:proofErr w:type="spellStart"/>
            <w:r w:rsidRPr="00C60806">
              <w:rPr>
                <w:i/>
                <w:iCs/>
              </w:rPr>
              <w:t>Frankliniella</w:t>
            </w:r>
            <w:proofErr w:type="spellEnd"/>
            <w:r w:rsidRPr="00C60806">
              <w:rPr>
                <w:i/>
                <w:iCs/>
              </w:rPr>
              <w:t xml:space="preserve"> occidentalis</w:t>
            </w:r>
            <w:r w:rsidRPr="00055ACC">
              <w:t>)</w:t>
            </w:r>
          </w:p>
        </w:tc>
        <w:tc>
          <w:tcPr>
            <w:tcW w:w="1417" w:type="dxa"/>
          </w:tcPr>
          <w:p w14:paraId="530422E5" w14:textId="55CD322D" w:rsidR="00A11221" w:rsidRPr="00055ACC" w:rsidRDefault="005D2886" w:rsidP="00C60806">
            <w:pPr>
              <w:pStyle w:val="APVMATableText"/>
              <w:jc w:val="right"/>
            </w:pPr>
            <w:r w:rsidRPr="00055ACC">
              <w:t xml:space="preserve">125 </w:t>
            </w:r>
            <w:r w:rsidR="00055ACC">
              <w:t xml:space="preserve">to </w:t>
            </w:r>
            <w:r w:rsidRPr="00055ACC">
              <w:t>250</w:t>
            </w:r>
            <w:r w:rsidR="00055ACC">
              <w:t> </w:t>
            </w:r>
            <w:r w:rsidRPr="00055ACC">
              <w:t>mL/ha + Hasten at 0.2%, or a non-ionic adjuvant at 0.02%</w:t>
            </w:r>
            <w:r w:rsidR="00C60806">
              <w:t xml:space="preserve"> </w:t>
            </w:r>
            <w:r w:rsidRPr="00055ACC">
              <w:t>(up to 25</w:t>
            </w:r>
            <w:r w:rsidR="00055ACC">
              <w:t> </w:t>
            </w:r>
            <w:r w:rsidRPr="00055ACC">
              <w:t>g ai/ha)</w:t>
            </w:r>
          </w:p>
        </w:tc>
        <w:tc>
          <w:tcPr>
            <w:tcW w:w="4535" w:type="dxa"/>
          </w:tcPr>
          <w:p w14:paraId="0A616BEB" w14:textId="51B2A3F1" w:rsidR="005D2886" w:rsidRPr="00055ACC" w:rsidRDefault="005D2886" w:rsidP="00055ACC">
            <w:pPr>
              <w:pStyle w:val="APVMATableText"/>
            </w:pPr>
            <w:r w:rsidRPr="00055ACC">
              <w:t>Apply a maximum of 2 sprays with a 7</w:t>
            </w:r>
            <w:r w:rsidR="00055ACC">
              <w:t xml:space="preserve"> to </w:t>
            </w:r>
            <w:r w:rsidRPr="00055ACC">
              <w:t>14-day spray interval before rotating to an alternative insecticide for thrips control.</w:t>
            </w:r>
          </w:p>
          <w:p w14:paraId="7FD8DAFC" w14:textId="1CD812AD" w:rsidR="005D2886" w:rsidRPr="00055ACC" w:rsidRDefault="005D2886" w:rsidP="00055ACC">
            <w:pPr>
              <w:pStyle w:val="APVMATableText"/>
            </w:pPr>
            <w:r w:rsidRPr="00055ACC">
              <w:t xml:space="preserve">The use of a </w:t>
            </w:r>
            <w:r w:rsidR="00055ACC">
              <w:t>2</w:t>
            </w:r>
            <w:r w:rsidRPr="00055ACC">
              <w:t>-spray strategy for thrips is recommended, particularly where new thrips infestations may occur from surrounding crops or vegetation.</w:t>
            </w:r>
          </w:p>
          <w:p w14:paraId="2337F5BA" w14:textId="04F92F68" w:rsidR="005D2886" w:rsidRPr="00055ACC" w:rsidRDefault="005D2886" w:rsidP="00055ACC">
            <w:pPr>
              <w:pStyle w:val="APVMATableText"/>
            </w:pPr>
            <w:r w:rsidRPr="00055ACC">
              <w:t>DO NOT apply more than 50</w:t>
            </w:r>
            <w:r w:rsidR="00055ACC">
              <w:t> </w:t>
            </w:r>
            <w:r w:rsidRPr="00055ACC">
              <w:t>g active ingredient (500</w:t>
            </w:r>
            <w:r w:rsidR="00C60806">
              <w:t> </w:t>
            </w:r>
            <w:r w:rsidRPr="00055ACC">
              <w:t>mL product) per hectare per year total. This includes any subsequent crop in the same calendar year.</w:t>
            </w:r>
          </w:p>
          <w:p w14:paraId="60BB973D" w14:textId="4300A46A" w:rsidR="00A11221" w:rsidRPr="00055ACC" w:rsidRDefault="005D2886" w:rsidP="00055ACC">
            <w:pPr>
              <w:pStyle w:val="APVMATableText"/>
            </w:pPr>
            <w:r w:rsidRPr="00055ACC">
              <w:t>Apply in sufficient water to ensure thorough coverage of the target crop.</w:t>
            </w:r>
          </w:p>
        </w:tc>
      </w:tr>
    </w:tbl>
    <w:p w14:paraId="751A9E5E" w14:textId="6337C49D" w:rsidR="006D36C8" w:rsidRPr="00055ACC" w:rsidRDefault="00055ACC" w:rsidP="00055ACC">
      <w:pPr>
        <w:pStyle w:val="Heading3"/>
      </w:pPr>
      <w:r>
        <w:br w:type="page"/>
      </w:r>
      <w:bookmarkStart w:id="27" w:name="_Toc144974406"/>
      <w:r w:rsidR="006D36C8" w:rsidRPr="00055ACC">
        <w:lastRenderedPageBreak/>
        <w:t>Withholding periods</w:t>
      </w:r>
      <w:bookmarkEnd w:id="27"/>
    </w:p>
    <w:p w14:paraId="2014558E" w14:textId="77777777" w:rsidR="00055ACC" w:rsidRDefault="006D36C8" w:rsidP="00055ACC">
      <w:pPr>
        <w:pStyle w:val="Heading4"/>
      </w:pPr>
      <w:r>
        <w:t>Harvest</w:t>
      </w:r>
    </w:p>
    <w:p w14:paraId="193A6BCC" w14:textId="17680BDF" w:rsidR="006D36C8" w:rsidRDefault="003A0F1B" w:rsidP="00055ACC">
      <w:pPr>
        <w:pStyle w:val="APVMAText"/>
        <w:keepNext/>
        <w:keepLines/>
      </w:pPr>
      <w:r w:rsidRPr="003A0F1B">
        <w:t xml:space="preserve">Do not harvest for </w:t>
      </w:r>
      <w:r w:rsidR="00537464">
        <w:t>one</w:t>
      </w:r>
      <w:r w:rsidRPr="003A0F1B">
        <w:t xml:space="preserve"> day after application.</w:t>
      </w:r>
    </w:p>
    <w:p w14:paraId="2B0C21DF" w14:textId="77777777" w:rsidR="00055ACC" w:rsidRDefault="00184879" w:rsidP="00055ACC">
      <w:pPr>
        <w:pStyle w:val="Heading4"/>
      </w:pPr>
      <w:r>
        <w:t>Grazing</w:t>
      </w:r>
    </w:p>
    <w:p w14:paraId="0AAE9D9B" w14:textId="22D39BC9" w:rsidR="00184879" w:rsidRDefault="00184879" w:rsidP="00055ACC">
      <w:pPr>
        <w:pStyle w:val="APVMAText"/>
        <w:keepNext/>
        <w:keepLines/>
      </w:pPr>
      <w:r w:rsidRPr="00184879">
        <w:t>DO NOT allow livestock to graze crops or vegetable waste that has been treated with Cimegra Insecticide.</w:t>
      </w:r>
    </w:p>
    <w:p w14:paraId="47BFAC18" w14:textId="77777777" w:rsidR="00055ACC" w:rsidRDefault="006D36C8" w:rsidP="00055ACC">
      <w:pPr>
        <w:pStyle w:val="Heading3"/>
      </w:pPr>
      <w:bookmarkStart w:id="28" w:name="_Toc144974407"/>
      <w:r w:rsidRPr="00F25206">
        <w:t>Restraints</w:t>
      </w:r>
      <w:bookmarkEnd w:id="28"/>
    </w:p>
    <w:p w14:paraId="3E8D4921" w14:textId="77777777" w:rsidR="00055ACC" w:rsidRDefault="006A52A7" w:rsidP="00055ACC">
      <w:pPr>
        <w:pStyle w:val="APVMAText"/>
        <w:keepNext/>
        <w:keepLines/>
      </w:pPr>
      <w:r>
        <w:t>DO NOT apply by aircraft</w:t>
      </w:r>
    </w:p>
    <w:p w14:paraId="2C608FDF" w14:textId="4D3B5985" w:rsidR="006D36C8" w:rsidRDefault="002E147B" w:rsidP="00055ACC">
      <w:pPr>
        <w:pStyle w:val="APVMAText"/>
        <w:keepNext/>
        <w:keepLines/>
      </w:pPr>
      <w:r>
        <w:t>DO NOT use in protected cropping situations</w:t>
      </w:r>
    </w:p>
    <w:p w14:paraId="23DF3F77" w14:textId="78E617AF" w:rsidR="006A52A7" w:rsidRDefault="006A52A7" w:rsidP="00055ACC">
      <w:pPr>
        <w:pStyle w:val="Heading3"/>
      </w:pPr>
      <w:bookmarkStart w:id="29" w:name="_Toc144974408"/>
      <w:r>
        <w:t>Export of treated commodities</w:t>
      </w:r>
      <w:bookmarkEnd w:id="29"/>
    </w:p>
    <w:p w14:paraId="3E254E2B" w14:textId="7B9319F5" w:rsidR="006A52A7" w:rsidRPr="00055ACC" w:rsidRDefault="006A52A7" w:rsidP="00055ACC">
      <w:pPr>
        <w:pStyle w:val="APVMAText"/>
      </w:pPr>
      <w:r w:rsidRPr="00055ACC">
        <w:t xml:space="preserve">Growers should note that Maximum Residue Limits (MRLs) or import tolerances do not exist in all markets for </w:t>
      </w:r>
      <w:r w:rsidR="006446D7" w:rsidRPr="00055ACC">
        <w:t>labelled</w:t>
      </w:r>
      <w:r w:rsidRPr="00055ACC">
        <w:t xml:space="preserve"> crops treated with Cimegra Insecticide. Additionally, some export markets have established MRLs different to those in Australia. If you are growing crops for export, please check with BASF Australia Ltd for the latest information on MRLs and import tolerances BEFORE using this product.</w:t>
      </w:r>
    </w:p>
    <w:p w14:paraId="659221BB" w14:textId="53F14D30" w:rsidR="006A52A7" w:rsidRPr="00055ACC" w:rsidRDefault="006A52A7" w:rsidP="00055ACC">
      <w:pPr>
        <w:pStyle w:val="Heading2"/>
      </w:pPr>
      <w:bookmarkStart w:id="30" w:name="_Toc144974409"/>
      <w:r w:rsidRPr="00055ACC">
        <w:t xml:space="preserve">Metabolism and </w:t>
      </w:r>
      <w:r w:rsidR="00055ACC" w:rsidRPr="00055ACC">
        <w:t>residue definition</w:t>
      </w:r>
      <w:bookmarkEnd w:id="30"/>
    </w:p>
    <w:p w14:paraId="726836A7" w14:textId="0A00E9F9" w:rsidR="006A52A7" w:rsidRPr="00055ACC" w:rsidRDefault="006A52A7" w:rsidP="00055ACC">
      <w:pPr>
        <w:pStyle w:val="Heading3"/>
      </w:pPr>
      <w:bookmarkStart w:id="31" w:name="_Toc144974410"/>
      <w:r w:rsidRPr="00055ACC">
        <w:t>Plant commodities</w:t>
      </w:r>
      <w:bookmarkEnd w:id="31"/>
    </w:p>
    <w:p w14:paraId="38684173" w14:textId="6BF35EC3" w:rsidR="006A52A7" w:rsidRPr="00055ACC" w:rsidRDefault="006A52A7" w:rsidP="00055ACC">
      <w:pPr>
        <w:pStyle w:val="APVMAText"/>
      </w:pPr>
      <w:r w:rsidRPr="00055ACC">
        <w:t>In food commodities from plant metabolism studies conducted on cabbage, Japanese radish, tomato, soya bean, rice and tea, the predominant residue was parent broflanilide, accounting for 66</w:t>
      </w:r>
      <w:r w:rsidR="00055ACC">
        <w:t xml:space="preserve"> to </w:t>
      </w:r>
      <w:r w:rsidRPr="00055ACC">
        <w:t>84</w:t>
      </w:r>
      <w:r w:rsidR="00E95090" w:rsidRPr="00055ACC">
        <w:t>%</w:t>
      </w:r>
      <w:r w:rsidRPr="00055ACC">
        <w:t xml:space="preserve"> Total Radioactive Residues (TRR) in cabbage, 77</w:t>
      </w:r>
      <w:r w:rsidR="00055ACC">
        <w:t xml:space="preserve"> to </w:t>
      </w:r>
      <w:r w:rsidRPr="00055ACC">
        <w:t>82</w:t>
      </w:r>
      <w:r w:rsidR="00E95090" w:rsidRPr="00055ACC">
        <w:t>%</w:t>
      </w:r>
      <w:r w:rsidRPr="00055ACC">
        <w:t xml:space="preserve"> TRR in Japanese radish leaves, 60</w:t>
      </w:r>
      <w:r w:rsidR="00055ACC">
        <w:t xml:space="preserve"> to </w:t>
      </w:r>
      <w:r w:rsidRPr="00055ACC">
        <w:t>68</w:t>
      </w:r>
      <w:r w:rsidR="00E95090" w:rsidRPr="00055ACC">
        <w:t>%</w:t>
      </w:r>
      <w:r w:rsidRPr="00055ACC">
        <w:t xml:space="preserve"> TRR in tomato fruit, 13</w:t>
      </w:r>
      <w:r w:rsidR="00055ACC">
        <w:t xml:space="preserve"> to </w:t>
      </w:r>
      <w:r w:rsidRPr="00055ACC">
        <w:t>64</w:t>
      </w:r>
      <w:r w:rsidR="00E95090" w:rsidRPr="00055ACC">
        <w:t>%</w:t>
      </w:r>
      <w:r w:rsidRPr="00055ACC">
        <w:t xml:space="preserve"> TRR in husked rice and 96</w:t>
      </w:r>
      <w:r w:rsidR="00055ACC">
        <w:t xml:space="preserve"> to </w:t>
      </w:r>
      <w:r w:rsidRPr="00055ACC">
        <w:t>97</w:t>
      </w:r>
      <w:r w:rsidR="00E95090" w:rsidRPr="00055ACC">
        <w:t>%</w:t>
      </w:r>
      <w:r w:rsidRPr="00055ACC">
        <w:t xml:space="preserve"> TRR in tea. In studies with wheat (seed treatment) and in Japanese radish root, TRR levels were too low for identification. In </w:t>
      </w:r>
      <w:r w:rsidR="000637FB" w:rsidRPr="00055ACC">
        <w:t xml:space="preserve">animal </w:t>
      </w:r>
      <w:r w:rsidRPr="00055ACC">
        <w:t>feed matrices, residues of broflanilide accounted for 75</w:t>
      </w:r>
      <w:r w:rsidR="00055ACC">
        <w:t xml:space="preserve"> to </w:t>
      </w:r>
      <w:r w:rsidRPr="00055ACC">
        <w:t>76</w:t>
      </w:r>
      <w:r w:rsidR="00E95090" w:rsidRPr="00055ACC">
        <w:t>%</w:t>
      </w:r>
      <w:r w:rsidRPr="00055ACC">
        <w:t xml:space="preserve"> TRR in soya bean forage, 67</w:t>
      </w:r>
      <w:r w:rsidR="00055ACC">
        <w:t xml:space="preserve"> to </w:t>
      </w:r>
      <w:r w:rsidRPr="00055ACC">
        <w:t>71</w:t>
      </w:r>
      <w:r w:rsidR="00E95090" w:rsidRPr="00055ACC">
        <w:t>%</w:t>
      </w:r>
      <w:r w:rsidRPr="00055ACC">
        <w:t xml:space="preserve"> TRR in soya bean hay, 83</w:t>
      </w:r>
      <w:r w:rsidR="00055ACC">
        <w:t xml:space="preserve"> to </w:t>
      </w:r>
      <w:r w:rsidRPr="00055ACC">
        <w:t>90</w:t>
      </w:r>
      <w:r w:rsidR="00E95090" w:rsidRPr="00055ACC">
        <w:t>%</w:t>
      </w:r>
      <w:r w:rsidRPr="00055ACC">
        <w:t xml:space="preserve"> TRR in rice hulls and 85</w:t>
      </w:r>
      <w:r w:rsidR="00055ACC">
        <w:t xml:space="preserve"> to </w:t>
      </w:r>
      <w:r w:rsidRPr="00055ACC">
        <w:t>87</w:t>
      </w:r>
      <w:r w:rsidR="00E95090" w:rsidRPr="00055ACC">
        <w:t>%</w:t>
      </w:r>
      <w:r w:rsidRPr="00055ACC">
        <w:t xml:space="preserve"> TRR in rice straw.</w:t>
      </w:r>
    </w:p>
    <w:p w14:paraId="640DB64E" w14:textId="06C14B17" w:rsidR="006A52A7" w:rsidRPr="00055ACC" w:rsidRDefault="002E147B" w:rsidP="00055ACC">
      <w:pPr>
        <w:pStyle w:val="APVMAText"/>
      </w:pPr>
      <w:r w:rsidRPr="00055ACC">
        <w:t>As</w:t>
      </w:r>
      <w:r w:rsidR="006A52A7" w:rsidRPr="00055ACC">
        <w:t xml:space="preserve"> broflanilide represents </w:t>
      </w:r>
      <w:proofErr w:type="gramStart"/>
      <w:r w:rsidR="006A52A7" w:rsidRPr="00055ACC">
        <w:t>the</w:t>
      </w:r>
      <w:proofErr w:type="gramEnd"/>
      <w:r w:rsidR="006A52A7" w:rsidRPr="00055ACC">
        <w:t xml:space="preserve"> major part of the residues in plant commodities,</w:t>
      </w:r>
      <w:r w:rsidR="00FD74A5" w:rsidRPr="00055ACC">
        <w:t xml:space="preserve"> a </w:t>
      </w:r>
      <w:r w:rsidR="006A52A7" w:rsidRPr="00055ACC">
        <w:t>residue definition for plant commodities</w:t>
      </w:r>
      <w:r w:rsidR="000637FB" w:rsidRPr="00055ACC">
        <w:t>,</w:t>
      </w:r>
      <w:r w:rsidR="006A52A7" w:rsidRPr="00055ACC">
        <w:t xml:space="preserve"> for </w:t>
      </w:r>
      <w:r w:rsidR="00FD74A5" w:rsidRPr="00055ACC">
        <w:t xml:space="preserve">both MRL enforcement and </w:t>
      </w:r>
      <w:r w:rsidR="006A52A7" w:rsidRPr="00055ACC">
        <w:t>dietary risk assessment</w:t>
      </w:r>
      <w:r w:rsidR="000637FB" w:rsidRPr="00055ACC">
        <w:t>,</w:t>
      </w:r>
      <w:r w:rsidR="006A52A7" w:rsidRPr="00055ACC">
        <w:t xml:space="preserve"> </w:t>
      </w:r>
      <w:r w:rsidR="000637FB" w:rsidRPr="00055ACC">
        <w:t>a</w:t>
      </w:r>
      <w:r w:rsidR="00547B56" w:rsidRPr="00055ACC">
        <w:t>s</w:t>
      </w:r>
      <w:r w:rsidR="000637FB" w:rsidRPr="00055ACC">
        <w:t xml:space="preserve"> the </w:t>
      </w:r>
      <w:r w:rsidR="006A52A7" w:rsidRPr="00055ACC">
        <w:t>parent compound</w:t>
      </w:r>
      <w:r w:rsidR="000637FB" w:rsidRPr="00055ACC">
        <w:t xml:space="preserve"> (broflanilide)</w:t>
      </w:r>
      <w:r w:rsidR="006A52A7" w:rsidRPr="00055ACC">
        <w:t xml:space="preserve"> </w:t>
      </w:r>
      <w:r w:rsidR="00FD74A5" w:rsidRPr="00055ACC">
        <w:t xml:space="preserve">is </w:t>
      </w:r>
      <w:r w:rsidR="006A52A7" w:rsidRPr="00055ACC">
        <w:t xml:space="preserve">recommended, in line with the </w:t>
      </w:r>
      <w:r w:rsidR="00FD74A5" w:rsidRPr="00055ACC">
        <w:t xml:space="preserve">2022 </w:t>
      </w:r>
      <w:r w:rsidR="006A52A7" w:rsidRPr="00055ACC">
        <w:t>JMPR recommendation.</w:t>
      </w:r>
    </w:p>
    <w:p w14:paraId="11114736" w14:textId="5045250B" w:rsidR="006A52A7" w:rsidRPr="00055ACC" w:rsidRDefault="006A52A7" w:rsidP="00055ACC">
      <w:pPr>
        <w:pStyle w:val="Heading3"/>
      </w:pPr>
      <w:bookmarkStart w:id="32" w:name="_Toc144974411"/>
      <w:r w:rsidRPr="00055ACC">
        <w:t>Animal commodities</w:t>
      </w:r>
      <w:bookmarkEnd w:id="32"/>
    </w:p>
    <w:p w14:paraId="6C4A4D21" w14:textId="6FF63E79" w:rsidR="006A52A7" w:rsidRPr="0085439B" w:rsidRDefault="006A52A7" w:rsidP="00055ACC">
      <w:pPr>
        <w:pStyle w:val="APVMAText"/>
      </w:pPr>
      <w:r w:rsidRPr="0085439B">
        <w:t xml:space="preserve">In animal metabolism studies performed with lactating goats and laying hens, the predominant metabolic pathway </w:t>
      </w:r>
      <w:r w:rsidR="00547B56">
        <w:t>was</w:t>
      </w:r>
      <w:r w:rsidR="00547B56" w:rsidRPr="0085439B">
        <w:t xml:space="preserve"> </w:t>
      </w:r>
      <w:r w:rsidRPr="0085439B">
        <w:t>N-demethylation of parent broflanilide to form DM-8007. Its subsequent cleavage results in DC-DM-8007 (identified using the B-label) and hippuric acid (identified using the C-label), via the intermediate benzoic acid. Depending on the label and tissue, some percentages may appear higher/lower than truly present due to the selective radio</w:t>
      </w:r>
      <w:r w:rsidR="00B65720" w:rsidRPr="0085439B">
        <w:t>-</w:t>
      </w:r>
      <w:r w:rsidRPr="0085439B">
        <w:t>detection.</w:t>
      </w:r>
    </w:p>
    <w:p w14:paraId="797DEBA3" w14:textId="4981FDE4" w:rsidR="006A52A7" w:rsidRPr="0085439B" w:rsidRDefault="00CD5F73" w:rsidP="00055ACC">
      <w:pPr>
        <w:pStyle w:val="APVMAText"/>
      </w:pPr>
      <w:r w:rsidRPr="00CD5F73">
        <w:lastRenderedPageBreak/>
        <w:t>Parent broflanilide was only detected as a minor residue in muscle, kidney and liver from lactating goats (0.5</w:t>
      </w:r>
      <w:r w:rsidR="00055ACC">
        <w:t xml:space="preserve"> to </w:t>
      </w:r>
      <w:r w:rsidRPr="00CD5F73">
        <w:t xml:space="preserve">6.7% TRR) and tentatively in egg white (2.1% TRR). In a cow feeding study, residues of broflanilide were detected in milk from the </w:t>
      </w:r>
      <w:proofErr w:type="gramStart"/>
      <w:r w:rsidRPr="00CD5F73">
        <w:t>10</w:t>
      </w:r>
      <w:r w:rsidR="00055ACC">
        <w:t> </w:t>
      </w:r>
      <w:r w:rsidRPr="00CD5F73">
        <w:t>ppm</w:t>
      </w:r>
      <w:proofErr w:type="gramEnd"/>
      <w:r w:rsidRPr="00CD5F73">
        <w:t xml:space="preserve"> feeding level at up to 0.0018</w:t>
      </w:r>
      <w:r w:rsidR="00055ACC">
        <w:t> </w:t>
      </w:r>
      <w:r w:rsidRPr="00CD5F73">
        <w:t>mg/kg and in cream from the 1.5</w:t>
      </w:r>
      <w:r w:rsidR="00055ACC">
        <w:t> </w:t>
      </w:r>
      <w:r w:rsidRPr="00CD5F73">
        <w:t>ppm and the 10</w:t>
      </w:r>
      <w:r w:rsidR="00055ACC">
        <w:t> </w:t>
      </w:r>
      <w:r w:rsidRPr="00CD5F73">
        <w:t>ppm feeding levels at up to 0.016</w:t>
      </w:r>
      <w:r w:rsidR="00055ACC">
        <w:t> </w:t>
      </w:r>
      <w:r w:rsidRPr="00CD5F73">
        <w:t>mg/kg. In all other tissues broflanilide was not detected</w:t>
      </w:r>
      <w:r w:rsidR="006A52A7" w:rsidRPr="0085439B">
        <w:t>.</w:t>
      </w:r>
    </w:p>
    <w:p w14:paraId="0A6BE568" w14:textId="1B7CA036" w:rsidR="00FD74A5" w:rsidRDefault="002E147B" w:rsidP="00055ACC">
      <w:pPr>
        <w:pStyle w:val="APVMAText"/>
      </w:pPr>
      <w:r w:rsidRPr="002E147B">
        <w:t>The predominant identified residue in metabolism studies was metabolite DM-8007, accounting for 21</w:t>
      </w:r>
      <w:r w:rsidR="00055ACC">
        <w:t xml:space="preserve"> to </w:t>
      </w:r>
      <w:r w:rsidRPr="002E147B">
        <w:t>100% TRR (0.01</w:t>
      </w:r>
      <w:r w:rsidR="00055ACC">
        <w:t xml:space="preserve"> to </w:t>
      </w:r>
      <w:r w:rsidRPr="002E147B">
        <w:t>3.4</w:t>
      </w:r>
      <w:r w:rsidR="00055ACC">
        <w:t> </w:t>
      </w:r>
      <w:r w:rsidRPr="002E147B">
        <w:t>mg eq/kg) in lactating goat matrices and for 57</w:t>
      </w:r>
      <w:r w:rsidR="00055ACC">
        <w:t xml:space="preserve"> to </w:t>
      </w:r>
      <w:r w:rsidRPr="002E147B">
        <w:t>100% TRR (0.013</w:t>
      </w:r>
      <w:r w:rsidR="00055ACC">
        <w:t xml:space="preserve"> to </w:t>
      </w:r>
      <w:r w:rsidRPr="002E147B">
        <w:t>19</w:t>
      </w:r>
      <w:r w:rsidR="00055ACC">
        <w:t> </w:t>
      </w:r>
      <w:r w:rsidRPr="002E147B">
        <w:t>mg eq/kg) in laying hen matrices. In a lactating cow feeding study, residues of DM-8007 were detected in milk (up to 0.12</w:t>
      </w:r>
      <w:r w:rsidR="00055ACC">
        <w:t> </w:t>
      </w:r>
      <w:r w:rsidRPr="002E147B">
        <w:t>mg/kg), cream (up to 1.2</w:t>
      </w:r>
      <w:r w:rsidR="00055ACC">
        <w:t> </w:t>
      </w:r>
      <w:r w:rsidRPr="002E147B">
        <w:t>mg/kg), fats (up to 0.79</w:t>
      </w:r>
      <w:r w:rsidR="00055ACC">
        <w:t> </w:t>
      </w:r>
      <w:r w:rsidRPr="002E147B">
        <w:t>mg/kg), liver (up to 0.078</w:t>
      </w:r>
      <w:r w:rsidR="00055ACC">
        <w:t> </w:t>
      </w:r>
      <w:r w:rsidRPr="002E147B">
        <w:t>mg/kg) and in muscle and kidney (up to 0.08</w:t>
      </w:r>
      <w:r w:rsidR="00055ACC">
        <w:t> </w:t>
      </w:r>
      <w:r w:rsidRPr="002E147B">
        <w:t>mg/kg). In matrices from laying hens, residues of DM-8007 were found in eggs, liver and fat at up to 0.023</w:t>
      </w:r>
      <w:r w:rsidR="00055ACC">
        <w:t> </w:t>
      </w:r>
      <w:r w:rsidRPr="002E147B">
        <w:t>mg/kg, 0.021</w:t>
      </w:r>
      <w:r w:rsidR="00055ACC">
        <w:t> </w:t>
      </w:r>
      <w:r w:rsidRPr="002E147B">
        <w:t>mg/kg and 0.15</w:t>
      </w:r>
      <w:r w:rsidR="00055ACC">
        <w:t> </w:t>
      </w:r>
      <w:r w:rsidRPr="002E147B">
        <w:t xml:space="preserve">mg/kg, respectively. Analytical methods which measure both broflanilide and DM-8007 in animal matrices are available. </w:t>
      </w:r>
    </w:p>
    <w:p w14:paraId="348DBEA3" w14:textId="69A4EA10" w:rsidR="006A52A7" w:rsidRPr="0085439B" w:rsidRDefault="002E147B" w:rsidP="00055ACC">
      <w:pPr>
        <w:pStyle w:val="APVMAText"/>
      </w:pPr>
      <w:r w:rsidRPr="002E147B">
        <w:t>Based on the available information, an enforcement</w:t>
      </w:r>
      <w:r w:rsidR="00FD74A5">
        <w:t xml:space="preserve"> and risk assessment</w:t>
      </w:r>
      <w:r w:rsidRPr="002E147B">
        <w:t xml:space="preserve"> residue definition as the sum of parent broflanilide plus metabolite DM-8007 (expressed as parent) is recommended for animal commodities, which is in line with the recommendation by the 2022 JMPR</w:t>
      </w:r>
      <w:r w:rsidR="006A52A7" w:rsidRPr="0085439B">
        <w:t>.</w:t>
      </w:r>
    </w:p>
    <w:p w14:paraId="5D0E6F3F" w14:textId="77777777" w:rsidR="006A52A7" w:rsidRPr="00055ACC" w:rsidRDefault="006A52A7" w:rsidP="00055ACC">
      <w:pPr>
        <w:pStyle w:val="Heading2"/>
      </w:pPr>
      <w:bookmarkStart w:id="33" w:name="_Toc231889747"/>
      <w:bookmarkStart w:id="34" w:name="_Toc2243850"/>
      <w:bookmarkStart w:id="35" w:name="_Toc144974412"/>
      <w:r w:rsidRPr="00055ACC">
        <w:t>Results from residues trials presented to the APVMA</w:t>
      </w:r>
      <w:bookmarkEnd w:id="33"/>
      <w:bookmarkEnd w:id="34"/>
      <w:bookmarkEnd w:id="35"/>
    </w:p>
    <w:p w14:paraId="11EC07F8" w14:textId="11CB6843" w:rsidR="006A52A7" w:rsidRPr="00055ACC" w:rsidRDefault="00884BEA" w:rsidP="00055ACC">
      <w:pPr>
        <w:pStyle w:val="Heading3"/>
      </w:pPr>
      <w:bookmarkStart w:id="36" w:name="_Toc144974413"/>
      <w:r w:rsidRPr="00055ACC">
        <w:t>Brassica vegetables</w:t>
      </w:r>
      <w:bookmarkEnd w:id="36"/>
    </w:p>
    <w:p w14:paraId="216AE1D7" w14:textId="46F86636" w:rsidR="00884BEA" w:rsidRPr="00055ACC" w:rsidRDefault="00884BEA" w:rsidP="00055ACC">
      <w:pPr>
        <w:pStyle w:val="APVMAText"/>
      </w:pPr>
      <w:r w:rsidRPr="00055ACC">
        <w:t>The proposed use of broflanilide on brassica vegetables is for up to 2 applications, each at 25</w:t>
      </w:r>
      <w:r w:rsidR="00055ACC">
        <w:t> </w:t>
      </w:r>
      <w:r w:rsidRPr="00055ACC">
        <w:t xml:space="preserve">g ai/ha, with a </w:t>
      </w:r>
      <w:r w:rsidR="00C60806" w:rsidRPr="00055ACC">
        <w:t>7</w:t>
      </w:r>
      <w:r w:rsidR="00C60806">
        <w:t>-to-14-day</w:t>
      </w:r>
      <w:r w:rsidRPr="00055ACC">
        <w:t xml:space="preserve"> retreatment interval and a </w:t>
      </w:r>
      <w:r w:rsidR="007B35A9">
        <w:t>one-day</w:t>
      </w:r>
      <w:r w:rsidRPr="00055ACC">
        <w:t xml:space="preserve"> harvest withholding period.</w:t>
      </w:r>
      <w:r w:rsidR="00D55D71" w:rsidRPr="00055ACC">
        <w:t xml:space="preserve"> The proposed directions for use for brassica vegetables includes the addition of Hasten at 0.2%, or a non-ionic adjuvant at 0.02%.</w:t>
      </w:r>
    </w:p>
    <w:p w14:paraId="6D89CE29" w14:textId="05B211EB" w:rsidR="007648AD" w:rsidRPr="00055ACC" w:rsidRDefault="007648AD" w:rsidP="00055ACC">
      <w:pPr>
        <w:pStyle w:val="APVMAText"/>
      </w:pPr>
      <w:r w:rsidRPr="00055ACC">
        <w:t>Australian residue trials on broccoli (2), Brussels sprouts (2), cabbage (3) and cauliflower (2) are supported by North American trials on cabbage (10) and broccoli (10).</w:t>
      </w:r>
      <w:r w:rsidR="00D55D71" w:rsidRPr="00055ACC">
        <w:t xml:space="preserve"> </w:t>
      </w:r>
      <w:r w:rsidR="00C6798A" w:rsidRPr="00055ACC">
        <w:t>A</w:t>
      </w:r>
      <w:r w:rsidR="00FD74A5" w:rsidRPr="00055ACC">
        <w:t>n</w:t>
      </w:r>
      <w:r w:rsidR="00C6798A" w:rsidRPr="00055ACC">
        <w:t xml:space="preserve"> additional Australian trial on Chinese cabbage </w:t>
      </w:r>
      <w:r w:rsidR="00FD74A5" w:rsidRPr="00055ACC">
        <w:t xml:space="preserve">(wombok) </w:t>
      </w:r>
      <w:r w:rsidR="00C6798A" w:rsidRPr="00055ACC">
        <w:t xml:space="preserve">was on a variety representative of a head brassica. </w:t>
      </w:r>
      <w:r w:rsidR="00D55D71" w:rsidRPr="00055ACC">
        <w:t>All of the available brassica vegetable trials included addition of an adjuvant except for one overseas cabbage trial.</w:t>
      </w:r>
    </w:p>
    <w:p w14:paraId="2C5DAB46" w14:textId="1AC45443" w:rsidR="00884BEA" w:rsidRPr="00055ACC" w:rsidRDefault="00884BEA" w:rsidP="00055ACC">
      <w:pPr>
        <w:pStyle w:val="APVMAText"/>
      </w:pPr>
      <w:r w:rsidRPr="00055ACC">
        <w:t xml:space="preserve">In </w:t>
      </w:r>
      <w:r w:rsidR="007648AD" w:rsidRPr="00055ACC">
        <w:t xml:space="preserve">the </w:t>
      </w:r>
      <w:r w:rsidRPr="00055ACC">
        <w:t xml:space="preserve">Australian trials, residues at </w:t>
      </w:r>
      <w:r w:rsidR="00537464">
        <w:t>one</w:t>
      </w:r>
      <w:r w:rsidRPr="00055ACC">
        <w:t xml:space="preserve"> day after the last of 2 applications at approximately 25</w:t>
      </w:r>
      <w:r w:rsidR="00055ACC">
        <w:t> </w:t>
      </w:r>
      <w:r w:rsidRPr="00055ACC">
        <w:t>g ai/ha were 0.0</w:t>
      </w:r>
      <w:r w:rsidR="00C70ADE" w:rsidRPr="00055ACC">
        <w:t>8</w:t>
      </w:r>
      <w:r w:rsidR="00055ACC">
        <w:t> </w:t>
      </w:r>
      <w:r w:rsidRPr="00055ACC">
        <w:t>and 0.17</w:t>
      </w:r>
      <w:r w:rsidR="00055ACC">
        <w:t> </w:t>
      </w:r>
      <w:r w:rsidRPr="00055ACC">
        <w:t>mg/kg in broccoli, 0.007 and 0.02</w:t>
      </w:r>
      <w:r w:rsidR="00055ACC">
        <w:t> </w:t>
      </w:r>
      <w:r w:rsidRPr="00055ACC">
        <w:t>mg/kg in cauliflower, 0.005, 0.01 and 0.01</w:t>
      </w:r>
      <w:r w:rsidR="00055ACC">
        <w:t> </w:t>
      </w:r>
      <w:r w:rsidRPr="00055ACC">
        <w:t>mg/kg in cabbage</w:t>
      </w:r>
      <w:r w:rsidR="00FD74A5" w:rsidRPr="00055ACC">
        <w:t>, 0.17</w:t>
      </w:r>
      <w:r w:rsidR="00055ACC">
        <w:t> </w:t>
      </w:r>
      <w:r w:rsidR="00FD74A5" w:rsidRPr="00055ACC">
        <w:t>mg/kg in Chinese cabbage</w:t>
      </w:r>
      <w:r w:rsidRPr="00055ACC">
        <w:t>, and 0.00</w:t>
      </w:r>
      <w:r w:rsidR="00C70ADE" w:rsidRPr="00055ACC">
        <w:t>9</w:t>
      </w:r>
      <w:r w:rsidRPr="00055ACC">
        <w:t xml:space="preserve"> and 0.0</w:t>
      </w:r>
      <w:r w:rsidR="00C70ADE" w:rsidRPr="00055ACC">
        <w:t>3</w:t>
      </w:r>
      <w:r w:rsidR="00055ACC">
        <w:t> </w:t>
      </w:r>
      <w:r w:rsidRPr="00055ACC">
        <w:t>mg/kg in Brussels sprouts.</w:t>
      </w:r>
    </w:p>
    <w:p w14:paraId="774994A5" w14:textId="1D384D6E" w:rsidR="00884BEA" w:rsidRPr="00055ACC" w:rsidRDefault="00884BEA" w:rsidP="00055ACC">
      <w:pPr>
        <w:pStyle w:val="APVMAText"/>
      </w:pPr>
      <w:r w:rsidRPr="00055ACC">
        <w:t xml:space="preserve">In </w:t>
      </w:r>
      <w:r w:rsidR="007648AD" w:rsidRPr="00055ACC">
        <w:t xml:space="preserve">the </w:t>
      </w:r>
      <w:r w:rsidRPr="00055ACC">
        <w:t xml:space="preserve">North American trials, residues in cabbage without wrapper leaves at </w:t>
      </w:r>
      <w:r w:rsidR="007B35A9">
        <w:t>one</w:t>
      </w:r>
      <w:r w:rsidRPr="00055ACC">
        <w:t xml:space="preserve"> day after the last of 2</w:t>
      </w:r>
      <w:r w:rsidR="007B35A9">
        <w:t> </w:t>
      </w:r>
      <w:r w:rsidRPr="00055ACC">
        <w:t>applications at approximately 25</w:t>
      </w:r>
      <w:r w:rsidR="00055ACC">
        <w:t> </w:t>
      </w:r>
      <w:r w:rsidRPr="00055ACC">
        <w:t>g ai/ha were 0.001, 0.00</w:t>
      </w:r>
      <w:r w:rsidR="00C70ADE" w:rsidRPr="00055ACC">
        <w:t>2</w:t>
      </w:r>
      <w:r w:rsidRPr="00055ACC">
        <w:t>, 0.002, 0.002, 0.00</w:t>
      </w:r>
      <w:r w:rsidR="00C70ADE" w:rsidRPr="00055ACC">
        <w:t>3</w:t>
      </w:r>
      <w:r w:rsidRPr="00055ACC">
        <w:t>, 0.004, 0.0</w:t>
      </w:r>
      <w:r w:rsidR="00C70ADE" w:rsidRPr="00055ACC">
        <w:t>0</w:t>
      </w:r>
      <w:r w:rsidRPr="00055ACC">
        <w:t>9, 0.009, 0.01 and 0.01</w:t>
      </w:r>
      <w:r w:rsidR="00055ACC">
        <w:t> </w:t>
      </w:r>
      <w:r w:rsidRPr="00055ACC">
        <w:t>mg/kg.</w:t>
      </w:r>
      <w:r w:rsidR="00AF7FFA" w:rsidRPr="00055ACC">
        <w:t xml:space="preserve"> It is noted that Table 2 of the MRL Standard indicates that for cabbage the MRL applies to the whole commodity as marketed, after removal of obviously decomposed or withered leaves. This is in line with the sampling in the Australian cabbage trials which showed similar residues as the North American cabbage without wrapper leaves.</w:t>
      </w:r>
    </w:p>
    <w:p w14:paraId="79213B1D" w14:textId="56BDC842" w:rsidR="00884BEA" w:rsidRPr="00055ACC" w:rsidRDefault="00884BEA" w:rsidP="00055ACC">
      <w:pPr>
        <w:pStyle w:val="APVMAText"/>
      </w:pPr>
      <w:r w:rsidRPr="00055ACC">
        <w:t xml:space="preserve">In </w:t>
      </w:r>
      <w:r w:rsidR="007648AD" w:rsidRPr="00055ACC">
        <w:t xml:space="preserve">the </w:t>
      </w:r>
      <w:r w:rsidRPr="00055ACC">
        <w:t xml:space="preserve">North American trials, residues in broccoli at </w:t>
      </w:r>
      <w:r w:rsidR="007B35A9">
        <w:t>one</w:t>
      </w:r>
      <w:r w:rsidRPr="00055ACC">
        <w:t xml:space="preserve"> day after the last of 2 applications at approximately 25</w:t>
      </w:r>
      <w:r w:rsidR="00055ACC">
        <w:t> </w:t>
      </w:r>
      <w:r w:rsidRPr="00055ACC">
        <w:t>g ai/ha were 0.004, 0.04, 0.0</w:t>
      </w:r>
      <w:r w:rsidR="00C70ADE" w:rsidRPr="00055ACC">
        <w:t>7</w:t>
      </w:r>
      <w:r w:rsidRPr="00055ACC">
        <w:t>, 0.07, 0.08, 0.0</w:t>
      </w:r>
      <w:r w:rsidR="00C70ADE" w:rsidRPr="00055ACC">
        <w:t>9</w:t>
      </w:r>
      <w:r w:rsidRPr="00055ACC">
        <w:t>, 0.12, 0.13, 0.33 and 0.45</w:t>
      </w:r>
      <w:r w:rsidR="00055ACC">
        <w:t> </w:t>
      </w:r>
      <w:r w:rsidRPr="00055ACC">
        <w:t>mg/kg.</w:t>
      </w:r>
    </w:p>
    <w:p w14:paraId="7A68A0D9" w14:textId="339CEAAC" w:rsidR="00FD74A5" w:rsidRPr="00055ACC" w:rsidRDefault="00884BEA" w:rsidP="00055ACC">
      <w:pPr>
        <w:pStyle w:val="APVMAText"/>
      </w:pPr>
      <w:r w:rsidRPr="00055ACC">
        <w:t>The combined dataset for MRL recommendation is 0.001, 0.00</w:t>
      </w:r>
      <w:r w:rsidR="00C70ADE" w:rsidRPr="00055ACC">
        <w:t>2</w:t>
      </w:r>
      <w:r w:rsidRPr="00055ACC">
        <w:t>, 0.002, 0.002, 0.00</w:t>
      </w:r>
      <w:r w:rsidR="00C70ADE" w:rsidRPr="00055ACC">
        <w:t>3</w:t>
      </w:r>
      <w:r w:rsidRPr="00055ACC">
        <w:t>, 0.004, 0.004, 0.005, 0.007, 0.00</w:t>
      </w:r>
      <w:r w:rsidR="00C70ADE" w:rsidRPr="00055ACC">
        <w:t>9</w:t>
      </w:r>
      <w:r w:rsidRPr="00055ACC">
        <w:t>, 0.009, 0.009, 0.01, 0.01, 0.01, 0.01, 0.02, 0.0</w:t>
      </w:r>
      <w:r w:rsidR="00C70ADE" w:rsidRPr="00055ACC">
        <w:t>3</w:t>
      </w:r>
      <w:r w:rsidRPr="00055ACC">
        <w:t>, 0.04, 0.0</w:t>
      </w:r>
      <w:r w:rsidR="00C70ADE" w:rsidRPr="00055ACC">
        <w:t>7</w:t>
      </w:r>
      <w:r w:rsidRPr="00055ACC">
        <w:t>, 0.07, 0.0</w:t>
      </w:r>
      <w:r w:rsidR="00C70ADE" w:rsidRPr="00055ACC">
        <w:t>8</w:t>
      </w:r>
      <w:r w:rsidRPr="00055ACC">
        <w:t>, 0.08, 0.0</w:t>
      </w:r>
      <w:r w:rsidR="00C70ADE" w:rsidRPr="00055ACC">
        <w:t>9</w:t>
      </w:r>
      <w:r w:rsidRPr="00055ACC">
        <w:t xml:space="preserve">, 0.12, 0.13, </w:t>
      </w:r>
      <w:r w:rsidRPr="00055ACC">
        <w:lastRenderedPageBreak/>
        <w:t xml:space="preserve">0.17, </w:t>
      </w:r>
      <w:r w:rsidR="00C6798A" w:rsidRPr="00055ACC">
        <w:t xml:space="preserve">0.17, </w:t>
      </w:r>
      <w:r w:rsidRPr="00055ACC">
        <w:t>0.33 and 0.45 mg/kg. The OECD MRL Calculator recommends an MRL of 0.5</w:t>
      </w:r>
      <w:r w:rsidR="00055ACC">
        <w:t> </w:t>
      </w:r>
      <w:r w:rsidRPr="00055ACC">
        <w:t>mg/kg (STMR= 0.01</w:t>
      </w:r>
      <w:r w:rsidR="00055ACC">
        <w:t> </w:t>
      </w:r>
      <w:r w:rsidRPr="00055ACC">
        <w:t xml:space="preserve">mg/kg, n= </w:t>
      </w:r>
      <w:r w:rsidR="00C6798A" w:rsidRPr="00055ACC">
        <w:t>30</w:t>
      </w:r>
      <w:r w:rsidRPr="00055ACC">
        <w:t xml:space="preserve">). </w:t>
      </w:r>
    </w:p>
    <w:p w14:paraId="29C82B08" w14:textId="337A41F9" w:rsidR="00884BEA" w:rsidRPr="00055ACC" w:rsidRDefault="002E147B" w:rsidP="00055ACC">
      <w:pPr>
        <w:pStyle w:val="APVMAText"/>
      </w:pPr>
      <w:r w:rsidRPr="00055ACC">
        <w:t>A</w:t>
      </w:r>
      <w:r w:rsidR="00884BEA" w:rsidRPr="00055ACC">
        <w:t>n MRL of 0.</w:t>
      </w:r>
      <w:r w:rsidRPr="00055ACC">
        <w:t>5</w:t>
      </w:r>
      <w:r w:rsidR="00055ACC">
        <w:t> </w:t>
      </w:r>
      <w:r w:rsidR="00884BEA" w:rsidRPr="00055ACC">
        <w:t>mg/kg is recommended for broflanilide on VB 0040 Brassica (</w:t>
      </w:r>
      <w:proofErr w:type="spellStart"/>
      <w:r w:rsidR="00884BEA" w:rsidRPr="00055ACC">
        <w:t>cole</w:t>
      </w:r>
      <w:proofErr w:type="spellEnd"/>
      <w:r w:rsidR="00884BEA" w:rsidRPr="00055ACC">
        <w:t xml:space="preserve"> or cabbage) vegetables, head cabbages, flowerhead brassicas in conjunction with the proposed </w:t>
      </w:r>
      <w:r w:rsidR="007B35A9">
        <w:t>one-</w:t>
      </w:r>
      <w:r w:rsidR="00055ACC" w:rsidRPr="00055ACC">
        <w:t>day</w:t>
      </w:r>
      <w:r w:rsidR="00884BEA" w:rsidRPr="00055ACC">
        <w:t xml:space="preserve"> harvest withholding period.</w:t>
      </w:r>
    </w:p>
    <w:p w14:paraId="72C65576" w14:textId="1467E203" w:rsidR="006A52A7" w:rsidRPr="00055ACC" w:rsidRDefault="00884BEA" w:rsidP="00055ACC">
      <w:pPr>
        <w:pStyle w:val="Heading3"/>
      </w:pPr>
      <w:bookmarkStart w:id="37" w:name="_Toc144974414"/>
      <w:r w:rsidRPr="00055ACC">
        <w:t>Leafy vegetables</w:t>
      </w:r>
      <w:bookmarkEnd w:id="37"/>
    </w:p>
    <w:p w14:paraId="22BEA6AE" w14:textId="14C983E2" w:rsidR="00884BEA" w:rsidRPr="00055ACC" w:rsidRDefault="00884BEA" w:rsidP="00055ACC">
      <w:pPr>
        <w:pStyle w:val="APVMAText"/>
      </w:pPr>
      <w:r w:rsidRPr="00055ACC">
        <w:t>The proposed use of broflanilide on leafy vegetables is for up to 2 applications, each at 25</w:t>
      </w:r>
      <w:r w:rsidR="00055ACC">
        <w:t> </w:t>
      </w:r>
      <w:r w:rsidRPr="00055ACC">
        <w:t xml:space="preserve">g ai/ha, with a </w:t>
      </w:r>
      <w:r w:rsidR="00055ACC" w:rsidRPr="00055ACC">
        <w:t>7-to-14-day</w:t>
      </w:r>
      <w:r w:rsidRPr="00055ACC">
        <w:t xml:space="preserve"> retreatment interval and a </w:t>
      </w:r>
      <w:r w:rsidR="007B35A9">
        <w:t>one</w:t>
      </w:r>
      <w:r w:rsidR="00C60806" w:rsidRPr="00055ACC">
        <w:t>-day</w:t>
      </w:r>
      <w:r w:rsidRPr="00055ACC">
        <w:t xml:space="preserve"> harvest withholding period.</w:t>
      </w:r>
    </w:p>
    <w:p w14:paraId="6D1505C0" w14:textId="4937F960" w:rsidR="007648AD" w:rsidRPr="00055ACC" w:rsidRDefault="007648AD" w:rsidP="00055ACC">
      <w:pPr>
        <w:pStyle w:val="APVMAText"/>
      </w:pPr>
      <w:r w:rsidRPr="00055ACC">
        <w:t>Australian residue trials on head (2) and leafy lettuce (3)</w:t>
      </w:r>
      <w:r w:rsidR="00C6798A" w:rsidRPr="00055ACC">
        <w:t xml:space="preserve"> and</w:t>
      </w:r>
      <w:r w:rsidRPr="00055ACC">
        <w:t xml:space="preserve"> spinach (1) are supported by North American studies on head (8) and leafy lettuce (8), spinach (11) and mustard greens (8).</w:t>
      </w:r>
    </w:p>
    <w:p w14:paraId="1D04A86C" w14:textId="7674A351" w:rsidR="00884BEA" w:rsidRPr="00055ACC" w:rsidRDefault="00884BEA" w:rsidP="00055ACC">
      <w:pPr>
        <w:pStyle w:val="APVMAText"/>
      </w:pPr>
      <w:r w:rsidRPr="00055ACC">
        <w:t xml:space="preserve">In </w:t>
      </w:r>
      <w:r w:rsidR="007648AD" w:rsidRPr="00055ACC">
        <w:t xml:space="preserve">the </w:t>
      </w:r>
      <w:r w:rsidRPr="00055ACC">
        <w:t xml:space="preserve">Australian trials, residues at </w:t>
      </w:r>
      <w:r w:rsidR="007B35A9">
        <w:t>one</w:t>
      </w:r>
      <w:r w:rsidRPr="00055ACC">
        <w:t xml:space="preserve"> day after the last of 2 applications at approximately 25</w:t>
      </w:r>
      <w:r w:rsidR="00055ACC">
        <w:t> </w:t>
      </w:r>
      <w:r w:rsidRPr="00055ACC">
        <w:t>g ai/ha were 0.01</w:t>
      </w:r>
      <w:r w:rsidR="00055ACC">
        <w:t> </w:t>
      </w:r>
      <w:r w:rsidRPr="00055ACC">
        <w:t>and 0.12</w:t>
      </w:r>
      <w:r w:rsidR="00055ACC">
        <w:t> </w:t>
      </w:r>
      <w:r w:rsidRPr="00055ACC">
        <w:t>mg/kg in head lettuce, 0.12, 0.54 and 0.64</w:t>
      </w:r>
      <w:r w:rsidR="00055ACC">
        <w:t> </w:t>
      </w:r>
      <w:r w:rsidRPr="00055ACC">
        <w:t>mg/kg in leafy lettuce</w:t>
      </w:r>
      <w:r w:rsidR="00C6798A" w:rsidRPr="00055ACC">
        <w:t xml:space="preserve"> and</w:t>
      </w:r>
      <w:r w:rsidRPr="00055ACC">
        <w:t xml:space="preserve"> 1.05</w:t>
      </w:r>
      <w:r w:rsidR="00055ACC">
        <w:t> </w:t>
      </w:r>
      <w:r w:rsidRPr="00055ACC">
        <w:t>mg/kg in spinach.</w:t>
      </w:r>
    </w:p>
    <w:p w14:paraId="4F1017B8" w14:textId="7A9A1C3C" w:rsidR="00884BEA" w:rsidRPr="00055ACC" w:rsidRDefault="00884BEA" w:rsidP="00055ACC">
      <w:pPr>
        <w:pStyle w:val="APVMAText"/>
      </w:pPr>
      <w:r w:rsidRPr="00055ACC">
        <w:t xml:space="preserve">In </w:t>
      </w:r>
      <w:r w:rsidR="007648AD" w:rsidRPr="00055ACC">
        <w:t xml:space="preserve">the </w:t>
      </w:r>
      <w:r w:rsidRPr="00055ACC">
        <w:t xml:space="preserve">North American trials, residues in head lettuce without wrapper leaves at </w:t>
      </w:r>
      <w:r w:rsidR="007B35A9">
        <w:t>one</w:t>
      </w:r>
      <w:r w:rsidRPr="00055ACC">
        <w:t xml:space="preserve"> day after the last of 2</w:t>
      </w:r>
      <w:r w:rsidR="00055ACC">
        <w:t> </w:t>
      </w:r>
      <w:r w:rsidRPr="00055ACC">
        <w:t>applications at approximately 25</w:t>
      </w:r>
      <w:r w:rsidR="00055ACC">
        <w:t> </w:t>
      </w:r>
      <w:r w:rsidRPr="00055ACC">
        <w:t>g ai/ha were &lt;0.001, 0.00</w:t>
      </w:r>
      <w:r w:rsidR="00F72E25" w:rsidRPr="00055ACC">
        <w:t>3</w:t>
      </w:r>
      <w:r w:rsidRPr="00055ACC">
        <w:t>, 0.00</w:t>
      </w:r>
      <w:r w:rsidR="00F72E25" w:rsidRPr="00055ACC">
        <w:t>8</w:t>
      </w:r>
      <w:r w:rsidRPr="00055ACC">
        <w:t>, 0.009, 0.02, 0.0</w:t>
      </w:r>
      <w:r w:rsidR="00F72E25" w:rsidRPr="00055ACC">
        <w:t>3</w:t>
      </w:r>
      <w:r w:rsidRPr="00055ACC">
        <w:t>, 0.06 and 0.3</w:t>
      </w:r>
      <w:r w:rsidR="00F72E25" w:rsidRPr="00055ACC">
        <w:t>7</w:t>
      </w:r>
      <w:r w:rsidR="00055ACC">
        <w:t> </w:t>
      </w:r>
      <w:r w:rsidRPr="00055ACC">
        <w:t>mg/kg.</w:t>
      </w:r>
      <w:r w:rsidR="00AF7FFA" w:rsidRPr="00055ACC">
        <w:t xml:space="preserve"> </w:t>
      </w:r>
    </w:p>
    <w:p w14:paraId="18080467" w14:textId="471324E0" w:rsidR="00884BEA" w:rsidRPr="00055ACC" w:rsidRDefault="00884BEA" w:rsidP="00055ACC">
      <w:pPr>
        <w:pStyle w:val="APVMAText"/>
      </w:pPr>
      <w:r w:rsidRPr="00055ACC">
        <w:t xml:space="preserve">In </w:t>
      </w:r>
      <w:r w:rsidR="007648AD" w:rsidRPr="00055ACC">
        <w:t xml:space="preserve">the </w:t>
      </w:r>
      <w:r w:rsidRPr="00055ACC">
        <w:t xml:space="preserve">North American trials, residues leafy lettuce at </w:t>
      </w:r>
      <w:r w:rsidR="007B35A9">
        <w:t>one</w:t>
      </w:r>
      <w:r w:rsidRPr="00055ACC">
        <w:t xml:space="preserve"> day after the last of 2 applications at approximately 25</w:t>
      </w:r>
      <w:r w:rsidR="00055ACC">
        <w:t> </w:t>
      </w:r>
      <w:r w:rsidRPr="00055ACC">
        <w:t>g ai/ha were 0.35, 0.38, 0.60, 0.6</w:t>
      </w:r>
      <w:r w:rsidR="00F72E25" w:rsidRPr="00055ACC">
        <w:t>6</w:t>
      </w:r>
      <w:r w:rsidRPr="00055ACC">
        <w:t>, 0.</w:t>
      </w:r>
      <w:r w:rsidR="00F72E25" w:rsidRPr="00055ACC">
        <w:t>70</w:t>
      </w:r>
      <w:r w:rsidRPr="00055ACC">
        <w:t>, 0.7</w:t>
      </w:r>
      <w:r w:rsidR="00F72E25" w:rsidRPr="00055ACC">
        <w:t>2</w:t>
      </w:r>
      <w:r w:rsidRPr="00055ACC">
        <w:t>, 1.08 and 1.93</w:t>
      </w:r>
      <w:r w:rsidR="00055ACC">
        <w:t> </w:t>
      </w:r>
      <w:r w:rsidRPr="00055ACC">
        <w:t>mg/kg.</w:t>
      </w:r>
    </w:p>
    <w:p w14:paraId="67A415FF" w14:textId="0FCAF47D" w:rsidR="00884BEA" w:rsidRPr="00055ACC" w:rsidRDefault="00884BEA" w:rsidP="00055ACC">
      <w:pPr>
        <w:pStyle w:val="APVMAText"/>
      </w:pPr>
      <w:r w:rsidRPr="00055ACC">
        <w:t xml:space="preserve">In </w:t>
      </w:r>
      <w:r w:rsidR="007648AD" w:rsidRPr="00055ACC">
        <w:t xml:space="preserve">the </w:t>
      </w:r>
      <w:r w:rsidRPr="00055ACC">
        <w:t xml:space="preserve">North American trials, residues spinach at </w:t>
      </w:r>
      <w:r w:rsidR="007B35A9">
        <w:t>one</w:t>
      </w:r>
      <w:r w:rsidRPr="00055ACC">
        <w:t xml:space="preserve"> day after the last of 2 applications at approximately 25</w:t>
      </w:r>
      <w:r w:rsidR="00055ACC">
        <w:t> </w:t>
      </w:r>
      <w:r w:rsidRPr="00055ACC">
        <w:t>g</w:t>
      </w:r>
      <w:r w:rsidR="00055ACC">
        <w:t> </w:t>
      </w:r>
      <w:r w:rsidRPr="00055ACC">
        <w:t>ai/ha were 0.47, 0.67, 0.</w:t>
      </w:r>
      <w:r w:rsidR="00F72E25" w:rsidRPr="00055ACC">
        <w:t>80</w:t>
      </w:r>
      <w:r w:rsidRPr="00055ACC">
        <w:t>, 0.89, 1.04, 1.56, 1.74, 1.76, 1.84, 1.86 and 2.58</w:t>
      </w:r>
      <w:r w:rsidR="00055ACC">
        <w:t> </w:t>
      </w:r>
      <w:r w:rsidRPr="00055ACC">
        <w:t>mg/kg.</w:t>
      </w:r>
    </w:p>
    <w:p w14:paraId="44ED671B" w14:textId="3BB6952B" w:rsidR="00884BEA" w:rsidRPr="00055ACC" w:rsidRDefault="00884BEA" w:rsidP="00055ACC">
      <w:pPr>
        <w:pStyle w:val="APVMAText"/>
      </w:pPr>
      <w:r w:rsidRPr="00055ACC">
        <w:t xml:space="preserve">In </w:t>
      </w:r>
      <w:r w:rsidR="007648AD" w:rsidRPr="00055ACC">
        <w:t xml:space="preserve">the </w:t>
      </w:r>
      <w:r w:rsidRPr="00055ACC">
        <w:t xml:space="preserve">North American trials, residues mustard greens at </w:t>
      </w:r>
      <w:r w:rsidR="007B35A9">
        <w:t>one</w:t>
      </w:r>
      <w:r w:rsidRPr="00055ACC">
        <w:t xml:space="preserve"> day after the last of 2</w:t>
      </w:r>
      <w:r w:rsidR="00055ACC">
        <w:t> </w:t>
      </w:r>
      <w:r w:rsidRPr="00055ACC">
        <w:t>applications at approximately 25</w:t>
      </w:r>
      <w:r w:rsidR="00055ACC">
        <w:t> </w:t>
      </w:r>
      <w:r w:rsidRPr="00055ACC">
        <w:t>g ai/ha were 0.38, 0.47, 0.62, 0.70, 0.92, 1.30, 1.40 and 2.40</w:t>
      </w:r>
      <w:r w:rsidR="00055ACC">
        <w:t> </w:t>
      </w:r>
      <w:r w:rsidRPr="00055ACC">
        <w:t>mg/kg.</w:t>
      </w:r>
    </w:p>
    <w:p w14:paraId="78F390EC" w14:textId="36F735A1" w:rsidR="006A52A7" w:rsidRPr="00055ACC" w:rsidRDefault="00884BEA" w:rsidP="00055ACC">
      <w:pPr>
        <w:pStyle w:val="APVMAText"/>
      </w:pPr>
      <w:r w:rsidRPr="00055ACC">
        <w:t>The combined dataset suitable for MRL determination is &lt;0.001, 0.00</w:t>
      </w:r>
      <w:r w:rsidR="00A35B1D" w:rsidRPr="00055ACC">
        <w:t>3</w:t>
      </w:r>
      <w:r w:rsidRPr="00055ACC">
        <w:t>, 0.00</w:t>
      </w:r>
      <w:r w:rsidR="00A35B1D" w:rsidRPr="00055ACC">
        <w:t>8</w:t>
      </w:r>
      <w:r w:rsidRPr="00055ACC">
        <w:t>, 0.009, 0.01, 0.02, 0.0</w:t>
      </w:r>
      <w:r w:rsidR="00A35B1D" w:rsidRPr="00055ACC">
        <w:t>3</w:t>
      </w:r>
      <w:r w:rsidRPr="00055ACC">
        <w:t>, 0.0</w:t>
      </w:r>
      <w:r w:rsidR="00A35B1D" w:rsidRPr="00055ACC">
        <w:t>6</w:t>
      </w:r>
      <w:r w:rsidRPr="00055ACC">
        <w:t>, 0.12, 0.12, 0.35, 0.3</w:t>
      </w:r>
      <w:r w:rsidR="00A35B1D" w:rsidRPr="00055ACC">
        <w:t>7</w:t>
      </w:r>
      <w:r w:rsidRPr="00055ACC">
        <w:t>, 0.38, 0.38, 0.47, 0.47, 0.54, 0.60, 0.62, 0.64, 0.6</w:t>
      </w:r>
      <w:r w:rsidR="00A35B1D" w:rsidRPr="00055ACC">
        <w:t>6</w:t>
      </w:r>
      <w:r w:rsidRPr="00055ACC">
        <w:t>, 0.67, 0.</w:t>
      </w:r>
      <w:r w:rsidR="00A35B1D" w:rsidRPr="00055ACC">
        <w:t>70</w:t>
      </w:r>
      <w:r w:rsidRPr="00055ACC">
        <w:t>, 0.70, 0.7</w:t>
      </w:r>
      <w:r w:rsidR="00A35B1D" w:rsidRPr="00055ACC">
        <w:t>2</w:t>
      </w:r>
      <w:r w:rsidRPr="00055ACC">
        <w:t>, 0.</w:t>
      </w:r>
      <w:r w:rsidR="00A35B1D" w:rsidRPr="00055ACC">
        <w:t>80</w:t>
      </w:r>
      <w:r w:rsidRPr="00055ACC">
        <w:t>, 0.89, 0.92, 1.04, 1.05, 1.08, 1.30, 1.40, 1.56, 1.74, 1.76, 1.84, 1.86, 1.93, 2.40 and 2.58</w:t>
      </w:r>
      <w:r w:rsidR="00055ACC">
        <w:t> </w:t>
      </w:r>
      <w:r w:rsidRPr="00055ACC">
        <w:t>mg/kg. The OECD MRL Calculator recommends an MRL of 4</w:t>
      </w:r>
      <w:r w:rsidR="00055ACC">
        <w:t> </w:t>
      </w:r>
      <w:r w:rsidRPr="00055ACC">
        <w:t>mg/kg (STMR= 0.6</w:t>
      </w:r>
      <w:r w:rsidR="00C6798A" w:rsidRPr="00055ACC">
        <w:t>6</w:t>
      </w:r>
      <w:r w:rsidR="00055ACC">
        <w:t> </w:t>
      </w:r>
      <w:r w:rsidRPr="00055ACC">
        <w:t>mg/kg, n= 4</w:t>
      </w:r>
      <w:r w:rsidR="00C6798A" w:rsidRPr="00055ACC">
        <w:t>1</w:t>
      </w:r>
      <w:r w:rsidRPr="00055ACC">
        <w:t xml:space="preserve">). An MRL of </w:t>
      </w:r>
      <w:r w:rsidR="002E147B" w:rsidRPr="00055ACC">
        <w:t>4</w:t>
      </w:r>
      <w:r w:rsidR="00055ACC">
        <w:t> </w:t>
      </w:r>
      <w:r w:rsidRPr="00055ACC">
        <w:t xml:space="preserve">mg/kg is recommended for broflanilide in VL 0053 Leafy vegetables in conjunction with the proposed </w:t>
      </w:r>
      <w:r w:rsidR="007B35A9">
        <w:t>one</w:t>
      </w:r>
      <w:r w:rsidR="00055ACC" w:rsidRPr="00055ACC">
        <w:t>-day</w:t>
      </w:r>
      <w:r w:rsidRPr="00055ACC">
        <w:t xml:space="preserve"> harvest withholding period.</w:t>
      </w:r>
    </w:p>
    <w:p w14:paraId="0ED8BDE7" w14:textId="5F5C1F67" w:rsidR="000A6F0B" w:rsidRPr="00055ACC" w:rsidRDefault="00055ACC" w:rsidP="00055ACC">
      <w:pPr>
        <w:pStyle w:val="Heading2"/>
      </w:pPr>
      <w:bookmarkStart w:id="38" w:name="_Toc144974415"/>
      <w:r w:rsidRPr="00055ACC">
        <w:t>Crop rotation</w:t>
      </w:r>
      <w:bookmarkEnd w:id="38"/>
    </w:p>
    <w:p w14:paraId="5AB9A28F" w14:textId="3DB783D8" w:rsidR="000A6F0B" w:rsidRPr="00055ACC" w:rsidRDefault="000A6F0B" w:rsidP="00055ACC">
      <w:pPr>
        <w:pStyle w:val="APVMAText"/>
      </w:pPr>
      <w:r w:rsidRPr="00055ACC">
        <w:t xml:space="preserve">In a North American field rotational crop study conducted at 2 sites involving application to bare soil at the maximum </w:t>
      </w:r>
      <w:r w:rsidR="002632B2" w:rsidRPr="00055ACC">
        <w:t xml:space="preserve">proposed </w:t>
      </w:r>
      <w:r w:rsidRPr="00055ACC">
        <w:t xml:space="preserve">seasonal rate </w:t>
      </w:r>
      <w:r w:rsidR="000637FB" w:rsidRPr="00055ACC">
        <w:t>(50</w:t>
      </w:r>
      <w:r w:rsidR="00055ACC">
        <w:t> </w:t>
      </w:r>
      <w:r w:rsidR="000637FB" w:rsidRPr="00055ACC">
        <w:t xml:space="preserve">g ai/ha) </w:t>
      </w:r>
      <w:r w:rsidRPr="00055ACC">
        <w:t xml:space="preserve">followed by planting of wheat, lettuce or radish at various intervals, residues of broflanilide were all &lt;LOQ, except for parent broflanilide in one sample of lettuce planted at </w:t>
      </w:r>
      <w:r w:rsidR="00ED2F29" w:rsidRPr="00055ACC">
        <w:t xml:space="preserve">a </w:t>
      </w:r>
      <w:r w:rsidR="00055ACC" w:rsidRPr="00055ACC">
        <w:t>30-day</w:t>
      </w:r>
      <w:r w:rsidRPr="00055ACC">
        <w:t xml:space="preserve"> </w:t>
      </w:r>
      <w:r w:rsidR="00055ACC" w:rsidRPr="00055ACC">
        <w:t xml:space="preserve">plant back interval </w:t>
      </w:r>
      <w:r w:rsidRPr="00055ACC">
        <w:t xml:space="preserve">(PBI) </w:t>
      </w:r>
      <w:r w:rsidR="003808C3" w:rsidRPr="00055ACC">
        <w:t>which had a residue of</w:t>
      </w:r>
      <w:r w:rsidRPr="00055ACC">
        <w:t xml:space="preserve"> 0.013</w:t>
      </w:r>
      <w:r w:rsidR="00055ACC">
        <w:t> </w:t>
      </w:r>
      <w:r w:rsidRPr="00055ACC">
        <w:t>mg/kg.</w:t>
      </w:r>
    </w:p>
    <w:p w14:paraId="3699907E" w14:textId="0504D885" w:rsidR="000A6F0B" w:rsidRPr="00055ACC" w:rsidRDefault="000A6F0B" w:rsidP="00055ACC">
      <w:pPr>
        <w:pStyle w:val="APVMAText"/>
      </w:pPr>
      <w:r w:rsidRPr="00055ACC">
        <w:t xml:space="preserve">Given that application was made to bare soil in the study, when in practice applications will be intercepted by the treated crop, the risk of residues in rotational crops from the proposed uses is considered to be low, </w:t>
      </w:r>
      <w:r w:rsidRPr="00055ACC">
        <w:lastRenderedPageBreak/>
        <w:t>noting also the following restraint on the draft label restricting the yearly application rate to that used in the rotational field study:</w:t>
      </w:r>
    </w:p>
    <w:p w14:paraId="5621DC4E" w14:textId="75FD3B10" w:rsidR="000A6F0B" w:rsidRPr="0085439B" w:rsidRDefault="000A6F0B" w:rsidP="00055ACC">
      <w:pPr>
        <w:pStyle w:val="APVMAQuote"/>
      </w:pPr>
      <w:r w:rsidRPr="0085439B">
        <w:t>DO NOT apply more than 50</w:t>
      </w:r>
      <w:r w:rsidR="00055ACC">
        <w:t> </w:t>
      </w:r>
      <w:r w:rsidRPr="0085439B">
        <w:t>g active ingredient (500</w:t>
      </w:r>
      <w:r w:rsidR="00055ACC">
        <w:t> </w:t>
      </w:r>
      <w:r w:rsidRPr="0085439B">
        <w:t>mL product) per hectare per year total. This includes any subsequent crop in the same calendar year.</w:t>
      </w:r>
    </w:p>
    <w:p w14:paraId="48D332B3" w14:textId="16FE88A7" w:rsidR="000A6F0B" w:rsidRPr="00055ACC" w:rsidRDefault="000A6F0B" w:rsidP="00055ACC">
      <w:pPr>
        <w:pStyle w:val="APVMAText"/>
      </w:pPr>
      <w:r w:rsidRPr="00055ACC">
        <w:t>Plant back intervals or an “All other foods” MRL should not be required to manage residues in following crops.</w:t>
      </w:r>
    </w:p>
    <w:p w14:paraId="0200B42E" w14:textId="58FDACDF" w:rsidR="00884BEA" w:rsidRPr="00055ACC" w:rsidRDefault="00884BEA" w:rsidP="00055ACC">
      <w:pPr>
        <w:pStyle w:val="Heading2"/>
      </w:pPr>
      <w:bookmarkStart w:id="39" w:name="_Toc144974416"/>
      <w:r w:rsidRPr="00055ACC">
        <w:t xml:space="preserve">Animal commodities </w:t>
      </w:r>
      <w:r w:rsidR="00C60806">
        <w:t>and</w:t>
      </w:r>
      <w:r w:rsidRPr="00055ACC">
        <w:t xml:space="preserve"> MRLs</w:t>
      </w:r>
      <w:bookmarkEnd w:id="39"/>
    </w:p>
    <w:p w14:paraId="3E52BD9B" w14:textId="783C2799" w:rsidR="00184879" w:rsidRPr="00184879" w:rsidRDefault="00884BEA" w:rsidP="00055ACC">
      <w:pPr>
        <w:pStyle w:val="APVMAText"/>
      </w:pPr>
      <w:r w:rsidRPr="0085439B">
        <w:t>Kale</w:t>
      </w:r>
      <w:r w:rsidR="00D55D71">
        <w:t>,</w:t>
      </w:r>
      <w:r w:rsidRPr="0085439B">
        <w:t xml:space="preserve"> </w:t>
      </w:r>
      <w:r w:rsidR="00D55D71" w:rsidRPr="00D55D71">
        <w:t xml:space="preserve">which can be grown as either a leafy vegetable or a fodder crop can </w:t>
      </w:r>
      <w:r w:rsidRPr="0085439B">
        <w:t>be a feed for dairy cattle in Australia and can be fed at 40% of the diet</w:t>
      </w:r>
      <w:r w:rsidR="007C797D" w:rsidRPr="0085439B">
        <w:t xml:space="preserve"> (OECD Feed Calculator)</w:t>
      </w:r>
      <w:r w:rsidRPr="0085439B">
        <w:t xml:space="preserve">. </w:t>
      </w:r>
      <w:r w:rsidR="00184879">
        <w:t>However, t</w:t>
      </w:r>
      <w:r w:rsidR="00184879" w:rsidRPr="00184879">
        <w:t>he intention</w:t>
      </w:r>
      <w:r w:rsidR="00547B56">
        <w:t xml:space="preserve"> for this product</w:t>
      </w:r>
      <w:r w:rsidR="00184879" w:rsidRPr="00184879">
        <w:t xml:space="preserve"> </w:t>
      </w:r>
      <w:r w:rsidR="000637FB">
        <w:t>is</w:t>
      </w:r>
      <w:r w:rsidR="00184879" w:rsidRPr="00184879">
        <w:t xml:space="preserve"> use</w:t>
      </w:r>
      <w:r w:rsidR="000637FB">
        <w:t xml:space="preserve"> </w:t>
      </w:r>
      <w:r w:rsidR="00184879" w:rsidRPr="00184879">
        <w:t>on kale grown for human consumption only</w:t>
      </w:r>
      <w:r w:rsidR="000637FB">
        <w:t xml:space="preserve"> and the</w:t>
      </w:r>
      <w:r w:rsidR="00184879" w:rsidRPr="00184879">
        <w:t xml:space="preserve"> following grazing restraint is recommended to ensure this is the case:</w:t>
      </w:r>
    </w:p>
    <w:p w14:paraId="7F592B1F" w14:textId="0740AA88" w:rsidR="00184879" w:rsidRPr="00055ACC" w:rsidRDefault="00184879" w:rsidP="00055ACC">
      <w:pPr>
        <w:pStyle w:val="APVMAQuote"/>
      </w:pPr>
      <w:r w:rsidRPr="00055ACC">
        <w:t>DO NOT allow livestock to graze crops or vegetable waste that has been treated with Cimegra Insecticide.</w:t>
      </w:r>
    </w:p>
    <w:p w14:paraId="73254957" w14:textId="24DFFEB8" w:rsidR="00184879" w:rsidRPr="00055ACC" w:rsidRDefault="00184879" w:rsidP="00055ACC">
      <w:pPr>
        <w:pStyle w:val="APVMAText"/>
      </w:pPr>
      <w:r w:rsidRPr="00055ACC">
        <w:t>Mammalian animal commodity MRLs are therefore recommended at the LOQ of the analytical method (*0.02</w:t>
      </w:r>
      <w:r w:rsidR="00055ACC">
        <w:t> </w:t>
      </w:r>
      <w:r w:rsidR="00B26C2A" w:rsidRPr="00055ACC">
        <w:t>mg/kg</w:t>
      </w:r>
      <w:r w:rsidR="00913791" w:rsidRPr="00055ACC">
        <w:t xml:space="preserve"> for tissues</w:t>
      </w:r>
      <w:r w:rsidRPr="00055ACC">
        <w:t xml:space="preserve"> or *0.002</w:t>
      </w:r>
      <w:r w:rsidR="00055ACC">
        <w:t> </w:t>
      </w:r>
      <w:r w:rsidRPr="00055ACC">
        <w:t>mg/kg for milk).</w:t>
      </w:r>
    </w:p>
    <w:p w14:paraId="2D33CED8" w14:textId="49464328" w:rsidR="00F633BD" w:rsidRPr="00055ACC" w:rsidRDefault="00F633BD" w:rsidP="00055ACC">
      <w:pPr>
        <w:pStyle w:val="APVMAText"/>
      </w:pPr>
      <w:r w:rsidRPr="00055ACC">
        <w:t xml:space="preserve">Brassica vegetables and leafy vegetables are not considered to be </w:t>
      </w:r>
      <w:r w:rsidR="00F10161" w:rsidRPr="00055ACC">
        <w:t xml:space="preserve">common </w:t>
      </w:r>
      <w:r w:rsidRPr="00055ACC">
        <w:t xml:space="preserve">feeds for poultry. Poultry commodity MRLs </w:t>
      </w:r>
      <w:r w:rsidR="00F10161" w:rsidRPr="00055ACC">
        <w:t>are proposed</w:t>
      </w:r>
      <w:r w:rsidRPr="00055ACC">
        <w:t xml:space="preserve"> at the combined LOQ (*0.02</w:t>
      </w:r>
      <w:r w:rsidR="00055ACC">
        <w:t> </w:t>
      </w:r>
      <w:r w:rsidRPr="00055ACC">
        <w:t>mg/kg) for the analytical method.</w:t>
      </w:r>
    </w:p>
    <w:p w14:paraId="3CB8E64C" w14:textId="7BC049A3" w:rsidR="000637FB" w:rsidRPr="00055ACC" w:rsidRDefault="000637FB" w:rsidP="00055ACC">
      <w:pPr>
        <w:pStyle w:val="APVMAText"/>
      </w:pPr>
      <w:r w:rsidRPr="00055ACC">
        <w:t>The Log P</w:t>
      </w:r>
      <w:r w:rsidRPr="00C60806">
        <w:rPr>
          <w:vertAlign w:val="subscript"/>
        </w:rPr>
        <w:t>ow</w:t>
      </w:r>
      <w:r w:rsidRPr="00055ACC">
        <w:t xml:space="preserve"> for parent broflanilide ranges from 4.4 </w:t>
      </w:r>
      <w:r w:rsidR="00055ACC">
        <w:t>to</w:t>
      </w:r>
      <w:r w:rsidRPr="00055ACC">
        <w:t xml:space="preserve"> 5.2 at pH</w:t>
      </w:r>
      <w:r w:rsidR="00055ACC">
        <w:t> </w:t>
      </w:r>
      <w:r w:rsidRPr="00055ACC">
        <w:t xml:space="preserve">4 </w:t>
      </w:r>
      <w:r w:rsidR="00055ACC">
        <w:t>to</w:t>
      </w:r>
      <w:r w:rsidRPr="00055ACC">
        <w:t xml:space="preserve"> 10 at 25</w:t>
      </w:r>
      <w:r w:rsidR="00C60806">
        <w:t>°</w:t>
      </w:r>
      <w:r w:rsidRPr="00055ACC">
        <w:t>C. The log P</w:t>
      </w:r>
      <w:r w:rsidRPr="00C60806">
        <w:rPr>
          <w:vertAlign w:val="subscript"/>
        </w:rPr>
        <w:t>ow</w:t>
      </w:r>
      <w:r w:rsidRPr="00055ACC">
        <w:t xml:space="preserve"> for the metabolite DM-8007 under the same conditions ranged from 5.35 </w:t>
      </w:r>
      <w:r w:rsidR="00055ACC">
        <w:t>to</w:t>
      </w:r>
      <w:r w:rsidRPr="00055ACC">
        <w:t xml:space="preserve"> 5.75. Both compounds are therefore considered to be fat soluble and the mammalian and poultry meat MRLs will be established “in the fat”.</w:t>
      </w:r>
    </w:p>
    <w:p w14:paraId="6E9342E3" w14:textId="77777777" w:rsidR="00BF0A93" w:rsidRPr="00055ACC" w:rsidRDefault="00BF0A93" w:rsidP="00055ACC">
      <w:pPr>
        <w:pStyle w:val="Heading2"/>
      </w:pPr>
      <w:bookmarkStart w:id="40" w:name="_Toc231889748"/>
      <w:bookmarkStart w:id="41" w:name="_Toc2243851"/>
      <w:bookmarkStart w:id="42" w:name="_Toc135222305"/>
      <w:bookmarkStart w:id="43" w:name="_Toc144974417"/>
      <w:r w:rsidRPr="00055ACC">
        <w:t>Overseas registration and approved label instructions</w:t>
      </w:r>
      <w:bookmarkEnd w:id="40"/>
      <w:bookmarkEnd w:id="41"/>
      <w:bookmarkEnd w:id="42"/>
      <w:bookmarkEnd w:id="43"/>
    </w:p>
    <w:p w14:paraId="2844B2FC" w14:textId="078D2606" w:rsidR="00BF0A93" w:rsidRPr="0085439B" w:rsidRDefault="00BF0A93" w:rsidP="00055ACC">
      <w:pPr>
        <w:pStyle w:val="APVMAText"/>
      </w:pPr>
      <w:bookmarkStart w:id="44" w:name="_Hlk143510533"/>
      <w:r w:rsidRPr="0085439B">
        <w:t xml:space="preserve">The applicant indicated products containing broflanilide are registered </w:t>
      </w:r>
      <w:r w:rsidR="00830D66" w:rsidRPr="0085439B">
        <w:t xml:space="preserve">for use </w:t>
      </w:r>
      <w:r w:rsidRPr="0085439B">
        <w:t>on cabbage and Chinese cabbage in China, Japan and Korea.</w:t>
      </w:r>
    </w:p>
    <w:p w14:paraId="0CB29406" w14:textId="12455002" w:rsidR="006D36C8" w:rsidRPr="00055ACC" w:rsidRDefault="00957A91" w:rsidP="00055ACC">
      <w:pPr>
        <w:pStyle w:val="Heading2"/>
      </w:pPr>
      <w:bookmarkStart w:id="45" w:name="_Toc231889749"/>
      <w:bookmarkStart w:id="46" w:name="_Toc2243852"/>
      <w:bookmarkStart w:id="47" w:name="_Toc144974418"/>
      <w:bookmarkEnd w:id="44"/>
      <w:r w:rsidRPr="00055ACC">
        <w:lastRenderedPageBreak/>
        <w:t>Codex Alimentarius C</w:t>
      </w:r>
      <w:r w:rsidR="006D36C8" w:rsidRPr="00055ACC">
        <w:t>ommission and overseas MRLs</w:t>
      </w:r>
      <w:bookmarkEnd w:id="45"/>
      <w:bookmarkEnd w:id="46"/>
      <w:bookmarkEnd w:id="47"/>
    </w:p>
    <w:p w14:paraId="47921E89" w14:textId="088DDE6C" w:rsidR="00C60806" w:rsidRDefault="006D36C8" w:rsidP="00952B75">
      <w:pPr>
        <w:pStyle w:val="APVMAText"/>
        <w:keepNext/>
        <w:keepLines/>
      </w:pPr>
      <w:r w:rsidRPr="00055ACC">
        <w:t>The Codex Alimentarius Commission (Codex) is responsible for establishing Codex Maximum Residue Limits (CXLs) for pesticides</w:t>
      </w:r>
      <w:r w:rsidR="00B061D3" w:rsidRPr="00055ACC">
        <w:t xml:space="preserve"> and veterinary medicines</w:t>
      </w:r>
      <w:r w:rsidRPr="00055ACC">
        <w:t xml:space="preserve">. Codex CXLs are primarily intended to facilitate international </w:t>
      </w:r>
      <w:r w:rsidR="00E16CA0" w:rsidRPr="00055ACC">
        <w:t>trade and</w:t>
      </w:r>
      <w:r w:rsidRPr="00055ACC">
        <w:t xml:space="preserve"> accommodate differences in Good Agricultural Practice (GAP) employed by various countries. Some countries may accept Codex CXLs when importing foods. </w:t>
      </w:r>
      <w:r w:rsidR="00884BEA" w:rsidRPr="00055ACC">
        <w:t>Broflanilide</w:t>
      </w:r>
      <w:r w:rsidRPr="00055ACC">
        <w:t xml:space="preserve"> </w:t>
      </w:r>
      <w:r w:rsidR="000637FB" w:rsidRPr="00055ACC">
        <w:t>was considered by the Codex Committee on Pesticide Residues in June 2023 and the MRLs supported by that committee are expected to be adopted as Codex MRLs by the Codex Alimentarius Commission in November 2023</w:t>
      </w:r>
      <w:r w:rsidR="00055ACC" w:rsidRPr="00055ACC">
        <w:rPr>
          <w:rStyle w:val="FootnoteReference"/>
        </w:rPr>
        <w:footnoteReference w:id="8"/>
      </w:r>
      <w:r w:rsidRPr="00055ACC">
        <w:t>.</w:t>
      </w:r>
      <w:r w:rsidR="0099387D" w:rsidRPr="00055ACC">
        <w:rPr>
          <w:rStyle w:val="FootnoteReference"/>
          <w:vertAlign w:val="baseline"/>
        </w:rPr>
        <w:t xml:space="preserve"> </w:t>
      </w:r>
      <w:r w:rsidRPr="00055ACC">
        <w:t xml:space="preserve">The following relevant </w:t>
      </w:r>
      <w:r w:rsidR="00884BEA" w:rsidRPr="00055ACC">
        <w:t>overseas MRLs</w:t>
      </w:r>
      <w:r w:rsidRPr="00055ACC">
        <w:t xml:space="preserve"> have been </w:t>
      </w:r>
      <w:r w:rsidR="000637FB" w:rsidRPr="00055ACC">
        <w:t xml:space="preserve">proposed or </w:t>
      </w:r>
      <w:r w:rsidRPr="00055ACC">
        <w:t xml:space="preserve">established for </w:t>
      </w:r>
      <w:r w:rsidR="00884BEA" w:rsidRPr="00055ACC">
        <w:t>broflanilide</w:t>
      </w:r>
      <w:r w:rsidR="00C60806">
        <w:t xml:space="preserve"> as shown in </w:t>
      </w:r>
      <w:r w:rsidR="007B35A9">
        <w:t>T</w:t>
      </w:r>
      <w:r w:rsidR="00C60806">
        <w:t>able 2.</w:t>
      </w:r>
      <w:bookmarkStart w:id="49" w:name="_Toc252955169"/>
    </w:p>
    <w:p w14:paraId="3237E5D2" w14:textId="076BA47E" w:rsidR="006D36C8" w:rsidRPr="00C60806" w:rsidRDefault="006D36C8" w:rsidP="00C60806">
      <w:pPr>
        <w:pStyle w:val="Caption"/>
      </w:pPr>
      <w:bookmarkStart w:id="50" w:name="_Toc144974423"/>
      <w:r w:rsidRPr="00C60806">
        <w:t xml:space="preserve">Table </w:t>
      </w:r>
      <w:fldSimple w:instr=" SEQ Table \* ARABIC ">
        <w:r w:rsidR="00C60806" w:rsidRPr="00C60806">
          <w:t>2</w:t>
        </w:r>
      </w:fldSimple>
      <w:r w:rsidRPr="00C60806">
        <w:t>:</w:t>
      </w:r>
      <w:r w:rsidRPr="00C60806">
        <w:tab/>
      </w:r>
      <w:bookmarkEnd w:id="49"/>
      <w:r w:rsidR="00C37FCC" w:rsidRPr="00C60806">
        <w:t>Relevant overseas MRLs for broflanilide</w:t>
      </w:r>
      <w:bookmarkEnd w:id="50"/>
    </w:p>
    <w:tbl>
      <w:tblPr>
        <w:tblW w:w="5002" w:type="pct"/>
        <w:tblLook w:val="04A0" w:firstRow="1" w:lastRow="0" w:firstColumn="1" w:lastColumn="0" w:noHBand="0" w:noVBand="1"/>
      </w:tblPr>
      <w:tblGrid>
        <w:gridCol w:w="1541"/>
        <w:gridCol w:w="1290"/>
        <w:gridCol w:w="1213"/>
        <w:gridCol w:w="586"/>
        <w:gridCol w:w="1227"/>
        <w:gridCol w:w="1294"/>
        <w:gridCol w:w="15"/>
        <w:gridCol w:w="1172"/>
        <w:gridCol w:w="10"/>
        <w:gridCol w:w="1284"/>
        <w:gridCol w:w="10"/>
      </w:tblGrid>
      <w:tr w:rsidR="002E147B" w:rsidRPr="004D3DFC" w14:paraId="6F913309" w14:textId="77777777" w:rsidTr="00C60806">
        <w:trPr>
          <w:tblHeader/>
        </w:trPr>
        <w:tc>
          <w:tcPr>
            <w:tcW w:w="799" w:type="pct"/>
            <w:vMerge w:val="restart"/>
            <w:tcBorders>
              <w:top w:val="single" w:sz="4" w:space="0" w:color="auto"/>
            </w:tcBorders>
            <w:shd w:val="clear" w:color="auto" w:fill="00686E" w:themeFill="background2" w:themeFillShade="E6"/>
            <w:vAlign w:val="center"/>
          </w:tcPr>
          <w:p w14:paraId="7F2C791B" w14:textId="77777777" w:rsidR="002E147B" w:rsidRPr="00055ACC" w:rsidRDefault="002E147B" w:rsidP="00055ACC">
            <w:pPr>
              <w:pStyle w:val="APVMATableHead"/>
            </w:pPr>
            <w:r w:rsidRPr="00055ACC">
              <w:t>Commodity</w:t>
            </w:r>
          </w:p>
        </w:tc>
        <w:tc>
          <w:tcPr>
            <w:tcW w:w="4199" w:type="pct"/>
            <w:gridSpan w:val="10"/>
            <w:tcBorders>
              <w:top w:val="single" w:sz="4" w:space="0" w:color="auto"/>
            </w:tcBorders>
            <w:shd w:val="clear" w:color="auto" w:fill="00686E" w:themeFill="background2" w:themeFillShade="E6"/>
          </w:tcPr>
          <w:p w14:paraId="682F09A0" w14:textId="77777777" w:rsidR="002E147B" w:rsidRPr="00055ACC" w:rsidRDefault="002E147B" w:rsidP="00055ACC">
            <w:pPr>
              <w:pStyle w:val="APVMATableHead"/>
            </w:pPr>
            <w:r w:rsidRPr="00055ACC">
              <w:t>Tolerance for residues arising from the use of broflanilide (mg/kg)</w:t>
            </w:r>
          </w:p>
        </w:tc>
      </w:tr>
      <w:tr w:rsidR="00C60806" w:rsidRPr="004D3DFC" w14:paraId="6314AAD1" w14:textId="77777777" w:rsidTr="00C60806">
        <w:trPr>
          <w:gridAfter w:val="1"/>
          <w:wAfter w:w="5" w:type="pct"/>
          <w:tblHeader/>
        </w:trPr>
        <w:tc>
          <w:tcPr>
            <w:tcW w:w="799" w:type="pct"/>
            <w:vMerge/>
            <w:tcBorders>
              <w:bottom w:val="single" w:sz="4" w:space="0" w:color="auto"/>
            </w:tcBorders>
            <w:shd w:val="clear" w:color="auto" w:fill="00686E" w:themeFill="background2" w:themeFillShade="E6"/>
          </w:tcPr>
          <w:p w14:paraId="305FE066" w14:textId="77777777" w:rsidR="002E147B" w:rsidRPr="00055ACC" w:rsidRDefault="002E147B" w:rsidP="00055ACC">
            <w:pPr>
              <w:pStyle w:val="APVMATableHead"/>
            </w:pPr>
          </w:p>
        </w:tc>
        <w:tc>
          <w:tcPr>
            <w:tcW w:w="669" w:type="pct"/>
            <w:tcBorders>
              <w:top w:val="single" w:sz="4" w:space="0" w:color="auto"/>
              <w:bottom w:val="single" w:sz="4" w:space="0" w:color="auto"/>
            </w:tcBorders>
            <w:shd w:val="clear" w:color="auto" w:fill="00686E" w:themeFill="background2" w:themeFillShade="E6"/>
          </w:tcPr>
          <w:p w14:paraId="693073E8" w14:textId="77777777" w:rsidR="002E147B" w:rsidRPr="00055ACC" w:rsidRDefault="002E147B" w:rsidP="00C60806">
            <w:pPr>
              <w:pStyle w:val="APVMATableHead"/>
              <w:jc w:val="right"/>
            </w:pPr>
            <w:r w:rsidRPr="00055ACC">
              <w:t>Australia</w:t>
            </w:r>
          </w:p>
        </w:tc>
        <w:tc>
          <w:tcPr>
            <w:tcW w:w="629" w:type="pct"/>
            <w:tcBorders>
              <w:top w:val="single" w:sz="4" w:space="0" w:color="auto"/>
              <w:bottom w:val="single" w:sz="4" w:space="0" w:color="auto"/>
            </w:tcBorders>
            <w:shd w:val="clear" w:color="auto" w:fill="00686E" w:themeFill="background2" w:themeFillShade="E6"/>
          </w:tcPr>
          <w:p w14:paraId="02DB76BC" w14:textId="77777777" w:rsidR="002E147B" w:rsidRPr="00055ACC" w:rsidRDefault="002E147B" w:rsidP="00C60806">
            <w:pPr>
              <w:pStyle w:val="APVMATableHead"/>
              <w:jc w:val="right"/>
            </w:pPr>
            <w:r w:rsidRPr="00055ACC">
              <w:t>Codex</w:t>
            </w:r>
            <w:r w:rsidRPr="00055ACC">
              <w:rPr>
                <w:vertAlign w:val="superscript"/>
              </w:rPr>
              <w:footnoteReference w:id="9"/>
            </w:r>
            <w:r w:rsidRPr="00055ACC">
              <w:rPr>
                <w:vertAlign w:val="superscript"/>
              </w:rPr>
              <w:footnoteReference w:id="10"/>
            </w:r>
          </w:p>
        </w:tc>
        <w:tc>
          <w:tcPr>
            <w:tcW w:w="304" w:type="pct"/>
            <w:tcBorders>
              <w:top w:val="single" w:sz="4" w:space="0" w:color="auto"/>
              <w:bottom w:val="single" w:sz="4" w:space="0" w:color="auto"/>
            </w:tcBorders>
            <w:shd w:val="clear" w:color="auto" w:fill="00686E" w:themeFill="background2" w:themeFillShade="E6"/>
          </w:tcPr>
          <w:p w14:paraId="3866A98B" w14:textId="77777777" w:rsidR="002E147B" w:rsidRPr="00055ACC" w:rsidRDefault="002E147B" w:rsidP="00C60806">
            <w:pPr>
              <w:pStyle w:val="APVMATableHead"/>
              <w:jc w:val="right"/>
            </w:pPr>
            <w:r w:rsidRPr="00055ACC">
              <w:t>EU</w:t>
            </w:r>
            <w:r w:rsidRPr="00055ACC">
              <w:rPr>
                <w:vertAlign w:val="superscript"/>
              </w:rPr>
              <w:footnoteReference w:id="11"/>
            </w:r>
          </w:p>
        </w:tc>
        <w:tc>
          <w:tcPr>
            <w:tcW w:w="636" w:type="pct"/>
            <w:tcBorders>
              <w:top w:val="single" w:sz="4" w:space="0" w:color="auto"/>
              <w:bottom w:val="single" w:sz="4" w:space="0" w:color="auto"/>
            </w:tcBorders>
            <w:shd w:val="clear" w:color="auto" w:fill="00686E" w:themeFill="background2" w:themeFillShade="E6"/>
          </w:tcPr>
          <w:p w14:paraId="55830985" w14:textId="77777777" w:rsidR="002E147B" w:rsidRPr="00055ACC" w:rsidRDefault="002E147B" w:rsidP="00C60806">
            <w:pPr>
              <w:pStyle w:val="APVMATableHead"/>
              <w:jc w:val="right"/>
            </w:pPr>
            <w:r w:rsidRPr="00055ACC">
              <w:t>Japan</w:t>
            </w:r>
            <w:r w:rsidRPr="00055ACC">
              <w:rPr>
                <w:vertAlign w:val="superscript"/>
              </w:rPr>
              <w:footnoteReference w:id="12"/>
            </w:r>
          </w:p>
        </w:tc>
        <w:tc>
          <w:tcPr>
            <w:tcW w:w="671" w:type="pct"/>
            <w:tcBorders>
              <w:top w:val="single" w:sz="4" w:space="0" w:color="auto"/>
              <w:bottom w:val="single" w:sz="4" w:space="0" w:color="auto"/>
            </w:tcBorders>
            <w:shd w:val="clear" w:color="auto" w:fill="00686E" w:themeFill="background2" w:themeFillShade="E6"/>
          </w:tcPr>
          <w:p w14:paraId="1F1123DC" w14:textId="77777777" w:rsidR="002E147B" w:rsidRPr="00055ACC" w:rsidRDefault="002E147B" w:rsidP="00C60806">
            <w:pPr>
              <w:pStyle w:val="APVMATableHead"/>
              <w:jc w:val="right"/>
            </w:pPr>
            <w:r w:rsidRPr="00055ACC">
              <w:t>Korea</w:t>
            </w:r>
            <w:r w:rsidRPr="00055ACC">
              <w:rPr>
                <w:vertAlign w:val="superscript"/>
              </w:rPr>
              <w:footnoteReference w:id="13"/>
            </w:r>
          </w:p>
        </w:tc>
        <w:tc>
          <w:tcPr>
            <w:tcW w:w="616" w:type="pct"/>
            <w:gridSpan w:val="2"/>
            <w:tcBorders>
              <w:top w:val="single" w:sz="4" w:space="0" w:color="auto"/>
              <w:bottom w:val="single" w:sz="4" w:space="0" w:color="auto"/>
            </w:tcBorders>
            <w:shd w:val="clear" w:color="auto" w:fill="00686E" w:themeFill="background2" w:themeFillShade="E6"/>
          </w:tcPr>
          <w:p w14:paraId="6F998204" w14:textId="77777777" w:rsidR="002E147B" w:rsidRPr="00055ACC" w:rsidRDefault="002E147B" w:rsidP="00C60806">
            <w:pPr>
              <w:pStyle w:val="APVMATableHead"/>
              <w:jc w:val="right"/>
            </w:pPr>
            <w:r w:rsidRPr="00055ACC">
              <w:t>Taiwan</w:t>
            </w:r>
            <w:r w:rsidRPr="00055ACC">
              <w:rPr>
                <w:vertAlign w:val="superscript"/>
              </w:rPr>
              <w:footnoteReference w:id="14"/>
            </w:r>
          </w:p>
        </w:tc>
        <w:tc>
          <w:tcPr>
            <w:tcW w:w="671" w:type="pct"/>
            <w:gridSpan w:val="2"/>
            <w:tcBorders>
              <w:top w:val="single" w:sz="4" w:space="0" w:color="auto"/>
              <w:bottom w:val="single" w:sz="4" w:space="0" w:color="auto"/>
            </w:tcBorders>
            <w:shd w:val="clear" w:color="auto" w:fill="00686E" w:themeFill="background2" w:themeFillShade="E6"/>
          </w:tcPr>
          <w:p w14:paraId="6F1DBE26" w14:textId="77777777" w:rsidR="002E147B" w:rsidRPr="00055ACC" w:rsidRDefault="002E147B" w:rsidP="00C60806">
            <w:pPr>
              <w:pStyle w:val="APVMATableHead"/>
              <w:jc w:val="right"/>
            </w:pPr>
            <w:r w:rsidRPr="00055ACC">
              <w:t>USA</w:t>
            </w:r>
            <w:r w:rsidRPr="00055ACC">
              <w:rPr>
                <w:vertAlign w:val="superscript"/>
              </w:rPr>
              <w:footnoteReference w:id="15"/>
            </w:r>
          </w:p>
        </w:tc>
      </w:tr>
      <w:tr w:rsidR="00C60806" w:rsidRPr="004D3DFC" w14:paraId="268F1D6F" w14:textId="77777777" w:rsidTr="00C60806">
        <w:tc>
          <w:tcPr>
            <w:tcW w:w="799" w:type="pct"/>
            <w:tcBorders>
              <w:bottom w:val="single" w:sz="4" w:space="0" w:color="auto"/>
            </w:tcBorders>
          </w:tcPr>
          <w:p w14:paraId="2AEA0D3C" w14:textId="1CEBB3D5" w:rsidR="002E147B" w:rsidRPr="00055ACC" w:rsidRDefault="002E147B" w:rsidP="00055ACC">
            <w:pPr>
              <w:pStyle w:val="APVMATableText"/>
            </w:pPr>
            <w:r w:rsidRPr="00055ACC">
              <w:t xml:space="preserve">Residue </w:t>
            </w:r>
            <w:r w:rsidR="00C60806">
              <w:t>d</w:t>
            </w:r>
            <w:r w:rsidRPr="00055ACC">
              <w:t>efinition</w:t>
            </w:r>
          </w:p>
        </w:tc>
        <w:tc>
          <w:tcPr>
            <w:tcW w:w="669" w:type="pct"/>
            <w:tcBorders>
              <w:top w:val="single" w:sz="4" w:space="0" w:color="auto"/>
              <w:bottom w:val="single" w:sz="4" w:space="0" w:color="auto"/>
            </w:tcBorders>
          </w:tcPr>
          <w:p w14:paraId="5B5C4DDE" w14:textId="77777777" w:rsidR="002E147B" w:rsidRPr="00055ACC" w:rsidRDefault="00EA0B7E" w:rsidP="00C60806">
            <w:pPr>
              <w:pStyle w:val="APVMATableText"/>
              <w:jc w:val="right"/>
            </w:pPr>
            <w:r w:rsidRPr="00055ACC">
              <w:t xml:space="preserve">Animal commodities: </w:t>
            </w:r>
            <w:r w:rsidR="002E147B" w:rsidRPr="00055ACC">
              <w:t>Parent + DM-8007 expressed as parent</w:t>
            </w:r>
          </w:p>
          <w:p w14:paraId="700A938E" w14:textId="66764D7B" w:rsidR="00EA0B7E" w:rsidRPr="00055ACC" w:rsidRDefault="00EA0B7E" w:rsidP="00C60806">
            <w:pPr>
              <w:pStyle w:val="APVMATableText"/>
              <w:jc w:val="right"/>
            </w:pPr>
            <w:r w:rsidRPr="00055ACC">
              <w:t>Plant commodities: Parent</w:t>
            </w:r>
          </w:p>
        </w:tc>
        <w:tc>
          <w:tcPr>
            <w:tcW w:w="629" w:type="pct"/>
            <w:tcBorders>
              <w:top w:val="single" w:sz="4" w:space="0" w:color="auto"/>
              <w:bottom w:val="single" w:sz="4" w:space="0" w:color="auto"/>
            </w:tcBorders>
          </w:tcPr>
          <w:p w14:paraId="60CBA9D7" w14:textId="0926F810" w:rsidR="002E147B" w:rsidRPr="00055ACC" w:rsidRDefault="00055ACC" w:rsidP="00C60806">
            <w:pPr>
              <w:pStyle w:val="APVMATableText"/>
              <w:jc w:val="right"/>
            </w:pPr>
            <w:r>
              <w:t>–</w:t>
            </w:r>
          </w:p>
        </w:tc>
        <w:tc>
          <w:tcPr>
            <w:tcW w:w="304" w:type="pct"/>
            <w:tcBorders>
              <w:top w:val="single" w:sz="4" w:space="0" w:color="auto"/>
              <w:bottom w:val="single" w:sz="4" w:space="0" w:color="auto"/>
            </w:tcBorders>
          </w:tcPr>
          <w:p w14:paraId="003F95AB" w14:textId="4558E417" w:rsidR="002E147B" w:rsidRPr="00055ACC" w:rsidRDefault="00055ACC" w:rsidP="00C60806">
            <w:pPr>
              <w:pStyle w:val="APVMATableText"/>
              <w:jc w:val="right"/>
            </w:pPr>
            <w:r>
              <w:t>–</w:t>
            </w:r>
          </w:p>
        </w:tc>
        <w:tc>
          <w:tcPr>
            <w:tcW w:w="636" w:type="pct"/>
            <w:tcBorders>
              <w:top w:val="single" w:sz="4" w:space="0" w:color="auto"/>
              <w:bottom w:val="single" w:sz="4" w:space="0" w:color="auto"/>
            </w:tcBorders>
          </w:tcPr>
          <w:p w14:paraId="225D7E90" w14:textId="77777777" w:rsidR="002E147B" w:rsidRPr="00055ACC" w:rsidRDefault="002E147B" w:rsidP="00C60806">
            <w:pPr>
              <w:pStyle w:val="APVMATableText"/>
              <w:jc w:val="right"/>
            </w:pPr>
            <w:r w:rsidRPr="00055ACC">
              <w:t>Broflanilide</w:t>
            </w:r>
          </w:p>
        </w:tc>
        <w:tc>
          <w:tcPr>
            <w:tcW w:w="679" w:type="pct"/>
            <w:gridSpan w:val="2"/>
            <w:tcBorders>
              <w:top w:val="single" w:sz="4" w:space="0" w:color="auto"/>
              <w:bottom w:val="single" w:sz="4" w:space="0" w:color="auto"/>
            </w:tcBorders>
          </w:tcPr>
          <w:p w14:paraId="77CD320D" w14:textId="0D103130" w:rsidR="002E147B" w:rsidRPr="00055ACC" w:rsidRDefault="00055ACC" w:rsidP="00C60806">
            <w:pPr>
              <w:pStyle w:val="APVMATableText"/>
              <w:jc w:val="right"/>
            </w:pPr>
            <w:r>
              <w:t>–</w:t>
            </w:r>
          </w:p>
        </w:tc>
        <w:tc>
          <w:tcPr>
            <w:tcW w:w="613" w:type="pct"/>
            <w:gridSpan w:val="2"/>
            <w:tcBorders>
              <w:top w:val="single" w:sz="4" w:space="0" w:color="auto"/>
              <w:bottom w:val="single" w:sz="4" w:space="0" w:color="auto"/>
            </w:tcBorders>
          </w:tcPr>
          <w:p w14:paraId="16061FDA" w14:textId="2D330C81" w:rsidR="002E147B" w:rsidRPr="00055ACC" w:rsidRDefault="00055ACC" w:rsidP="00C60806">
            <w:pPr>
              <w:pStyle w:val="APVMATableText"/>
              <w:jc w:val="right"/>
            </w:pPr>
            <w:r>
              <w:t>–</w:t>
            </w:r>
          </w:p>
        </w:tc>
        <w:tc>
          <w:tcPr>
            <w:tcW w:w="671" w:type="pct"/>
            <w:gridSpan w:val="2"/>
            <w:tcBorders>
              <w:top w:val="single" w:sz="4" w:space="0" w:color="auto"/>
              <w:bottom w:val="single" w:sz="4" w:space="0" w:color="auto"/>
            </w:tcBorders>
          </w:tcPr>
          <w:p w14:paraId="04009CE1" w14:textId="67AF7A31" w:rsidR="002E147B" w:rsidRPr="00055ACC" w:rsidRDefault="00647FC4" w:rsidP="00C60806">
            <w:pPr>
              <w:pStyle w:val="APVMATableText"/>
              <w:jc w:val="right"/>
            </w:pPr>
            <w:r w:rsidRPr="00055ACC">
              <w:t xml:space="preserve">Animal commodities: </w:t>
            </w:r>
            <w:r w:rsidR="002E147B" w:rsidRPr="00055ACC">
              <w:t>Parent + DM-8007 expressed as parent</w:t>
            </w:r>
          </w:p>
        </w:tc>
      </w:tr>
      <w:tr w:rsidR="00C60806" w:rsidRPr="004D3DFC" w14:paraId="42F1EE45" w14:textId="77777777" w:rsidTr="00C60806">
        <w:tc>
          <w:tcPr>
            <w:tcW w:w="799" w:type="pct"/>
            <w:tcBorders>
              <w:top w:val="single" w:sz="4" w:space="0" w:color="auto"/>
              <w:bottom w:val="single" w:sz="4" w:space="0" w:color="auto"/>
            </w:tcBorders>
            <w:vAlign w:val="center"/>
          </w:tcPr>
          <w:p w14:paraId="5B68FFEB" w14:textId="77777777" w:rsidR="002E147B" w:rsidRPr="00055ACC" w:rsidRDefault="002E147B" w:rsidP="00055ACC">
            <w:pPr>
              <w:pStyle w:val="APVMATableText"/>
            </w:pPr>
            <w:r w:rsidRPr="00055ACC">
              <w:t>Edible offal (mammalian)</w:t>
            </w:r>
          </w:p>
        </w:tc>
        <w:tc>
          <w:tcPr>
            <w:tcW w:w="669" w:type="pct"/>
            <w:tcBorders>
              <w:top w:val="single" w:sz="4" w:space="0" w:color="auto"/>
              <w:bottom w:val="single" w:sz="4" w:space="0" w:color="auto"/>
            </w:tcBorders>
          </w:tcPr>
          <w:p w14:paraId="662EB6FB" w14:textId="77777777" w:rsidR="002E147B" w:rsidRPr="00055ACC" w:rsidRDefault="002E147B" w:rsidP="00C60806">
            <w:pPr>
              <w:pStyle w:val="APVMATableText"/>
              <w:jc w:val="right"/>
            </w:pPr>
            <w:r w:rsidRPr="00055ACC">
              <w:t>*0.02 (proposed)</w:t>
            </w:r>
          </w:p>
        </w:tc>
        <w:tc>
          <w:tcPr>
            <w:tcW w:w="629" w:type="pct"/>
            <w:tcBorders>
              <w:top w:val="single" w:sz="4" w:space="0" w:color="auto"/>
              <w:bottom w:val="single" w:sz="4" w:space="0" w:color="auto"/>
            </w:tcBorders>
          </w:tcPr>
          <w:p w14:paraId="292EA881" w14:textId="77777777" w:rsidR="002E147B" w:rsidRPr="00055ACC" w:rsidRDefault="002E147B" w:rsidP="00C60806">
            <w:pPr>
              <w:pStyle w:val="APVMATableText"/>
              <w:jc w:val="right"/>
            </w:pPr>
            <w:r w:rsidRPr="00055ACC">
              <w:t>0.03 (proposed)</w:t>
            </w:r>
          </w:p>
        </w:tc>
        <w:tc>
          <w:tcPr>
            <w:tcW w:w="304" w:type="pct"/>
            <w:tcBorders>
              <w:top w:val="single" w:sz="4" w:space="0" w:color="auto"/>
              <w:bottom w:val="single" w:sz="4" w:space="0" w:color="auto"/>
            </w:tcBorders>
          </w:tcPr>
          <w:p w14:paraId="7E033739" w14:textId="5C49BC52" w:rsidR="002E147B" w:rsidRPr="00055ACC" w:rsidRDefault="00055ACC" w:rsidP="00C60806">
            <w:pPr>
              <w:pStyle w:val="APVMATableText"/>
              <w:jc w:val="right"/>
            </w:pPr>
            <w:r>
              <w:t>–</w:t>
            </w:r>
          </w:p>
        </w:tc>
        <w:tc>
          <w:tcPr>
            <w:tcW w:w="636" w:type="pct"/>
            <w:tcBorders>
              <w:top w:val="single" w:sz="4" w:space="0" w:color="auto"/>
              <w:bottom w:val="single" w:sz="4" w:space="0" w:color="auto"/>
            </w:tcBorders>
          </w:tcPr>
          <w:p w14:paraId="5C6A8828" w14:textId="5BFA9930" w:rsidR="002E147B" w:rsidRPr="00055ACC" w:rsidRDefault="00055ACC" w:rsidP="00C60806">
            <w:pPr>
              <w:pStyle w:val="APVMATableText"/>
              <w:jc w:val="right"/>
            </w:pPr>
            <w:r>
              <w:t>–</w:t>
            </w:r>
          </w:p>
        </w:tc>
        <w:tc>
          <w:tcPr>
            <w:tcW w:w="679" w:type="pct"/>
            <w:gridSpan w:val="2"/>
            <w:tcBorders>
              <w:top w:val="single" w:sz="4" w:space="0" w:color="auto"/>
              <w:bottom w:val="single" w:sz="4" w:space="0" w:color="auto"/>
            </w:tcBorders>
          </w:tcPr>
          <w:p w14:paraId="7DF64982" w14:textId="4F64B6AF" w:rsidR="002E147B" w:rsidRPr="00055ACC" w:rsidRDefault="00055ACC" w:rsidP="00C60806">
            <w:pPr>
              <w:pStyle w:val="APVMATableText"/>
              <w:jc w:val="right"/>
            </w:pPr>
            <w:r>
              <w:t>–</w:t>
            </w:r>
          </w:p>
        </w:tc>
        <w:tc>
          <w:tcPr>
            <w:tcW w:w="613" w:type="pct"/>
            <w:gridSpan w:val="2"/>
            <w:tcBorders>
              <w:top w:val="single" w:sz="4" w:space="0" w:color="auto"/>
              <w:bottom w:val="single" w:sz="4" w:space="0" w:color="auto"/>
            </w:tcBorders>
          </w:tcPr>
          <w:p w14:paraId="6C6EFE67" w14:textId="41FE653F" w:rsidR="002E147B" w:rsidRPr="00055ACC" w:rsidRDefault="00055ACC" w:rsidP="00C60806">
            <w:pPr>
              <w:pStyle w:val="APVMATableText"/>
              <w:jc w:val="right"/>
            </w:pPr>
            <w:r>
              <w:t>–</w:t>
            </w:r>
          </w:p>
        </w:tc>
        <w:tc>
          <w:tcPr>
            <w:tcW w:w="671" w:type="pct"/>
            <w:gridSpan w:val="2"/>
            <w:tcBorders>
              <w:top w:val="single" w:sz="4" w:space="0" w:color="auto"/>
              <w:bottom w:val="single" w:sz="4" w:space="0" w:color="auto"/>
            </w:tcBorders>
          </w:tcPr>
          <w:p w14:paraId="7922B11F" w14:textId="77777777" w:rsidR="002E147B" w:rsidRPr="00055ACC" w:rsidRDefault="002E147B" w:rsidP="00C60806">
            <w:pPr>
              <w:pStyle w:val="APVMATableText"/>
              <w:jc w:val="right"/>
            </w:pPr>
            <w:r w:rsidRPr="00055ACC">
              <w:t>0.02 (Cattle, sheep meat byproducts)</w:t>
            </w:r>
          </w:p>
        </w:tc>
      </w:tr>
      <w:tr w:rsidR="00C60806" w:rsidRPr="004D3DFC" w14:paraId="019570AC" w14:textId="77777777" w:rsidTr="00C60806">
        <w:tc>
          <w:tcPr>
            <w:tcW w:w="799" w:type="pct"/>
            <w:tcBorders>
              <w:top w:val="single" w:sz="4" w:space="0" w:color="auto"/>
              <w:bottom w:val="single" w:sz="4" w:space="0" w:color="auto"/>
            </w:tcBorders>
            <w:vAlign w:val="center"/>
          </w:tcPr>
          <w:p w14:paraId="564E9838" w14:textId="77777777" w:rsidR="002E147B" w:rsidRPr="00055ACC" w:rsidRDefault="002E147B" w:rsidP="00055ACC">
            <w:pPr>
              <w:pStyle w:val="APVMATableText"/>
            </w:pPr>
            <w:r w:rsidRPr="00055ACC">
              <w:t>Meat (mammalian)[in the fat]</w:t>
            </w:r>
          </w:p>
        </w:tc>
        <w:tc>
          <w:tcPr>
            <w:tcW w:w="669" w:type="pct"/>
            <w:tcBorders>
              <w:top w:val="single" w:sz="4" w:space="0" w:color="auto"/>
              <w:bottom w:val="single" w:sz="4" w:space="0" w:color="auto"/>
            </w:tcBorders>
          </w:tcPr>
          <w:p w14:paraId="20327D4E" w14:textId="77777777" w:rsidR="002E147B" w:rsidRPr="00055ACC" w:rsidRDefault="002E147B" w:rsidP="00C60806">
            <w:pPr>
              <w:pStyle w:val="APVMATableText"/>
              <w:jc w:val="right"/>
            </w:pPr>
            <w:r w:rsidRPr="00055ACC">
              <w:t>*0.02 (proposed)</w:t>
            </w:r>
          </w:p>
        </w:tc>
        <w:tc>
          <w:tcPr>
            <w:tcW w:w="629" w:type="pct"/>
            <w:tcBorders>
              <w:top w:val="single" w:sz="4" w:space="0" w:color="auto"/>
              <w:bottom w:val="single" w:sz="4" w:space="0" w:color="auto"/>
            </w:tcBorders>
          </w:tcPr>
          <w:p w14:paraId="4BFDCE76" w14:textId="77777777" w:rsidR="002E147B" w:rsidRPr="00055ACC" w:rsidRDefault="002E147B" w:rsidP="00C60806">
            <w:pPr>
              <w:pStyle w:val="APVMATableText"/>
              <w:jc w:val="right"/>
            </w:pPr>
            <w:r w:rsidRPr="00055ACC">
              <w:t xml:space="preserve">0.15 (mammalian </w:t>
            </w:r>
            <w:r w:rsidRPr="00055ACC">
              <w:lastRenderedPageBreak/>
              <w:t>fats, meat, proposed)</w:t>
            </w:r>
          </w:p>
        </w:tc>
        <w:tc>
          <w:tcPr>
            <w:tcW w:w="304" w:type="pct"/>
            <w:tcBorders>
              <w:top w:val="single" w:sz="4" w:space="0" w:color="auto"/>
              <w:bottom w:val="single" w:sz="4" w:space="0" w:color="auto"/>
            </w:tcBorders>
          </w:tcPr>
          <w:p w14:paraId="62E65663" w14:textId="3C4FAE78" w:rsidR="002E147B" w:rsidRPr="00055ACC" w:rsidRDefault="00055ACC" w:rsidP="00C60806">
            <w:pPr>
              <w:pStyle w:val="APVMATableText"/>
              <w:jc w:val="right"/>
            </w:pPr>
            <w:r>
              <w:lastRenderedPageBreak/>
              <w:t>–</w:t>
            </w:r>
          </w:p>
        </w:tc>
        <w:tc>
          <w:tcPr>
            <w:tcW w:w="636" w:type="pct"/>
            <w:tcBorders>
              <w:top w:val="single" w:sz="4" w:space="0" w:color="auto"/>
              <w:bottom w:val="single" w:sz="4" w:space="0" w:color="auto"/>
            </w:tcBorders>
          </w:tcPr>
          <w:p w14:paraId="398D05C8" w14:textId="07D4FFEF" w:rsidR="002E147B" w:rsidRPr="00055ACC" w:rsidRDefault="00055ACC" w:rsidP="00C60806">
            <w:pPr>
              <w:pStyle w:val="APVMATableText"/>
              <w:jc w:val="right"/>
            </w:pPr>
            <w:r>
              <w:t>–</w:t>
            </w:r>
          </w:p>
        </w:tc>
        <w:tc>
          <w:tcPr>
            <w:tcW w:w="679" w:type="pct"/>
            <w:gridSpan w:val="2"/>
            <w:tcBorders>
              <w:top w:val="single" w:sz="4" w:space="0" w:color="auto"/>
              <w:bottom w:val="single" w:sz="4" w:space="0" w:color="auto"/>
            </w:tcBorders>
          </w:tcPr>
          <w:p w14:paraId="7223A01F" w14:textId="5542D87E" w:rsidR="002E147B" w:rsidRPr="00055ACC" w:rsidRDefault="00055ACC" w:rsidP="00C60806">
            <w:pPr>
              <w:pStyle w:val="APVMATableText"/>
              <w:jc w:val="right"/>
            </w:pPr>
            <w:r>
              <w:t>–</w:t>
            </w:r>
          </w:p>
        </w:tc>
        <w:tc>
          <w:tcPr>
            <w:tcW w:w="613" w:type="pct"/>
            <w:gridSpan w:val="2"/>
            <w:tcBorders>
              <w:top w:val="single" w:sz="4" w:space="0" w:color="auto"/>
              <w:bottom w:val="single" w:sz="4" w:space="0" w:color="auto"/>
            </w:tcBorders>
          </w:tcPr>
          <w:p w14:paraId="5BC2B6A0" w14:textId="1D4CEC20" w:rsidR="002E147B" w:rsidRPr="00055ACC" w:rsidRDefault="00055ACC" w:rsidP="00C60806">
            <w:pPr>
              <w:pStyle w:val="APVMATableText"/>
              <w:jc w:val="right"/>
            </w:pPr>
            <w:r>
              <w:t>–</w:t>
            </w:r>
          </w:p>
        </w:tc>
        <w:tc>
          <w:tcPr>
            <w:tcW w:w="671" w:type="pct"/>
            <w:gridSpan w:val="2"/>
            <w:tcBorders>
              <w:top w:val="single" w:sz="4" w:space="0" w:color="auto"/>
              <w:bottom w:val="single" w:sz="4" w:space="0" w:color="auto"/>
            </w:tcBorders>
          </w:tcPr>
          <w:p w14:paraId="57E51195" w14:textId="77777777" w:rsidR="002E147B" w:rsidRPr="00055ACC" w:rsidRDefault="002E147B" w:rsidP="00C60806">
            <w:pPr>
              <w:pStyle w:val="APVMATableText"/>
              <w:jc w:val="right"/>
            </w:pPr>
            <w:r w:rsidRPr="00055ACC">
              <w:t>0.02 (Cattle, sheep fat)</w:t>
            </w:r>
          </w:p>
          <w:p w14:paraId="09E06BD5" w14:textId="77777777" w:rsidR="002E147B" w:rsidRPr="00055ACC" w:rsidRDefault="002E147B" w:rsidP="00C60806">
            <w:pPr>
              <w:pStyle w:val="APVMATableText"/>
              <w:jc w:val="right"/>
            </w:pPr>
            <w:r w:rsidRPr="00055ACC">
              <w:lastRenderedPageBreak/>
              <w:t>0.02 (Cattle, sheep meat)</w:t>
            </w:r>
          </w:p>
        </w:tc>
      </w:tr>
      <w:tr w:rsidR="00C60806" w:rsidRPr="004D3DFC" w14:paraId="2ECA1492" w14:textId="77777777" w:rsidTr="00C60806">
        <w:tc>
          <w:tcPr>
            <w:tcW w:w="799" w:type="pct"/>
            <w:tcBorders>
              <w:top w:val="single" w:sz="4" w:space="0" w:color="auto"/>
              <w:bottom w:val="single" w:sz="4" w:space="0" w:color="auto"/>
            </w:tcBorders>
            <w:vAlign w:val="center"/>
          </w:tcPr>
          <w:p w14:paraId="5D1022FE" w14:textId="77777777" w:rsidR="002E147B" w:rsidRPr="00055ACC" w:rsidRDefault="002E147B" w:rsidP="00055ACC">
            <w:pPr>
              <w:pStyle w:val="APVMATableText"/>
            </w:pPr>
            <w:r w:rsidRPr="00055ACC">
              <w:lastRenderedPageBreak/>
              <w:t>Milk fats</w:t>
            </w:r>
          </w:p>
        </w:tc>
        <w:tc>
          <w:tcPr>
            <w:tcW w:w="669" w:type="pct"/>
            <w:tcBorders>
              <w:top w:val="single" w:sz="4" w:space="0" w:color="auto"/>
              <w:bottom w:val="single" w:sz="4" w:space="0" w:color="auto"/>
            </w:tcBorders>
          </w:tcPr>
          <w:p w14:paraId="4F1B4011" w14:textId="77777777" w:rsidR="002E147B" w:rsidRPr="00055ACC" w:rsidRDefault="002E147B" w:rsidP="00C60806">
            <w:pPr>
              <w:pStyle w:val="APVMATableText"/>
              <w:jc w:val="right"/>
            </w:pPr>
            <w:r w:rsidRPr="00055ACC">
              <w:t>*0.02 (proposed)</w:t>
            </w:r>
          </w:p>
        </w:tc>
        <w:tc>
          <w:tcPr>
            <w:tcW w:w="629" w:type="pct"/>
            <w:tcBorders>
              <w:top w:val="single" w:sz="4" w:space="0" w:color="auto"/>
              <w:bottom w:val="single" w:sz="4" w:space="0" w:color="auto"/>
            </w:tcBorders>
          </w:tcPr>
          <w:p w14:paraId="6375B0A7" w14:textId="77777777" w:rsidR="002E147B" w:rsidRPr="00055ACC" w:rsidRDefault="002E147B" w:rsidP="00C60806">
            <w:pPr>
              <w:pStyle w:val="APVMATableText"/>
              <w:jc w:val="right"/>
            </w:pPr>
            <w:r w:rsidRPr="00055ACC">
              <w:t>0.4 (proposed)</w:t>
            </w:r>
          </w:p>
        </w:tc>
        <w:tc>
          <w:tcPr>
            <w:tcW w:w="304" w:type="pct"/>
            <w:tcBorders>
              <w:top w:val="single" w:sz="4" w:space="0" w:color="auto"/>
              <w:bottom w:val="single" w:sz="4" w:space="0" w:color="auto"/>
            </w:tcBorders>
          </w:tcPr>
          <w:p w14:paraId="3506E6C3" w14:textId="6AA1DDB3" w:rsidR="002E147B" w:rsidRPr="00055ACC" w:rsidRDefault="00055ACC" w:rsidP="00C60806">
            <w:pPr>
              <w:pStyle w:val="APVMATableText"/>
              <w:jc w:val="right"/>
            </w:pPr>
            <w:r>
              <w:t>–</w:t>
            </w:r>
          </w:p>
        </w:tc>
        <w:tc>
          <w:tcPr>
            <w:tcW w:w="636" w:type="pct"/>
            <w:tcBorders>
              <w:top w:val="single" w:sz="4" w:space="0" w:color="auto"/>
              <w:bottom w:val="single" w:sz="4" w:space="0" w:color="auto"/>
            </w:tcBorders>
          </w:tcPr>
          <w:p w14:paraId="64CF967D" w14:textId="7D207096" w:rsidR="002E147B" w:rsidRPr="00055ACC" w:rsidRDefault="00055ACC" w:rsidP="00C60806">
            <w:pPr>
              <w:pStyle w:val="APVMATableText"/>
              <w:jc w:val="right"/>
            </w:pPr>
            <w:r>
              <w:t>–</w:t>
            </w:r>
          </w:p>
        </w:tc>
        <w:tc>
          <w:tcPr>
            <w:tcW w:w="679" w:type="pct"/>
            <w:gridSpan w:val="2"/>
            <w:tcBorders>
              <w:top w:val="single" w:sz="4" w:space="0" w:color="auto"/>
              <w:bottom w:val="single" w:sz="4" w:space="0" w:color="auto"/>
            </w:tcBorders>
          </w:tcPr>
          <w:p w14:paraId="0ACD167A" w14:textId="79ED5BD3" w:rsidR="002E147B" w:rsidRPr="00055ACC" w:rsidRDefault="00055ACC" w:rsidP="00C60806">
            <w:pPr>
              <w:pStyle w:val="APVMATableText"/>
              <w:jc w:val="right"/>
            </w:pPr>
            <w:r>
              <w:t>–</w:t>
            </w:r>
          </w:p>
        </w:tc>
        <w:tc>
          <w:tcPr>
            <w:tcW w:w="613" w:type="pct"/>
            <w:gridSpan w:val="2"/>
            <w:tcBorders>
              <w:top w:val="single" w:sz="4" w:space="0" w:color="auto"/>
              <w:bottom w:val="single" w:sz="4" w:space="0" w:color="auto"/>
            </w:tcBorders>
          </w:tcPr>
          <w:p w14:paraId="78E3EA5C" w14:textId="760F2021" w:rsidR="002E147B" w:rsidRPr="00055ACC" w:rsidRDefault="00055ACC" w:rsidP="00C60806">
            <w:pPr>
              <w:pStyle w:val="APVMATableText"/>
              <w:jc w:val="right"/>
            </w:pPr>
            <w:r>
              <w:t>–</w:t>
            </w:r>
          </w:p>
        </w:tc>
        <w:tc>
          <w:tcPr>
            <w:tcW w:w="671" w:type="pct"/>
            <w:gridSpan w:val="2"/>
            <w:tcBorders>
              <w:top w:val="single" w:sz="4" w:space="0" w:color="auto"/>
              <w:bottom w:val="single" w:sz="4" w:space="0" w:color="auto"/>
            </w:tcBorders>
          </w:tcPr>
          <w:p w14:paraId="5AA2B36C" w14:textId="53F476ED" w:rsidR="002E147B" w:rsidRPr="00055ACC" w:rsidRDefault="00055ACC" w:rsidP="00C60806">
            <w:pPr>
              <w:pStyle w:val="APVMATableText"/>
              <w:jc w:val="right"/>
            </w:pPr>
            <w:r>
              <w:t>–</w:t>
            </w:r>
          </w:p>
        </w:tc>
      </w:tr>
      <w:tr w:rsidR="00C60806" w:rsidRPr="004D3DFC" w14:paraId="49FDABC0" w14:textId="77777777" w:rsidTr="00C60806">
        <w:tc>
          <w:tcPr>
            <w:tcW w:w="799" w:type="pct"/>
            <w:tcBorders>
              <w:top w:val="single" w:sz="4" w:space="0" w:color="auto"/>
              <w:bottom w:val="single" w:sz="4" w:space="0" w:color="auto"/>
            </w:tcBorders>
            <w:vAlign w:val="center"/>
          </w:tcPr>
          <w:p w14:paraId="1983F2D1" w14:textId="77777777" w:rsidR="002E147B" w:rsidRPr="00055ACC" w:rsidRDefault="002E147B" w:rsidP="00055ACC">
            <w:pPr>
              <w:pStyle w:val="APVMATableText"/>
            </w:pPr>
            <w:r w:rsidRPr="00055ACC">
              <w:t>Milks</w:t>
            </w:r>
          </w:p>
        </w:tc>
        <w:tc>
          <w:tcPr>
            <w:tcW w:w="669" w:type="pct"/>
            <w:tcBorders>
              <w:top w:val="single" w:sz="4" w:space="0" w:color="auto"/>
              <w:bottom w:val="single" w:sz="4" w:space="0" w:color="auto"/>
            </w:tcBorders>
          </w:tcPr>
          <w:p w14:paraId="7607043B" w14:textId="77777777" w:rsidR="002E147B" w:rsidRPr="00055ACC" w:rsidRDefault="002E147B" w:rsidP="00C60806">
            <w:pPr>
              <w:pStyle w:val="APVMATableText"/>
              <w:jc w:val="right"/>
            </w:pPr>
            <w:r w:rsidRPr="00055ACC">
              <w:t>*0.002 (proposed)</w:t>
            </w:r>
          </w:p>
        </w:tc>
        <w:tc>
          <w:tcPr>
            <w:tcW w:w="629" w:type="pct"/>
            <w:tcBorders>
              <w:top w:val="single" w:sz="4" w:space="0" w:color="auto"/>
              <w:bottom w:val="single" w:sz="4" w:space="0" w:color="auto"/>
            </w:tcBorders>
          </w:tcPr>
          <w:p w14:paraId="063A3024" w14:textId="77777777" w:rsidR="002E147B" w:rsidRPr="00055ACC" w:rsidRDefault="002E147B" w:rsidP="00C60806">
            <w:pPr>
              <w:pStyle w:val="APVMATableText"/>
              <w:jc w:val="right"/>
            </w:pPr>
            <w:r w:rsidRPr="00055ACC">
              <w:t>0.015 (proposed)</w:t>
            </w:r>
          </w:p>
        </w:tc>
        <w:tc>
          <w:tcPr>
            <w:tcW w:w="304" w:type="pct"/>
            <w:tcBorders>
              <w:top w:val="single" w:sz="4" w:space="0" w:color="auto"/>
              <w:bottom w:val="single" w:sz="4" w:space="0" w:color="auto"/>
            </w:tcBorders>
          </w:tcPr>
          <w:p w14:paraId="01558D5A" w14:textId="1D84AAFC" w:rsidR="002E147B" w:rsidRPr="00055ACC" w:rsidRDefault="00055ACC" w:rsidP="00C60806">
            <w:pPr>
              <w:pStyle w:val="APVMATableText"/>
              <w:jc w:val="right"/>
            </w:pPr>
            <w:r>
              <w:t>–</w:t>
            </w:r>
          </w:p>
        </w:tc>
        <w:tc>
          <w:tcPr>
            <w:tcW w:w="636" w:type="pct"/>
            <w:tcBorders>
              <w:top w:val="single" w:sz="4" w:space="0" w:color="auto"/>
              <w:bottom w:val="single" w:sz="4" w:space="0" w:color="auto"/>
            </w:tcBorders>
          </w:tcPr>
          <w:p w14:paraId="4A1C78FB" w14:textId="72D19DA5" w:rsidR="002E147B" w:rsidRPr="00055ACC" w:rsidRDefault="00055ACC" w:rsidP="00C60806">
            <w:pPr>
              <w:pStyle w:val="APVMATableText"/>
              <w:jc w:val="right"/>
            </w:pPr>
            <w:r>
              <w:t>–</w:t>
            </w:r>
          </w:p>
        </w:tc>
        <w:tc>
          <w:tcPr>
            <w:tcW w:w="679" w:type="pct"/>
            <w:gridSpan w:val="2"/>
            <w:tcBorders>
              <w:top w:val="single" w:sz="4" w:space="0" w:color="auto"/>
              <w:bottom w:val="single" w:sz="4" w:space="0" w:color="auto"/>
            </w:tcBorders>
          </w:tcPr>
          <w:p w14:paraId="415A135F" w14:textId="1A9B62E1" w:rsidR="002E147B" w:rsidRPr="00055ACC" w:rsidRDefault="00055ACC" w:rsidP="00C60806">
            <w:pPr>
              <w:pStyle w:val="APVMATableText"/>
              <w:jc w:val="right"/>
            </w:pPr>
            <w:r>
              <w:t>–</w:t>
            </w:r>
          </w:p>
        </w:tc>
        <w:tc>
          <w:tcPr>
            <w:tcW w:w="613" w:type="pct"/>
            <w:gridSpan w:val="2"/>
            <w:tcBorders>
              <w:top w:val="single" w:sz="4" w:space="0" w:color="auto"/>
              <w:bottom w:val="single" w:sz="4" w:space="0" w:color="auto"/>
            </w:tcBorders>
          </w:tcPr>
          <w:p w14:paraId="37A5EED1" w14:textId="1B024011" w:rsidR="002E147B" w:rsidRPr="00055ACC" w:rsidRDefault="00055ACC" w:rsidP="00C60806">
            <w:pPr>
              <w:pStyle w:val="APVMATableText"/>
              <w:jc w:val="right"/>
            </w:pPr>
            <w:r>
              <w:t>–</w:t>
            </w:r>
          </w:p>
        </w:tc>
        <w:tc>
          <w:tcPr>
            <w:tcW w:w="671" w:type="pct"/>
            <w:gridSpan w:val="2"/>
            <w:tcBorders>
              <w:top w:val="single" w:sz="4" w:space="0" w:color="auto"/>
              <w:bottom w:val="single" w:sz="4" w:space="0" w:color="auto"/>
            </w:tcBorders>
          </w:tcPr>
          <w:p w14:paraId="73C79074" w14:textId="77777777" w:rsidR="002E147B" w:rsidRPr="00055ACC" w:rsidRDefault="002E147B" w:rsidP="00C60806">
            <w:pPr>
              <w:pStyle w:val="APVMATableText"/>
              <w:jc w:val="right"/>
            </w:pPr>
            <w:r w:rsidRPr="00055ACC">
              <w:t>0.02</w:t>
            </w:r>
          </w:p>
        </w:tc>
      </w:tr>
      <w:tr w:rsidR="00C60806" w:rsidRPr="004D3DFC" w14:paraId="3979459B" w14:textId="77777777" w:rsidTr="00C60806">
        <w:tc>
          <w:tcPr>
            <w:tcW w:w="799" w:type="pct"/>
            <w:tcBorders>
              <w:top w:val="single" w:sz="4" w:space="0" w:color="auto"/>
              <w:bottom w:val="single" w:sz="4" w:space="0" w:color="auto"/>
            </w:tcBorders>
            <w:vAlign w:val="center"/>
          </w:tcPr>
          <w:p w14:paraId="23B2B719" w14:textId="77777777" w:rsidR="002E147B" w:rsidRPr="00055ACC" w:rsidRDefault="002E147B" w:rsidP="00055ACC">
            <w:pPr>
              <w:pStyle w:val="APVMATableText"/>
            </w:pPr>
            <w:r w:rsidRPr="00055ACC">
              <w:t>Brassica vegetables</w:t>
            </w:r>
          </w:p>
        </w:tc>
        <w:tc>
          <w:tcPr>
            <w:tcW w:w="669" w:type="pct"/>
            <w:tcBorders>
              <w:top w:val="single" w:sz="4" w:space="0" w:color="auto"/>
              <w:bottom w:val="single" w:sz="4" w:space="0" w:color="auto"/>
            </w:tcBorders>
          </w:tcPr>
          <w:p w14:paraId="1A270576" w14:textId="77777777" w:rsidR="002E147B" w:rsidRPr="00055ACC" w:rsidRDefault="002E147B" w:rsidP="00C60806">
            <w:pPr>
              <w:pStyle w:val="APVMATableText"/>
              <w:jc w:val="right"/>
            </w:pPr>
            <w:r w:rsidRPr="00055ACC">
              <w:t>0.5 (proposed)</w:t>
            </w:r>
          </w:p>
        </w:tc>
        <w:tc>
          <w:tcPr>
            <w:tcW w:w="629" w:type="pct"/>
            <w:tcBorders>
              <w:top w:val="single" w:sz="4" w:space="0" w:color="auto"/>
              <w:bottom w:val="single" w:sz="4" w:space="0" w:color="auto"/>
            </w:tcBorders>
          </w:tcPr>
          <w:p w14:paraId="66094F5D" w14:textId="77777777" w:rsidR="002E147B" w:rsidRPr="00055ACC" w:rsidRDefault="002E147B" w:rsidP="00C60806">
            <w:pPr>
              <w:pStyle w:val="APVMATableText"/>
              <w:jc w:val="right"/>
            </w:pPr>
            <w:r w:rsidRPr="00055ACC">
              <w:t>2 (cabbages, head, proposed)</w:t>
            </w:r>
          </w:p>
        </w:tc>
        <w:tc>
          <w:tcPr>
            <w:tcW w:w="304" w:type="pct"/>
            <w:tcBorders>
              <w:top w:val="single" w:sz="4" w:space="0" w:color="auto"/>
              <w:bottom w:val="single" w:sz="4" w:space="0" w:color="auto"/>
            </w:tcBorders>
          </w:tcPr>
          <w:p w14:paraId="0E369847" w14:textId="509540C5" w:rsidR="002E147B" w:rsidRPr="00055ACC" w:rsidRDefault="00055ACC" w:rsidP="00C60806">
            <w:pPr>
              <w:pStyle w:val="APVMATableText"/>
              <w:jc w:val="right"/>
            </w:pPr>
            <w:r>
              <w:t>–</w:t>
            </w:r>
          </w:p>
        </w:tc>
        <w:tc>
          <w:tcPr>
            <w:tcW w:w="636" w:type="pct"/>
            <w:tcBorders>
              <w:top w:val="single" w:sz="4" w:space="0" w:color="auto"/>
              <w:bottom w:val="single" w:sz="4" w:space="0" w:color="auto"/>
            </w:tcBorders>
          </w:tcPr>
          <w:p w14:paraId="1B32CFD8" w14:textId="66BE9D06" w:rsidR="00AA0BA0" w:rsidRPr="00055ACC" w:rsidRDefault="00AA0BA0" w:rsidP="00C60806">
            <w:pPr>
              <w:pStyle w:val="APVMATableText"/>
              <w:jc w:val="right"/>
            </w:pPr>
            <w:r w:rsidRPr="00055ACC">
              <w:t>1 (Chinese cabbage)</w:t>
            </w:r>
          </w:p>
          <w:p w14:paraId="530F54D2" w14:textId="63C5617A" w:rsidR="002E147B" w:rsidRPr="00055ACC" w:rsidRDefault="00AA0BA0" w:rsidP="00C60806">
            <w:pPr>
              <w:pStyle w:val="APVMATableText"/>
              <w:jc w:val="right"/>
            </w:pPr>
            <w:r w:rsidRPr="00055ACC">
              <w:t>0.4 (cabbage)</w:t>
            </w:r>
          </w:p>
          <w:p w14:paraId="5F7C8813" w14:textId="021898AA" w:rsidR="00AA0BA0" w:rsidRPr="00055ACC" w:rsidRDefault="00AA0BA0" w:rsidP="00C60806">
            <w:pPr>
              <w:pStyle w:val="APVMATableText"/>
              <w:jc w:val="right"/>
            </w:pPr>
            <w:r w:rsidRPr="00055ACC">
              <w:t>2 (cauliflower, broccoli)</w:t>
            </w:r>
          </w:p>
        </w:tc>
        <w:tc>
          <w:tcPr>
            <w:tcW w:w="679" w:type="pct"/>
            <w:gridSpan w:val="2"/>
            <w:tcBorders>
              <w:top w:val="single" w:sz="4" w:space="0" w:color="auto"/>
              <w:bottom w:val="single" w:sz="4" w:space="0" w:color="auto"/>
            </w:tcBorders>
          </w:tcPr>
          <w:p w14:paraId="26342676" w14:textId="42122479" w:rsidR="004873BA" w:rsidRPr="00055ACC" w:rsidRDefault="004873BA" w:rsidP="00C60806">
            <w:pPr>
              <w:pStyle w:val="APVMATableText"/>
              <w:jc w:val="right"/>
            </w:pPr>
            <w:r w:rsidRPr="00055ACC">
              <w:t>1.5 (broccoli)</w:t>
            </w:r>
          </w:p>
          <w:p w14:paraId="477D2827" w14:textId="199FE580" w:rsidR="002E147B" w:rsidRPr="00055ACC" w:rsidRDefault="004873BA" w:rsidP="00C60806">
            <w:pPr>
              <w:pStyle w:val="APVMATableText"/>
              <w:jc w:val="right"/>
            </w:pPr>
            <w:r w:rsidRPr="00055ACC">
              <w:t>0.05 (cabbage)</w:t>
            </w:r>
          </w:p>
        </w:tc>
        <w:tc>
          <w:tcPr>
            <w:tcW w:w="613" w:type="pct"/>
            <w:gridSpan w:val="2"/>
            <w:tcBorders>
              <w:top w:val="single" w:sz="4" w:space="0" w:color="auto"/>
              <w:bottom w:val="single" w:sz="4" w:space="0" w:color="auto"/>
            </w:tcBorders>
          </w:tcPr>
          <w:p w14:paraId="277A458C" w14:textId="7BEA0958" w:rsidR="002E147B" w:rsidRPr="00055ACC" w:rsidRDefault="00055ACC" w:rsidP="00C60806">
            <w:pPr>
              <w:pStyle w:val="APVMATableText"/>
              <w:jc w:val="right"/>
            </w:pPr>
            <w:r>
              <w:t>–</w:t>
            </w:r>
          </w:p>
        </w:tc>
        <w:tc>
          <w:tcPr>
            <w:tcW w:w="671" w:type="pct"/>
            <w:gridSpan w:val="2"/>
            <w:tcBorders>
              <w:top w:val="single" w:sz="4" w:space="0" w:color="auto"/>
              <w:bottom w:val="single" w:sz="4" w:space="0" w:color="auto"/>
            </w:tcBorders>
          </w:tcPr>
          <w:p w14:paraId="18CADC7C" w14:textId="1E2BCC9E" w:rsidR="002E147B" w:rsidRPr="00055ACC" w:rsidRDefault="00055ACC" w:rsidP="00C60806">
            <w:pPr>
              <w:pStyle w:val="APVMATableText"/>
              <w:jc w:val="right"/>
            </w:pPr>
            <w:r>
              <w:t>–</w:t>
            </w:r>
          </w:p>
        </w:tc>
      </w:tr>
      <w:tr w:rsidR="00C60806" w:rsidRPr="004D3DFC" w14:paraId="64FBA98F" w14:textId="77777777" w:rsidTr="00C60806">
        <w:tc>
          <w:tcPr>
            <w:tcW w:w="799" w:type="pct"/>
            <w:tcBorders>
              <w:top w:val="single" w:sz="4" w:space="0" w:color="auto"/>
              <w:bottom w:val="single" w:sz="4" w:space="0" w:color="auto"/>
            </w:tcBorders>
            <w:vAlign w:val="center"/>
          </w:tcPr>
          <w:p w14:paraId="7C702CDD" w14:textId="77777777" w:rsidR="002E147B" w:rsidRPr="00055ACC" w:rsidRDefault="002E147B" w:rsidP="00055ACC">
            <w:pPr>
              <w:pStyle w:val="APVMATableText"/>
            </w:pPr>
            <w:r w:rsidRPr="00055ACC">
              <w:t>Leafy vegetables</w:t>
            </w:r>
          </w:p>
        </w:tc>
        <w:tc>
          <w:tcPr>
            <w:tcW w:w="669" w:type="pct"/>
            <w:tcBorders>
              <w:top w:val="single" w:sz="4" w:space="0" w:color="auto"/>
              <w:bottom w:val="single" w:sz="4" w:space="0" w:color="auto"/>
            </w:tcBorders>
          </w:tcPr>
          <w:p w14:paraId="76760727" w14:textId="77777777" w:rsidR="002E147B" w:rsidRPr="00055ACC" w:rsidRDefault="002E147B" w:rsidP="00C60806">
            <w:pPr>
              <w:pStyle w:val="APVMATableText"/>
              <w:jc w:val="right"/>
            </w:pPr>
            <w:r w:rsidRPr="00055ACC">
              <w:t>4 (proposed)</w:t>
            </w:r>
          </w:p>
        </w:tc>
        <w:tc>
          <w:tcPr>
            <w:tcW w:w="629" w:type="pct"/>
            <w:tcBorders>
              <w:top w:val="single" w:sz="4" w:space="0" w:color="auto"/>
              <w:bottom w:val="single" w:sz="4" w:space="0" w:color="auto"/>
            </w:tcBorders>
          </w:tcPr>
          <w:p w14:paraId="28FD6086" w14:textId="19733A3A" w:rsidR="002E147B" w:rsidRPr="00055ACC" w:rsidRDefault="00055ACC" w:rsidP="00055ACC">
            <w:pPr>
              <w:pStyle w:val="APVMATableText"/>
            </w:pPr>
            <w:r>
              <w:t>–</w:t>
            </w:r>
          </w:p>
        </w:tc>
        <w:tc>
          <w:tcPr>
            <w:tcW w:w="304" w:type="pct"/>
            <w:tcBorders>
              <w:top w:val="single" w:sz="4" w:space="0" w:color="auto"/>
              <w:bottom w:val="single" w:sz="4" w:space="0" w:color="auto"/>
            </w:tcBorders>
          </w:tcPr>
          <w:p w14:paraId="1B6CCA2D" w14:textId="76061C9E" w:rsidR="002E147B" w:rsidRPr="00055ACC" w:rsidRDefault="00055ACC" w:rsidP="00055ACC">
            <w:pPr>
              <w:pStyle w:val="APVMATableText"/>
            </w:pPr>
            <w:r>
              <w:t>–</w:t>
            </w:r>
          </w:p>
        </w:tc>
        <w:tc>
          <w:tcPr>
            <w:tcW w:w="636" w:type="pct"/>
            <w:tcBorders>
              <w:top w:val="single" w:sz="4" w:space="0" w:color="auto"/>
              <w:bottom w:val="single" w:sz="4" w:space="0" w:color="auto"/>
            </w:tcBorders>
          </w:tcPr>
          <w:p w14:paraId="4283D448" w14:textId="351242FC" w:rsidR="002E147B" w:rsidRPr="00055ACC" w:rsidRDefault="00AA0BA0" w:rsidP="00C60806">
            <w:pPr>
              <w:pStyle w:val="APVMATableText"/>
              <w:jc w:val="right"/>
            </w:pPr>
            <w:r w:rsidRPr="00055ACC">
              <w:t>10 (kale)</w:t>
            </w:r>
          </w:p>
          <w:p w14:paraId="1B6AD74C" w14:textId="598550D2" w:rsidR="00AA0BA0" w:rsidRPr="00055ACC" w:rsidRDefault="00AA0BA0" w:rsidP="00C60806">
            <w:pPr>
              <w:pStyle w:val="APVMATableText"/>
              <w:jc w:val="right"/>
            </w:pPr>
            <w:r w:rsidRPr="00055ACC">
              <w:t>6 (</w:t>
            </w:r>
            <w:proofErr w:type="spellStart"/>
            <w:r w:rsidRPr="00055ACC">
              <w:t>komatsuna</w:t>
            </w:r>
            <w:proofErr w:type="spellEnd"/>
            <w:r w:rsidRPr="00055ACC">
              <w:t>)</w:t>
            </w:r>
          </w:p>
          <w:p w14:paraId="3794DD7D" w14:textId="17725919" w:rsidR="00AA0BA0" w:rsidRPr="00055ACC" w:rsidRDefault="00AA0BA0" w:rsidP="00C60806">
            <w:pPr>
              <w:pStyle w:val="APVMATableText"/>
              <w:jc w:val="right"/>
            </w:pPr>
            <w:r w:rsidRPr="00055ACC">
              <w:t>15 (Lettuce)</w:t>
            </w:r>
          </w:p>
        </w:tc>
        <w:tc>
          <w:tcPr>
            <w:tcW w:w="679" w:type="pct"/>
            <w:gridSpan w:val="2"/>
            <w:tcBorders>
              <w:top w:val="single" w:sz="4" w:space="0" w:color="auto"/>
              <w:bottom w:val="single" w:sz="4" w:space="0" w:color="auto"/>
            </w:tcBorders>
          </w:tcPr>
          <w:p w14:paraId="6501E6A4" w14:textId="7E7AC440" w:rsidR="002E147B" w:rsidRPr="00055ACC" w:rsidRDefault="004873BA" w:rsidP="00C60806">
            <w:pPr>
              <w:pStyle w:val="APVMATableText"/>
              <w:jc w:val="right"/>
            </w:pPr>
            <w:r w:rsidRPr="00055ACC">
              <w:t>3 (lettuce, leafy vegetables, spinach)</w:t>
            </w:r>
          </w:p>
        </w:tc>
        <w:tc>
          <w:tcPr>
            <w:tcW w:w="613" w:type="pct"/>
            <w:gridSpan w:val="2"/>
            <w:tcBorders>
              <w:top w:val="single" w:sz="4" w:space="0" w:color="auto"/>
              <w:bottom w:val="single" w:sz="4" w:space="0" w:color="auto"/>
            </w:tcBorders>
          </w:tcPr>
          <w:p w14:paraId="14FA0071" w14:textId="79C80442" w:rsidR="002E147B" w:rsidRPr="00055ACC" w:rsidRDefault="00055ACC" w:rsidP="00055ACC">
            <w:pPr>
              <w:pStyle w:val="APVMATableText"/>
            </w:pPr>
            <w:r>
              <w:t>–</w:t>
            </w:r>
          </w:p>
        </w:tc>
        <w:tc>
          <w:tcPr>
            <w:tcW w:w="671" w:type="pct"/>
            <w:gridSpan w:val="2"/>
            <w:tcBorders>
              <w:top w:val="single" w:sz="4" w:space="0" w:color="auto"/>
              <w:bottom w:val="single" w:sz="4" w:space="0" w:color="auto"/>
            </w:tcBorders>
          </w:tcPr>
          <w:p w14:paraId="55EFA0E1" w14:textId="1DEB067F" w:rsidR="002E147B" w:rsidRPr="00055ACC" w:rsidRDefault="00055ACC" w:rsidP="00055ACC">
            <w:pPr>
              <w:pStyle w:val="APVMATableText"/>
            </w:pPr>
            <w:r>
              <w:t>–</w:t>
            </w:r>
          </w:p>
        </w:tc>
      </w:tr>
    </w:tbl>
    <w:p w14:paraId="4C23F534" w14:textId="77777777" w:rsidR="00952B75" w:rsidRDefault="00647FC4" w:rsidP="00952B75">
      <w:pPr>
        <w:pStyle w:val="APVMAText"/>
      </w:pPr>
      <w:bookmarkStart w:id="51" w:name="_Hlk144216446"/>
      <w:r w:rsidRPr="00055ACC">
        <w:t xml:space="preserve">The applicant indicated that </w:t>
      </w:r>
      <w:r w:rsidR="00EA0B7E" w:rsidRPr="00055ACC">
        <w:t xml:space="preserve">MRLs in China are in the public commenting </w:t>
      </w:r>
      <w:r w:rsidR="00055ACC" w:rsidRPr="00055ACC">
        <w:t>phase but</w:t>
      </w:r>
      <w:r w:rsidR="00EA0B7E" w:rsidRPr="00055ACC">
        <w:t xml:space="preserve"> have not yet been published</w:t>
      </w:r>
      <w:bookmarkEnd w:id="51"/>
      <w:r w:rsidR="002E147B" w:rsidRPr="00055ACC">
        <w:t>.</w:t>
      </w:r>
      <w:r w:rsidR="002E147B" w:rsidRPr="00055ACC">
        <w:rPr>
          <w:rStyle w:val="FootnoteReference"/>
        </w:rPr>
        <w:footnoteReference w:id="16"/>
      </w:r>
      <w:bookmarkStart w:id="52" w:name="_Toc231889750"/>
      <w:bookmarkStart w:id="53" w:name="_Toc2243853"/>
      <w:r w:rsidR="00952B75">
        <w:br w:type="page"/>
      </w:r>
    </w:p>
    <w:p w14:paraId="7421D16B" w14:textId="714A5822" w:rsidR="006D36C8" w:rsidRDefault="006D36C8" w:rsidP="00952B75">
      <w:pPr>
        <w:pStyle w:val="Heading2"/>
      </w:pPr>
      <w:bookmarkStart w:id="54" w:name="_Toc144974419"/>
      <w:r w:rsidRPr="00055ACC">
        <w:lastRenderedPageBreak/>
        <w:t xml:space="preserve">Current and proposed Australian MRLs for </w:t>
      </w:r>
      <w:bookmarkEnd w:id="52"/>
      <w:bookmarkEnd w:id="53"/>
      <w:r w:rsidR="00C37FCC" w:rsidRPr="00055ACC">
        <w:t>broflanilide</w:t>
      </w:r>
      <w:bookmarkEnd w:id="54"/>
    </w:p>
    <w:p w14:paraId="203F60A5" w14:textId="775990E0" w:rsidR="00C60806" w:rsidRPr="00C60806" w:rsidRDefault="00C60806" w:rsidP="00C60806">
      <w:pPr>
        <w:pStyle w:val="APVMAText"/>
      </w:pPr>
      <w:r>
        <w:t>Table 3 below shows proposed additions to Table 1 of the MRL standard for broflanilide.</w:t>
      </w:r>
    </w:p>
    <w:p w14:paraId="670E5BD5" w14:textId="0AA6AE8C" w:rsidR="006D36C8" w:rsidRPr="00055ACC" w:rsidRDefault="00383003" w:rsidP="00055ACC">
      <w:pPr>
        <w:pStyle w:val="Caption"/>
      </w:pPr>
      <w:bookmarkStart w:id="55" w:name="_Toc252955171"/>
      <w:bookmarkStart w:id="56" w:name="_Toc144974424"/>
      <w:r w:rsidRPr="00055ACC">
        <w:t xml:space="preserve">Table </w:t>
      </w:r>
      <w:bookmarkStart w:id="57" w:name="_Hlk126313831"/>
      <w:r w:rsidR="00055ACC" w:rsidRPr="00055ACC">
        <w:fldChar w:fldCharType="begin"/>
      </w:r>
      <w:r w:rsidR="00055ACC" w:rsidRPr="00055ACC">
        <w:instrText xml:space="preserve"> SEQ Table \* ARABIC </w:instrText>
      </w:r>
      <w:r w:rsidR="00055ACC" w:rsidRPr="00055ACC">
        <w:fldChar w:fldCharType="separate"/>
      </w:r>
      <w:r w:rsidR="00C60806">
        <w:rPr>
          <w:noProof/>
        </w:rPr>
        <w:t>3</w:t>
      </w:r>
      <w:r w:rsidR="00055ACC" w:rsidRPr="00055ACC">
        <w:fldChar w:fldCharType="end"/>
      </w:r>
      <w:bookmarkEnd w:id="57"/>
      <w:r w:rsidRPr="00055ACC">
        <w:t>:</w:t>
      </w:r>
      <w:r w:rsidRPr="00055ACC">
        <w:tab/>
        <w:t>Proposed MRL Standard</w:t>
      </w:r>
      <w:r w:rsidR="00696A51" w:rsidRPr="00055ACC">
        <w:t xml:space="preserve"> – </w:t>
      </w:r>
      <w:r w:rsidR="006D36C8" w:rsidRPr="00055ACC">
        <w:t>Table</w:t>
      </w:r>
      <w:r w:rsidR="00C60806">
        <w:t xml:space="preserve"> </w:t>
      </w:r>
      <w:r w:rsidR="006D36C8" w:rsidRPr="00055ACC">
        <w:t>1</w:t>
      </w:r>
      <w:bookmarkEnd w:id="55"/>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055ACC">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055ACC">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055ACC">
            <w:pPr>
              <w:pStyle w:val="APVMATableHeadRight"/>
            </w:pPr>
            <w:r>
              <w:t>MRL (mg/kg)</w:t>
            </w:r>
          </w:p>
        </w:tc>
      </w:tr>
      <w:tr w:rsidR="00C37FCC" w14:paraId="51AE70BB" w14:textId="77777777" w:rsidTr="00E63AC3">
        <w:trPr>
          <w:cantSplit/>
        </w:trPr>
        <w:tc>
          <w:tcPr>
            <w:tcW w:w="5000" w:type="pct"/>
            <w:gridSpan w:val="3"/>
            <w:tcBorders>
              <w:top w:val="single" w:sz="4" w:space="0" w:color="auto"/>
              <w:left w:val="nil"/>
              <w:bottom w:val="single" w:sz="4" w:space="0" w:color="auto"/>
              <w:right w:val="nil"/>
            </w:tcBorders>
          </w:tcPr>
          <w:p w14:paraId="426256F3" w14:textId="27236D96" w:rsidR="00C37FCC" w:rsidRPr="00055ACC" w:rsidRDefault="00C37FCC" w:rsidP="00055ACC">
            <w:pPr>
              <w:pStyle w:val="APVMATableText"/>
            </w:pPr>
            <w:r w:rsidRPr="00055ACC">
              <w:t>Add:</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06095477" w:rsidR="006D36C8" w:rsidRPr="00055ACC" w:rsidRDefault="00C37FCC" w:rsidP="00055ACC">
            <w:pPr>
              <w:pStyle w:val="MRLActiveName"/>
            </w:pPr>
            <w:r w:rsidRPr="00055ACC">
              <w:t>Broflanilide</w:t>
            </w:r>
          </w:p>
        </w:tc>
      </w:tr>
      <w:tr w:rsidR="00C37FCC" w14:paraId="286B4A97" w14:textId="77777777" w:rsidTr="00E63AC3">
        <w:trPr>
          <w:cantSplit/>
        </w:trPr>
        <w:tc>
          <w:tcPr>
            <w:tcW w:w="1613" w:type="pct"/>
            <w:tcBorders>
              <w:top w:val="single" w:sz="4" w:space="0" w:color="auto"/>
              <w:left w:val="nil"/>
              <w:bottom w:val="single" w:sz="4" w:space="0" w:color="auto"/>
              <w:right w:val="nil"/>
            </w:tcBorders>
          </w:tcPr>
          <w:p w14:paraId="011D585E" w14:textId="0207CB73" w:rsidR="00C37FCC" w:rsidRPr="00055ACC" w:rsidRDefault="00C37FCC" w:rsidP="00055ACC">
            <w:pPr>
              <w:pStyle w:val="APVMATableText"/>
            </w:pPr>
            <w:r w:rsidRPr="00055ACC">
              <w:rPr>
                <w:rFonts w:eastAsia="Calibri"/>
              </w:rPr>
              <w:t>VB 0040</w:t>
            </w:r>
          </w:p>
        </w:tc>
        <w:tc>
          <w:tcPr>
            <w:tcW w:w="2392" w:type="pct"/>
            <w:tcBorders>
              <w:top w:val="single" w:sz="4" w:space="0" w:color="auto"/>
              <w:left w:val="nil"/>
              <w:bottom w:val="single" w:sz="4" w:space="0" w:color="auto"/>
              <w:right w:val="nil"/>
            </w:tcBorders>
          </w:tcPr>
          <w:p w14:paraId="5DD3C49F" w14:textId="33CCCC88" w:rsidR="00C37FCC" w:rsidRPr="00055ACC" w:rsidRDefault="00C37FCC" w:rsidP="00055ACC">
            <w:pPr>
              <w:pStyle w:val="APVMATableText"/>
            </w:pPr>
            <w:r w:rsidRPr="00055ACC">
              <w:rPr>
                <w:rFonts w:eastAsia="Calibri"/>
              </w:rPr>
              <w:t>Brassica (</w:t>
            </w:r>
            <w:proofErr w:type="spellStart"/>
            <w:r w:rsidRPr="00055ACC">
              <w:rPr>
                <w:rFonts w:eastAsia="Calibri"/>
              </w:rPr>
              <w:t>cole</w:t>
            </w:r>
            <w:proofErr w:type="spellEnd"/>
            <w:r w:rsidRPr="00055ACC">
              <w:rPr>
                <w:rFonts w:eastAsia="Calibri"/>
              </w:rPr>
              <w:t xml:space="preserve"> or cabbage) vegetables, head cabbages, flowerhead brassicas</w:t>
            </w:r>
          </w:p>
        </w:tc>
        <w:tc>
          <w:tcPr>
            <w:tcW w:w="995" w:type="pct"/>
            <w:tcBorders>
              <w:top w:val="single" w:sz="4" w:space="0" w:color="auto"/>
              <w:left w:val="nil"/>
              <w:bottom w:val="single" w:sz="4" w:space="0" w:color="auto"/>
              <w:right w:val="nil"/>
            </w:tcBorders>
          </w:tcPr>
          <w:p w14:paraId="202AE3A1" w14:textId="00B3B0FD" w:rsidR="00C37FCC" w:rsidRPr="00055ACC" w:rsidRDefault="00C37FCC" w:rsidP="00055ACC">
            <w:pPr>
              <w:pStyle w:val="APVMATableTextRight"/>
            </w:pPr>
            <w:r w:rsidRPr="00055ACC">
              <w:t>0.</w:t>
            </w:r>
            <w:r w:rsidR="002E147B" w:rsidRPr="00055ACC">
              <w:t>5</w:t>
            </w:r>
          </w:p>
        </w:tc>
      </w:tr>
      <w:tr w:rsidR="00C37FCC" w14:paraId="2C51AE82" w14:textId="77777777" w:rsidTr="00C7693A">
        <w:trPr>
          <w:cantSplit/>
        </w:trPr>
        <w:tc>
          <w:tcPr>
            <w:tcW w:w="1613" w:type="pct"/>
            <w:tcBorders>
              <w:top w:val="single" w:sz="4" w:space="0" w:color="auto"/>
              <w:left w:val="nil"/>
              <w:bottom w:val="single" w:sz="4" w:space="0" w:color="auto"/>
              <w:right w:val="nil"/>
            </w:tcBorders>
            <w:vAlign w:val="bottom"/>
          </w:tcPr>
          <w:p w14:paraId="3719580D" w14:textId="11AD8681" w:rsidR="00C37FCC" w:rsidRPr="00055ACC" w:rsidRDefault="00C37FCC" w:rsidP="00055ACC">
            <w:pPr>
              <w:pStyle w:val="APVMATableText"/>
            </w:pPr>
            <w:r w:rsidRPr="00055ACC">
              <w:rPr>
                <w:rFonts w:eastAsia="Calibri"/>
              </w:rPr>
              <w:t>MO 0105</w:t>
            </w:r>
          </w:p>
        </w:tc>
        <w:tc>
          <w:tcPr>
            <w:tcW w:w="2392" w:type="pct"/>
            <w:tcBorders>
              <w:top w:val="single" w:sz="4" w:space="0" w:color="auto"/>
              <w:left w:val="nil"/>
              <w:bottom w:val="single" w:sz="4" w:space="0" w:color="auto"/>
              <w:right w:val="nil"/>
            </w:tcBorders>
            <w:vAlign w:val="bottom"/>
          </w:tcPr>
          <w:p w14:paraId="6253B25A" w14:textId="2D52A234" w:rsidR="00C37FCC" w:rsidRPr="00055ACC" w:rsidRDefault="00C37FCC" w:rsidP="00055ACC">
            <w:pPr>
              <w:pStyle w:val="APVMATableText"/>
            </w:pPr>
            <w:r w:rsidRPr="00055ACC">
              <w:rPr>
                <w:rFonts w:eastAsia="Calibri"/>
              </w:rPr>
              <w:t>Edible offal (mammalian)</w:t>
            </w:r>
          </w:p>
        </w:tc>
        <w:tc>
          <w:tcPr>
            <w:tcW w:w="995" w:type="pct"/>
            <w:tcBorders>
              <w:top w:val="single" w:sz="4" w:space="0" w:color="auto"/>
              <w:left w:val="nil"/>
              <w:bottom w:val="single" w:sz="4" w:space="0" w:color="auto"/>
              <w:right w:val="nil"/>
            </w:tcBorders>
            <w:vAlign w:val="bottom"/>
          </w:tcPr>
          <w:p w14:paraId="3FEE1969" w14:textId="18F11FD3" w:rsidR="00C37FCC" w:rsidRPr="00055ACC" w:rsidRDefault="00B26C2A" w:rsidP="00055ACC">
            <w:pPr>
              <w:pStyle w:val="APVMATableTextRight"/>
            </w:pPr>
            <w:r w:rsidRPr="00055ACC">
              <w:t>*0.02</w:t>
            </w:r>
          </w:p>
        </w:tc>
      </w:tr>
      <w:tr w:rsidR="00C37FCC" w14:paraId="5FD3D4C6" w14:textId="77777777" w:rsidTr="00C7693A">
        <w:trPr>
          <w:cantSplit/>
        </w:trPr>
        <w:tc>
          <w:tcPr>
            <w:tcW w:w="1613" w:type="pct"/>
            <w:tcBorders>
              <w:top w:val="single" w:sz="4" w:space="0" w:color="auto"/>
              <w:left w:val="nil"/>
              <w:bottom w:val="single" w:sz="4" w:space="0" w:color="auto"/>
              <w:right w:val="nil"/>
            </w:tcBorders>
            <w:vAlign w:val="bottom"/>
          </w:tcPr>
          <w:p w14:paraId="54A07124" w14:textId="13879F28" w:rsidR="00C37FCC" w:rsidRPr="00055ACC" w:rsidRDefault="00C37FCC" w:rsidP="00055ACC">
            <w:pPr>
              <w:pStyle w:val="APVMATableText"/>
            </w:pPr>
            <w:r w:rsidRPr="00055ACC">
              <w:rPr>
                <w:rFonts w:eastAsia="Calibri"/>
              </w:rPr>
              <w:t>PE 0112</w:t>
            </w:r>
          </w:p>
        </w:tc>
        <w:tc>
          <w:tcPr>
            <w:tcW w:w="2392" w:type="pct"/>
            <w:tcBorders>
              <w:top w:val="single" w:sz="4" w:space="0" w:color="auto"/>
              <w:left w:val="nil"/>
              <w:bottom w:val="single" w:sz="4" w:space="0" w:color="auto"/>
              <w:right w:val="nil"/>
            </w:tcBorders>
            <w:vAlign w:val="bottom"/>
          </w:tcPr>
          <w:p w14:paraId="2A214999" w14:textId="4F2833A1" w:rsidR="00C37FCC" w:rsidRPr="00055ACC" w:rsidRDefault="00C37FCC" w:rsidP="00055ACC">
            <w:pPr>
              <w:pStyle w:val="APVMATableText"/>
            </w:pPr>
            <w:r w:rsidRPr="00055ACC">
              <w:rPr>
                <w:rFonts w:eastAsia="Calibri"/>
              </w:rPr>
              <w:t>Eggs</w:t>
            </w:r>
          </w:p>
        </w:tc>
        <w:tc>
          <w:tcPr>
            <w:tcW w:w="995" w:type="pct"/>
            <w:tcBorders>
              <w:top w:val="single" w:sz="4" w:space="0" w:color="auto"/>
              <w:left w:val="nil"/>
              <w:bottom w:val="single" w:sz="4" w:space="0" w:color="auto"/>
              <w:right w:val="nil"/>
            </w:tcBorders>
            <w:vAlign w:val="bottom"/>
          </w:tcPr>
          <w:p w14:paraId="5A112C0D" w14:textId="57149717" w:rsidR="00C37FCC" w:rsidRPr="00055ACC" w:rsidRDefault="00C37FCC" w:rsidP="00055ACC">
            <w:pPr>
              <w:pStyle w:val="APVMATableTextRight"/>
            </w:pPr>
            <w:r w:rsidRPr="00055ACC">
              <w:t>*0.02</w:t>
            </w:r>
          </w:p>
        </w:tc>
      </w:tr>
      <w:tr w:rsidR="00C37FCC" w14:paraId="10ABB81C" w14:textId="77777777" w:rsidTr="00C7693A">
        <w:trPr>
          <w:cantSplit/>
        </w:trPr>
        <w:tc>
          <w:tcPr>
            <w:tcW w:w="1613" w:type="pct"/>
            <w:tcBorders>
              <w:top w:val="single" w:sz="4" w:space="0" w:color="auto"/>
              <w:left w:val="nil"/>
              <w:bottom w:val="single" w:sz="4" w:space="0" w:color="auto"/>
              <w:right w:val="nil"/>
            </w:tcBorders>
            <w:vAlign w:val="bottom"/>
          </w:tcPr>
          <w:p w14:paraId="16B2FC12" w14:textId="18888858" w:rsidR="00C37FCC" w:rsidRPr="00055ACC" w:rsidRDefault="00C37FCC" w:rsidP="00055ACC">
            <w:pPr>
              <w:pStyle w:val="APVMATableText"/>
            </w:pPr>
            <w:r w:rsidRPr="00055ACC">
              <w:rPr>
                <w:rFonts w:eastAsia="Calibri"/>
              </w:rPr>
              <w:t>VL 0053</w:t>
            </w:r>
          </w:p>
        </w:tc>
        <w:tc>
          <w:tcPr>
            <w:tcW w:w="2392" w:type="pct"/>
            <w:tcBorders>
              <w:top w:val="single" w:sz="4" w:space="0" w:color="auto"/>
              <w:left w:val="nil"/>
              <w:bottom w:val="single" w:sz="4" w:space="0" w:color="auto"/>
              <w:right w:val="nil"/>
            </w:tcBorders>
            <w:vAlign w:val="bottom"/>
          </w:tcPr>
          <w:p w14:paraId="6B7CF77B" w14:textId="566CDC92" w:rsidR="00C37FCC" w:rsidRPr="00055ACC" w:rsidRDefault="00C37FCC" w:rsidP="00055ACC">
            <w:pPr>
              <w:pStyle w:val="APVMATableText"/>
            </w:pPr>
            <w:r w:rsidRPr="00055ACC">
              <w:rPr>
                <w:rFonts w:eastAsia="Calibri"/>
              </w:rPr>
              <w:t>Leafy vegetables</w:t>
            </w:r>
          </w:p>
        </w:tc>
        <w:tc>
          <w:tcPr>
            <w:tcW w:w="995" w:type="pct"/>
            <w:tcBorders>
              <w:top w:val="single" w:sz="4" w:space="0" w:color="auto"/>
              <w:left w:val="nil"/>
              <w:bottom w:val="single" w:sz="4" w:space="0" w:color="auto"/>
              <w:right w:val="nil"/>
            </w:tcBorders>
            <w:vAlign w:val="bottom"/>
          </w:tcPr>
          <w:p w14:paraId="342F2BAF" w14:textId="060BAB64" w:rsidR="00C37FCC" w:rsidRPr="00055ACC" w:rsidRDefault="002E147B" w:rsidP="00055ACC">
            <w:pPr>
              <w:pStyle w:val="APVMATableTextRight"/>
            </w:pPr>
            <w:r w:rsidRPr="00055ACC">
              <w:t>4</w:t>
            </w:r>
          </w:p>
        </w:tc>
      </w:tr>
      <w:tr w:rsidR="00C37FCC" w14:paraId="3B498D48" w14:textId="77777777" w:rsidTr="00C7693A">
        <w:trPr>
          <w:cantSplit/>
        </w:trPr>
        <w:tc>
          <w:tcPr>
            <w:tcW w:w="1613" w:type="pct"/>
            <w:tcBorders>
              <w:top w:val="single" w:sz="4" w:space="0" w:color="auto"/>
              <w:left w:val="nil"/>
              <w:bottom w:val="single" w:sz="4" w:space="0" w:color="auto"/>
              <w:right w:val="nil"/>
            </w:tcBorders>
            <w:vAlign w:val="bottom"/>
          </w:tcPr>
          <w:p w14:paraId="26C2D45A" w14:textId="44E66A83" w:rsidR="00C37FCC" w:rsidRPr="00055ACC" w:rsidRDefault="00C37FCC" w:rsidP="00055ACC">
            <w:pPr>
              <w:pStyle w:val="APVMATableText"/>
            </w:pPr>
            <w:r w:rsidRPr="00055ACC">
              <w:rPr>
                <w:rFonts w:eastAsia="Calibri"/>
              </w:rPr>
              <w:t>MM 0095</w:t>
            </w:r>
          </w:p>
        </w:tc>
        <w:tc>
          <w:tcPr>
            <w:tcW w:w="2392" w:type="pct"/>
            <w:tcBorders>
              <w:top w:val="single" w:sz="4" w:space="0" w:color="auto"/>
              <w:left w:val="nil"/>
              <w:bottom w:val="single" w:sz="4" w:space="0" w:color="auto"/>
              <w:right w:val="nil"/>
            </w:tcBorders>
            <w:vAlign w:val="bottom"/>
          </w:tcPr>
          <w:p w14:paraId="1B5953CB" w14:textId="12856014" w:rsidR="00C37FCC" w:rsidRPr="00055ACC" w:rsidRDefault="00C37FCC" w:rsidP="00055ACC">
            <w:pPr>
              <w:pStyle w:val="APVMATableText"/>
            </w:pPr>
            <w:r w:rsidRPr="00055ACC">
              <w:rPr>
                <w:rFonts w:eastAsia="Calibri"/>
              </w:rPr>
              <w:t>Meat (mammalian) [in the fat]</w:t>
            </w:r>
          </w:p>
        </w:tc>
        <w:tc>
          <w:tcPr>
            <w:tcW w:w="995" w:type="pct"/>
            <w:tcBorders>
              <w:top w:val="single" w:sz="4" w:space="0" w:color="auto"/>
              <w:left w:val="nil"/>
              <w:bottom w:val="single" w:sz="4" w:space="0" w:color="auto"/>
              <w:right w:val="nil"/>
            </w:tcBorders>
            <w:vAlign w:val="bottom"/>
          </w:tcPr>
          <w:p w14:paraId="4CF05715" w14:textId="5E9E8BA4" w:rsidR="00C37FCC" w:rsidRPr="00055ACC" w:rsidRDefault="00B26C2A" w:rsidP="00055ACC">
            <w:pPr>
              <w:pStyle w:val="APVMATableTextRight"/>
            </w:pPr>
            <w:r w:rsidRPr="00055ACC">
              <w:t>*0.02</w:t>
            </w:r>
          </w:p>
        </w:tc>
      </w:tr>
      <w:tr w:rsidR="00C37FCC" w14:paraId="60FDA1B9" w14:textId="77777777" w:rsidTr="00C7693A">
        <w:trPr>
          <w:cantSplit/>
        </w:trPr>
        <w:tc>
          <w:tcPr>
            <w:tcW w:w="1613" w:type="pct"/>
            <w:tcBorders>
              <w:top w:val="single" w:sz="4" w:space="0" w:color="auto"/>
              <w:left w:val="nil"/>
              <w:bottom w:val="single" w:sz="4" w:space="0" w:color="auto"/>
              <w:right w:val="nil"/>
            </w:tcBorders>
            <w:vAlign w:val="bottom"/>
          </w:tcPr>
          <w:p w14:paraId="0FBDD608" w14:textId="054E47AD" w:rsidR="00C37FCC" w:rsidRPr="00055ACC" w:rsidRDefault="00C37FCC" w:rsidP="00055ACC">
            <w:pPr>
              <w:pStyle w:val="APVMATableText"/>
            </w:pPr>
            <w:r w:rsidRPr="00055ACC">
              <w:rPr>
                <w:rFonts w:eastAsia="Calibri"/>
              </w:rPr>
              <w:t>FM 0183</w:t>
            </w:r>
          </w:p>
        </w:tc>
        <w:tc>
          <w:tcPr>
            <w:tcW w:w="2392" w:type="pct"/>
            <w:tcBorders>
              <w:top w:val="single" w:sz="4" w:space="0" w:color="auto"/>
              <w:left w:val="nil"/>
              <w:bottom w:val="single" w:sz="4" w:space="0" w:color="auto"/>
              <w:right w:val="nil"/>
            </w:tcBorders>
            <w:vAlign w:val="bottom"/>
          </w:tcPr>
          <w:p w14:paraId="00C8A057" w14:textId="1F9479EA" w:rsidR="00C37FCC" w:rsidRPr="00055ACC" w:rsidRDefault="00C37FCC" w:rsidP="00055ACC">
            <w:pPr>
              <w:pStyle w:val="APVMATableText"/>
            </w:pPr>
            <w:r w:rsidRPr="00055ACC">
              <w:rPr>
                <w:rFonts w:eastAsia="Calibri"/>
              </w:rPr>
              <w:t>Milk fats</w:t>
            </w:r>
          </w:p>
        </w:tc>
        <w:tc>
          <w:tcPr>
            <w:tcW w:w="995" w:type="pct"/>
            <w:tcBorders>
              <w:top w:val="single" w:sz="4" w:space="0" w:color="auto"/>
              <w:left w:val="nil"/>
              <w:bottom w:val="single" w:sz="4" w:space="0" w:color="auto"/>
              <w:right w:val="nil"/>
            </w:tcBorders>
            <w:vAlign w:val="bottom"/>
          </w:tcPr>
          <w:p w14:paraId="2BBBDC42" w14:textId="2D7D09F8" w:rsidR="00C37FCC" w:rsidRPr="00055ACC" w:rsidRDefault="00B26C2A" w:rsidP="00055ACC">
            <w:pPr>
              <w:pStyle w:val="APVMATableTextRight"/>
            </w:pPr>
            <w:r w:rsidRPr="00055ACC">
              <w:t>*0.02</w:t>
            </w:r>
          </w:p>
        </w:tc>
      </w:tr>
      <w:tr w:rsidR="00C37FCC" w14:paraId="001CF323" w14:textId="77777777" w:rsidTr="00C7693A">
        <w:trPr>
          <w:cantSplit/>
        </w:trPr>
        <w:tc>
          <w:tcPr>
            <w:tcW w:w="1613" w:type="pct"/>
            <w:tcBorders>
              <w:top w:val="single" w:sz="4" w:space="0" w:color="auto"/>
              <w:left w:val="nil"/>
              <w:bottom w:val="single" w:sz="4" w:space="0" w:color="auto"/>
              <w:right w:val="nil"/>
            </w:tcBorders>
            <w:vAlign w:val="bottom"/>
          </w:tcPr>
          <w:p w14:paraId="6A057B64" w14:textId="72F71CDF" w:rsidR="00C37FCC" w:rsidRPr="00055ACC" w:rsidRDefault="00C37FCC" w:rsidP="00055ACC">
            <w:pPr>
              <w:pStyle w:val="APVMATableText"/>
            </w:pPr>
            <w:r w:rsidRPr="00055ACC">
              <w:rPr>
                <w:rFonts w:eastAsia="Calibri"/>
              </w:rPr>
              <w:t>ML 0106</w:t>
            </w:r>
          </w:p>
        </w:tc>
        <w:tc>
          <w:tcPr>
            <w:tcW w:w="2392" w:type="pct"/>
            <w:tcBorders>
              <w:top w:val="single" w:sz="4" w:space="0" w:color="auto"/>
              <w:left w:val="nil"/>
              <w:bottom w:val="single" w:sz="4" w:space="0" w:color="auto"/>
              <w:right w:val="nil"/>
            </w:tcBorders>
            <w:vAlign w:val="bottom"/>
          </w:tcPr>
          <w:p w14:paraId="6F5B88FC" w14:textId="0D1B9100" w:rsidR="00C37FCC" w:rsidRPr="00055ACC" w:rsidRDefault="00C37FCC" w:rsidP="00055ACC">
            <w:pPr>
              <w:pStyle w:val="APVMATableText"/>
            </w:pPr>
            <w:r w:rsidRPr="00055ACC">
              <w:rPr>
                <w:rFonts w:eastAsia="Calibri"/>
              </w:rPr>
              <w:t>Milks</w:t>
            </w:r>
          </w:p>
        </w:tc>
        <w:tc>
          <w:tcPr>
            <w:tcW w:w="995" w:type="pct"/>
            <w:tcBorders>
              <w:top w:val="single" w:sz="4" w:space="0" w:color="auto"/>
              <w:left w:val="nil"/>
              <w:bottom w:val="single" w:sz="4" w:space="0" w:color="auto"/>
              <w:right w:val="nil"/>
            </w:tcBorders>
            <w:vAlign w:val="bottom"/>
          </w:tcPr>
          <w:p w14:paraId="25A32DB3" w14:textId="480751AD" w:rsidR="00C37FCC" w:rsidRPr="00055ACC" w:rsidRDefault="00B26C2A" w:rsidP="00055ACC">
            <w:pPr>
              <w:pStyle w:val="APVMATableTextRight"/>
            </w:pPr>
            <w:r w:rsidRPr="00055ACC">
              <w:t>*0.002</w:t>
            </w:r>
          </w:p>
        </w:tc>
      </w:tr>
      <w:tr w:rsidR="00C37FCC" w14:paraId="69A9F56A" w14:textId="77777777" w:rsidTr="00C7693A">
        <w:trPr>
          <w:cantSplit/>
        </w:trPr>
        <w:tc>
          <w:tcPr>
            <w:tcW w:w="1613" w:type="pct"/>
            <w:tcBorders>
              <w:top w:val="single" w:sz="4" w:space="0" w:color="auto"/>
              <w:left w:val="nil"/>
              <w:bottom w:val="single" w:sz="4" w:space="0" w:color="auto"/>
              <w:right w:val="nil"/>
            </w:tcBorders>
            <w:vAlign w:val="bottom"/>
          </w:tcPr>
          <w:p w14:paraId="7B102A3E" w14:textId="23568D22" w:rsidR="00C37FCC" w:rsidRPr="00055ACC" w:rsidRDefault="00C37FCC" w:rsidP="00055ACC">
            <w:pPr>
              <w:pStyle w:val="APVMATableText"/>
            </w:pPr>
            <w:r w:rsidRPr="00055ACC">
              <w:rPr>
                <w:rFonts w:eastAsia="Calibri"/>
              </w:rPr>
              <w:t>PM 0110</w:t>
            </w:r>
          </w:p>
        </w:tc>
        <w:tc>
          <w:tcPr>
            <w:tcW w:w="2392" w:type="pct"/>
            <w:tcBorders>
              <w:top w:val="single" w:sz="4" w:space="0" w:color="auto"/>
              <w:left w:val="nil"/>
              <w:bottom w:val="single" w:sz="4" w:space="0" w:color="auto"/>
              <w:right w:val="nil"/>
            </w:tcBorders>
            <w:vAlign w:val="bottom"/>
          </w:tcPr>
          <w:p w14:paraId="363177D2" w14:textId="4A7126FF" w:rsidR="00C37FCC" w:rsidRPr="00055ACC" w:rsidRDefault="00C37FCC" w:rsidP="00055ACC">
            <w:pPr>
              <w:pStyle w:val="APVMATableText"/>
            </w:pPr>
            <w:r w:rsidRPr="00055ACC">
              <w:rPr>
                <w:rFonts w:eastAsia="Calibri"/>
              </w:rPr>
              <w:t>Poultry meat [in the fat]</w:t>
            </w:r>
          </w:p>
        </w:tc>
        <w:tc>
          <w:tcPr>
            <w:tcW w:w="995" w:type="pct"/>
            <w:tcBorders>
              <w:top w:val="single" w:sz="4" w:space="0" w:color="auto"/>
              <w:left w:val="nil"/>
              <w:bottom w:val="single" w:sz="4" w:space="0" w:color="auto"/>
              <w:right w:val="nil"/>
            </w:tcBorders>
            <w:vAlign w:val="bottom"/>
          </w:tcPr>
          <w:p w14:paraId="22CE9154" w14:textId="71F1CFB6" w:rsidR="00C37FCC" w:rsidRPr="00055ACC" w:rsidRDefault="00C37FCC" w:rsidP="00055ACC">
            <w:pPr>
              <w:pStyle w:val="APVMATableTextRight"/>
            </w:pPr>
            <w:r w:rsidRPr="00055ACC">
              <w:t>*0.02</w:t>
            </w:r>
          </w:p>
        </w:tc>
      </w:tr>
      <w:tr w:rsidR="00C37FCC" w14:paraId="17F29502" w14:textId="77777777" w:rsidTr="00C7693A">
        <w:trPr>
          <w:cantSplit/>
        </w:trPr>
        <w:tc>
          <w:tcPr>
            <w:tcW w:w="1613" w:type="pct"/>
            <w:tcBorders>
              <w:top w:val="single" w:sz="4" w:space="0" w:color="auto"/>
              <w:left w:val="nil"/>
              <w:bottom w:val="single" w:sz="4" w:space="0" w:color="auto"/>
              <w:right w:val="nil"/>
            </w:tcBorders>
            <w:vAlign w:val="bottom"/>
          </w:tcPr>
          <w:p w14:paraId="578C4A9E" w14:textId="64BA7978" w:rsidR="00C37FCC" w:rsidRPr="00055ACC" w:rsidRDefault="00C37FCC" w:rsidP="00055ACC">
            <w:pPr>
              <w:pStyle w:val="APVMATableText"/>
            </w:pPr>
            <w:r w:rsidRPr="00055ACC">
              <w:rPr>
                <w:rFonts w:eastAsia="Calibri"/>
              </w:rPr>
              <w:t>PO 0111</w:t>
            </w:r>
          </w:p>
        </w:tc>
        <w:tc>
          <w:tcPr>
            <w:tcW w:w="2392" w:type="pct"/>
            <w:tcBorders>
              <w:top w:val="single" w:sz="4" w:space="0" w:color="auto"/>
              <w:left w:val="nil"/>
              <w:bottom w:val="single" w:sz="4" w:space="0" w:color="auto"/>
              <w:right w:val="nil"/>
            </w:tcBorders>
            <w:vAlign w:val="bottom"/>
          </w:tcPr>
          <w:p w14:paraId="3C176E8F" w14:textId="60D2D047" w:rsidR="00C37FCC" w:rsidRPr="00055ACC" w:rsidRDefault="00C37FCC" w:rsidP="00055ACC">
            <w:pPr>
              <w:pStyle w:val="APVMATableText"/>
            </w:pPr>
            <w:r w:rsidRPr="00055ACC">
              <w:rPr>
                <w:rFonts w:eastAsia="Calibri"/>
              </w:rPr>
              <w:t>Poultry, edible offal of</w:t>
            </w:r>
          </w:p>
        </w:tc>
        <w:tc>
          <w:tcPr>
            <w:tcW w:w="995" w:type="pct"/>
            <w:tcBorders>
              <w:top w:val="single" w:sz="4" w:space="0" w:color="auto"/>
              <w:left w:val="nil"/>
              <w:bottom w:val="single" w:sz="4" w:space="0" w:color="auto"/>
              <w:right w:val="nil"/>
            </w:tcBorders>
            <w:vAlign w:val="bottom"/>
          </w:tcPr>
          <w:p w14:paraId="69F931A6" w14:textId="128D0BE9" w:rsidR="00C37FCC" w:rsidRPr="00055ACC" w:rsidRDefault="00C37FCC" w:rsidP="00055ACC">
            <w:pPr>
              <w:pStyle w:val="APVMATableTextRight"/>
            </w:pPr>
            <w:r w:rsidRPr="00055ACC">
              <w:t>*0.02</w:t>
            </w:r>
          </w:p>
        </w:tc>
      </w:tr>
    </w:tbl>
    <w:p w14:paraId="474F3ADE" w14:textId="250FD2F2" w:rsidR="00C60806" w:rsidRDefault="00C60806" w:rsidP="00C60806">
      <w:pPr>
        <w:pStyle w:val="APVMAText"/>
      </w:pPr>
      <w:bookmarkStart w:id="58" w:name="_Toc231889751"/>
      <w:bookmarkStart w:id="59" w:name="_Toc2243854"/>
      <w:r>
        <w:t>Table 4 below shows proposed additions to Table 3 of the MRL standard for broflanilide.</w:t>
      </w:r>
    </w:p>
    <w:p w14:paraId="4072938B" w14:textId="4F15A4C0" w:rsidR="00C37FCC" w:rsidRPr="00055ACC" w:rsidRDefault="00C37FCC" w:rsidP="00055ACC">
      <w:pPr>
        <w:pStyle w:val="Caption"/>
      </w:pPr>
      <w:bookmarkStart w:id="60" w:name="_Toc144974425"/>
      <w:r w:rsidRPr="00055ACC">
        <w:t xml:space="preserve">Table </w:t>
      </w:r>
      <w:fldSimple w:instr=" SEQ Table \* ARABIC ">
        <w:r w:rsidR="00C60806">
          <w:rPr>
            <w:noProof/>
          </w:rPr>
          <w:t>4</w:t>
        </w:r>
      </w:fldSimple>
      <w:r w:rsidRPr="00055ACC">
        <w:t>:</w:t>
      </w:r>
      <w:r w:rsidRPr="00055ACC">
        <w:tab/>
        <w:t>Proposed MRL Standard – Table</w:t>
      </w:r>
      <w:r w:rsidR="00C60806">
        <w:t xml:space="preserve"> </w:t>
      </w:r>
      <w:r w:rsidR="003F3827" w:rsidRPr="00055ACC">
        <w:t>3</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409"/>
        <w:gridCol w:w="700"/>
        <w:gridCol w:w="6529"/>
      </w:tblGrid>
      <w:tr w:rsidR="00055ACC" w14:paraId="20CC115C" w14:textId="77777777" w:rsidTr="00055ACC">
        <w:trPr>
          <w:cantSplit/>
          <w:tblHeader/>
        </w:trPr>
        <w:tc>
          <w:tcPr>
            <w:tcW w:w="1613" w:type="pct"/>
            <w:gridSpan w:val="2"/>
            <w:tcBorders>
              <w:top w:val="single" w:sz="4" w:space="0" w:color="auto"/>
              <w:left w:val="nil"/>
              <w:bottom w:val="single" w:sz="4" w:space="0" w:color="auto"/>
              <w:right w:val="nil"/>
            </w:tcBorders>
            <w:shd w:val="clear" w:color="auto" w:fill="00747A" w:themeFill="background2"/>
          </w:tcPr>
          <w:p w14:paraId="069301C8" w14:textId="77777777" w:rsidR="00055ACC" w:rsidRPr="00055ACC" w:rsidRDefault="00055ACC" w:rsidP="00055ACC">
            <w:pPr>
              <w:pStyle w:val="APVMATableHead"/>
            </w:pPr>
            <w:r w:rsidRPr="00055ACC">
              <w:t>Compound</w:t>
            </w:r>
          </w:p>
        </w:tc>
        <w:tc>
          <w:tcPr>
            <w:tcW w:w="3387" w:type="pct"/>
            <w:tcBorders>
              <w:top w:val="single" w:sz="4" w:space="0" w:color="auto"/>
              <w:left w:val="nil"/>
              <w:bottom w:val="single" w:sz="4" w:space="0" w:color="auto"/>
              <w:right w:val="nil"/>
            </w:tcBorders>
            <w:shd w:val="clear" w:color="auto" w:fill="00747A" w:themeFill="background2"/>
          </w:tcPr>
          <w:p w14:paraId="4170D5EF" w14:textId="1F8D5B10" w:rsidR="00055ACC" w:rsidRPr="00055ACC" w:rsidRDefault="00055ACC" w:rsidP="00055ACC">
            <w:pPr>
              <w:pStyle w:val="APVMATableHead"/>
            </w:pPr>
            <w:r w:rsidRPr="00055ACC">
              <w:t>Residue</w:t>
            </w:r>
          </w:p>
        </w:tc>
      </w:tr>
      <w:tr w:rsidR="00C37FCC" w14:paraId="7D63A70A" w14:textId="77777777" w:rsidTr="00AB3A0B">
        <w:trPr>
          <w:cantSplit/>
        </w:trPr>
        <w:tc>
          <w:tcPr>
            <w:tcW w:w="5000" w:type="pct"/>
            <w:gridSpan w:val="3"/>
            <w:tcBorders>
              <w:top w:val="single" w:sz="4" w:space="0" w:color="auto"/>
              <w:left w:val="nil"/>
              <w:bottom w:val="single" w:sz="4" w:space="0" w:color="auto"/>
              <w:right w:val="nil"/>
            </w:tcBorders>
          </w:tcPr>
          <w:p w14:paraId="4FC2C09A" w14:textId="77777777" w:rsidR="00C37FCC" w:rsidRPr="00055ACC" w:rsidRDefault="00C37FCC" w:rsidP="00055ACC">
            <w:pPr>
              <w:pStyle w:val="APVMATableText"/>
            </w:pPr>
            <w:r w:rsidRPr="00055ACC">
              <w:t>Add:</w:t>
            </w:r>
          </w:p>
        </w:tc>
      </w:tr>
      <w:tr w:rsidR="00C37FCC" w14:paraId="319B2A88" w14:textId="77777777" w:rsidTr="00C37FCC">
        <w:trPr>
          <w:cantSplit/>
        </w:trPr>
        <w:tc>
          <w:tcPr>
            <w:tcW w:w="1250" w:type="pct"/>
            <w:tcBorders>
              <w:top w:val="single" w:sz="4" w:space="0" w:color="auto"/>
              <w:left w:val="nil"/>
              <w:bottom w:val="single" w:sz="4" w:space="0" w:color="auto"/>
              <w:right w:val="nil"/>
            </w:tcBorders>
          </w:tcPr>
          <w:p w14:paraId="7B709B4A" w14:textId="77777777" w:rsidR="00C37FCC" w:rsidRPr="00055ACC" w:rsidRDefault="00C37FCC" w:rsidP="00055ACC">
            <w:pPr>
              <w:pStyle w:val="MRLActiveName"/>
            </w:pPr>
            <w:r w:rsidRPr="00055ACC">
              <w:t>Broflanilide</w:t>
            </w:r>
          </w:p>
        </w:tc>
        <w:tc>
          <w:tcPr>
            <w:tcW w:w="3750" w:type="pct"/>
            <w:gridSpan w:val="2"/>
            <w:tcBorders>
              <w:top w:val="single" w:sz="4" w:space="0" w:color="auto"/>
              <w:left w:val="nil"/>
              <w:bottom w:val="single" w:sz="4" w:space="0" w:color="auto"/>
              <w:right w:val="nil"/>
            </w:tcBorders>
          </w:tcPr>
          <w:p w14:paraId="65D232AB" w14:textId="77777777" w:rsidR="00C37FCC" w:rsidRPr="00055ACC" w:rsidRDefault="00C37FCC" w:rsidP="00055ACC">
            <w:pPr>
              <w:pStyle w:val="APVMATableText"/>
            </w:pPr>
            <w:r w:rsidRPr="00055ACC">
              <w:t>Commodities of plant origin: Broflanilide</w:t>
            </w:r>
          </w:p>
          <w:p w14:paraId="730C1554" w14:textId="4BEEBFFC" w:rsidR="00C37FCC" w:rsidRDefault="00C37FCC" w:rsidP="00055ACC">
            <w:pPr>
              <w:pStyle w:val="APVMATableText"/>
            </w:pPr>
            <w:r w:rsidRPr="00055ACC">
              <w:t>Commodities of animal origin: Sum of broflanilide plus 3-benzamido-N-[2-bromo-4-(perfluoropropan-2-yl)-6-(trifluoromethyl)phenyl]-2-fluorobenzamide (DM-8007), expressed as broflanilide.</w:t>
            </w:r>
          </w:p>
        </w:tc>
      </w:tr>
    </w:tbl>
    <w:p w14:paraId="43032BD4" w14:textId="142EDB44" w:rsidR="006D36C8" w:rsidRPr="00055ACC" w:rsidRDefault="00055ACC" w:rsidP="00055ACC">
      <w:pPr>
        <w:pStyle w:val="Heading2"/>
      </w:pPr>
      <w:r>
        <w:br w:type="page"/>
      </w:r>
      <w:bookmarkStart w:id="61" w:name="_Toc144974420"/>
      <w:r w:rsidR="006D36C8" w:rsidRPr="00055ACC">
        <w:lastRenderedPageBreak/>
        <w:t>Potential risk to trade</w:t>
      </w:r>
      <w:bookmarkEnd w:id="58"/>
      <w:bookmarkEnd w:id="59"/>
      <w:bookmarkEnd w:id="61"/>
    </w:p>
    <w:p w14:paraId="79FE7D8B" w14:textId="0210A942" w:rsidR="00C37FCC" w:rsidRPr="00055ACC" w:rsidRDefault="00C37FCC" w:rsidP="00055ACC">
      <w:pPr>
        <w:pStyle w:val="APVMAText"/>
      </w:pPr>
      <w:r w:rsidRPr="00055ACC">
        <w:t xml:space="preserve">Export of treated produce containing finite (measurable) residues of broflanilide may pose a risk to Australian trade in situations where (i) no residue tolerance (import tolerance) is established in the importing country or (ii) where residues in Australian produce are likely to exceed a residue tolerance (import tolerance) established in the importing country. </w:t>
      </w:r>
    </w:p>
    <w:p w14:paraId="330D3989" w14:textId="05F9F6D9" w:rsidR="000637FB" w:rsidRPr="00055ACC" w:rsidRDefault="000637FB" w:rsidP="00055ACC">
      <w:pPr>
        <w:pStyle w:val="APVMAText"/>
      </w:pPr>
      <w:r w:rsidRPr="00055ACC">
        <w:t>Brassica</w:t>
      </w:r>
      <w:r w:rsidR="003C1398" w:rsidRPr="00055ACC">
        <w:t xml:space="preserve"> vegetables</w:t>
      </w:r>
      <w:r w:rsidRPr="00055ACC">
        <w:t xml:space="preserve"> and leafy vegetables are not considered to be major export commodities and the risk to international trade for those commodities is not considered to be undue. </w:t>
      </w:r>
    </w:p>
    <w:p w14:paraId="459A9B98" w14:textId="77777777" w:rsidR="007B35A9" w:rsidRDefault="00C37FCC" w:rsidP="00055ACC">
      <w:pPr>
        <w:pStyle w:val="APVMAText"/>
        <w:sectPr w:rsidR="007B35A9">
          <w:headerReference w:type="even" r:id="rId25"/>
          <w:pgSz w:w="11906" w:h="16838" w:code="9"/>
          <w:pgMar w:top="2835" w:right="1134" w:bottom="1134" w:left="1134" w:header="1701" w:footer="680" w:gutter="0"/>
          <w:cols w:space="708"/>
          <w:docGrid w:linePitch="360"/>
        </w:sectPr>
      </w:pPr>
      <w:r w:rsidRPr="00055ACC">
        <w:t>Tolerances for broflanilide in animal commodities are not established in many markets, except in the USA</w:t>
      </w:r>
      <w:r w:rsidR="002E147B" w:rsidRPr="00055ACC">
        <w:t>. It is noted that the Codex Committee on Pesticide Residues has recently supported broflanilide MRLs</w:t>
      </w:r>
      <w:r w:rsidR="00B26C2A" w:rsidRPr="00055ACC">
        <w:t xml:space="preserve">. However, a grazing restraint has been recommended for the product </w:t>
      </w:r>
      <w:r w:rsidR="00625F80" w:rsidRPr="00055ACC">
        <w:t xml:space="preserve">for treated vegetable crops </w:t>
      </w:r>
      <w:r w:rsidR="00B26C2A" w:rsidRPr="00055ACC">
        <w:t>and animal commodity MRLs will be recommended at the LOQ for the analytical method. The risk to trade</w:t>
      </w:r>
      <w:r w:rsidR="000637FB" w:rsidRPr="00055ACC">
        <w:t xml:space="preserve"> to animal commodities associated with the proposed use</w:t>
      </w:r>
      <w:r w:rsidR="00B26C2A" w:rsidRPr="00055ACC">
        <w:t xml:space="preserve"> is expected to be low.</w:t>
      </w:r>
    </w:p>
    <w:p w14:paraId="66150D10" w14:textId="664325A4" w:rsidR="002E20AC" w:rsidRDefault="007B1953" w:rsidP="00055ACC">
      <w:pPr>
        <w:pStyle w:val="Heading1"/>
      </w:pPr>
      <w:bookmarkStart w:id="62" w:name="_Toc144974421"/>
      <w:r>
        <w:lastRenderedPageBreak/>
        <w:t>C</w:t>
      </w:r>
      <w:r w:rsidR="006D36C8">
        <w:t>onclusion</w:t>
      </w:r>
      <w:bookmarkEnd w:id="62"/>
    </w:p>
    <w:p w14:paraId="1A9C68A4" w14:textId="3CC309EA" w:rsidR="009D452E" w:rsidRPr="0085439B" w:rsidRDefault="00BB7289" w:rsidP="00055ACC">
      <w:pPr>
        <w:pStyle w:val="APVMAText"/>
      </w:pPr>
      <w:r w:rsidRPr="0085439B">
        <w:t>BASF Australia have applied for the registration of Cimegra Insecticide</w:t>
      </w:r>
      <w:r w:rsidR="00555B20" w:rsidRPr="0085439B">
        <w:t xml:space="preserve"> containing broflanilide for use on brassica </w:t>
      </w:r>
      <w:r w:rsidR="003C1398">
        <w:t xml:space="preserve">vegetables </w:t>
      </w:r>
      <w:r w:rsidR="00555B20" w:rsidRPr="0085439B">
        <w:t>and leafy vegetables. This will be the first use of broflanilide in a food producing situation in Australia and will also require the establishment of animal commodity MRLs. Comment is sought from relevant industry groups on the potential risk to trade from the proposed uses.</w:t>
      </w:r>
    </w:p>
    <w:sectPr w:rsidR="009D452E" w:rsidRPr="0085439B">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7B7E8" w14:textId="77777777" w:rsidR="009D0312" w:rsidRDefault="009D0312">
      <w:r>
        <w:separator/>
      </w:r>
    </w:p>
    <w:p w14:paraId="1D772D94" w14:textId="77777777" w:rsidR="009D0312" w:rsidRDefault="009D0312"/>
    <w:p w14:paraId="001C48A2" w14:textId="77777777" w:rsidR="009D0312" w:rsidRDefault="009D0312"/>
  </w:endnote>
  <w:endnote w:type="continuationSeparator" w:id="0">
    <w:p w14:paraId="220F7891" w14:textId="77777777" w:rsidR="009D0312" w:rsidRDefault="009D0312">
      <w:r>
        <w:continuationSeparator/>
      </w:r>
    </w:p>
    <w:p w14:paraId="46910421" w14:textId="77777777" w:rsidR="009D0312" w:rsidRDefault="009D0312"/>
    <w:p w14:paraId="44583B55" w14:textId="77777777" w:rsidR="009D0312" w:rsidRDefault="009D0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1F27" w14:textId="77777777" w:rsidR="009D0312" w:rsidRDefault="009D0312">
      <w:r>
        <w:separator/>
      </w:r>
    </w:p>
  </w:footnote>
  <w:footnote w:type="continuationSeparator" w:id="0">
    <w:p w14:paraId="5A29B70D" w14:textId="77777777" w:rsidR="009D0312" w:rsidRDefault="009D0312">
      <w:pPr>
        <w:spacing w:line="180" w:lineRule="exact"/>
        <w:rPr>
          <w:sz w:val="16"/>
        </w:rPr>
      </w:pPr>
      <w:r>
        <w:rPr>
          <w:sz w:val="16"/>
        </w:rPr>
        <w:continuationSeparator/>
      </w:r>
    </w:p>
    <w:p w14:paraId="0D60410C" w14:textId="77777777" w:rsidR="009D0312" w:rsidRDefault="009D0312"/>
    <w:p w14:paraId="40AC1C3C" w14:textId="77777777" w:rsidR="009D0312" w:rsidRDefault="009D0312"/>
  </w:footnote>
  <w:footnote w:type="continuationNotice" w:id="1">
    <w:p w14:paraId="6DB7DFC5" w14:textId="77777777" w:rsidR="009D0312" w:rsidRDefault="009D0312"/>
    <w:p w14:paraId="42107A28" w14:textId="77777777" w:rsidR="009D0312" w:rsidRDefault="009D0312"/>
    <w:p w14:paraId="0D2B3876" w14:textId="77777777" w:rsidR="009D0312" w:rsidRDefault="009D0312"/>
  </w:footnote>
  <w:footnote w:id="2">
    <w:p w14:paraId="58774BDA" w14:textId="17B1A890" w:rsidR="00AA400E" w:rsidRDefault="00AA400E" w:rsidP="00055ACC">
      <w:pPr>
        <w:pStyle w:val="FootnoteText"/>
      </w:pPr>
      <w:r>
        <w:rPr>
          <w:rStyle w:val="FootnoteReference"/>
        </w:rPr>
        <w:footnoteRef/>
      </w:r>
      <w:r>
        <w:t xml:space="preserve"> </w:t>
      </w:r>
      <w:r w:rsidR="00055ACC" w:rsidRPr="00055ACC">
        <w:rPr>
          <w:rStyle w:val="FootnoteTextChar"/>
        </w:rPr>
        <w:t xml:space="preserve">Australian Pesticides and Veterinary Medicines Authority (APVMA), 2019. </w:t>
      </w:r>
      <w:hyperlink r:id="rId1" w:history="1">
        <w:r w:rsidR="00055ACC" w:rsidRPr="00055ACC">
          <w:rPr>
            <w:rStyle w:val="Hyperlink"/>
            <w:i/>
            <w:iCs/>
          </w:rPr>
          <w:t>Public Release Summary of Broflanilide in multiple products</w:t>
        </w:r>
      </w:hyperlink>
      <w:r w:rsidR="00055ACC" w:rsidRPr="00055ACC">
        <w:rPr>
          <w:rStyle w:val="FootnoteTextChar"/>
        </w:rPr>
        <w:t>, APVMA website, accessed June 2023.</w:t>
      </w:r>
    </w:p>
  </w:footnote>
  <w:footnote w:id="3">
    <w:p w14:paraId="70E4DF28" w14:textId="7CC33F40" w:rsidR="007341F1" w:rsidRDefault="007341F1" w:rsidP="00055ACC">
      <w:pPr>
        <w:pStyle w:val="FootnoteText"/>
      </w:pPr>
      <w:r>
        <w:rPr>
          <w:rStyle w:val="FootnoteReference"/>
        </w:rPr>
        <w:footnoteRef/>
      </w:r>
      <w:r w:rsidR="00065E3B">
        <w:t xml:space="preserve"> </w:t>
      </w:r>
      <w:bookmarkStart w:id="11" w:name="_Hlk144893812"/>
      <w:r w:rsidR="00055ACC" w:rsidRPr="00055ACC">
        <w:rPr>
          <w:rStyle w:val="FootnoteTextChar"/>
        </w:rPr>
        <w:t xml:space="preserve">World Health Organisation (WHO), 2022. </w:t>
      </w:r>
      <w:hyperlink r:id="rId2" w:history="1">
        <w:r w:rsidR="00055ACC" w:rsidRPr="00055ACC">
          <w:rPr>
            <w:rStyle w:val="Hyperlink"/>
            <w:i/>
            <w:iCs/>
          </w:rPr>
          <w:t>Report 2022: pesticide residues in food: Joint FAO/WHO Meeting on Pesticide Residues</w:t>
        </w:r>
      </w:hyperlink>
      <w:r w:rsidR="00055ACC" w:rsidRPr="00055ACC">
        <w:rPr>
          <w:rStyle w:val="FootnoteTextChar"/>
        </w:rPr>
        <w:t>, WHO website, accessed August 2023</w:t>
      </w:r>
    </w:p>
    <w:bookmarkEnd w:id="11"/>
  </w:footnote>
  <w:footnote w:id="4">
    <w:p w14:paraId="06D8A96E" w14:textId="5D864DDF" w:rsidR="00F04DCA" w:rsidRDefault="00F04DCA" w:rsidP="00055ACC">
      <w:pPr>
        <w:pStyle w:val="FootnoteText"/>
      </w:pPr>
      <w:r>
        <w:rPr>
          <w:rStyle w:val="FootnoteReference"/>
        </w:rPr>
        <w:footnoteRef/>
      </w:r>
      <w:r>
        <w:t xml:space="preserve"> </w:t>
      </w:r>
      <w:r w:rsidR="00055ACC" w:rsidRPr="00067A1C">
        <w:t>Australian Pesticides and Veterinary Medicines Authority (APVMA),</w:t>
      </w:r>
      <w:r w:rsidR="00055ACC">
        <w:t xml:space="preserve"> 2020. </w:t>
      </w:r>
      <w:hyperlink r:id="rId3" w:history="1">
        <w:r w:rsidR="00055ACC" w:rsidRPr="00055ACC">
          <w:rPr>
            <w:rStyle w:val="Hyperlink"/>
            <w:i/>
            <w:iCs/>
          </w:rPr>
          <w:t>Agricultural data guidelines –Pesticides: Overseas trade (Part 5B)</w:t>
        </w:r>
      </w:hyperlink>
      <w:r w:rsidR="00055ACC">
        <w:t>, APVMA website, accessed August 2023.</w:t>
      </w:r>
    </w:p>
  </w:footnote>
  <w:footnote w:id="5">
    <w:p w14:paraId="437B5B0F" w14:textId="5A632623" w:rsidR="007341F1" w:rsidRDefault="007341F1" w:rsidP="00055ACC">
      <w:pPr>
        <w:pStyle w:val="FootnoteText"/>
      </w:pPr>
      <w:r>
        <w:rPr>
          <w:rStyle w:val="FootnoteReference"/>
        </w:rPr>
        <w:footnoteRef/>
      </w:r>
      <w:r>
        <w:t xml:space="preserve"> </w:t>
      </w:r>
      <w:proofErr w:type="spellStart"/>
      <w:r w:rsidR="00055ACC">
        <w:t>Hort</w:t>
      </w:r>
      <w:proofErr w:type="spellEnd"/>
      <w:r w:rsidR="00055ACC">
        <w:t xml:space="preserve"> Innovation, 2022. </w:t>
      </w:r>
      <w:hyperlink r:id="rId4" w:history="1">
        <w:r w:rsidR="00055ACC" w:rsidRPr="00067A1C">
          <w:rPr>
            <w:rStyle w:val="Hyperlink"/>
            <w:i/>
            <w:iCs/>
          </w:rPr>
          <w:t>Australian Horticulture Statistics Handbook 2021/22 – All vegetables</w:t>
        </w:r>
      </w:hyperlink>
      <w:r w:rsidR="00055ACC">
        <w:t xml:space="preserve">, </w:t>
      </w:r>
      <w:proofErr w:type="spellStart"/>
      <w:r w:rsidR="00055ACC">
        <w:t>Hort</w:t>
      </w:r>
      <w:proofErr w:type="spellEnd"/>
      <w:r w:rsidR="00055ACC">
        <w:t xml:space="preserve"> Innovation website, accessed August 2023</w:t>
      </w:r>
    </w:p>
  </w:footnote>
  <w:footnote w:id="6">
    <w:p w14:paraId="3116EA9A" w14:textId="7E78972B" w:rsidR="00055ACC" w:rsidRPr="00055ACC" w:rsidRDefault="00F04DCA" w:rsidP="00055ACC">
      <w:pPr>
        <w:pStyle w:val="FootnoteText"/>
      </w:pPr>
      <w:r w:rsidRPr="00055ACC">
        <w:rPr>
          <w:rStyle w:val="FootnoteReference"/>
        </w:rPr>
        <w:footnoteRef/>
      </w:r>
      <w:r w:rsidR="00055ACC" w:rsidRPr="00055ACC">
        <w:t xml:space="preserve"> Dairy Australia, 2023. </w:t>
      </w:r>
      <w:hyperlink r:id="rId5" w:anchor=".YxAXl9NByUk" w:history="1">
        <w:r w:rsidR="00055ACC" w:rsidRPr="00055ACC">
          <w:rPr>
            <w:rStyle w:val="Hyperlink"/>
            <w:i/>
            <w:iCs/>
          </w:rPr>
          <w:t>Latest export statistics</w:t>
        </w:r>
      </w:hyperlink>
      <w:r w:rsidR="00055ACC" w:rsidRPr="00055ACC">
        <w:t>, Dairy Australia website, accessed June 2023</w:t>
      </w:r>
    </w:p>
  </w:footnote>
  <w:footnote w:id="7">
    <w:p w14:paraId="3860DDD6" w14:textId="71FD74DD" w:rsidR="00F04DCA" w:rsidRDefault="00F04DCA" w:rsidP="00F04DCA">
      <w:pPr>
        <w:pStyle w:val="FootnoteText"/>
      </w:pPr>
      <w:r w:rsidRPr="00055ACC">
        <w:rPr>
          <w:rStyle w:val="FootnoteReference"/>
        </w:rPr>
        <w:footnoteRef/>
      </w:r>
      <w:r w:rsidRPr="00055ACC">
        <w:t xml:space="preserve"> </w:t>
      </w:r>
      <w:r w:rsidR="00055ACC" w:rsidRPr="00055ACC">
        <w:t xml:space="preserve">Dairy Australia, 2023. </w:t>
      </w:r>
      <w:hyperlink r:id="rId6" w:anchor=".YxAZQtNByUk" w:history="1">
        <w:r w:rsidR="00055ACC" w:rsidRPr="00055ACC">
          <w:rPr>
            <w:rStyle w:val="Hyperlink"/>
            <w:i/>
            <w:iCs/>
          </w:rPr>
          <w:t>International market briefs</w:t>
        </w:r>
      </w:hyperlink>
      <w:r w:rsidR="00055ACC" w:rsidRPr="00055ACC">
        <w:t>, Dairy Australia website, accessed June 2023</w:t>
      </w:r>
    </w:p>
  </w:footnote>
  <w:footnote w:id="8">
    <w:p w14:paraId="159A37D3" w14:textId="622F14E9" w:rsidR="00055ACC" w:rsidRDefault="00055ACC" w:rsidP="00055ACC">
      <w:pPr>
        <w:suppressAutoHyphens/>
        <w:spacing w:before="240" w:line="180" w:lineRule="exact"/>
        <w:ind w:left="227" w:hanging="227"/>
      </w:pPr>
      <w:r>
        <w:rPr>
          <w:rStyle w:val="FootnoteReference"/>
        </w:rPr>
        <w:footnoteRef/>
      </w:r>
      <w:r>
        <w:t xml:space="preserve"> </w:t>
      </w:r>
      <w:bookmarkStart w:id="48" w:name="_Hlk144894568"/>
      <w:r w:rsidRPr="00067A1C">
        <w:rPr>
          <w:rFonts w:cs="Arial"/>
          <w:spacing w:val="6"/>
          <w:kern w:val="20"/>
          <w:sz w:val="16"/>
          <w:szCs w:val="20"/>
          <w:u w:color="000000"/>
        </w:rPr>
        <w:t>Food and Agriculture Organisation of the United Nations</w:t>
      </w:r>
      <w:r>
        <w:rPr>
          <w:rFonts w:cs="Arial"/>
          <w:spacing w:val="6"/>
          <w:kern w:val="20"/>
          <w:sz w:val="16"/>
          <w:szCs w:val="20"/>
          <w:u w:color="000000"/>
        </w:rPr>
        <w:t xml:space="preserve"> (FAO), 2023. </w:t>
      </w:r>
      <w:hyperlink r:id="rId7" w:history="1">
        <w:r w:rsidRPr="00067A1C">
          <w:rPr>
            <w:rFonts w:cs="Arial"/>
            <w:i/>
            <w:iCs/>
            <w:color w:val="0000FF"/>
            <w:spacing w:val="6"/>
            <w:kern w:val="20"/>
            <w:sz w:val="16"/>
            <w:szCs w:val="20"/>
            <w:u w:val="single" w:color="000000"/>
          </w:rPr>
          <w:t>Report of the 54th meeting of the Codex Committee on Pesticide Residues</w:t>
        </w:r>
      </w:hyperlink>
      <w:r w:rsidRPr="00055ACC">
        <w:rPr>
          <w:rFonts w:cs="Arial"/>
          <w:spacing w:val="6"/>
          <w:kern w:val="20"/>
          <w:sz w:val="16"/>
          <w:szCs w:val="20"/>
          <w:u w:color="000000"/>
        </w:rPr>
        <w:t xml:space="preserve">, </w:t>
      </w:r>
      <w:r>
        <w:rPr>
          <w:rFonts w:cs="Arial"/>
          <w:spacing w:val="6"/>
          <w:kern w:val="20"/>
          <w:sz w:val="16"/>
          <w:szCs w:val="20"/>
          <w:u w:color="000000"/>
        </w:rPr>
        <w:t xml:space="preserve">FAO website, </w:t>
      </w:r>
      <w:r w:rsidRPr="00067A1C">
        <w:rPr>
          <w:rFonts w:cs="Arial"/>
          <w:spacing w:val="6"/>
          <w:kern w:val="20"/>
          <w:sz w:val="16"/>
          <w:szCs w:val="20"/>
          <w:u w:color="000000"/>
        </w:rPr>
        <w:t>accessed August 2023</w:t>
      </w:r>
      <w:r>
        <w:rPr>
          <w:rFonts w:cs="Arial"/>
          <w:spacing w:val="6"/>
          <w:kern w:val="20"/>
          <w:sz w:val="16"/>
          <w:szCs w:val="20"/>
          <w:u w:color="000000"/>
        </w:rPr>
        <w:t>.</w:t>
      </w:r>
      <w:bookmarkEnd w:id="48"/>
    </w:p>
  </w:footnote>
  <w:footnote w:id="9">
    <w:p w14:paraId="7913B42B" w14:textId="1C768E18" w:rsidR="00055ACC" w:rsidRDefault="002E147B" w:rsidP="00055ACC">
      <w:pPr>
        <w:suppressAutoHyphens/>
        <w:spacing w:before="240" w:line="180" w:lineRule="exact"/>
        <w:ind w:left="227" w:hanging="227"/>
      </w:pPr>
      <w:r>
        <w:rPr>
          <w:rStyle w:val="FootnoteReference"/>
        </w:rPr>
        <w:footnoteRef/>
      </w:r>
      <w:r>
        <w:t xml:space="preserve"> </w:t>
      </w:r>
      <w:r w:rsidR="00055ACC" w:rsidRPr="00067A1C">
        <w:rPr>
          <w:rFonts w:cs="Arial"/>
          <w:spacing w:val="6"/>
          <w:kern w:val="20"/>
          <w:sz w:val="16"/>
          <w:szCs w:val="20"/>
          <w:u w:color="000000"/>
        </w:rPr>
        <w:t>Food and Agriculture Organisation of the United Nations</w:t>
      </w:r>
      <w:r w:rsidR="00055ACC">
        <w:rPr>
          <w:rFonts w:cs="Arial"/>
          <w:spacing w:val="6"/>
          <w:kern w:val="20"/>
          <w:sz w:val="16"/>
          <w:szCs w:val="20"/>
          <w:u w:color="000000"/>
        </w:rPr>
        <w:t xml:space="preserve"> (FAO), 2023. </w:t>
      </w:r>
      <w:hyperlink r:id="rId8" w:history="1">
        <w:r w:rsidR="00055ACC" w:rsidRPr="00067A1C">
          <w:rPr>
            <w:rFonts w:cs="Arial"/>
            <w:i/>
            <w:color w:val="0000FF"/>
            <w:spacing w:val="6"/>
            <w:kern w:val="20"/>
            <w:sz w:val="16"/>
            <w:szCs w:val="20"/>
            <w:u w:val="single" w:color="000000"/>
          </w:rPr>
          <w:t>Codex Alimentarius</w:t>
        </w:r>
        <w:r w:rsidR="00055ACC">
          <w:rPr>
            <w:rFonts w:cs="Arial"/>
            <w:i/>
            <w:color w:val="0000FF"/>
            <w:spacing w:val="6"/>
            <w:kern w:val="20"/>
            <w:sz w:val="16"/>
            <w:szCs w:val="20"/>
            <w:u w:val="single" w:color="000000"/>
          </w:rPr>
          <w:t xml:space="preserve"> – </w:t>
        </w:r>
        <w:r w:rsidR="00055ACC" w:rsidRPr="00067A1C">
          <w:rPr>
            <w:rFonts w:cs="Arial"/>
            <w:i/>
            <w:color w:val="0000FF"/>
            <w:spacing w:val="6"/>
            <w:kern w:val="20"/>
            <w:sz w:val="16"/>
            <w:szCs w:val="20"/>
            <w:u w:val="single" w:color="000000"/>
          </w:rPr>
          <w:t>International Food Standards</w:t>
        </w:r>
        <w:r w:rsidR="00055ACC">
          <w:rPr>
            <w:rFonts w:cs="Arial"/>
            <w:i/>
            <w:color w:val="0000FF"/>
            <w:spacing w:val="6"/>
            <w:kern w:val="20"/>
            <w:sz w:val="16"/>
            <w:szCs w:val="20"/>
            <w:u w:val="single" w:color="000000"/>
          </w:rPr>
          <w:t xml:space="preserve"> – Pesticide Index</w:t>
        </w:r>
        <w:r w:rsidR="00055ACC" w:rsidRPr="00067A1C">
          <w:rPr>
            <w:rFonts w:cs="Arial"/>
            <w:color w:val="0000FF"/>
            <w:spacing w:val="6"/>
            <w:kern w:val="20"/>
            <w:sz w:val="16"/>
            <w:szCs w:val="20"/>
            <w:u w:val="single" w:color="000000"/>
          </w:rPr>
          <w:t>,</w:t>
        </w:r>
      </w:hyperlink>
      <w:r w:rsidR="00055ACC" w:rsidRPr="00067A1C">
        <w:rPr>
          <w:rFonts w:cs="Arial"/>
          <w:spacing w:val="6"/>
          <w:kern w:val="20"/>
          <w:sz w:val="16"/>
          <w:szCs w:val="20"/>
          <w:u w:color="000000"/>
        </w:rPr>
        <w:t xml:space="preserve"> FAO website, accessed June 2023.</w:t>
      </w:r>
    </w:p>
  </w:footnote>
  <w:footnote w:id="10">
    <w:p w14:paraId="5DE9CDCB" w14:textId="2DC66AC9" w:rsidR="002E147B" w:rsidRDefault="002E147B" w:rsidP="00055ACC">
      <w:pPr>
        <w:suppressAutoHyphens/>
        <w:spacing w:before="240" w:line="180" w:lineRule="exact"/>
        <w:ind w:left="227" w:hanging="227"/>
      </w:pPr>
      <w:r>
        <w:rPr>
          <w:rStyle w:val="FootnoteReference"/>
        </w:rPr>
        <w:footnoteRef/>
      </w:r>
      <w:r>
        <w:t xml:space="preserve"> </w:t>
      </w:r>
      <w:r w:rsidR="00055ACC" w:rsidRPr="00067A1C">
        <w:rPr>
          <w:rFonts w:cs="Arial"/>
          <w:spacing w:val="6"/>
          <w:kern w:val="20"/>
          <w:sz w:val="16"/>
          <w:szCs w:val="20"/>
          <w:u w:color="000000"/>
        </w:rPr>
        <w:t>Food and Agriculture Organisation of the United Nations</w:t>
      </w:r>
      <w:r w:rsidR="00055ACC">
        <w:rPr>
          <w:rFonts w:cs="Arial"/>
          <w:spacing w:val="6"/>
          <w:kern w:val="20"/>
          <w:sz w:val="16"/>
          <w:szCs w:val="20"/>
          <w:u w:color="000000"/>
        </w:rPr>
        <w:t xml:space="preserve"> (FAO), [year]. </w:t>
      </w:r>
      <w:hyperlink r:id="rId9" w:history="1">
        <w:r w:rsidR="00055ACC" w:rsidRPr="00067A1C">
          <w:rPr>
            <w:rStyle w:val="Hyperlink"/>
            <w:rFonts w:cs="Arial"/>
            <w:i/>
            <w:iCs/>
            <w:spacing w:val="6"/>
            <w:kern w:val="20"/>
            <w:sz w:val="16"/>
            <w:szCs w:val="20"/>
          </w:rPr>
          <w:t>Codex Committee on Pesticide Residues</w:t>
        </w:r>
        <w:r w:rsidR="00055ACC" w:rsidRPr="00055ACC">
          <w:rPr>
            <w:rStyle w:val="Hyperlink"/>
            <w:rFonts w:cs="Arial"/>
            <w:i/>
            <w:iCs/>
            <w:spacing w:val="6"/>
            <w:kern w:val="20"/>
            <w:sz w:val="16"/>
            <w:szCs w:val="20"/>
          </w:rPr>
          <w:t xml:space="preserve"> –</w:t>
        </w:r>
        <w:r w:rsidR="00055ACC" w:rsidRPr="00067A1C">
          <w:rPr>
            <w:rStyle w:val="Hyperlink"/>
            <w:rFonts w:cs="Arial"/>
            <w:i/>
            <w:iCs/>
            <w:spacing w:val="6"/>
            <w:kern w:val="20"/>
            <w:sz w:val="16"/>
            <w:szCs w:val="20"/>
          </w:rPr>
          <w:t>Proposed draft maximum residue limits for pesticides</w:t>
        </w:r>
      </w:hyperlink>
      <w:r w:rsidR="00055ACC" w:rsidRPr="00067A1C">
        <w:rPr>
          <w:rFonts w:cs="Arial"/>
          <w:spacing w:val="6"/>
          <w:kern w:val="20"/>
          <w:sz w:val="16"/>
          <w:szCs w:val="20"/>
          <w:u w:color="000000"/>
        </w:rPr>
        <w:t xml:space="preserve">, </w:t>
      </w:r>
      <w:r w:rsidR="00055ACC">
        <w:rPr>
          <w:rFonts w:cs="Arial"/>
          <w:spacing w:val="6"/>
          <w:kern w:val="20"/>
          <w:sz w:val="16"/>
          <w:szCs w:val="20"/>
          <w:u w:color="000000"/>
        </w:rPr>
        <w:t>FAO</w:t>
      </w:r>
      <w:r w:rsidR="00055ACC" w:rsidRPr="00067A1C">
        <w:rPr>
          <w:rFonts w:cs="Arial"/>
          <w:spacing w:val="6"/>
          <w:kern w:val="20"/>
          <w:sz w:val="16"/>
          <w:szCs w:val="20"/>
          <w:u w:color="000000"/>
        </w:rPr>
        <w:t xml:space="preserve"> </w:t>
      </w:r>
      <w:r w:rsidR="00055ACC">
        <w:rPr>
          <w:rFonts w:cs="Arial"/>
          <w:spacing w:val="6"/>
          <w:kern w:val="20"/>
          <w:sz w:val="16"/>
          <w:szCs w:val="20"/>
          <w:u w:color="000000"/>
        </w:rPr>
        <w:t xml:space="preserve">website, </w:t>
      </w:r>
      <w:r w:rsidR="00055ACC" w:rsidRPr="00067A1C">
        <w:rPr>
          <w:rFonts w:cs="Arial"/>
          <w:spacing w:val="6"/>
          <w:kern w:val="20"/>
          <w:sz w:val="16"/>
          <w:szCs w:val="20"/>
          <w:u w:color="000000"/>
        </w:rPr>
        <w:t>accessed August 2023</w:t>
      </w:r>
      <w:r w:rsidR="00055ACC">
        <w:rPr>
          <w:rFonts w:cs="Arial"/>
          <w:spacing w:val="6"/>
          <w:kern w:val="20"/>
          <w:sz w:val="16"/>
          <w:szCs w:val="20"/>
          <w:u w:color="000000"/>
        </w:rPr>
        <w:t>.</w:t>
      </w:r>
    </w:p>
  </w:footnote>
  <w:footnote w:id="11">
    <w:p w14:paraId="6D88D00A" w14:textId="128BF7C8" w:rsidR="002E147B" w:rsidRDefault="002E147B" w:rsidP="002E147B">
      <w:pPr>
        <w:pStyle w:val="FootnoteText"/>
      </w:pPr>
      <w:r>
        <w:rPr>
          <w:rStyle w:val="FootnoteReference"/>
        </w:rPr>
        <w:footnoteRef/>
      </w:r>
      <w:r>
        <w:t xml:space="preserve"> </w:t>
      </w:r>
      <w:r w:rsidR="00055ACC" w:rsidRPr="00067A1C">
        <w:t>European Commission</w:t>
      </w:r>
      <w:r w:rsidR="00055ACC">
        <w:t xml:space="preserve"> (EU)</w:t>
      </w:r>
      <w:r w:rsidR="00055ACC" w:rsidRPr="00067A1C">
        <w:t xml:space="preserve">, </w:t>
      </w:r>
      <w:hyperlink r:id="rId10" w:history="1">
        <w:r w:rsidR="00055ACC" w:rsidRPr="00067A1C">
          <w:rPr>
            <w:i/>
            <w:color w:val="0000FF"/>
            <w:u w:val="single"/>
          </w:rPr>
          <w:t>EU Pesticide residue(s) and maximum residue levels (mg/kg)</w:t>
        </w:r>
        <w:r w:rsidR="00055ACC" w:rsidRPr="00067A1C">
          <w:rPr>
            <w:color w:val="0000FF"/>
            <w:u w:val="single"/>
          </w:rPr>
          <w:t>,</w:t>
        </w:r>
      </w:hyperlink>
      <w:r w:rsidR="00055ACC" w:rsidRPr="00067A1C">
        <w:t xml:space="preserve"> </w:t>
      </w:r>
      <w:r w:rsidR="00055ACC">
        <w:t xml:space="preserve">EU website, </w:t>
      </w:r>
      <w:r w:rsidR="00055ACC" w:rsidRPr="00067A1C">
        <w:t>accessed June 2023.</w:t>
      </w:r>
    </w:p>
  </w:footnote>
  <w:footnote w:id="12">
    <w:p w14:paraId="34A21408" w14:textId="0D2312F8" w:rsidR="002E147B" w:rsidRDefault="002E147B" w:rsidP="00055ACC">
      <w:pPr>
        <w:suppressAutoHyphens/>
        <w:spacing w:before="240" w:line="180" w:lineRule="exact"/>
        <w:ind w:left="227" w:hanging="227"/>
      </w:pPr>
      <w:r w:rsidRPr="00055ACC">
        <w:rPr>
          <w:rStyle w:val="FootnoteReference"/>
        </w:rPr>
        <w:footnoteRef/>
      </w:r>
      <w:r>
        <w:t xml:space="preserve"> </w:t>
      </w:r>
      <w:r w:rsidR="00055ACC" w:rsidRPr="00067A1C">
        <w:rPr>
          <w:rFonts w:cs="Arial"/>
          <w:spacing w:val="6"/>
          <w:kern w:val="20"/>
          <w:sz w:val="16"/>
          <w:szCs w:val="20"/>
          <w:u w:color="000000"/>
        </w:rPr>
        <w:t>Japanese Food Chemistry Research Foundation</w:t>
      </w:r>
      <w:r w:rsidR="00055ACC">
        <w:rPr>
          <w:rFonts w:cs="Arial"/>
          <w:spacing w:val="6"/>
          <w:kern w:val="20"/>
          <w:sz w:val="16"/>
          <w:szCs w:val="20"/>
          <w:u w:color="000000"/>
        </w:rPr>
        <w:t xml:space="preserve"> (</w:t>
      </w:r>
      <w:r w:rsidR="00055ACC" w:rsidRPr="00067A1C">
        <w:rPr>
          <w:rFonts w:cs="Arial"/>
          <w:spacing w:val="6"/>
          <w:kern w:val="20"/>
          <w:sz w:val="16"/>
          <w:szCs w:val="20"/>
          <w:u w:color="000000"/>
        </w:rPr>
        <w:t>JFCRPF</w:t>
      </w:r>
      <w:r w:rsidR="00055ACC">
        <w:rPr>
          <w:rFonts w:cs="Arial"/>
          <w:spacing w:val="6"/>
          <w:kern w:val="20"/>
          <w:sz w:val="16"/>
          <w:szCs w:val="20"/>
          <w:u w:color="000000"/>
        </w:rPr>
        <w:t>), 2023.</w:t>
      </w:r>
      <w:r w:rsidR="00055ACC" w:rsidRPr="00067A1C">
        <w:rPr>
          <w:rFonts w:cs="Arial"/>
          <w:spacing w:val="6"/>
          <w:kern w:val="20"/>
          <w:sz w:val="16"/>
          <w:szCs w:val="20"/>
          <w:u w:color="000000"/>
        </w:rPr>
        <w:t xml:space="preserve"> </w:t>
      </w:r>
      <w:hyperlink r:id="rId11" w:history="1">
        <w:r w:rsidR="00055ACC">
          <w:rPr>
            <w:rFonts w:cs="Arial"/>
            <w:i/>
            <w:color w:val="0000FF"/>
            <w:spacing w:val="6"/>
            <w:kern w:val="20"/>
            <w:sz w:val="16"/>
            <w:szCs w:val="20"/>
            <w:u w:val="single" w:color="000000"/>
          </w:rPr>
          <w:t>List of Limits for Agricultural Chemicals, Veterinary Drugs and Feed Additives Left in Food</w:t>
        </w:r>
      </w:hyperlink>
      <w:r w:rsidR="00055ACC">
        <w:rPr>
          <w:rFonts w:cs="Arial"/>
          <w:i/>
          <w:color w:val="0000FF"/>
          <w:spacing w:val="6"/>
          <w:kern w:val="20"/>
          <w:sz w:val="16"/>
          <w:szCs w:val="20"/>
          <w:u w:val="single" w:color="000000"/>
        </w:rPr>
        <w:t>,</w:t>
      </w:r>
      <w:r w:rsidR="00055ACC" w:rsidRPr="00067A1C">
        <w:rPr>
          <w:rFonts w:cs="Arial"/>
          <w:i/>
          <w:spacing w:val="6"/>
          <w:kern w:val="20"/>
          <w:sz w:val="16"/>
          <w:szCs w:val="20"/>
          <w:u w:color="000000"/>
        </w:rPr>
        <w:t xml:space="preserve"> </w:t>
      </w:r>
      <w:r w:rsidR="00055ACC" w:rsidRPr="00067A1C">
        <w:rPr>
          <w:rFonts w:cs="Arial"/>
          <w:spacing w:val="6"/>
          <w:kern w:val="20"/>
          <w:sz w:val="16"/>
          <w:szCs w:val="20"/>
          <w:u w:color="000000"/>
        </w:rPr>
        <w:t>JFCRPF website, accessed June 2023.</w:t>
      </w:r>
    </w:p>
  </w:footnote>
  <w:footnote w:id="13">
    <w:p w14:paraId="07AFE8E5" w14:textId="31D9600A" w:rsidR="00055ACC" w:rsidRDefault="002E147B" w:rsidP="002E147B">
      <w:pPr>
        <w:pStyle w:val="FootnoteText"/>
      </w:pPr>
      <w:r>
        <w:rPr>
          <w:rStyle w:val="FootnoteReference"/>
        </w:rPr>
        <w:footnoteRef/>
      </w:r>
      <w:r>
        <w:t xml:space="preserve"> </w:t>
      </w:r>
      <w:r w:rsidR="00055ACC" w:rsidRPr="00067A1C">
        <w:t>Ministry of Food and Drug Safety Korea,</w:t>
      </w:r>
      <w:r w:rsidR="00055ACC">
        <w:t xml:space="preserve"> 2015.</w:t>
      </w:r>
      <w:r w:rsidR="00055ACC" w:rsidRPr="00067A1C">
        <w:t xml:space="preserve"> </w:t>
      </w:r>
      <w:hyperlink r:id="rId12" w:history="1">
        <w:r w:rsidR="00055ACC" w:rsidRPr="00067A1C">
          <w:rPr>
            <w:i/>
            <w:iCs/>
            <w:color w:val="0000FF"/>
            <w:u w:val="single"/>
          </w:rPr>
          <w:t>MRLs in Pesticides</w:t>
        </w:r>
      </w:hyperlink>
      <w:r w:rsidR="00055ACC" w:rsidRPr="00067A1C">
        <w:t>, foodsafetykorea</w:t>
      </w:r>
      <w:r w:rsidR="00055ACC">
        <w:t xml:space="preserve"> website, </w:t>
      </w:r>
      <w:r w:rsidR="00055ACC" w:rsidRPr="00067A1C">
        <w:t>accessed June 2023.</w:t>
      </w:r>
    </w:p>
  </w:footnote>
  <w:footnote w:id="14">
    <w:p w14:paraId="6CD803A5" w14:textId="3DCC1FE9" w:rsidR="002E147B" w:rsidRDefault="002E147B" w:rsidP="00055ACC">
      <w:pPr>
        <w:pStyle w:val="FootnoteText"/>
      </w:pPr>
      <w:r>
        <w:rPr>
          <w:rStyle w:val="FootnoteReference"/>
        </w:rPr>
        <w:footnoteRef/>
      </w:r>
      <w:r>
        <w:t xml:space="preserve"> </w:t>
      </w:r>
      <w:r w:rsidR="00055ACC" w:rsidRPr="00067A1C">
        <w:t>Taiwan Food and Drug Administration,</w:t>
      </w:r>
      <w:r w:rsidR="00055ACC">
        <w:t xml:space="preserve"> 2023.</w:t>
      </w:r>
      <w:r w:rsidR="00055ACC" w:rsidRPr="00067A1C">
        <w:t xml:space="preserve"> </w:t>
      </w:r>
      <w:hyperlink r:id="rId13" w:history="1">
        <w:r w:rsidR="00055ACC" w:rsidRPr="00067A1C">
          <w:rPr>
            <w:i/>
            <w:iCs/>
            <w:color w:val="0000FF"/>
            <w:u w:val="single"/>
          </w:rPr>
          <w:t>Standards for Pesticide Residue Limits in Animal Products</w:t>
        </w:r>
      </w:hyperlink>
      <w:r w:rsidR="00055ACC" w:rsidRPr="00067A1C">
        <w:t xml:space="preserve">, Taiwan Food and Drug Administration </w:t>
      </w:r>
      <w:r w:rsidR="00055ACC">
        <w:t xml:space="preserve">website, </w:t>
      </w:r>
      <w:r w:rsidR="00055ACC" w:rsidRPr="00067A1C">
        <w:t>accessed June 2023.</w:t>
      </w:r>
    </w:p>
  </w:footnote>
  <w:footnote w:id="15">
    <w:p w14:paraId="3610B007" w14:textId="0FBB2153" w:rsidR="002E147B" w:rsidRPr="00055ACC" w:rsidRDefault="002E147B" w:rsidP="00055ACC">
      <w:pPr>
        <w:suppressAutoHyphens/>
        <w:spacing w:before="240" w:line="180" w:lineRule="exact"/>
        <w:ind w:left="227" w:hanging="227"/>
        <w:rPr>
          <w:rFonts w:cs="Arial"/>
          <w:spacing w:val="6"/>
          <w:kern w:val="20"/>
          <w:sz w:val="16"/>
          <w:szCs w:val="20"/>
          <w:u w:color="000000"/>
        </w:rPr>
      </w:pPr>
      <w:r>
        <w:rPr>
          <w:rStyle w:val="FootnoteReference"/>
        </w:rPr>
        <w:footnoteRef/>
      </w:r>
      <w:r>
        <w:t xml:space="preserve"> </w:t>
      </w:r>
      <w:r w:rsidR="00055ACC" w:rsidRPr="00067A1C">
        <w:rPr>
          <w:rFonts w:cs="Arial"/>
          <w:spacing w:val="6"/>
          <w:kern w:val="20"/>
          <w:sz w:val="16"/>
          <w:szCs w:val="20"/>
          <w:u w:color="000000"/>
        </w:rPr>
        <w:t xml:space="preserve">Electronic Code of Federal Regulations </w:t>
      </w:r>
      <w:r w:rsidR="00055ACC">
        <w:rPr>
          <w:rFonts w:cs="Arial"/>
          <w:spacing w:val="6"/>
          <w:kern w:val="20"/>
          <w:sz w:val="16"/>
          <w:szCs w:val="20"/>
          <w:u w:color="000000"/>
        </w:rPr>
        <w:t>(</w:t>
      </w:r>
      <w:proofErr w:type="spellStart"/>
      <w:r w:rsidR="00055ACC" w:rsidRPr="00067A1C">
        <w:rPr>
          <w:rFonts w:cs="Arial"/>
          <w:spacing w:val="6"/>
          <w:kern w:val="20"/>
          <w:sz w:val="16"/>
          <w:szCs w:val="20"/>
          <w:u w:color="000000"/>
        </w:rPr>
        <w:t>eCFR</w:t>
      </w:r>
      <w:proofErr w:type="spellEnd"/>
      <w:r w:rsidR="00055ACC">
        <w:rPr>
          <w:rFonts w:cs="Arial"/>
          <w:spacing w:val="6"/>
          <w:kern w:val="20"/>
          <w:sz w:val="16"/>
          <w:szCs w:val="20"/>
          <w:u w:color="000000"/>
        </w:rPr>
        <w:t>)</w:t>
      </w:r>
      <w:r w:rsidR="00055ACC" w:rsidRPr="00067A1C">
        <w:rPr>
          <w:rFonts w:cs="Arial"/>
          <w:spacing w:val="6"/>
          <w:kern w:val="20"/>
          <w:sz w:val="16"/>
          <w:szCs w:val="20"/>
          <w:u w:color="000000"/>
        </w:rPr>
        <w:t>,</w:t>
      </w:r>
      <w:r w:rsidR="00055ACC">
        <w:rPr>
          <w:rFonts w:cs="Arial"/>
          <w:spacing w:val="6"/>
          <w:kern w:val="20"/>
          <w:sz w:val="16"/>
          <w:szCs w:val="20"/>
          <w:u w:color="000000"/>
        </w:rPr>
        <w:t xml:space="preserve"> 2023.</w:t>
      </w:r>
      <w:r w:rsidR="00055ACC" w:rsidRPr="00067A1C">
        <w:rPr>
          <w:rFonts w:cs="Arial"/>
          <w:i/>
          <w:spacing w:val="6"/>
          <w:kern w:val="20"/>
          <w:sz w:val="16"/>
          <w:szCs w:val="20"/>
          <w:u w:color="000000"/>
        </w:rPr>
        <w:t xml:space="preserve"> </w:t>
      </w:r>
      <w:hyperlink r:id="rId14" w:history="1">
        <w:r w:rsidR="00055ACC" w:rsidRPr="00067A1C">
          <w:rPr>
            <w:rStyle w:val="Hyperlink"/>
            <w:rFonts w:cs="Arial"/>
            <w:i/>
            <w:spacing w:val="6"/>
            <w:kern w:val="20"/>
            <w:sz w:val="16"/>
            <w:szCs w:val="20"/>
          </w:rPr>
          <w:t>USA Electronic Code of Federal Regulations –</w:t>
        </w:r>
        <w:r w:rsidR="00055ACC" w:rsidRPr="00067A1C">
          <w:rPr>
            <w:rStyle w:val="Hyperlink"/>
          </w:rPr>
          <w:t xml:space="preserve"> </w:t>
        </w:r>
        <w:r w:rsidR="00055ACC" w:rsidRPr="00067A1C">
          <w:rPr>
            <w:rStyle w:val="Hyperlink"/>
            <w:rFonts w:cs="Arial"/>
            <w:i/>
            <w:spacing w:val="6"/>
            <w:kern w:val="20"/>
            <w:sz w:val="16"/>
            <w:szCs w:val="20"/>
          </w:rPr>
          <w:t>Part 180 – Tolerances and exemptions for pesticide chemical residues in food</w:t>
        </w:r>
      </w:hyperlink>
      <w:r w:rsidR="00055ACC" w:rsidRPr="00067A1C">
        <w:rPr>
          <w:rFonts w:cs="Arial"/>
          <w:i/>
          <w:color w:val="0000FF"/>
          <w:spacing w:val="6"/>
          <w:kern w:val="20"/>
          <w:sz w:val="16"/>
          <w:szCs w:val="20"/>
          <w:u w:val="single" w:color="000000"/>
        </w:rPr>
        <w:t>,</w:t>
      </w:r>
      <w:r w:rsidR="00055ACC" w:rsidRPr="00067A1C">
        <w:rPr>
          <w:rFonts w:cs="Arial"/>
          <w:i/>
          <w:spacing w:val="6"/>
          <w:kern w:val="20"/>
          <w:sz w:val="16"/>
          <w:szCs w:val="20"/>
          <w:u w:color="000000"/>
        </w:rPr>
        <w:t xml:space="preserve"> </w:t>
      </w:r>
      <w:proofErr w:type="spellStart"/>
      <w:r w:rsidR="00055ACC" w:rsidRPr="00067A1C">
        <w:rPr>
          <w:rFonts w:cs="Arial"/>
          <w:spacing w:val="6"/>
          <w:kern w:val="20"/>
          <w:sz w:val="16"/>
          <w:szCs w:val="20"/>
          <w:u w:color="000000"/>
        </w:rPr>
        <w:t>eCFR</w:t>
      </w:r>
      <w:proofErr w:type="spellEnd"/>
      <w:r w:rsidR="00055ACC" w:rsidRPr="00067A1C">
        <w:rPr>
          <w:rFonts w:cs="Arial"/>
          <w:spacing w:val="6"/>
          <w:kern w:val="20"/>
          <w:sz w:val="16"/>
          <w:szCs w:val="20"/>
          <w:u w:color="000000"/>
        </w:rPr>
        <w:t xml:space="preserve"> website, accessed June 2023</w:t>
      </w:r>
      <w:r w:rsidR="00055ACC">
        <w:rPr>
          <w:rFonts w:cs="Arial"/>
          <w:spacing w:val="6"/>
          <w:kern w:val="20"/>
          <w:sz w:val="16"/>
          <w:szCs w:val="20"/>
          <w:u w:color="000000"/>
        </w:rPr>
        <w:t>.</w:t>
      </w:r>
    </w:p>
  </w:footnote>
  <w:footnote w:id="16">
    <w:p w14:paraId="393DC35A" w14:textId="224B1DD6" w:rsidR="002E147B" w:rsidRDefault="002E147B" w:rsidP="002E147B">
      <w:pPr>
        <w:pStyle w:val="FootnoteText"/>
      </w:pPr>
      <w:r>
        <w:rPr>
          <w:rStyle w:val="FootnoteReference"/>
        </w:rPr>
        <w:footnoteRef/>
      </w:r>
      <w:r>
        <w:t xml:space="preserve"> United States Department of Agriculture</w:t>
      </w:r>
      <w:r w:rsidR="00055ACC">
        <w:t xml:space="preserve"> (USDA)</w:t>
      </w:r>
      <w:r>
        <w:t xml:space="preserve"> Foreign Agricultural Service, </w:t>
      </w:r>
      <w:r w:rsidR="00055ACC">
        <w:t xml:space="preserve">2021. </w:t>
      </w:r>
      <w:hyperlink r:id="rId15" w:history="1">
        <w:r w:rsidRPr="00055ACC">
          <w:rPr>
            <w:rStyle w:val="Hyperlink"/>
            <w:i/>
            <w:iCs/>
          </w:rPr>
          <w:t>Translation of Maximum Residue Limits for Pesticides in Foods</w:t>
        </w:r>
      </w:hyperlink>
      <w:r w:rsidR="00055ACC" w:rsidRPr="00055ACC">
        <w:rPr>
          <w:rStyle w:val="Hyperlink"/>
          <w:i/>
          <w:iCs/>
        </w:rPr>
        <w:t xml:space="preserve"> – China – People's Republic of</w:t>
      </w:r>
      <w:r w:rsidR="00055ACC" w:rsidRPr="00055ACC">
        <w:t>,</w:t>
      </w:r>
      <w:r>
        <w:t xml:space="preserve"> USDA websit</w:t>
      </w:r>
      <w:r w:rsidR="00055ACC">
        <w:t>e</w:t>
      </w:r>
      <w:r>
        <w:t>, accessed June 2023</w:t>
      </w:r>
      <w:r w:rsidR="00055AC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09463387" w:rsidR="007B1953" w:rsidRDefault="007B1953" w:rsidP="007B1953">
    <w:pPr>
      <w:pStyle w:val="APVMAOddHeader"/>
    </w:pPr>
    <w:r>
      <w:tab/>
    </w:r>
    <w:r w:rsidR="00C60806" w:rsidRPr="00C60806">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11F578FE"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C60806">
      <w:t>b</w:t>
    </w:r>
    <w:r w:rsidR="00F04DCA">
      <w:t>roflanilide in the product Cimegra Insecticide</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411A" w14:textId="1A87CE28" w:rsidR="00C60806" w:rsidRDefault="00C60806" w:rsidP="007B1953">
    <w:pPr>
      <w:pStyle w:val="APVMAOddHeader"/>
    </w:pPr>
    <w:r>
      <w:tab/>
    </w:r>
    <w:r w:rsidR="007B35A9">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0A34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26AB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B0B3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E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7E2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FC67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E69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84B3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6A7A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A78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0559590">
    <w:abstractNumId w:val="20"/>
  </w:num>
  <w:num w:numId="2" w16cid:durableId="1250653173">
    <w:abstractNumId w:val="20"/>
  </w:num>
  <w:num w:numId="3" w16cid:durableId="715666493">
    <w:abstractNumId w:val="17"/>
  </w:num>
  <w:num w:numId="4" w16cid:durableId="348945507">
    <w:abstractNumId w:val="18"/>
  </w:num>
  <w:num w:numId="5" w16cid:durableId="244651102">
    <w:abstractNumId w:val="17"/>
  </w:num>
  <w:num w:numId="6" w16cid:durableId="488524864">
    <w:abstractNumId w:val="22"/>
  </w:num>
  <w:num w:numId="7" w16cid:durableId="1037924619">
    <w:abstractNumId w:val="19"/>
  </w:num>
  <w:num w:numId="8" w16cid:durableId="1561211871">
    <w:abstractNumId w:val="11"/>
  </w:num>
  <w:num w:numId="9" w16cid:durableId="30347243">
    <w:abstractNumId w:val="10"/>
  </w:num>
  <w:num w:numId="10" w16cid:durableId="272052690">
    <w:abstractNumId w:val="13"/>
  </w:num>
  <w:num w:numId="11" w16cid:durableId="1326006188">
    <w:abstractNumId w:val="16"/>
  </w:num>
  <w:num w:numId="12" w16cid:durableId="540363036">
    <w:abstractNumId w:val="22"/>
  </w:num>
  <w:num w:numId="13" w16cid:durableId="1324435668">
    <w:abstractNumId w:val="22"/>
  </w:num>
  <w:num w:numId="14" w16cid:durableId="2026588201">
    <w:abstractNumId w:val="17"/>
  </w:num>
  <w:num w:numId="15" w16cid:durableId="1835341668">
    <w:abstractNumId w:val="11"/>
  </w:num>
  <w:num w:numId="16" w16cid:durableId="1920363156">
    <w:abstractNumId w:val="18"/>
  </w:num>
  <w:num w:numId="17" w16cid:durableId="1280800485">
    <w:abstractNumId w:val="10"/>
  </w:num>
  <w:num w:numId="18" w16cid:durableId="1664970106">
    <w:abstractNumId w:val="13"/>
  </w:num>
  <w:num w:numId="19" w16cid:durableId="859077828">
    <w:abstractNumId w:val="20"/>
  </w:num>
  <w:num w:numId="20" w16cid:durableId="1017661658">
    <w:abstractNumId w:val="23"/>
  </w:num>
  <w:num w:numId="21" w16cid:durableId="589700723">
    <w:abstractNumId w:val="12"/>
  </w:num>
  <w:num w:numId="22" w16cid:durableId="1159690513">
    <w:abstractNumId w:val="25"/>
  </w:num>
  <w:num w:numId="23" w16cid:durableId="1381972939">
    <w:abstractNumId w:val="15"/>
  </w:num>
  <w:num w:numId="24" w16cid:durableId="93988142">
    <w:abstractNumId w:val="9"/>
  </w:num>
  <w:num w:numId="25" w16cid:durableId="1791775941">
    <w:abstractNumId w:val="7"/>
  </w:num>
  <w:num w:numId="26" w16cid:durableId="306715347">
    <w:abstractNumId w:val="6"/>
  </w:num>
  <w:num w:numId="27" w16cid:durableId="50619322">
    <w:abstractNumId w:val="5"/>
  </w:num>
  <w:num w:numId="28" w16cid:durableId="258951453">
    <w:abstractNumId w:val="4"/>
  </w:num>
  <w:num w:numId="29" w16cid:durableId="1785923537">
    <w:abstractNumId w:val="8"/>
  </w:num>
  <w:num w:numId="30" w16cid:durableId="521894940">
    <w:abstractNumId w:val="3"/>
  </w:num>
  <w:num w:numId="31" w16cid:durableId="369493491">
    <w:abstractNumId w:val="2"/>
  </w:num>
  <w:num w:numId="32" w16cid:durableId="1756779301">
    <w:abstractNumId w:val="1"/>
  </w:num>
  <w:num w:numId="33" w16cid:durableId="1714767472">
    <w:abstractNumId w:val="0"/>
  </w:num>
  <w:num w:numId="34" w16cid:durableId="1276712883">
    <w:abstractNumId w:val="21"/>
  </w:num>
  <w:num w:numId="35" w16cid:durableId="405340983">
    <w:abstractNumId w:val="14"/>
  </w:num>
  <w:num w:numId="36" w16cid:durableId="817842860">
    <w:abstractNumId w:val="22"/>
  </w:num>
  <w:num w:numId="37" w16cid:durableId="1528519882">
    <w:abstractNumId w:val="24"/>
  </w:num>
  <w:num w:numId="38" w16cid:durableId="1079712998">
    <w:abstractNumId w:val="9"/>
  </w:num>
  <w:num w:numId="39" w16cid:durableId="709455887">
    <w:abstractNumId w:val="7"/>
  </w:num>
  <w:num w:numId="40" w16cid:durableId="1096099392">
    <w:abstractNumId w:val="6"/>
  </w:num>
  <w:num w:numId="41" w16cid:durableId="2084597241">
    <w:abstractNumId w:val="5"/>
  </w:num>
  <w:num w:numId="42" w16cid:durableId="1336768610">
    <w:abstractNumId w:val="4"/>
  </w:num>
  <w:num w:numId="43" w16cid:durableId="279268244">
    <w:abstractNumId w:val="8"/>
  </w:num>
  <w:num w:numId="44" w16cid:durableId="895505965">
    <w:abstractNumId w:val="3"/>
  </w:num>
  <w:num w:numId="45" w16cid:durableId="189689670">
    <w:abstractNumId w:val="2"/>
  </w:num>
  <w:num w:numId="46" w16cid:durableId="437675579">
    <w:abstractNumId w:val="1"/>
  </w:num>
  <w:num w:numId="47" w16cid:durableId="690758872">
    <w:abstractNumId w:val="0"/>
  </w:num>
  <w:num w:numId="48" w16cid:durableId="1354840425">
    <w:abstractNumId w:val="9"/>
  </w:num>
  <w:num w:numId="49" w16cid:durableId="1502087837">
    <w:abstractNumId w:val="7"/>
  </w:num>
  <w:num w:numId="50" w16cid:durableId="248854108">
    <w:abstractNumId w:val="6"/>
  </w:num>
  <w:num w:numId="51" w16cid:durableId="1386373183">
    <w:abstractNumId w:val="5"/>
  </w:num>
  <w:num w:numId="52" w16cid:durableId="1179389002">
    <w:abstractNumId w:val="4"/>
  </w:num>
  <w:num w:numId="53" w16cid:durableId="391002784">
    <w:abstractNumId w:val="8"/>
  </w:num>
  <w:num w:numId="54" w16cid:durableId="1225291726">
    <w:abstractNumId w:val="3"/>
  </w:num>
  <w:num w:numId="55" w16cid:durableId="2144618341">
    <w:abstractNumId w:val="2"/>
  </w:num>
  <w:num w:numId="56" w16cid:durableId="2059932894">
    <w:abstractNumId w:val="1"/>
  </w:num>
  <w:num w:numId="57" w16cid:durableId="1946497712">
    <w:abstractNumId w:val="0"/>
  </w:num>
  <w:num w:numId="58" w16cid:durableId="213275606">
    <w:abstractNumId w:val="9"/>
  </w:num>
  <w:num w:numId="59" w16cid:durableId="1169246845">
    <w:abstractNumId w:val="7"/>
  </w:num>
  <w:num w:numId="60" w16cid:durableId="23214536">
    <w:abstractNumId w:val="6"/>
  </w:num>
  <w:num w:numId="61" w16cid:durableId="1397587018">
    <w:abstractNumId w:val="5"/>
  </w:num>
  <w:num w:numId="62" w16cid:durableId="1520974020">
    <w:abstractNumId w:val="4"/>
  </w:num>
  <w:num w:numId="63" w16cid:durableId="92091841">
    <w:abstractNumId w:val="8"/>
  </w:num>
  <w:num w:numId="64" w16cid:durableId="703285743">
    <w:abstractNumId w:val="3"/>
  </w:num>
  <w:num w:numId="65" w16cid:durableId="1618678850">
    <w:abstractNumId w:val="2"/>
  </w:num>
  <w:num w:numId="66" w16cid:durableId="1328048759">
    <w:abstractNumId w:val="1"/>
  </w:num>
  <w:num w:numId="67" w16cid:durableId="1285386210">
    <w:abstractNumId w:val="0"/>
  </w:num>
  <w:num w:numId="68" w16cid:durableId="1216039367">
    <w:abstractNumId w:val="1"/>
  </w:num>
  <w:num w:numId="69" w16cid:durableId="752891950">
    <w:abstractNumId w:val="0"/>
  </w:num>
  <w:num w:numId="70" w16cid:durableId="1380277579">
    <w:abstractNumId w:val="9"/>
  </w:num>
  <w:num w:numId="71" w16cid:durableId="1800801058">
    <w:abstractNumId w:val="7"/>
  </w:num>
  <w:num w:numId="72" w16cid:durableId="619452578">
    <w:abstractNumId w:val="6"/>
  </w:num>
  <w:num w:numId="73" w16cid:durableId="613249730">
    <w:abstractNumId w:val="5"/>
  </w:num>
  <w:num w:numId="74" w16cid:durableId="852768257">
    <w:abstractNumId w:val="4"/>
  </w:num>
  <w:num w:numId="75" w16cid:durableId="2131969047">
    <w:abstractNumId w:val="8"/>
  </w:num>
  <w:num w:numId="76" w16cid:durableId="611980814">
    <w:abstractNumId w:val="3"/>
  </w:num>
  <w:num w:numId="77" w16cid:durableId="2041778247">
    <w:abstractNumId w:val="2"/>
  </w:num>
  <w:num w:numId="78" w16cid:durableId="806432936">
    <w:abstractNumId w:val="9"/>
  </w:num>
  <w:num w:numId="79" w16cid:durableId="1034967375">
    <w:abstractNumId w:val="7"/>
  </w:num>
  <w:num w:numId="80" w16cid:durableId="1288968025">
    <w:abstractNumId w:val="6"/>
  </w:num>
  <w:num w:numId="81" w16cid:durableId="185216794">
    <w:abstractNumId w:val="5"/>
  </w:num>
  <w:num w:numId="82" w16cid:durableId="1739937852">
    <w:abstractNumId w:val="4"/>
  </w:num>
  <w:num w:numId="83" w16cid:durableId="670640151">
    <w:abstractNumId w:val="8"/>
  </w:num>
  <w:num w:numId="84" w16cid:durableId="1902862216">
    <w:abstractNumId w:val="3"/>
  </w:num>
  <w:num w:numId="85" w16cid:durableId="1957179571">
    <w:abstractNumId w:val="2"/>
  </w:num>
  <w:num w:numId="86" w16cid:durableId="1731032330">
    <w:abstractNumId w:val="1"/>
  </w:num>
  <w:num w:numId="87" w16cid:durableId="488450132">
    <w:abstractNumId w:val="0"/>
  </w:num>
  <w:num w:numId="88" w16cid:durableId="1251738143">
    <w:abstractNumId w:val="9"/>
  </w:num>
  <w:num w:numId="89" w16cid:durableId="1568031133">
    <w:abstractNumId w:val="7"/>
  </w:num>
  <w:num w:numId="90" w16cid:durableId="162747706">
    <w:abstractNumId w:val="6"/>
  </w:num>
  <w:num w:numId="91" w16cid:durableId="1802965354">
    <w:abstractNumId w:val="5"/>
  </w:num>
  <w:num w:numId="92" w16cid:durableId="1148666835">
    <w:abstractNumId w:val="4"/>
  </w:num>
  <w:num w:numId="93" w16cid:durableId="1556966095">
    <w:abstractNumId w:val="8"/>
  </w:num>
  <w:num w:numId="94" w16cid:durableId="74134388">
    <w:abstractNumId w:val="3"/>
  </w:num>
  <w:num w:numId="95" w16cid:durableId="471097530">
    <w:abstractNumId w:val="2"/>
  </w:num>
  <w:num w:numId="96" w16cid:durableId="659389081">
    <w:abstractNumId w:val="1"/>
  </w:num>
  <w:num w:numId="97" w16cid:durableId="57868652">
    <w:abstractNumId w:val="0"/>
  </w:num>
  <w:num w:numId="98" w16cid:durableId="692800152">
    <w:abstractNumId w:val="9"/>
  </w:num>
  <w:num w:numId="99" w16cid:durableId="1122115634">
    <w:abstractNumId w:val="7"/>
  </w:num>
  <w:num w:numId="100" w16cid:durableId="1818640670">
    <w:abstractNumId w:val="6"/>
  </w:num>
  <w:num w:numId="101" w16cid:durableId="96289132">
    <w:abstractNumId w:val="5"/>
  </w:num>
  <w:num w:numId="102" w16cid:durableId="1207840949">
    <w:abstractNumId w:val="4"/>
  </w:num>
  <w:num w:numId="103" w16cid:durableId="1260597653">
    <w:abstractNumId w:val="8"/>
  </w:num>
  <w:num w:numId="104" w16cid:durableId="767165484">
    <w:abstractNumId w:val="3"/>
  </w:num>
  <w:num w:numId="105" w16cid:durableId="543686699">
    <w:abstractNumId w:val="2"/>
  </w:num>
  <w:num w:numId="106" w16cid:durableId="1281063370">
    <w:abstractNumId w:val="1"/>
  </w:num>
  <w:num w:numId="107" w16cid:durableId="491725631">
    <w:abstractNumId w:val="0"/>
  </w:num>
  <w:num w:numId="108" w16cid:durableId="821118516">
    <w:abstractNumId w:val="9"/>
  </w:num>
  <w:num w:numId="109" w16cid:durableId="1062406844">
    <w:abstractNumId w:val="7"/>
  </w:num>
  <w:num w:numId="110" w16cid:durableId="1871994137">
    <w:abstractNumId w:val="6"/>
  </w:num>
  <w:num w:numId="111" w16cid:durableId="404885462">
    <w:abstractNumId w:val="5"/>
  </w:num>
  <w:num w:numId="112" w16cid:durableId="1418671078">
    <w:abstractNumId w:val="4"/>
  </w:num>
  <w:num w:numId="113" w16cid:durableId="500317548">
    <w:abstractNumId w:val="8"/>
  </w:num>
  <w:num w:numId="114" w16cid:durableId="1066222280">
    <w:abstractNumId w:val="3"/>
  </w:num>
  <w:num w:numId="115" w16cid:durableId="670111107">
    <w:abstractNumId w:val="2"/>
  </w:num>
  <w:num w:numId="116" w16cid:durableId="1069616039">
    <w:abstractNumId w:val="1"/>
  </w:num>
  <w:num w:numId="117" w16cid:durableId="736633174">
    <w:abstractNumId w:val="0"/>
  </w:num>
  <w:num w:numId="118" w16cid:durableId="708528836">
    <w:abstractNumId w:val="9"/>
  </w:num>
  <w:num w:numId="119" w16cid:durableId="632175240">
    <w:abstractNumId w:val="7"/>
  </w:num>
  <w:num w:numId="120" w16cid:durableId="873690785">
    <w:abstractNumId w:val="6"/>
  </w:num>
  <w:num w:numId="121" w16cid:durableId="1208883207">
    <w:abstractNumId w:val="5"/>
  </w:num>
  <w:num w:numId="122" w16cid:durableId="1975132646">
    <w:abstractNumId w:val="4"/>
  </w:num>
  <w:num w:numId="123" w16cid:durableId="1860073219">
    <w:abstractNumId w:val="8"/>
  </w:num>
  <w:num w:numId="124" w16cid:durableId="969749938">
    <w:abstractNumId w:val="3"/>
  </w:num>
  <w:num w:numId="125" w16cid:durableId="1097287377">
    <w:abstractNumId w:val="2"/>
  </w:num>
  <w:num w:numId="126" w16cid:durableId="1024792319">
    <w:abstractNumId w:val="1"/>
  </w:num>
  <w:num w:numId="127" w16cid:durableId="710612191">
    <w:abstractNumId w:val="0"/>
  </w:num>
  <w:num w:numId="128" w16cid:durableId="1947229328">
    <w:abstractNumId w:val="9"/>
  </w:num>
  <w:num w:numId="129" w16cid:durableId="1664046955">
    <w:abstractNumId w:val="7"/>
  </w:num>
  <w:num w:numId="130" w16cid:durableId="2115049794">
    <w:abstractNumId w:val="6"/>
  </w:num>
  <w:num w:numId="131" w16cid:durableId="1674726049">
    <w:abstractNumId w:val="5"/>
  </w:num>
  <w:num w:numId="132" w16cid:durableId="160705466">
    <w:abstractNumId w:val="4"/>
  </w:num>
  <w:num w:numId="133" w16cid:durableId="1478111494">
    <w:abstractNumId w:val="8"/>
  </w:num>
  <w:num w:numId="134" w16cid:durableId="1680504390">
    <w:abstractNumId w:val="3"/>
  </w:num>
  <w:num w:numId="135" w16cid:durableId="1822772833">
    <w:abstractNumId w:val="2"/>
  </w:num>
  <w:num w:numId="136" w16cid:durableId="1204639992">
    <w:abstractNumId w:val="1"/>
  </w:num>
  <w:num w:numId="137" w16cid:durableId="870728932">
    <w:abstractNumId w:val="0"/>
  </w:num>
  <w:num w:numId="138" w16cid:durableId="1338340011">
    <w:abstractNumId w:val="9"/>
  </w:num>
  <w:num w:numId="139" w16cid:durableId="635185318">
    <w:abstractNumId w:val="7"/>
  </w:num>
  <w:num w:numId="140" w16cid:durableId="286274450">
    <w:abstractNumId w:val="6"/>
  </w:num>
  <w:num w:numId="141" w16cid:durableId="847066156">
    <w:abstractNumId w:val="5"/>
  </w:num>
  <w:num w:numId="142" w16cid:durableId="179664874">
    <w:abstractNumId w:val="4"/>
  </w:num>
  <w:num w:numId="143" w16cid:durableId="1531451138">
    <w:abstractNumId w:val="8"/>
  </w:num>
  <w:num w:numId="144" w16cid:durableId="1561017271">
    <w:abstractNumId w:val="3"/>
  </w:num>
  <w:num w:numId="145" w16cid:durableId="2058771674">
    <w:abstractNumId w:val="2"/>
  </w:num>
  <w:num w:numId="146" w16cid:durableId="2113747282">
    <w:abstractNumId w:val="1"/>
  </w:num>
  <w:num w:numId="147" w16cid:durableId="156968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0537D"/>
    <w:rsid w:val="000124F2"/>
    <w:rsid w:val="00021A6A"/>
    <w:rsid w:val="00032787"/>
    <w:rsid w:val="00046D7F"/>
    <w:rsid w:val="000539C2"/>
    <w:rsid w:val="00055ACC"/>
    <w:rsid w:val="00061F0A"/>
    <w:rsid w:val="000637FB"/>
    <w:rsid w:val="000642F7"/>
    <w:rsid w:val="00065E3B"/>
    <w:rsid w:val="00067828"/>
    <w:rsid w:val="000765C1"/>
    <w:rsid w:val="0008350E"/>
    <w:rsid w:val="00087B30"/>
    <w:rsid w:val="00096163"/>
    <w:rsid w:val="000A6EF6"/>
    <w:rsid w:val="000A6F0B"/>
    <w:rsid w:val="000A7EF6"/>
    <w:rsid w:val="000C2C1B"/>
    <w:rsid w:val="000C56C2"/>
    <w:rsid w:val="000C5EB1"/>
    <w:rsid w:val="000D49ED"/>
    <w:rsid w:val="000E08F1"/>
    <w:rsid w:val="001004E6"/>
    <w:rsid w:val="0010066A"/>
    <w:rsid w:val="00110517"/>
    <w:rsid w:val="00116540"/>
    <w:rsid w:val="00120E00"/>
    <w:rsid w:val="0012367B"/>
    <w:rsid w:val="00125B8E"/>
    <w:rsid w:val="00127957"/>
    <w:rsid w:val="001534D8"/>
    <w:rsid w:val="0016652E"/>
    <w:rsid w:val="00167BB3"/>
    <w:rsid w:val="0017182C"/>
    <w:rsid w:val="00174E15"/>
    <w:rsid w:val="0017769A"/>
    <w:rsid w:val="00180EFC"/>
    <w:rsid w:val="001831A6"/>
    <w:rsid w:val="00184190"/>
    <w:rsid w:val="00184879"/>
    <w:rsid w:val="00190519"/>
    <w:rsid w:val="00193533"/>
    <w:rsid w:val="001B335C"/>
    <w:rsid w:val="001B7360"/>
    <w:rsid w:val="001C6607"/>
    <w:rsid w:val="001D3257"/>
    <w:rsid w:val="001F0620"/>
    <w:rsid w:val="00206823"/>
    <w:rsid w:val="00216C49"/>
    <w:rsid w:val="002254E3"/>
    <w:rsid w:val="00232D4A"/>
    <w:rsid w:val="0024289A"/>
    <w:rsid w:val="00250052"/>
    <w:rsid w:val="002632B2"/>
    <w:rsid w:val="0026493F"/>
    <w:rsid w:val="00273344"/>
    <w:rsid w:val="00280720"/>
    <w:rsid w:val="00282A32"/>
    <w:rsid w:val="002A69DD"/>
    <w:rsid w:val="002B0702"/>
    <w:rsid w:val="002B4618"/>
    <w:rsid w:val="002B5703"/>
    <w:rsid w:val="002C2CFB"/>
    <w:rsid w:val="002D7779"/>
    <w:rsid w:val="002E147B"/>
    <w:rsid w:val="002E20AC"/>
    <w:rsid w:val="002E49F4"/>
    <w:rsid w:val="002F3347"/>
    <w:rsid w:val="002F3FBB"/>
    <w:rsid w:val="002F4591"/>
    <w:rsid w:val="0030255E"/>
    <w:rsid w:val="0031487D"/>
    <w:rsid w:val="003207F2"/>
    <w:rsid w:val="00347883"/>
    <w:rsid w:val="003506C5"/>
    <w:rsid w:val="00364192"/>
    <w:rsid w:val="003808C3"/>
    <w:rsid w:val="00381544"/>
    <w:rsid w:val="00382B7C"/>
    <w:rsid w:val="00383003"/>
    <w:rsid w:val="003839DA"/>
    <w:rsid w:val="003A0F1B"/>
    <w:rsid w:val="003A11FA"/>
    <w:rsid w:val="003A1BD7"/>
    <w:rsid w:val="003A2363"/>
    <w:rsid w:val="003A3332"/>
    <w:rsid w:val="003A558F"/>
    <w:rsid w:val="003C0891"/>
    <w:rsid w:val="003C1398"/>
    <w:rsid w:val="003C6AC6"/>
    <w:rsid w:val="003F0B87"/>
    <w:rsid w:val="003F3827"/>
    <w:rsid w:val="00403F4A"/>
    <w:rsid w:val="004070E1"/>
    <w:rsid w:val="00407597"/>
    <w:rsid w:val="0041228F"/>
    <w:rsid w:val="00444045"/>
    <w:rsid w:val="004616C8"/>
    <w:rsid w:val="00461D26"/>
    <w:rsid w:val="00470304"/>
    <w:rsid w:val="00485C65"/>
    <w:rsid w:val="004873BA"/>
    <w:rsid w:val="004A1E2D"/>
    <w:rsid w:val="004A506C"/>
    <w:rsid w:val="004B766C"/>
    <w:rsid w:val="004D2C4F"/>
    <w:rsid w:val="004D48AF"/>
    <w:rsid w:val="004E1991"/>
    <w:rsid w:val="004E4CD7"/>
    <w:rsid w:val="004F66B0"/>
    <w:rsid w:val="005033A8"/>
    <w:rsid w:val="005064D5"/>
    <w:rsid w:val="005148C0"/>
    <w:rsid w:val="00520963"/>
    <w:rsid w:val="00522E27"/>
    <w:rsid w:val="00527D10"/>
    <w:rsid w:val="005344C5"/>
    <w:rsid w:val="00537464"/>
    <w:rsid w:val="00545A0A"/>
    <w:rsid w:val="00547B56"/>
    <w:rsid w:val="005527B9"/>
    <w:rsid w:val="005541FF"/>
    <w:rsid w:val="00555B20"/>
    <w:rsid w:val="00556804"/>
    <w:rsid w:val="00560E83"/>
    <w:rsid w:val="0056195E"/>
    <w:rsid w:val="00563297"/>
    <w:rsid w:val="005645E9"/>
    <w:rsid w:val="00564AC3"/>
    <w:rsid w:val="00566590"/>
    <w:rsid w:val="005763D7"/>
    <w:rsid w:val="00590212"/>
    <w:rsid w:val="00596F1D"/>
    <w:rsid w:val="005C3528"/>
    <w:rsid w:val="005D00D1"/>
    <w:rsid w:val="005D1A47"/>
    <w:rsid w:val="005D2886"/>
    <w:rsid w:val="005F4701"/>
    <w:rsid w:val="00606E79"/>
    <w:rsid w:val="006110AE"/>
    <w:rsid w:val="0062466B"/>
    <w:rsid w:val="00625F80"/>
    <w:rsid w:val="00632458"/>
    <w:rsid w:val="00637AB9"/>
    <w:rsid w:val="00641B1B"/>
    <w:rsid w:val="00643052"/>
    <w:rsid w:val="006446D7"/>
    <w:rsid w:val="00647FC4"/>
    <w:rsid w:val="00655EBB"/>
    <w:rsid w:val="00657A28"/>
    <w:rsid w:val="0066107B"/>
    <w:rsid w:val="00675FDB"/>
    <w:rsid w:val="00687BE9"/>
    <w:rsid w:val="006938BC"/>
    <w:rsid w:val="00695D5D"/>
    <w:rsid w:val="00696A51"/>
    <w:rsid w:val="006A52A7"/>
    <w:rsid w:val="006B6C2E"/>
    <w:rsid w:val="006C08BC"/>
    <w:rsid w:val="006D36C8"/>
    <w:rsid w:val="006D680D"/>
    <w:rsid w:val="006E33F7"/>
    <w:rsid w:val="006F5CF9"/>
    <w:rsid w:val="00700C27"/>
    <w:rsid w:val="00702B7D"/>
    <w:rsid w:val="00704C88"/>
    <w:rsid w:val="007275CF"/>
    <w:rsid w:val="00731659"/>
    <w:rsid w:val="007341F1"/>
    <w:rsid w:val="007368E2"/>
    <w:rsid w:val="00737C01"/>
    <w:rsid w:val="00737C11"/>
    <w:rsid w:val="00753ED8"/>
    <w:rsid w:val="00763800"/>
    <w:rsid w:val="007648AD"/>
    <w:rsid w:val="00770B96"/>
    <w:rsid w:val="00772D8F"/>
    <w:rsid w:val="00784DCF"/>
    <w:rsid w:val="00790A8E"/>
    <w:rsid w:val="0079772A"/>
    <w:rsid w:val="007B1953"/>
    <w:rsid w:val="007B2C31"/>
    <w:rsid w:val="007B35A9"/>
    <w:rsid w:val="007B6593"/>
    <w:rsid w:val="007B755D"/>
    <w:rsid w:val="007C797D"/>
    <w:rsid w:val="007C7AA8"/>
    <w:rsid w:val="007D00F8"/>
    <w:rsid w:val="007F0146"/>
    <w:rsid w:val="007F6C64"/>
    <w:rsid w:val="008001B9"/>
    <w:rsid w:val="00814579"/>
    <w:rsid w:val="00830D66"/>
    <w:rsid w:val="00832D38"/>
    <w:rsid w:val="008362F6"/>
    <w:rsid w:val="00836556"/>
    <w:rsid w:val="008366A3"/>
    <w:rsid w:val="00844BFE"/>
    <w:rsid w:val="00847050"/>
    <w:rsid w:val="0085439B"/>
    <w:rsid w:val="00860B66"/>
    <w:rsid w:val="00862E63"/>
    <w:rsid w:val="008836D1"/>
    <w:rsid w:val="00884BEA"/>
    <w:rsid w:val="00886071"/>
    <w:rsid w:val="008866BB"/>
    <w:rsid w:val="00892292"/>
    <w:rsid w:val="008B2E83"/>
    <w:rsid w:val="008C5C0D"/>
    <w:rsid w:val="008C6B9D"/>
    <w:rsid w:val="008D01CF"/>
    <w:rsid w:val="008D1A7E"/>
    <w:rsid w:val="008F14C4"/>
    <w:rsid w:val="009054A8"/>
    <w:rsid w:val="00913791"/>
    <w:rsid w:val="00952B75"/>
    <w:rsid w:val="0095647E"/>
    <w:rsid w:val="00957A91"/>
    <w:rsid w:val="00961319"/>
    <w:rsid w:val="00966603"/>
    <w:rsid w:val="00966F10"/>
    <w:rsid w:val="00972247"/>
    <w:rsid w:val="0097627D"/>
    <w:rsid w:val="0099387D"/>
    <w:rsid w:val="009970A0"/>
    <w:rsid w:val="009A4448"/>
    <w:rsid w:val="009A7614"/>
    <w:rsid w:val="009B6ACE"/>
    <w:rsid w:val="009B6D04"/>
    <w:rsid w:val="009B78DB"/>
    <w:rsid w:val="009D0312"/>
    <w:rsid w:val="009D0E59"/>
    <w:rsid w:val="009D452E"/>
    <w:rsid w:val="009F16FF"/>
    <w:rsid w:val="009F2950"/>
    <w:rsid w:val="00A03801"/>
    <w:rsid w:val="00A11221"/>
    <w:rsid w:val="00A1629F"/>
    <w:rsid w:val="00A168DA"/>
    <w:rsid w:val="00A23729"/>
    <w:rsid w:val="00A2448D"/>
    <w:rsid w:val="00A25290"/>
    <w:rsid w:val="00A35B1D"/>
    <w:rsid w:val="00A41251"/>
    <w:rsid w:val="00A46276"/>
    <w:rsid w:val="00A5136D"/>
    <w:rsid w:val="00A60905"/>
    <w:rsid w:val="00A6283D"/>
    <w:rsid w:val="00A776CB"/>
    <w:rsid w:val="00A77CE7"/>
    <w:rsid w:val="00A81500"/>
    <w:rsid w:val="00A82202"/>
    <w:rsid w:val="00A83786"/>
    <w:rsid w:val="00A87101"/>
    <w:rsid w:val="00AA03B3"/>
    <w:rsid w:val="00AA0BA0"/>
    <w:rsid w:val="00AA400E"/>
    <w:rsid w:val="00AB659C"/>
    <w:rsid w:val="00AE04FA"/>
    <w:rsid w:val="00AF07E0"/>
    <w:rsid w:val="00AF1ED4"/>
    <w:rsid w:val="00AF232A"/>
    <w:rsid w:val="00AF297B"/>
    <w:rsid w:val="00AF7FFA"/>
    <w:rsid w:val="00B04893"/>
    <w:rsid w:val="00B061D3"/>
    <w:rsid w:val="00B15647"/>
    <w:rsid w:val="00B22F9F"/>
    <w:rsid w:val="00B26C2A"/>
    <w:rsid w:val="00B27675"/>
    <w:rsid w:val="00B32E0B"/>
    <w:rsid w:val="00B33199"/>
    <w:rsid w:val="00B456C7"/>
    <w:rsid w:val="00B50074"/>
    <w:rsid w:val="00B65720"/>
    <w:rsid w:val="00B861A1"/>
    <w:rsid w:val="00B947CD"/>
    <w:rsid w:val="00B9613D"/>
    <w:rsid w:val="00BA67F0"/>
    <w:rsid w:val="00BB7289"/>
    <w:rsid w:val="00BC0BF8"/>
    <w:rsid w:val="00BC5423"/>
    <w:rsid w:val="00BD021C"/>
    <w:rsid w:val="00BD0287"/>
    <w:rsid w:val="00BD2289"/>
    <w:rsid w:val="00BD55DB"/>
    <w:rsid w:val="00BD62F9"/>
    <w:rsid w:val="00BD70E8"/>
    <w:rsid w:val="00BD7C8B"/>
    <w:rsid w:val="00BE168C"/>
    <w:rsid w:val="00BF0A93"/>
    <w:rsid w:val="00BF0C7F"/>
    <w:rsid w:val="00C01FCE"/>
    <w:rsid w:val="00C13FDB"/>
    <w:rsid w:val="00C14E79"/>
    <w:rsid w:val="00C37FCC"/>
    <w:rsid w:val="00C4268B"/>
    <w:rsid w:val="00C53C96"/>
    <w:rsid w:val="00C55051"/>
    <w:rsid w:val="00C60806"/>
    <w:rsid w:val="00C6798A"/>
    <w:rsid w:val="00C70ADE"/>
    <w:rsid w:val="00C73D24"/>
    <w:rsid w:val="00C8215D"/>
    <w:rsid w:val="00C905FB"/>
    <w:rsid w:val="00C95323"/>
    <w:rsid w:val="00C9656F"/>
    <w:rsid w:val="00CA17DC"/>
    <w:rsid w:val="00CC41C7"/>
    <w:rsid w:val="00CD360F"/>
    <w:rsid w:val="00CD5F73"/>
    <w:rsid w:val="00CD6650"/>
    <w:rsid w:val="00CE2C78"/>
    <w:rsid w:val="00CE3E56"/>
    <w:rsid w:val="00CE456A"/>
    <w:rsid w:val="00CE6C51"/>
    <w:rsid w:val="00CF2BB9"/>
    <w:rsid w:val="00D003E4"/>
    <w:rsid w:val="00D10F59"/>
    <w:rsid w:val="00D11B48"/>
    <w:rsid w:val="00D22CCB"/>
    <w:rsid w:val="00D4143D"/>
    <w:rsid w:val="00D505AD"/>
    <w:rsid w:val="00D55D71"/>
    <w:rsid w:val="00D60B0E"/>
    <w:rsid w:val="00D61E3D"/>
    <w:rsid w:val="00D67788"/>
    <w:rsid w:val="00D70A54"/>
    <w:rsid w:val="00D74108"/>
    <w:rsid w:val="00D874AA"/>
    <w:rsid w:val="00D9318E"/>
    <w:rsid w:val="00D942C8"/>
    <w:rsid w:val="00D96D46"/>
    <w:rsid w:val="00DB3BF5"/>
    <w:rsid w:val="00DB7903"/>
    <w:rsid w:val="00E13B51"/>
    <w:rsid w:val="00E15B43"/>
    <w:rsid w:val="00E16CA0"/>
    <w:rsid w:val="00E203CD"/>
    <w:rsid w:val="00E26984"/>
    <w:rsid w:val="00E318E3"/>
    <w:rsid w:val="00E35DE7"/>
    <w:rsid w:val="00E41FED"/>
    <w:rsid w:val="00E63AC3"/>
    <w:rsid w:val="00E70840"/>
    <w:rsid w:val="00E74789"/>
    <w:rsid w:val="00E830F0"/>
    <w:rsid w:val="00E84BA9"/>
    <w:rsid w:val="00E91CD3"/>
    <w:rsid w:val="00E943B4"/>
    <w:rsid w:val="00E95090"/>
    <w:rsid w:val="00E97570"/>
    <w:rsid w:val="00EA0B7E"/>
    <w:rsid w:val="00EA1757"/>
    <w:rsid w:val="00EA6C4E"/>
    <w:rsid w:val="00EB3BA1"/>
    <w:rsid w:val="00ED211F"/>
    <w:rsid w:val="00ED2F29"/>
    <w:rsid w:val="00EE0D34"/>
    <w:rsid w:val="00EE297E"/>
    <w:rsid w:val="00EE5B09"/>
    <w:rsid w:val="00EE6B92"/>
    <w:rsid w:val="00F04DCA"/>
    <w:rsid w:val="00F10161"/>
    <w:rsid w:val="00F30BA1"/>
    <w:rsid w:val="00F30BDA"/>
    <w:rsid w:val="00F34959"/>
    <w:rsid w:val="00F35146"/>
    <w:rsid w:val="00F453FE"/>
    <w:rsid w:val="00F51AA7"/>
    <w:rsid w:val="00F56C76"/>
    <w:rsid w:val="00F633BD"/>
    <w:rsid w:val="00F6733A"/>
    <w:rsid w:val="00F72E25"/>
    <w:rsid w:val="00F74FA6"/>
    <w:rsid w:val="00F81727"/>
    <w:rsid w:val="00FB29A2"/>
    <w:rsid w:val="00FC09D2"/>
    <w:rsid w:val="00FC198C"/>
    <w:rsid w:val="00FD344F"/>
    <w:rsid w:val="00FD74A5"/>
    <w:rsid w:val="00FE54CA"/>
    <w:rsid w:val="00FE5771"/>
    <w:rsid w:val="00FF2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14"/>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8"/>
      </w:numPr>
      <w:spacing w:before="60"/>
    </w:pPr>
  </w:style>
  <w:style w:type="character" w:styleId="FootnoteReference">
    <w:name w:val="footnote reference"/>
    <w:uiPriority w:val="99"/>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37"/>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paragraph" w:customStyle="1" w:styleId="BODYTEXT">
    <w:name w:val="BODYTEXT"/>
    <w:rsid w:val="00F04DCA"/>
    <w:rPr>
      <w:sz w:val="24"/>
      <w:lang w:eastAsia="en-US"/>
    </w:rPr>
  </w:style>
  <w:style w:type="character" w:customStyle="1" w:styleId="FootnoteTextChar">
    <w:name w:val="Footnote Text Char"/>
    <w:aliases w:val="APVMA_Footnote Char,DAR001 Char,Tabellenanmerkung Char"/>
    <w:basedOn w:val="DefaultParagraphFont"/>
    <w:link w:val="FootnoteText"/>
    <w:uiPriority w:val="99"/>
    <w:rsid w:val="00F04DCA"/>
    <w:rPr>
      <w:rFonts w:ascii="Arial" w:hAnsi="Arial" w:cs="Arial"/>
      <w:spacing w:val="6"/>
      <w:kern w:val="20"/>
      <w:sz w:val="16"/>
      <w:u w:color="000000"/>
      <w:lang w:eastAsia="en-US"/>
    </w:rPr>
  </w:style>
  <w:style w:type="table" w:styleId="TableGrid">
    <w:name w:val="Table Grid"/>
    <w:aliases w:val="Signature Table"/>
    <w:basedOn w:val="TableNormal"/>
    <w:rsid w:val="00C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400E"/>
    <w:rPr>
      <w:color w:val="605E5C"/>
      <w:shd w:val="clear" w:color="auto" w:fill="E1DFDD"/>
    </w:rPr>
  </w:style>
  <w:style w:type="paragraph" w:customStyle="1" w:styleId="Style1">
    <w:name w:val="Style1"/>
    <w:basedOn w:val="Heading1"/>
    <w:uiPriority w:val="4"/>
    <w:rsid w:val="000637FB"/>
    <w:pPr>
      <w:pageBreakBefore w:val="0"/>
      <w:ind w:left="680" w:hanging="680"/>
    </w:pPr>
  </w:style>
  <w:style w:type="paragraph" w:customStyle="1" w:styleId="Style3">
    <w:name w:val="Style3"/>
    <w:basedOn w:val="Heading1"/>
    <w:uiPriority w:val="4"/>
    <w:rsid w:val="000637FB"/>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theme" Target="theme/theme1.xml" Id="rId27" /><Relationship Type="http://schemas.openxmlformats.org/officeDocument/2006/relationships/customXml" Target="/customXML/item4.xml" Id="Rbf57d5cceb2b459f" /></Relationships>
</file>

<file path=word/_rels/footnotes.xml.rels><?xml version="1.0" encoding="UTF-8" standalone="yes"?>
<Relationships xmlns="http://schemas.openxmlformats.org/package/2006/relationships"><Relationship Id="rId8" Type="http://schemas.openxmlformats.org/officeDocument/2006/relationships/hyperlink" Target="https://www.fao.org/fao-who-codexalimentarius/codex-texts/dbs/pestres/pesticides/en/" TargetMode="External"/><Relationship Id="rId13" Type="http://schemas.openxmlformats.org/officeDocument/2006/relationships/hyperlink" Target="https://www.fda.gov.tw/ENG/law.aspx?cid=16" TargetMode="External"/><Relationship Id="rId3" Type="http://schemas.openxmlformats.org/officeDocument/2006/relationships/hyperlink" Target="https://apvma.gov.au/node/1017" TargetMode="External"/><Relationship Id="rId7" Type="http://schemas.openxmlformats.org/officeDocument/2006/relationships/hyperlink" Target="https://www.fao.org/fao-who-codexalimentarius/sh-proxy/de/?lnk=1&amp;url=https%253A%252F%252Fworkspace.fao.org%252Fsites%252Fcodex%252FMeetings%252FCX-718-54%252FREPORT%252FFINAL%2BREPORT%252FREP23_PR54e.pdf" TargetMode="External"/><Relationship Id="rId12" Type="http://schemas.openxmlformats.org/officeDocument/2006/relationships/hyperlink" Target="http://www.foodsafetykorea.go.kr/residue/prd/mrls/list.do?menuKey=1&amp;subMenuKey=161" TargetMode="External"/><Relationship Id="rId2" Type="http://schemas.openxmlformats.org/officeDocument/2006/relationships/hyperlink" Target="https://www.who.int/groups/joint-fao-who-meeting-on-pesticide-residues-(jmpr)/publications/reports" TargetMode="External"/><Relationship Id="rId1" Type="http://schemas.openxmlformats.org/officeDocument/2006/relationships/hyperlink" Target="https://apvma.gov.au/node/57026" TargetMode="External"/><Relationship Id="rId6" Type="http://schemas.openxmlformats.org/officeDocument/2006/relationships/hyperlink" Target="https://www.dairyaustralia.com.au/industry-statistics/industry-reports/international-market-briefs" TargetMode="External"/><Relationship Id="rId11" Type="http://schemas.openxmlformats.org/officeDocument/2006/relationships/hyperlink" Target="http://db.ffcr.or.jp/front/" TargetMode="External"/><Relationship Id="rId5" Type="http://schemas.openxmlformats.org/officeDocument/2006/relationships/hyperlink" Target="https://www.dairyaustralia.com.au/industry-statistics/industry-reports/latest-export-statistics" TargetMode="External"/><Relationship Id="rId15" Type="http://schemas.openxmlformats.org/officeDocument/2006/relationships/hyperlink" Target="https://apps.fas.usda.gov/newgainapi/api/Report/DownloadReportByFileName?fileName=Translation%20of%20Maximum%20Residue%20Limits%20for%20Pesticides%20in%20Foods_Beijing_China%20-%20People%27s%20Republic%20of_08-22-2021" TargetMode="External"/><Relationship Id="rId10" Type="http://schemas.openxmlformats.org/officeDocument/2006/relationships/hyperlink" Target="https://food.ec.europa.eu/plants/pesticides/eu-pesticides-database_en" TargetMode="External"/><Relationship Id="rId4" Type="http://schemas.openxmlformats.org/officeDocument/2006/relationships/hyperlink" Target="https://www.horticulture.com.au/growers/help-your-business-grow/research-reports-publications-fact-sheets-and-more/australian-horticulture-statistics-handbook/" TargetMode="External"/><Relationship Id="rId9" Type="http://schemas.openxmlformats.org/officeDocument/2006/relationships/hyperlink" Target="https://www.fao.org/fao-who-codexalimentarius/sh-proxy/pt/?lnk=1&amp;url=https%253A%252F%252Fworkspace.fao.org%252Fsites%252Fcodex%252FMeetings%252FCX-718-54%252FREPORT%252FDraft_REP23_PR54_Appendix_II.pdf" TargetMode="External"/><Relationship Id="rId14" Type="http://schemas.openxmlformats.org/officeDocument/2006/relationships/hyperlink" Target="https://www.ecfr.gov/current/title-40/chapter-I/subchapter-E/part-1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A3047907</value>
    </field>
    <field name="Objective-Title">
      <value order="0">Broflanilide_brassica_leafy vegetables_91936_133991_TAN</value>
    </field>
    <field name="Objective-Description">
      <value order="0"/>
    </field>
    <field name="Objective-CreationStamp">
      <value order="0">2023-05-29T23:17:02Z</value>
    </field>
    <field name="Objective-IsApproved">
      <value order="0">false</value>
    </field>
    <field name="Objective-IsPublished">
      <value order="0">false</value>
    </field>
    <field name="Objective-DatePublished">
      <value order="0"/>
    </field>
    <field name="Objective-ModificationStamp">
      <value order="0">2023-09-07T01:51:25Z</value>
    </field>
    <field name="Objective-Owner">
      <value order="0">Ken Robinson</value>
    </field>
    <field name="Objective-Path">
      <value order="0">APVMA:SCIENTIFIC ASSESSMENT:Scientific Assessment - Residues and Trade:Scientific Assessment - Residues and Trade - Evaluations:Scientific Assessment - Residues and Trade - Evaluations - A-D:SA - R&amp;T - Evaluations - Brofanilide:3.Residues - Broflanilide - Brassica - Leafy vegetables - 91936 - 133991 - Cimegra Insecticide</value>
    </field>
    <field name="Objective-Parent">
      <value order="0">3.Residues - Broflanilide - Brassica - Leafy vegetables - 91936 - 133991 - Cimegra Insecticide</value>
    </field>
    <field name="Objective-State">
      <value order="0">Being Drafted</value>
    </field>
    <field name="Objective-VersionId">
      <value order="0">vA4624554</value>
    </field>
    <field name="Objective-Version">
      <value order="0">0.49</value>
    </field>
    <field name="Objective-VersionNumber">
      <value order="0">49</value>
    </field>
    <field name="Objective-VersionComment">
      <value order="0"/>
    </field>
    <field name="Objective-FileNumber">
      <value order="0">2023\1934</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1040</TotalTime>
  <Pages>19</Pages>
  <Words>4468</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29883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broflanilide in the product Cimegra Insecticide for use on brassica and leafy vegetables</dc:title>
  <dc:subject/>
  <dc:creator>APVMA</dc:creator>
  <cp:keywords/>
  <dc:description/>
  <cp:lastModifiedBy>ELLIOTT, Amy</cp:lastModifiedBy>
  <cp:revision>96</cp:revision>
  <cp:lastPrinted>2019-04-25T12:55:00Z</cp:lastPrinted>
  <dcterms:created xsi:type="dcterms:W3CDTF">2023-05-29T23:17:00Z</dcterms:created>
  <dcterms:modified xsi:type="dcterms:W3CDTF">2023-09-07T00:20:00Z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A3047907</vt:lpwstr>
  </property>
  <property fmtid="{D5CDD505-2E9C-101B-9397-08002B2CF9AE}" pid="4" name="Objective-Title">
    <vt:lpwstr>Broflanilide_brassica_leafy vegetables_91936_133991_TAN</vt:lpwstr>
  </property>
  <property fmtid="{D5CDD505-2E9C-101B-9397-08002B2CF9AE}" pid="5" name="Objective-Comment">
    <vt:lpwstr/>
  </property>
  <property fmtid="{D5CDD505-2E9C-101B-9397-08002B2CF9AE}" pid="6" name="Objective-CreationStamp">
    <vt:filetime>2023-05-29T23:17:12Z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2023-09-07T01:51:25Z</vt:filetime>
  </property>
  <property fmtid="{D5CDD505-2E9C-101B-9397-08002B2CF9AE}" pid="11" name="Objective-Owner">
    <vt:lpwstr>Ken Robinson</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Brofanilide:3.Residues - Broflanilide - Brassica - Leafy vegetables - 91936 - 133991 - Cimegra Insecticide:</vt:lpwstr>
  </property>
  <property fmtid="{D5CDD505-2E9C-101B-9397-08002B2CF9AE}" pid="13" name="Objective-Parent">
    <vt:lpwstr>3.Residues - Broflanilide - Brassica - Leafy vegetables - 91936 - 133991 - Cimegra Insecticide</vt:lpwstr>
  </property>
  <property fmtid="{D5CDD505-2E9C-101B-9397-08002B2CF9AE}" pid="14" name="Objective-State">
    <vt:lpwstr>Being Drafted</vt:lpwstr>
  </property>
  <property fmtid="{D5CDD505-2E9C-101B-9397-08002B2CF9AE}" pid="15" name="Objective-Version">
    <vt:lpwstr>0.49</vt:lpwstr>
  </property>
  <property fmtid="{D5CDD505-2E9C-101B-9397-08002B2CF9AE}" pid="16" name="Objective-VersionNumber">
    <vt:r8>49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vA4624554</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