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1A87F589" w14:textId="77777777" w:rsidR="006770C7" w:rsidRDefault="006D36C8" w:rsidP="00193533">
      <w:pPr>
        <w:pStyle w:val="APVMACoverSubtitle"/>
        <w:jc w:val="center"/>
      </w:pPr>
      <w:r>
        <w:t xml:space="preserve">on </w:t>
      </w:r>
      <w:r w:rsidR="006770C7">
        <w:t xml:space="preserve">sulfoxaflor </w:t>
      </w:r>
      <w:r>
        <w:t xml:space="preserve">for use on </w:t>
      </w:r>
      <w:r w:rsidR="006770C7">
        <w:t>lentils</w:t>
      </w:r>
    </w:p>
    <w:p w14:paraId="7FB897BF" w14:textId="0350AF93" w:rsidR="006D36C8" w:rsidRDefault="006770C7" w:rsidP="00193533">
      <w:pPr>
        <w:pStyle w:val="APVMACoverSubtitle"/>
        <w:jc w:val="center"/>
      </w:pPr>
      <w:r>
        <w:t>Emergency Permit 93834</w:t>
      </w:r>
    </w:p>
    <w:p w14:paraId="5C6E8565" w14:textId="674E6483" w:rsidR="00193533" w:rsidRPr="00E41FED" w:rsidRDefault="006770C7"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August 2023</w:t>
      </w:r>
    </w:p>
    <w:p w14:paraId="170061D7" w14:textId="013A98BB" w:rsidR="00862E63" w:rsidRPr="005C0ACC" w:rsidRDefault="00862E63" w:rsidP="00021A6A">
      <w:pPr>
        <w:pStyle w:val="Copyrightpage"/>
      </w:pPr>
      <w:r w:rsidRPr="005C0ACC">
        <w:lastRenderedPageBreak/>
        <w:t xml:space="preserve">© Australian Pesticides and Veterinary Medicines Authority </w:t>
      </w:r>
      <w:r w:rsidR="002F3E5E">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71F4FFF7" w14:textId="34090A53" w:rsidR="008845D0"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42906832" w:history="1">
        <w:r w:rsidR="008845D0" w:rsidRPr="00643097">
          <w:rPr>
            <w:rStyle w:val="Hyperlink"/>
          </w:rPr>
          <w:t>Preface</w:t>
        </w:r>
        <w:r w:rsidR="008845D0">
          <w:rPr>
            <w:webHidden/>
          </w:rPr>
          <w:tab/>
        </w:r>
        <w:r w:rsidR="008845D0">
          <w:rPr>
            <w:webHidden/>
          </w:rPr>
          <w:fldChar w:fldCharType="begin"/>
        </w:r>
        <w:r w:rsidR="008845D0">
          <w:rPr>
            <w:webHidden/>
          </w:rPr>
          <w:instrText xml:space="preserve"> PAGEREF _Toc142906832 \h </w:instrText>
        </w:r>
        <w:r w:rsidR="008845D0">
          <w:rPr>
            <w:webHidden/>
          </w:rPr>
        </w:r>
        <w:r w:rsidR="008845D0">
          <w:rPr>
            <w:webHidden/>
          </w:rPr>
          <w:fldChar w:fldCharType="separate"/>
        </w:r>
        <w:r w:rsidR="005541C7">
          <w:rPr>
            <w:webHidden/>
          </w:rPr>
          <w:t>1</w:t>
        </w:r>
        <w:r w:rsidR="008845D0">
          <w:rPr>
            <w:webHidden/>
          </w:rPr>
          <w:fldChar w:fldCharType="end"/>
        </w:r>
      </w:hyperlink>
    </w:p>
    <w:p w14:paraId="5F0CA309" w14:textId="594D0030"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33" w:history="1">
        <w:r w:rsidR="008845D0" w:rsidRPr="00643097">
          <w:rPr>
            <w:rStyle w:val="Hyperlink"/>
          </w:rPr>
          <w:t>About this document</w:t>
        </w:r>
        <w:r w:rsidR="008845D0">
          <w:rPr>
            <w:webHidden/>
          </w:rPr>
          <w:tab/>
        </w:r>
        <w:r w:rsidR="008845D0">
          <w:rPr>
            <w:webHidden/>
          </w:rPr>
          <w:fldChar w:fldCharType="begin"/>
        </w:r>
        <w:r w:rsidR="008845D0">
          <w:rPr>
            <w:webHidden/>
          </w:rPr>
          <w:instrText xml:space="preserve"> PAGEREF _Toc142906833 \h </w:instrText>
        </w:r>
        <w:r w:rsidR="008845D0">
          <w:rPr>
            <w:webHidden/>
          </w:rPr>
        </w:r>
        <w:r w:rsidR="008845D0">
          <w:rPr>
            <w:webHidden/>
          </w:rPr>
          <w:fldChar w:fldCharType="separate"/>
        </w:r>
        <w:r w:rsidR="005541C7">
          <w:rPr>
            <w:webHidden/>
          </w:rPr>
          <w:t>1</w:t>
        </w:r>
        <w:r w:rsidR="008845D0">
          <w:rPr>
            <w:webHidden/>
          </w:rPr>
          <w:fldChar w:fldCharType="end"/>
        </w:r>
      </w:hyperlink>
    </w:p>
    <w:p w14:paraId="02D7774D" w14:textId="6125F816"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34" w:history="1">
        <w:r w:rsidR="008845D0" w:rsidRPr="00643097">
          <w:rPr>
            <w:rStyle w:val="Hyperlink"/>
          </w:rPr>
          <w:t>Making a submission</w:t>
        </w:r>
        <w:r w:rsidR="008845D0">
          <w:rPr>
            <w:webHidden/>
          </w:rPr>
          <w:tab/>
        </w:r>
        <w:r w:rsidR="008845D0">
          <w:rPr>
            <w:webHidden/>
          </w:rPr>
          <w:fldChar w:fldCharType="begin"/>
        </w:r>
        <w:r w:rsidR="008845D0">
          <w:rPr>
            <w:webHidden/>
          </w:rPr>
          <w:instrText xml:space="preserve"> PAGEREF _Toc142906834 \h </w:instrText>
        </w:r>
        <w:r w:rsidR="008845D0">
          <w:rPr>
            <w:webHidden/>
          </w:rPr>
        </w:r>
        <w:r w:rsidR="008845D0">
          <w:rPr>
            <w:webHidden/>
          </w:rPr>
          <w:fldChar w:fldCharType="separate"/>
        </w:r>
        <w:r w:rsidR="005541C7">
          <w:rPr>
            <w:webHidden/>
          </w:rPr>
          <w:t>1</w:t>
        </w:r>
        <w:r w:rsidR="008845D0">
          <w:rPr>
            <w:webHidden/>
          </w:rPr>
          <w:fldChar w:fldCharType="end"/>
        </w:r>
      </w:hyperlink>
    </w:p>
    <w:p w14:paraId="1F086F16" w14:textId="2C6FE60D"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35" w:history="1">
        <w:r w:rsidR="008845D0" w:rsidRPr="00643097">
          <w:rPr>
            <w:rStyle w:val="Hyperlink"/>
          </w:rPr>
          <w:t>Further information</w:t>
        </w:r>
        <w:r w:rsidR="008845D0">
          <w:rPr>
            <w:webHidden/>
          </w:rPr>
          <w:tab/>
        </w:r>
        <w:r w:rsidR="008845D0">
          <w:rPr>
            <w:webHidden/>
          </w:rPr>
          <w:fldChar w:fldCharType="begin"/>
        </w:r>
        <w:r w:rsidR="008845D0">
          <w:rPr>
            <w:webHidden/>
          </w:rPr>
          <w:instrText xml:space="preserve"> PAGEREF _Toc142906835 \h </w:instrText>
        </w:r>
        <w:r w:rsidR="008845D0">
          <w:rPr>
            <w:webHidden/>
          </w:rPr>
        </w:r>
        <w:r w:rsidR="008845D0">
          <w:rPr>
            <w:webHidden/>
          </w:rPr>
          <w:fldChar w:fldCharType="separate"/>
        </w:r>
        <w:r w:rsidR="005541C7">
          <w:rPr>
            <w:webHidden/>
          </w:rPr>
          <w:t>2</w:t>
        </w:r>
        <w:r w:rsidR="008845D0">
          <w:rPr>
            <w:webHidden/>
          </w:rPr>
          <w:fldChar w:fldCharType="end"/>
        </w:r>
      </w:hyperlink>
    </w:p>
    <w:p w14:paraId="219A559F" w14:textId="3C62D8C3" w:rsidR="008845D0"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2906836" w:history="1">
        <w:r w:rsidR="008845D0" w:rsidRPr="00643097">
          <w:rPr>
            <w:rStyle w:val="Hyperlink"/>
          </w:rPr>
          <w:t>Introduction</w:t>
        </w:r>
        <w:r w:rsidR="008845D0">
          <w:rPr>
            <w:webHidden/>
          </w:rPr>
          <w:tab/>
        </w:r>
        <w:r w:rsidR="008845D0">
          <w:rPr>
            <w:webHidden/>
          </w:rPr>
          <w:fldChar w:fldCharType="begin"/>
        </w:r>
        <w:r w:rsidR="008845D0">
          <w:rPr>
            <w:webHidden/>
          </w:rPr>
          <w:instrText xml:space="preserve"> PAGEREF _Toc142906836 \h </w:instrText>
        </w:r>
        <w:r w:rsidR="008845D0">
          <w:rPr>
            <w:webHidden/>
          </w:rPr>
        </w:r>
        <w:r w:rsidR="008845D0">
          <w:rPr>
            <w:webHidden/>
          </w:rPr>
          <w:fldChar w:fldCharType="separate"/>
        </w:r>
        <w:r w:rsidR="005541C7">
          <w:rPr>
            <w:webHidden/>
          </w:rPr>
          <w:t>3</w:t>
        </w:r>
        <w:r w:rsidR="008845D0">
          <w:rPr>
            <w:webHidden/>
          </w:rPr>
          <w:fldChar w:fldCharType="end"/>
        </w:r>
      </w:hyperlink>
    </w:p>
    <w:p w14:paraId="38D368D6" w14:textId="41129F32" w:rsidR="008845D0"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2906837" w:history="1">
        <w:r w:rsidR="008845D0" w:rsidRPr="00643097">
          <w:rPr>
            <w:rStyle w:val="Hyperlink"/>
          </w:rPr>
          <w:t>Trade considerations</w:t>
        </w:r>
        <w:r w:rsidR="008845D0">
          <w:rPr>
            <w:webHidden/>
          </w:rPr>
          <w:tab/>
        </w:r>
        <w:r w:rsidR="008845D0">
          <w:rPr>
            <w:webHidden/>
          </w:rPr>
          <w:fldChar w:fldCharType="begin"/>
        </w:r>
        <w:r w:rsidR="008845D0">
          <w:rPr>
            <w:webHidden/>
          </w:rPr>
          <w:instrText xml:space="preserve"> PAGEREF _Toc142906837 \h </w:instrText>
        </w:r>
        <w:r w:rsidR="008845D0">
          <w:rPr>
            <w:webHidden/>
          </w:rPr>
        </w:r>
        <w:r w:rsidR="008845D0">
          <w:rPr>
            <w:webHidden/>
          </w:rPr>
          <w:fldChar w:fldCharType="separate"/>
        </w:r>
        <w:r w:rsidR="005541C7">
          <w:rPr>
            <w:webHidden/>
          </w:rPr>
          <w:t>4</w:t>
        </w:r>
        <w:r w:rsidR="008845D0">
          <w:rPr>
            <w:webHidden/>
          </w:rPr>
          <w:fldChar w:fldCharType="end"/>
        </w:r>
      </w:hyperlink>
    </w:p>
    <w:p w14:paraId="2169BCCD" w14:textId="6F90FAE0"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38" w:history="1">
        <w:r w:rsidR="008845D0" w:rsidRPr="00643097">
          <w:rPr>
            <w:rStyle w:val="Hyperlink"/>
          </w:rPr>
          <w:t>Commodities exported</w:t>
        </w:r>
        <w:r w:rsidR="008845D0">
          <w:rPr>
            <w:webHidden/>
          </w:rPr>
          <w:tab/>
        </w:r>
        <w:r w:rsidR="008845D0">
          <w:rPr>
            <w:webHidden/>
          </w:rPr>
          <w:fldChar w:fldCharType="begin"/>
        </w:r>
        <w:r w:rsidR="008845D0">
          <w:rPr>
            <w:webHidden/>
          </w:rPr>
          <w:instrText xml:space="preserve"> PAGEREF _Toc142906838 \h </w:instrText>
        </w:r>
        <w:r w:rsidR="008845D0">
          <w:rPr>
            <w:webHidden/>
          </w:rPr>
        </w:r>
        <w:r w:rsidR="008845D0">
          <w:rPr>
            <w:webHidden/>
          </w:rPr>
          <w:fldChar w:fldCharType="separate"/>
        </w:r>
        <w:r w:rsidR="005541C7">
          <w:rPr>
            <w:webHidden/>
          </w:rPr>
          <w:t>4</w:t>
        </w:r>
        <w:r w:rsidR="008845D0">
          <w:rPr>
            <w:webHidden/>
          </w:rPr>
          <w:fldChar w:fldCharType="end"/>
        </w:r>
      </w:hyperlink>
    </w:p>
    <w:p w14:paraId="707CBCE4" w14:textId="0B5914B0"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39" w:history="1">
        <w:r w:rsidR="008845D0" w:rsidRPr="00643097">
          <w:rPr>
            <w:rStyle w:val="Hyperlink"/>
          </w:rPr>
          <w:t>Destination and value of exports</w:t>
        </w:r>
        <w:r w:rsidR="008845D0">
          <w:rPr>
            <w:webHidden/>
          </w:rPr>
          <w:tab/>
        </w:r>
        <w:r w:rsidR="008845D0">
          <w:rPr>
            <w:webHidden/>
          </w:rPr>
          <w:fldChar w:fldCharType="begin"/>
        </w:r>
        <w:r w:rsidR="008845D0">
          <w:rPr>
            <w:webHidden/>
          </w:rPr>
          <w:instrText xml:space="preserve"> PAGEREF _Toc142906839 \h </w:instrText>
        </w:r>
        <w:r w:rsidR="008845D0">
          <w:rPr>
            <w:webHidden/>
          </w:rPr>
        </w:r>
        <w:r w:rsidR="008845D0">
          <w:rPr>
            <w:webHidden/>
          </w:rPr>
          <w:fldChar w:fldCharType="separate"/>
        </w:r>
        <w:r w:rsidR="005541C7">
          <w:rPr>
            <w:webHidden/>
          </w:rPr>
          <w:t>4</w:t>
        </w:r>
        <w:r w:rsidR="008845D0">
          <w:rPr>
            <w:webHidden/>
          </w:rPr>
          <w:fldChar w:fldCharType="end"/>
        </w:r>
      </w:hyperlink>
    </w:p>
    <w:p w14:paraId="7C676E69" w14:textId="5C7F3E91"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40" w:history="1">
        <w:r w:rsidR="008845D0" w:rsidRPr="00643097">
          <w:rPr>
            <w:rStyle w:val="Hyperlink"/>
          </w:rPr>
          <w:t>Proposed Australian use pattern</w:t>
        </w:r>
        <w:r w:rsidR="008845D0">
          <w:rPr>
            <w:webHidden/>
          </w:rPr>
          <w:tab/>
        </w:r>
        <w:r w:rsidR="008845D0">
          <w:rPr>
            <w:webHidden/>
          </w:rPr>
          <w:fldChar w:fldCharType="begin"/>
        </w:r>
        <w:r w:rsidR="008845D0">
          <w:rPr>
            <w:webHidden/>
          </w:rPr>
          <w:instrText xml:space="preserve"> PAGEREF _Toc142906840 \h </w:instrText>
        </w:r>
        <w:r w:rsidR="008845D0">
          <w:rPr>
            <w:webHidden/>
          </w:rPr>
        </w:r>
        <w:r w:rsidR="008845D0">
          <w:rPr>
            <w:webHidden/>
          </w:rPr>
          <w:fldChar w:fldCharType="separate"/>
        </w:r>
        <w:r w:rsidR="005541C7">
          <w:rPr>
            <w:webHidden/>
          </w:rPr>
          <w:t>6</w:t>
        </w:r>
        <w:r w:rsidR="008845D0">
          <w:rPr>
            <w:webHidden/>
          </w:rPr>
          <w:fldChar w:fldCharType="end"/>
        </w:r>
      </w:hyperlink>
    </w:p>
    <w:p w14:paraId="2703AE74" w14:textId="6FC85869" w:rsidR="008845D0" w:rsidRDefault="00000000">
      <w:pPr>
        <w:pStyle w:val="TOC3"/>
        <w:rPr>
          <w:rFonts w:asciiTheme="minorHAnsi" w:eastAsiaTheme="minorEastAsia" w:hAnsiTheme="minorHAnsi" w:cstheme="minorBidi"/>
          <w:kern w:val="2"/>
          <w:sz w:val="22"/>
          <w:szCs w:val="22"/>
          <w:lang w:eastAsia="en-AU"/>
          <w14:ligatures w14:val="standardContextual"/>
        </w:rPr>
      </w:pPr>
      <w:hyperlink w:anchor="_Toc142906841" w:history="1">
        <w:r w:rsidR="008845D0" w:rsidRPr="00643097">
          <w:rPr>
            <w:rStyle w:val="Hyperlink"/>
          </w:rPr>
          <w:t>Withholding periods</w:t>
        </w:r>
        <w:r w:rsidR="008845D0">
          <w:rPr>
            <w:webHidden/>
          </w:rPr>
          <w:tab/>
        </w:r>
        <w:r w:rsidR="008845D0">
          <w:rPr>
            <w:webHidden/>
          </w:rPr>
          <w:fldChar w:fldCharType="begin"/>
        </w:r>
        <w:r w:rsidR="008845D0">
          <w:rPr>
            <w:webHidden/>
          </w:rPr>
          <w:instrText xml:space="preserve"> PAGEREF _Toc142906841 \h </w:instrText>
        </w:r>
        <w:r w:rsidR="008845D0">
          <w:rPr>
            <w:webHidden/>
          </w:rPr>
        </w:r>
        <w:r w:rsidR="008845D0">
          <w:rPr>
            <w:webHidden/>
          </w:rPr>
          <w:fldChar w:fldCharType="separate"/>
        </w:r>
        <w:r w:rsidR="005541C7">
          <w:rPr>
            <w:webHidden/>
          </w:rPr>
          <w:t>6</w:t>
        </w:r>
        <w:r w:rsidR="008845D0">
          <w:rPr>
            <w:webHidden/>
          </w:rPr>
          <w:fldChar w:fldCharType="end"/>
        </w:r>
      </w:hyperlink>
    </w:p>
    <w:p w14:paraId="534858CE" w14:textId="0A8CF08D"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42" w:history="1">
        <w:r w:rsidR="008845D0" w:rsidRPr="00643097">
          <w:rPr>
            <w:rStyle w:val="Hyperlink"/>
          </w:rPr>
          <w:t>Results from residues trials presented to the APVMA</w:t>
        </w:r>
        <w:r w:rsidR="008845D0">
          <w:rPr>
            <w:webHidden/>
          </w:rPr>
          <w:tab/>
        </w:r>
        <w:r w:rsidR="008845D0">
          <w:rPr>
            <w:webHidden/>
          </w:rPr>
          <w:fldChar w:fldCharType="begin"/>
        </w:r>
        <w:r w:rsidR="008845D0">
          <w:rPr>
            <w:webHidden/>
          </w:rPr>
          <w:instrText xml:space="preserve"> PAGEREF _Toc142906842 \h </w:instrText>
        </w:r>
        <w:r w:rsidR="008845D0">
          <w:rPr>
            <w:webHidden/>
          </w:rPr>
        </w:r>
        <w:r w:rsidR="008845D0">
          <w:rPr>
            <w:webHidden/>
          </w:rPr>
          <w:fldChar w:fldCharType="separate"/>
        </w:r>
        <w:r w:rsidR="005541C7">
          <w:rPr>
            <w:webHidden/>
          </w:rPr>
          <w:t>6</w:t>
        </w:r>
        <w:r w:rsidR="008845D0">
          <w:rPr>
            <w:webHidden/>
          </w:rPr>
          <w:fldChar w:fldCharType="end"/>
        </w:r>
      </w:hyperlink>
    </w:p>
    <w:p w14:paraId="1983A750" w14:textId="646E39EB"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43" w:history="1">
        <w:r w:rsidR="008845D0" w:rsidRPr="00643097">
          <w:rPr>
            <w:rStyle w:val="Hyperlink"/>
          </w:rPr>
          <w:t>Overseas registration and approved label instructions</w:t>
        </w:r>
        <w:r w:rsidR="008845D0">
          <w:rPr>
            <w:webHidden/>
          </w:rPr>
          <w:tab/>
        </w:r>
        <w:r w:rsidR="008845D0">
          <w:rPr>
            <w:webHidden/>
          </w:rPr>
          <w:fldChar w:fldCharType="begin"/>
        </w:r>
        <w:r w:rsidR="008845D0">
          <w:rPr>
            <w:webHidden/>
          </w:rPr>
          <w:instrText xml:space="preserve"> PAGEREF _Toc142906843 \h </w:instrText>
        </w:r>
        <w:r w:rsidR="008845D0">
          <w:rPr>
            <w:webHidden/>
          </w:rPr>
        </w:r>
        <w:r w:rsidR="008845D0">
          <w:rPr>
            <w:webHidden/>
          </w:rPr>
          <w:fldChar w:fldCharType="separate"/>
        </w:r>
        <w:r w:rsidR="005541C7">
          <w:rPr>
            <w:webHidden/>
          </w:rPr>
          <w:t>7</w:t>
        </w:r>
        <w:r w:rsidR="008845D0">
          <w:rPr>
            <w:webHidden/>
          </w:rPr>
          <w:fldChar w:fldCharType="end"/>
        </w:r>
      </w:hyperlink>
    </w:p>
    <w:p w14:paraId="6AB65EAF" w14:textId="621DBB5A"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44" w:history="1">
        <w:r w:rsidR="008845D0" w:rsidRPr="00643097">
          <w:rPr>
            <w:rStyle w:val="Hyperlink"/>
          </w:rPr>
          <w:t>Codex Alimentarius Commission and overseas MRLs</w:t>
        </w:r>
        <w:r w:rsidR="008845D0">
          <w:rPr>
            <w:webHidden/>
          </w:rPr>
          <w:tab/>
        </w:r>
        <w:r w:rsidR="008845D0">
          <w:rPr>
            <w:webHidden/>
          </w:rPr>
          <w:fldChar w:fldCharType="begin"/>
        </w:r>
        <w:r w:rsidR="008845D0">
          <w:rPr>
            <w:webHidden/>
          </w:rPr>
          <w:instrText xml:space="preserve"> PAGEREF _Toc142906844 \h </w:instrText>
        </w:r>
        <w:r w:rsidR="008845D0">
          <w:rPr>
            <w:webHidden/>
          </w:rPr>
        </w:r>
        <w:r w:rsidR="008845D0">
          <w:rPr>
            <w:webHidden/>
          </w:rPr>
          <w:fldChar w:fldCharType="separate"/>
        </w:r>
        <w:r w:rsidR="005541C7">
          <w:rPr>
            <w:webHidden/>
          </w:rPr>
          <w:t>7</w:t>
        </w:r>
        <w:r w:rsidR="008845D0">
          <w:rPr>
            <w:webHidden/>
          </w:rPr>
          <w:fldChar w:fldCharType="end"/>
        </w:r>
      </w:hyperlink>
    </w:p>
    <w:p w14:paraId="715B495F" w14:textId="6266B631"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45" w:history="1">
        <w:r w:rsidR="008845D0" w:rsidRPr="00643097">
          <w:rPr>
            <w:rStyle w:val="Hyperlink"/>
          </w:rPr>
          <w:t>Current and proposed Australian MRLs for sulfoxaflor</w:t>
        </w:r>
        <w:r w:rsidR="008845D0">
          <w:rPr>
            <w:webHidden/>
          </w:rPr>
          <w:tab/>
        </w:r>
        <w:r w:rsidR="008845D0">
          <w:rPr>
            <w:webHidden/>
          </w:rPr>
          <w:fldChar w:fldCharType="begin"/>
        </w:r>
        <w:r w:rsidR="008845D0">
          <w:rPr>
            <w:webHidden/>
          </w:rPr>
          <w:instrText xml:space="preserve"> PAGEREF _Toc142906845 \h </w:instrText>
        </w:r>
        <w:r w:rsidR="008845D0">
          <w:rPr>
            <w:webHidden/>
          </w:rPr>
        </w:r>
        <w:r w:rsidR="008845D0">
          <w:rPr>
            <w:webHidden/>
          </w:rPr>
          <w:fldChar w:fldCharType="separate"/>
        </w:r>
        <w:r w:rsidR="005541C7">
          <w:rPr>
            <w:webHidden/>
          </w:rPr>
          <w:t>9</w:t>
        </w:r>
        <w:r w:rsidR="008845D0">
          <w:rPr>
            <w:webHidden/>
          </w:rPr>
          <w:fldChar w:fldCharType="end"/>
        </w:r>
      </w:hyperlink>
    </w:p>
    <w:p w14:paraId="561AADA2" w14:textId="55283131" w:rsidR="008845D0"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42906846" w:history="1">
        <w:r w:rsidR="008845D0" w:rsidRPr="00643097">
          <w:rPr>
            <w:rStyle w:val="Hyperlink"/>
          </w:rPr>
          <w:t>Potential risk to trade</w:t>
        </w:r>
        <w:r w:rsidR="008845D0">
          <w:rPr>
            <w:webHidden/>
          </w:rPr>
          <w:tab/>
        </w:r>
        <w:r w:rsidR="008845D0">
          <w:rPr>
            <w:webHidden/>
          </w:rPr>
          <w:fldChar w:fldCharType="begin"/>
        </w:r>
        <w:r w:rsidR="008845D0">
          <w:rPr>
            <w:webHidden/>
          </w:rPr>
          <w:instrText xml:space="preserve"> PAGEREF _Toc142906846 \h </w:instrText>
        </w:r>
        <w:r w:rsidR="008845D0">
          <w:rPr>
            <w:webHidden/>
          </w:rPr>
        </w:r>
        <w:r w:rsidR="008845D0">
          <w:rPr>
            <w:webHidden/>
          </w:rPr>
          <w:fldChar w:fldCharType="separate"/>
        </w:r>
        <w:r w:rsidR="005541C7">
          <w:rPr>
            <w:webHidden/>
          </w:rPr>
          <w:t>9</w:t>
        </w:r>
        <w:r w:rsidR="008845D0">
          <w:rPr>
            <w:webHidden/>
          </w:rPr>
          <w:fldChar w:fldCharType="end"/>
        </w:r>
      </w:hyperlink>
    </w:p>
    <w:p w14:paraId="5883FDE3" w14:textId="0BA1870B" w:rsidR="008845D0"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42906847" w:history="1">
        <w:r w:rsidR="008845D0" w:rsidRPr="00643097">
          <w:rPr>
            <w:rStyle w:val="Hyperlink"/>
          </w:rPr>
          <w:t>Conclusion</w:t>
        </w:r>
        <w:r w:rsidR="008845D0">
          <w:rPr>
            <w:webHidden/>
          </w:rPr>
          <w:tab/>
        </w:r>
        <w:r w:rsidR="008845D0">
          <w:rPr>
            <w:webHidden/>
          </w:rPr>
          <w:fldChar w:fldCharType="begin"/>
        </w:r>
        <w:r w:rsidR="008845D0">
          <w:rPr>
            <w:webHidden/>
          </w:rPr>
          <w:instrText xml:space="preserve"> PAGEREF _Toc142906847 \h </w:instrText>
        </w:r>
        <w:r w:rsidR="008845D0">
          <w:rPr>
            <w:webHidden/>
          </w:rPr>
        </w:r>
        <w:r w:rsidR="008845D0">
          <w:rPr>
            <w:webHidden/>
          </w:rPr>
          <w:fldChar w:fldCharType="separate"/>
        </w:r>
        <w:r w:rsidR="005541C7">
          <w:rPr>
            <w:webHidden/>
          </w:rPr>
          <w:t>11</w:t>
        </w:r>
        <w:r w:rsidR="008845D0">
          <w:rPr>
            <w:webHidden/>
          </w:rPr>
          <w:fldChar w:fldCharType="end"/>
        </w:r>
      </w:hyperlink>
    </w:p>
    <w:p w14:paraId="52A3FC87" w14:textId="77777777" w:rsidR="008845D0"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781B9D82" w14:textId="73376BE1" w:rsidR="008845D0"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2906848" w:history="1">
        <w:r w:rsidR="008845D0" w:rsidRPr="00FF18DF">
          <w:rPr>
            <w:rStyle w:val="Hyperlink"/>
          </w:rPr>
          <w:t>Table 1:</w:t>
        </w:r>
        <w:r w:rsidR="008845D0">
          <w:rPr>
            <w:rFonts w:asciiTheme="minorHAnsi" w:eastAsiaTheme="minorEastAsia" w:hAnsiTheme="minorHAnsi" w:cstheme="minorBidi"/>
            <w:kern w:val="2"/>
            <w:sz w:val="22"/>
            <w:szCs w:val="22"/>
            <w:lang w:eastAsia="en-AU"/>
            <w14:ligatures w14:val="standardContextual"/>
          </w:rPr>
          <w:tab/>
        </w:r>
        <w:r w:rsidR="008845D0" w:rsidRPr="00FF18DF">
          <w:rPr>
            <w:rStyle w:val="Hyperlink"/>
          </w:rPr>
          <w:t>Proposed use pattern – Transform Isoclast active Insecticide (240 g/L sulfoxaflor)</w:t>
        </w:r>
        <w:r w:rsidR="008845D0">
          <w:rPr>
            <w:webHidden/>
          </w:rPr>
          <w:tab/>
        </w:r>
        <w:r w:rsidR="008845D0">
          <w:rPr>
            <w:webHidden/>
          </w:rPr>
          <w:fldChar w:fldCharType="begin"/>
        </w:r>
        <w:r w:rsidR="008845D0">
          <w:rPr>
            <w:webHidden/>
          </w:rPr>
          <w:instrText xml:space="preserve"> PAGEREF _Toc142906848 \h </w:instrText>
        </w:r>
        <w:r w:rsidR="008845D0">
          <w:rPr>
            <w:webHidden/>
          </w:rPr>
        </w:r>
        <w:r w:rsidR="008845D0">
          <w:rPr>
            <w:webHidden/>
          </w:rPr>
          <w:fldChar w:fldCharType="separate"/>
        </w:r>
        <w:r w:rsidR="005541C7">
          <w:rPr>
            <w:webHidden/>
          </w:rPr>
          <w:t>6</w:t>
        </w:r>
        <w:r w:rsidR="008845D0">
          <w:rPr>
            <w:webHidden/>
          </w:rPr>
          <w:fldChar w:fldCharType="end"/>
        </w:r>
      </w:hyperlink>
    </w:p>
    <w:p w14:paraId="56767598" w14:textId="1E7F5C9D" w:rsidR="008845D0"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2906849" w:history="1">
        <w:r w:rsidR="008845D0" w:rsidRPr="00FF18DF">
          <w:rPr>
            <w:rStyle w:val="Hyperlink"/>
          </w:rPr>
          <w:t>Table 2:</w:t>
        </w:r>
        <w:r w:rsidR="008845D0">
          <w:rPr>
            <w:rFonts w:asciiTheme="minorHAnsi" w:eastAsiaTheme="minorEastAsia" w:hAnsiTheme="minorHAnsi" w:cstheme="minorBidi"/>
            <w:kern w:val="2"/>
            <w:sz w:val="22"/>
            <w:szCs w:val="22"/>
            <w:lang w:eastAsia="en-AU"/>
            <w14:ligatures w14:val="standardContextual"/>
          </w:rPr>
          <w:tab/>
        </w:r>
        <w:r w:rsidR="008845D0" w:rsidRPr="00FF18DF">
          <w:rPr>
            <w:rStyle w:val="Hyperlink"/>
          </w:rPr>
          <w:t>Current and proposed Australian and overseas MRLs/tolerances for sulfoxaflor.</w:t>
        </w:r>
        <w:r w:rsidR="008845D0">
          <w:rPr>
            <w:webHidden/>
          </w:rPr>
          <w:tab/>
        </w:r>
        <w:r w:rsidR="008845D0">
          <w:rPr>
            <w:webHidden/>
          </w:rPr>
          <w:fldChar w:fldCharType="begin"/>
        </w:r>
        <w:r w:rsidR="008845D0">
          <w:rPr>
            <w:webHidden/>
          </w:rPr>
          <w:instrText xml:space="preserve"> PAGEREF _Toc142906849 \h </w:instrText>
        </w:r>
        <w:r w:rsidR="008845D0">
          <w:rPr>
            <w:webHidden/>
          </w:rPr>
        </w:r>
        <w:r w:rsidR="008845D0">
          <w:rPr>
            <w:webHidden/>
          </w:rPr>
          <w:fldChar w:fldCharType="separate"/>
        </w:r>
        <w:r w:rsidR="005541C7">
          <w:rPr>
            <w:webHidden/>
          </w:rPr>
          <w:t>8</w:t>
        </w:r>
        <w:r w:rsidR="008845D0">
          <w:rPr>
            <w:webHidden/>
          </w:rPr>
          <w:fldChar w:fldCharType="end"/>
        </w:r>
      </w:hyperlink>
    </w:p>
    <w:p w14:paraId="198A1B51" w14:textId="79402E2D" w:rsidR="008845D0"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2906850" w:history="1">
        <w:r w:rsidR="008845D0" w:rsidRPr="00FF18DF">
          <w:rPr>
            <w:rStyle w:val="Hyperlink"/>
          </w:rPr>
          <w:t>Table 3:</w:t>
        </w:r>
        <w:r w:rsidR="008845D0">
          <w:rPr>
            <w:rFonts w:asciiTheme="minorHAnsi" w:eastAsiaTheme="minorEastAsia" w:hAnsiTheme="minorHAnsi" w:cstheme="minorBidi"/>
            <w:kern w:val="2"/>
            <w:sz w:val="22"/>
            <w:szCs w:val="22"/>
            <w:lang w:eastAsia="en-AU"/>
            <w14:ligatures w14:val="standardContextual"/>
          </w:rPr>
          <w:tab/>
        </w:r>
        <w:r w:rsidR="008845D0" w:rsidRPr="00FF18DF">
          <w:rPr>
            <w:rStyle w:val="Hyperlink"/>
          </w:rPr>
          <w:t>Current MRL Standard – Table 1</w:t>
        </w:r>
        <w:r w:rsidR="008845D0">
          <w:rPr>
            <w:webHidden/>
          </w:rPr>
          <w:tab/>
        </w:r>
        <w:r w:rsidR="008845D0">
          <w:rPr>
            <w:webHidden/>
          </w:rPr>
          <w:fldChar w:fldCharType="begin"/>
        </w:r>
        <w:r w:rsidR="008845D0">
          <w:rPr>
            <w:webHidden/>
          </w:rPr>
          <w:instrText xml:space="preserve"> PAGEREF _Toc142906850 \h </w:instrText>
        </w:r>
        <w:r w:rsidR="008845D0">
          <w:rPr>
            <w:webHidden/>
          </w:rPr>
        </w:r>
        <w:r w:rsidR="008845D0">
          <w:rPr>
            <w:webHidden/>
          </w:rPr>
          <w:fldChar w:fldCharType="separate"/>
        </w:r>
        <w:r w:rsidR="005541C7">
          <w:rPr>
            <w:webHidden/>
          </w:rPr>
          <w:t>9</w:t>
        </w:r>
        <w:r w:rsidR="008845D0">
          <w:rPr>
            <w:webHidden/>
          </w:rPr>
          <w:fldChar w:fldCharType="end"/>
        </w:r>
      </w:hyperlink>
    </w:p>
    <w:p w14:paraId="6246B6C2" w14:textId="444F9440" w:rsidR="008845D0"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42906851" w:history="1">
        <w:r w:rsidR="008845D0" w:rsidRPr="00FF18DF">
          <w:rPr>
            <w:rStyle w:val="Hyperlink"/>
          </w:rPr>
          <w:t>Table 4:</w:t>
        </w:r>
        <w:r w:rsidR="008845D0">
          <w:rPr>
            <w:rFonts w:asciiTheme="minorHAnsi" w:eastAsiaTheme="minorEastAsia" w:hAnsiTheme="minorHAnsi" w:cstheme="minorBidi"/>
            <w:kern w:val="2"/>
            <w:sz w:val="22"/>
            <w:szCs w:val="22"/>
            <w:lang w:eastAsia="en-AU"/>
            <w14:ligatures w14:val="standardContextual"/>
          </w:rPr>
          <w:tab/>
        </w:r>
        <w:r w:rsidR="008845D0" w:rsidRPr="00FF18DF">
          <w:rPr>
            <w:rStyle w:val="Hyperlink"/>
          </w:rPr>
          <w:t>Proposed MRL Standard – Table 1</w:t>
        </w:r>
        <w:r w:rsidR="008845D0">
          <w:rPr>
            <w:webHidden/>
          </w:rPr>
          <w:tab/>
        </w:r>
        <w:r w:rsidR="008845D0">
          <w:rPr>
            <w:webHidden/>
          </w:rPr>
          <w:fldChar w:fldCharType="begin"/>
        </w:r>
        <w:r w:rsidR="008845D0">
          <w:rPr>
            <w:webHidden/>
          </w:rPr>
          <w:instrText xml:space="preserve"> PAGEREF _Toc142906851 \h </w:instrText>
        </w:r>
        <w:r w:rsidR="008845D0">
          <w:rPr>
            <w:webHidden/>
          </w:rPr>
        </w:r>
        <w:r w:rsidR="008845D0">
          <w:rPr>
            <w:webHidden/>
          </w:rPr>
          <w:fldChar w:fldCharType="separate"/>
        </w:r>
        <w:r w:rsidR="005541C7">
          <w:rPr>
            <w:webHidden/>
          </w:rPr>
          <w:t>9</w:t>
        </w:r>
        <w:r w:rsidR="008845D0">
          <w:rPr>
            <w:webHidden/>
          </w:rPr>
          <w:fldChar w:fldCharType="end"/>
        </w:r>
      </w:hyperlink>
    </w:p>
    <w:p w14:paraId="16215860" w14:textId="4B09455F" w:rsidR="00116540" w:rsidRDefault="00790A8E" w:rsidP="008845D0">
      <w:pPr>
        <w:pStyle w:val="APVMAText"/>
        <w:rPr>
          <w:rFonts w:ascii="Trebuchet MS" w:hAnsi="Trebuchet M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A93C88" w:rsidRDefault="002E20AC" w:rsidP="00A93C88">
      <w:pPr>
        <w:pStyle w:val="APVMAPreliminariesH1"/>
      </w:pPr>
      <w:bookmarkStart w:id="1" w:name="_Toc234063054"/>
      <w:bookmarkStart w:id="2" w:name="_Toc414373831"/>
      <w:bookmarkStart w:id="3" w:name="_Toc142906832"/>
      <w:r w:rsidRPr="00A93C88">
        <w:lastRenderedPageBreak/>
        <w:t>Preface</w:t>
      </w:r>
      <w:bookmarkEnd w:id="1"/>
      <w:bookmarkEnd w:id="2"/>
      <w:bookmarkEnd w:id="3"/>
    </w:p>
    <w:p w14:paraId="3C65F9F1" w14:textId="77777777" w:rsidR="006D36C8" w:rsidRPr="00A93C88" w:rsidRDefault="006D36C8" w:rsidP="00A93C88">
      <w:pPr>
        <w:pStyle w:val="APVMAText"/>
      </w:pPr>
      <w:r w:rsidRPr="00A93C88">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A93C88" w:rsidRDefault="006D36C8" w:rsidP="00A93C88">
      <w:pPr>
        <w:pStyle w:val="APVMAText"/>
      </w:pPr>
      <w:r w:rsidRPr="00A93C88">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A93C88" w:rsidRDefault="006D36C8" w:rsidP="00A93C88">
      <w:pPr>
        <w:pStyle w:val="APVMAText"/>
      </w:pPr>
      <w:r w:rsidRPr="00A93C88">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A93C88" w:rsidRDefault="006D36C8" w:rsidP="00A93C88">
      <w:pPr>
        <w:pStyle w:val="APVMAPreliminariesH2"/>
      </w:pPr>
      <w:bookmarkStart w:id="4" w:name="_Toc414373832"/>
      <w:bookmarkStart w:id="5" w:name="_Toc142906833"/>
      <w:r w:rsidRPr="00A93C88">
        <w:t>About this document</w:t>
      </w:r>
      <w:bookmarkEnd w:id="4"/>
      <w:bookmarkEnd w:id="5"/>
    </w:p>
    <w:p w14:paraId="29EE149D" w14:textId="36F62C7E" w:rsidR="00E63AC3" w:rsidRPr="00A93C88" w:rsidRDefault="006D36C8" w:rsidP="00A93C88">
      <w:pPr>
        <w:pStyle w:val="APVMAText"/>
      </w:pPr>
      <w:r w:rsidRPr="00A93C88">
        <w:t xml:space="preserve">This </w:t>
      </w:r>
      <w:r w:rsidR="00F74FA6" w:rsidRPr="00A93C88">
        <w:t>T</w:t>
      </w:r>
      <w:r w:rsidRPr="00A93C88">
        <w:t xml:space="preserve">rade </w:t>
      </w:r>
      <w:r w:rsidR="00F74FA6" w:rsidRPr="00A93C88">
        <w:t>Advice N</w:t>
      </w:r>
      <w:r w:rsidRPr="00A93C88">
        <w:t>otice indicates that the APVMA is considering an application to vary the use of an existing registered agric</w:t>
      </w:r>
      <w:r w:rsidR="00E63AC3" w:rsidRPr="00A93C88">
        <w:t>ultural or veterinary chemical.</w:t>
      </w:r>
    </w:p>
    <w:p w14:paraId="2D999D62" w14:textId="77777777" w:rsidR="006D36C8" w:rsidRPr="00A93C88" w:rsidRDefault="006D36C8" w:rsidP="00A93C88">
      <w:pPr>
        <w:pStyle w:val="APVMAText"/>
      </w:pPr>
      <w:r w:rsidRPr="00A93C88">
        <w:t>It provides a summary of the APVMA’s residue and trade assessment.</w:t>
      </w:r>
    </w:p>
    <w:p w14:paraId="793783FA" w14:textId="77777777" w:rsidR="006D36C8" w:rsidRPr="00A93C88" w:rsidRDefault="006D36C8" w:rsidP="00A93C88">
      <w:pPr>
        <w:pStyle w:val="APVMAText"/>
      </w:pPr>
      <w:r w:rsidRPr="00A93C88">
        <w:t>Comment is sought from industry groups and stakeholders on the information contained within this document.</w:t>
      </w:r>
    </w:p>
    <w:p w14:paraId="61CF03AE" w14:textId="77777777" w:rsidR="006D36C8" w:rsidRPr="00A93C88" w:rsidRDefault="006D36C8" w:rsidP="00A93C88">
      <w:pPr>
        <w:pStyle w:val="APVMAPreliminariesH2"/>
      </w:pPr>
      <w:bookmarkStart w:id="6" w:name="_Toc142906834"/>
      <w:r w:rsidRPr="00A93C88">
        <w:t>Making a submission</w:t>
      </w:r>
      <w:bookmarkEnd w:id="6"/>
    </w:p>
    <w:p w14:paraId="5DCD1FC6" w14:textId="2EDC4795" w:rsidR="006D36C8" w:rsidRPr="00A93C88" w:rsidRDefault="006D36C8" w:rsidP="00A93C88">
      <w:pPr>
        <w:pStyle w:val="APVMAText"/>
      </w:pPr>
      <w:r w:rsidRPr="00A93C88">
        <w:t xml:space="preserve">The APVMA invites any person to submit a relevant written submission as to whether the application </w:t>
      </w:r>
      <w:r w:rsidR="002F3E5E" w:rsidRPr="00A93C88">
        <w:t xml:space="preserve">for an emergency use permit for use of sulfoxaflor on lentils </w:t>
      </w:r>
      <w:r w:rsidRPr="00A93C88">
        <w:t>should be granted.</w:t>
      </w:r>
      <w:r w:rsidR="00BA67F0" w:rsidRPr="00A93C88">
        <w:t xml:space="preserve"> </w:t>
      </w:r>
      <w:r w:rsidRPr="00A93C88">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5648CAC5" w:rsidR="006D36C8" w:rsidRPr="00A93C88" w:rsidRDefault="006D36C8" w:rsidP="00A93C88">
      <w:pPr>
        <w:pStyle w:val="APVMAText"/>
      </w:pPr>
      <w:r w:rsidRPr="00A93C88">
        <w:t>Submissions must be received by the APVMA by close of business on</w:t>
      </w:r>
      <w:r w:rsidR="00696A51" w:rsidRPr="00A93C88">
        <w:t xml:space="preserve"> </w:t>
      </w:r>
      <w:r w:rsidR="00E12356">
        <w:t>Monday</w:t>
      </w:r>
      <w:r w:rsidR="00396C85" w:rsidRPr="00A93C88">
        <w:t xml:space="preserve"> 2</w:t>
      </w:r>
      <w:r w:rsidR="00E12356">
        <w:t>8</w:t>
      </w:r>
      <w:r w:rsidR="00696A51" w:rsidRPr="00A93C88">
        <w:t xml:space="preserve"> </w:t>
      </w:r>
      <w:r w:rsidR="002F3E5E" w:rsidRPr="00A93C88">
        <w:t>August 2023</w:t>
      </w:r>
      <w:r w:rsidRPr="00A93C88">
        <w:t xml:space="preserve"> and be directed to the contact listed below. All submissions to the APVMA will be acknowledged in writing via email or by post.</w:t>
      </w:r>
    </w:p>
    <w:p w14:paraId="094B1799" w14:textId="721B8C32" w:rsidR="002F3E5E" w:rsidRDefault="006D36C8" w:rsidP="008845D0">
      <w:pPr>
        <w:pStyle w:val="APVMAText"/>
        <w:rPr>
          <w:lang w:val="en-US"/>
        </w:rPr>
      </w:pPr>
      <w:r w:rsidRPr="00A93C88">
        <w:t>Relevant comments will be taken into account by the APVMA in deciding whether to grant the application and in determining appropriate conditions of registration and product labelling.</w:t>
      </w:r>
      <w:r w:rsidR="002F3E5E">
        <w:rPr>
          <w:lang w:val="en-US"/>
        </w:rPr>
        <w:br w:type="page"/>
      </w:r>
    </w:p>
    <w:p w14:paraId="0D5B62E2" w14:textId="77777777" w:rsidR="006D36C8" w:rsidRPr="00A93C88" w:rsidRDefault="006D36C8" w:rsidP="00A93C88">
      <w:pPr>
        <w:pStyle w:val="APVMAText"/>
      </w:pPr>
      <w:r w:rsidRPr="00A93C88">
        <w:lastRenderedPageBreak/>
        <w:t>When making a submission please include:</w:t>
      </w:r>
    </w:p>
    <w:p w14:paraId="05ED1ED8" w14:textId="77777777" w:rsidR="006D36C8" w:rsidRPr="00A93C88" w:rsidRDefault="00BA67F0" w:rsidP="00A93C88">
      <w:pPr>
        <w:pStyle w:val="Bullet1"/>
      </w:pPr>
      <w:r w:rsidRPr="00A93C88">
        <w:t>c</w:t>
      </w:r>
      <w:r w:rsidR="006D36C8" w:rsidRPr="00A93C88">
        <w:t>ontact name</w:t>
      </w:r>
    </w:p>
    <w:p w14:paraId="74C502CA" w14:textId="006BD998" w:rsidR="006D36C8" w:rsidRPr="00A93C88" w:rsidRDefault="00BA67F0" w:rsidP="00A93C88">
      <w:pPr>
        <w:pStyle w:val="Bullet1"/>
      </w:pPr>
      <w:r w:rsidRPr="00A93C88">
        <w:t>c</w:t>
      </w:r>
      <w:r w:rsidR="006D36C8" w:rsidRPr="00A93C88">
        <w:t xml:space="preserve">ompany or </w:t>
      </w:r>
      <w:r w:rsidR="00641B1B" w:rsidRPr="00A93C88">
        <w:t xml:space="preserve">organisation </w:t>
      </w:r>
      <w:r w:rsidR="006D36C8" w:rsidRPr="00A93C88">
        <w:t>name (if relevant)</w:t>
      </w:r>
    </w:p>
    <w:p w14:paraId="4508E5DE" w14:textId="77777777" w:rsidR="006D36C8" w:rsidRPr="00A93C88" w:rsidRDefault="008836D1" w:rsidP="00A93C88">
      <w:pPr>
        <w:pStyle w:val="Bullet1"/>
      </w:pPr>
      <w:r w:rsidRPr="00A93C88">
        <w:t xml:space="preserve">email or </w:t>
      </w:r>
      <w:r w:rsidR="00BA67F0" w:rsidRPr="00A93C88">
        <w:t>p</w:t>
      </w:r>
      <w:r w:rsidR="006D36C8" w:rsidRPr="00A93C88">
        <w:t xml:space="preserve">ostal </w:t>
      </w:r>
      <w:r w:rsidR="00BA67F0" w:rsidRPr="00A93C88">
        <w:t>a</w:t>
      </w:r>
      <w:r w:rsidR="006D36C8" w:rsidRPr="00A93C88">
        <w:t>ddress</w:t>
      </w:r>
      <w:r w:rsidRPr="00A93C88">
        <w:t xml:space="preserve"> (if available)</w:t>
      </w:r>
    </w:p>
    <w:p w14:paraId="719B1483" w14:textId="34100990" w:rsidR="006D36C8" w:rsidRPr="00A93C88" w:rsidRDefault="008836D1" w:rsidP="00A93C88">
      <w:pPr>
        <w:pStyle w:val="Bullet1"/>
      </w:pPr>
      <w:r w:rsidRPr="00A93C88">
        <w:t xml:space="preserve">the date you made the </w:t>
      </w:r>
      <w:r w:rsidR="0024289A" w:rsidRPr="00A93C88">
        <w:t>submission</w:t>
      </w:r>
      <w:r w:rsidR="006D36C8" w:rsidRPr="00A93C88">
        <w:t>.</w:t>
      </w:r>
    </w:p>
    <w:p w14:paraId="5B2156FE" w14:textId="0C37EB72" w:rsidR="00F34959" w:rsidRPr="00A93C88" w:rsidRDefault="00F34959" w:rsidP="00A93C88">
      <w:pPr>
        <w:pStyle w:val="APVMAText"/>
      </w:pPr>
      <w:r w:rsidRPr="00A93C88">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A93C88">
          <w:rPr>
            <w:rStyle w:val="Hyperlink"/>
          </w:rPr>
          <w:t>public consultation coversheet</w:t>
        </w:r>
      </w:hyperlink>
      <w:r w:rsidRPr="00A93C88">
        <w:t>)</w:t>
      </w:r>
      <w:r w:rsidR="007B1953" w:rsidRPr="00A93C88">
        <w:t>.</w:t>
      </w:r>
    </w:p>
    <w:p w14:paraId="272FA43D" w14:textId="7BB19674" w:rsidR="008D01CF" w:rsidRPr="00A93C88" w:rsidRDefault="008D01CF" w:rsidP="00A93C88">
      <w:pPr>
        <w:pStyle w:val="APVMAText"/>
      </w:pPr>
      <w:r w:rsidRPr="00A93C88">
        <w:t xml:space="preserve">Please lodge your submission using the </w:t>
      </w:r>
      <w:hyperlink r:id="rId20" w:history="1">
        <w:r w:rsidRPr="00A93C88">
          <w:rPr>
            <w:rStyle w:val="Hyperlink"/>
          </w:rPr>
          <w:t>public consultation coversheet</w:t>
        </w:r>
      </w:hyperlink>
      <w:r w:rsidRPr="00A93C88">
        <w:t>, which provides options for how your submission will be published.</w:t>
      </w:r>
    </w:p>
    <w:p w14:paraId="30632674" w14:textId="54A84E6D" w:rsidR="0066107B" w:rsidRPr="00A93C88" w:rsidRDefault="0066107B" w:rsidP="00A93C88">
      <w:pPr>
        <w:pStyle w:val="APVMAText"/>
      </w:pPr>
      <w:r w:rsidRPr="00A93C88">
        <w:t xml:space="preserve">Note that all APVMA documents are subject to the access provisions of the </w:t>
      </w:r>
      <w:r w:rsidRPr="00A93C88">
        <w:rPr>
          <w:i/>
          <w:iCs/>
        </w:rPr>
        <w:t>Freedom of Information Act 1982</w:t>
      </w:r>
      <w:r w:rsidRPr="00A93C88">
        <w:t xml:space="preserve"> and may be required to be released under that Act should a request for access be made.</w:t>
      </w:r>
    </w:p>
    <w:p w14:paraId="69BC7EE4" w14:textId="5B019BD8" w:rsidR="008D01CF" w:rsidRPr="00A93C88" w:rsidRDefault="008D01CF" w:rsidP="00A93C88">
      <w:pPr>
        <w:pStyle w:val="APVMAText"/>
      </w:pPr>
      <w:r w:rsidRPr="00A93C88">
        <w:t>Unless you request for your submission to remain confident</w:t>
      </w:r>
      <w:r w:rsidR="00382B7C" w:rsidRPr="00A93C88">
        <w:t>ial</w:t>
      </w:r>
      <w:r w:rsidRPr="00A93C88">
        <w:t>, the APVMA may release your submission to the applicant for comment.</w:t>
      </w:r>
    </w:p>
    <w:p w14:paraId="7F5CDCA5" w14:textId="77777777" w:rsidR="008D01CF" w:rsidRPr="00A93C88" w:rsidRDefault="008D01CF" w:rsidP="00A93C88">
      <w:pPr>
        <w:pStyle w:val="APVMAText"/>
      </w:pPr>
      <w:r w:rsidRPr="00A93C88">
        <w:t>Written submissions should be addressed to:</w:t>
      </w:r>
    </w:p>
    <w:p w14:paraId="34DA1339" w14:textId="77777777" w:rsidR="002F3E5E" w:rsidRPr="00A93C88" w:rsidRDefault="002F3E5E" w:rsidP="00A93C88">
      <w:pPr>
        <w:pStyle w:val="APVMAAddress"/>
        <w:tabs>
          <w:tab w:val="clear" w:pos="1361"/>
          <w:tab w:val="left" w:pos="567"/>
        </w:tabs>
        <w:ind w:left="0"/>
      </w:pPr>
      <w:r w:rsidRPr="00A93C88">
        <w:t>Executive Director, Risk Assessment Capability</w:t>
      </w:r>
    </w:p>
    <w:p w14:paraId="0D1EE87B" w14:textId="77777777" w:rsidR="006D36C8" w:rsidRPr="00A93C88" w:rsidRDefault="006D36C8" w:rsidP="00A93C88">
      <w:pPr>
        <w:pStyle w:val="APVMAAddress"/>
        <w:tabs>
          <w:tab w:val="clear" w:pos="1361"/>
          <w:tab w:val="left" w:pos="567"/>
        </w:tabs>
        <w:ind w:left="0"/>
      </w:pPr>
      <w:r w:rsidRPr="00A93C88">
        <w:t>Australian Pesticides and Veterinary Medicines Authority</w:t>
      </w:r>
    </w:p>
    <w:p w14:paraId="75C98189" w14:textId="77777777" w:rsidR="006D36C8" w:rsidRPr="00A93C88" w:rsidRDefault="00BD0287" w:rsidP="00A93C88">
      <w:pPr>
        <w:pStyle w:val="APVMAAddress"/>
        <w:tabs>
          <w:tab w:val="clear" w:pos="1361"/>
          <w:tab w:val="left" w:pos="567"/>
        </w:tabs>
        <w:ind w:left="0"/>
      </w:pPr>
      <w:r w:rsidRPr="00A93C88">
        <w:t>GPO Box 3262</w:t>
      </w:r>
    </w:p>
    <w:p w14:paraId="4E7B5037" w14:textId="77777777" w:rsidR="006D36C8" w:rsidRPr="00A93C88" w:rsidRDefault="00BD0287" w:rsidP="00A93C88">
      <w:pPr>
        <w:pStyle w:val="APVMAAddress"/>
        <w:tabs>
          <w:tab w:val="clear" w:pos="1361"/>
          <w:tab w:val="left" w:pos="567"/>
        </w:tabs>
        <w:ind w:left="0"/>
      </w:pPr>
      <w:r w:rsidRPr="00A93C88">
        <w:t>Sydney NSW 2001</w:t>
      </w:r>
    </w:p>
    <w:p w14:paraId="6BC13A1A" w14:textId="1CDC2041" w:rsidR="006D36C8" w:rsidRPr="00A93C88" w:rsidRDefault="006D36C8" w:rsidP="00A93C88">
      <w:pPr>
        <w:pStyle w:val="APVMAAddress"/>
        <w:tabs>
          <w:tab w:val="clear" w:pos="1361"/>
          <w:tab w:val="left" w:pos="567"/>
        </w:tabs>
        <w:spacing w:before="240"/>
        <w:ind w:left="0"/>
      </w:pPr>
      <w:r w:rsidRPr="00A93C88">
        <w:rPr>
          <w:b/>
          <w:bCs w:val="0"/>
        </w:rPr>
        <w:t>Phone:</w:t>
      </w:r>
      <w:r w:rsidR="00A93C88">
        <w:t xml:space="preserve"> </w:t>
      </w:r>
      <w:r w:rsidRPr="00A93C88">
        <w:t xml:space="preserve">+61 2 </w:t>
      </w:r>
      <w:r w:rsidR="00BD0287" w:rsidRPr="00A93C88">
        <w:t>6770 2300</w:t>
      </w:r>
    </w:p>
    <w:p w14:paraId="6EDED567" w14:textId="54780542" w:rsidR="006D36C8" w:rsidRPr="00A93C88" w:rsidRDefault="006D36C8" w:rsidP="00A93C88">
      <w:pPr>
        <w:pStyle w:val="APVMAAddress"/>
        <w:tabs>
          <w:tab w:val="clear" w:pos="1361"/>
          <w:tab w:val="left" w:pos="567"/>
        </w:tabs>
        <w:ind w:left="0"/>
      </w:pPr>
      <w:r w:rsidRPr="00A93C88">
        <w:rPr>
          <w:b/>
          <w:bCs w:val="0"/>
        </w:rPr>
        <w:t>Email:</w:t>
      </w:r>
      <w:r w:rsidR="00A93C88">
        <w:t xml:space="preserve"> </w:t>
      </w:r>
      <w:hyperlink r:id="rId21" w:history="1">
        <w:r w:rsidR="002F3E5E" w:rsidRPr="00A93C88">
          <w:rPr>
            <w:rStyle w:val="Hyperlink"/>
          </w:rPr>
          <w:t>enquiries@apvma.gov.au</w:t>
        </w:r>
      </w:hyperlink>
      <w:r w:rsidRPr="00A93C88">
        <w:t>.</w:t>
      </w:r>
    </w:p>
    <w:p w14:paraId="75ADC83A" w14:textId="77777777" w:rsidR="006D36C8" w:rsidRPr="00A93C88" w:rsidRDefault="006D36C8" w:rsidP="00A93C88">
      <w:pPr>
        <w:pStyle w:val="APVMAPreliminariesH2"/>
      </w:pPr>
      <w:bookmarkStart w:id="7" w:name="_Toc2243844"/>
      <w:bookmarkStart w:id="8" w:name="_Toc142906835"/>
      <w:r w:rsidRPr="00A93C88">
        <w:t>Further information</w:t>
      </w:r>
      <w:bookmarkEnd w:id="7"/>
      <w:bookmarkEnd w:id="8"/>
    </w:p>
    <w:p w14:paraId="26E743FF" w14:textId="77777777" w:rsidR="006D36C8" w:rsidRPr="00A93C88" w:rsidRDefault="006D36C8" w:rsidP="00A93C88">
      <w:pPr>
        <w:pStyle w:val="APVMAText"/>
      </w:pPr>
      <w:r w:rsidRPr="00A93C88">
        <w:t>Further information can be obtained via the contact details provided above.</w:t>
      </w:r>
    </w:p>
    <w:p w14:paraId="112848E8" w14:textId="7DA8B83E" w:rsidR="00D22CCB" w:rsidRPr="00A93C88" w:rsidRDefault="006D36C8" w:rsidP="00A93C88">
      <w:pPr>
        <w:pStyle w:val="APVMAText"/>
        <w:sectPr w:rsidR="00D22CCB" w:rsidRPr="00A93C88">
          <w:headerReference w:type="even" r:id="rId22"/>
          <w:headerReference w:type="default" r:id="rId23"/>
          <w:pgSz w:w="11906" w:h="16838" w:code="9"/>
          <w:pgMar w:top="2835" w:right="1134" w:bottom="1134" w:left="1134" w:header="1701" w:footer="680" w:gutter="0"/>
          <w:pgNumType w:start="1"/>
          <w:cols w:space="708"/>
          <w:docGrid w:linePitch="360"/>
        </w:sectPr>
      </w:pPr>
      <w:r w:rsidRPr="00A93C88">
        <w:t xml:space="preserve">Further information on </w:t>
      </w:r>
      <w:r w:rsidR="007B1953" w:rsidRPr="00A93C88">
        <w:t>Trade Advice Notices</w:t>
      </w:r>
      <w:r w:rsidRPr="00A93C88">
        <w:t xml:space="preserve"> can be found on the APVMA website: </w:t>
      </w:r>
      <w:hyperlink r:id="rId24" w:history="1">
        <w:r w:rsidRPr="00A93C88">
          <w:rPr>
            <w:rStyle w:val="Hyperlink"/>
          </w:rPr>
          <w:t>apvma.gov.au</w:t>
        </w:r>
      </w:hyperlink>
      <w:r w:rsidRPr="00A93C88">
        <w:rPr>
          <w:rStyle w:val="Hyperlink"/>
          <w:color w:val="auto"/>
          <w:u w:val="none"/>
        </w:rPr>
        <w:t>.</w:t>
      </w:r>
    </w:p>
    <w:p w14:paraId="5181B9C2" w14:textId="70DA256D" w:rsidR="002E20AC" w:rsidRPr="00A93C88" w:rsidRDefault="007B1953" w:rsidP="00A93C88">
      <w:pPr>
        <w:pStyle w:val="Heading1"/>
      </w:pPr>
      <w:bookmarkStart w:id="9" w:name="_Toc142906836"/>
      <w:r w:rsidRPr="00A93C88">
        <w:lastRenderedPageBreak/>
        <w:t>I</w:t>
      </w:r>
      <w:r w:rsidR="006D36C8" w:rsidRPr="00A93C88">
        <w:t>ntroduction</w:t>
      </w:r>
      <w:bookmarkEnd w:id="9"/>
    </w:p>
    <w:p w14:paraId="7422A1BE" w14:textId="28D5BDD8" w:rsidR="00B4545B" w:rsidRPr="00A93C88" w:rsidRDefault="006D36C8" w:rsidP="00A93C88">
      <w:pPr>
        <w:pStyle w:val="APVMAText"/>
      </w:pPr>
      <w:bookmarkStart w:id="10" w:name="_Toc414373835"/>
      <w:r w:rsidRPr="00A93C88">
        <w:t>The APVMA has before it an</w:t>
      </w:r>
      <w:r w:rsidR="00B4545B" w:rsidRPr="00A93C88">
        <w:t xml:space="preserve"> emergency permit</w:t>
      </w:r>
      <w:r w:rsidRPr="00A93C88">
        <w:t xml:space="preserve"> application from</w:t>
      </w:r>
      <w:r w:rsidR="00B4545B" w:rsidRPr="00A93C88">
        <w:t xml:space="preserve"> Pulse Australia Pty Ltd for the use of sulfoxaflor on lentils</w:t>
      </w:r>
      <w:bookmarkStart w:id="11" w:name="_Toc56505030"/>
      <w:bookmarkEnd w:id="10"/>
      <w:r w:rsidR="00B4545B" w:rsidRPr="00A93C88">
        <w:t>.</w:t>
      </w:r>
    </w:p>
    <w:p w14:paraId="01DAF7CE" w14:textId="6562FFFF" w:rsidR="00B4545B" w:rsidRPr="00A93C88" w:rsidRDefault="00B4545B" w:rsidP="00A93C88">
      <w:pPr>
        <w:pStyle w:val="APVMAText"/>
      </w:pPr>
      <w:r w:rsidRPr="00A93C88">
        <w:t>The proposed emergency permit is for use in South Australia only for a period of 3</w:t>
      </w:r>
      <w:r w:rsidR="00A93C88">
        <w:t> </w:t>
      </w:r>
      <w:r w:rsidRPr="00A93C88">
        <w:t xml:space="preserve">years (between July </w:t>
      </w:r>
      <w:r w:rsidR="00A93C88">
        <w:t xml:space="preserve">and </w:t>
      </w:r>
      <w:r w:rsidRPr="00A93C88">
        <w:t>November). It is estimated that up to 250,000</w:t>
      </w:r>
      <w:r w:rsidR="00A93C88">
        <w:t> </w:t>
      </w:r>
      <w:r w:rsidRPr="00A93C88">
        <w:t>ha of lentils may be treated.</w:t>
      </w:r>
    </w:p>
    <w:p w14:paraId="6FDBA0BF" w14:textId="1F2CDA12" w:rsidR="006D36C8" w:rsidRPr="00A93C88" w:rsidRDefault="006D36C8" w:rsidP="00A93C88">
      <w:pPr>
        <w:pStyle w:val="Heading1"/>
      </w:pPr>
      <w:bookmarkStart w:id="12" w:name="_Toc2243846"/>
      <w:bookmarkStart w:id="13" w:name="_Toc142906837"/>
      <w:bookmarkEnd w:id="11"/>
      <w:r w:rsidRPr="00A93C88">
        <w:lastRenderedPageBreak/>
        <w:t>Trade</w:t>
      </w:r>
      <w:r w:rsidR="007B1953" w:rsidRPr="00A93C88">
        <w:t xml:space="preserve"> c</w:t>
      </w:r>
      <w:r w:rsidRPr="00A93C88">
        <w:t>onsiderations</w:t>
      </w:r>
      <w:bookmarkEnd w:id="12"/>
      <w:bookmarkEnd w:id="13"/>
    </w:p>
    <w:p w14:paraId="57B2B732" w14:textId="77777777" w:rsidR="006D36C8" w:rsidRPr="00A93C88" w:rsidRDefault="006D36C8" w:rsidP="00A93C88">
      <w:pPr>
        <w:pStyle w:val="Heading2"/>
      </w:pPr>
      <w:bookmarkStart w:id="14" w:name="_Toc2243847"/>
      <w:bookmarkStart w:id="15" w:name="_Toc142906838"/>
      <w:r w:rsidRPr="00A93C88">
        <w:t>Commodities exported</w:t>
      </w:r>
      <w:bookmarkEnd w:id="14"/>
      <w:bookmarkEnd w:id="15"/>
    </w:p>
    <w:p w14:paraId="4AA494A8" w14:textId="77A50FE6" w:rsidR="00B4545B" w:rsidRPr="00A93C88" w:rsidRDefault="00B4545B" w:rsidP="00A93C88">
      <w:pPr>
        <w:pStyle w:val="APVMAText"/>
      </w:pPr>
      <w:r w:rsidRPr="00A93C88">
        <w:t>Pulses are considered to be major export commodities</w:t>
      </w:r>
      <w:r w:rsidRPr="00A93C88">
        <w:rPr>
          <w:vertAlign w:val="superscript"/>
        </w:rPr>
        <w:footnoteReference w:id="2"/>
      </w:r>
      <w:r w:rsidRPr="00A93C88">
        <w:t>, as are commodities of animal origin such as meat, offal and dairy products which may be derived from livestock fed feeds produced from treated pulse forage and fodder. Residues in these commodities resulting from the use of sulfoxaflor may have the potential to unduly prejudice trade.</w:t>
      </w:r>
    </w:p>
    <w:p w14:paraId="26E7DF7A" w14:textId="4599A150" w:rsidR="00B4545B" w:rsidRPr="00A93C88" w:rsidRDefault="00B4545B" w:rsidP="00A93C88">
      <w:pPr>
        <w:pStyle w:val="APVMAText"/>
      </w:pPr>
      <w:r w:rsidRPr="00A93C88">
        <w:t xml:space="preserve">Whilst the proposed crop (lentils) is not specifically listed in the APVMA </w:t>
      </w:r>
      <w:r w:rsidRPr="00A93C88">
        <w:rPr>
          <w:i/>
          <w:iCs/>
        </w:rPr>
        <w:t>Pesticides: Overseas trade (Part 5B)</w:t>
      </w:r>
      <w:r w:rsidRPr="00A93C88">
        <w:t xml:space="preserve"> guidelines, based on the significant value of exports of Australian lentils, particularly in the last few years, they are a major export commodity.</w:t>
      </w:r>
    </w:p>
    <w:p w14:paraId="7E2AE415" w14:textId="0644FBC0" w:rsidR="006D36C8" w:rsidRPr="00A93C88" w:rsidRDefault="00B4545B" w:rsidP="00A93C88">
      <w:pPr>
        <w:pStyle w:val="APVMAText"/>
      </w:pPr>
      <w:r w:rsidRPr="00A93C88">
        <w:t>No changes are required to the current animal commodity MRLs for sulfoxaflor from the proposed use on lentils. Consistent with the registered uses on adzuki, mung and navy beans, a trade advice statement stipulating that ‘livestock that have been grazed on or fed treated crops should be placed on clean feed for 14</w:t>
      </w:r>
      <w:r w:rsidR="00A93C88">
        <w:t> </w:t>
      </w:r>
      <w:r w:rsidRPr="00A93C88">
        <w:t>days prior to slaughter’ has been recommended to ensure that there are no detectable residues in animal commodities for export. With this recommendation, the risk to trade in animal commodities remains unchanged and does not require further consideration.</w:t>
      </w:r>
    </w:p>
    <w:p w14:paraId="4E7D018C" w14:textId="77777777" w:rsidR="006D36C8" w:rsidRPr="00A93C88" w:rsidRDefault="006D36C8" w:rsidP="00A93C88">
      <w:pPr>
        <w:pStyle w:val="Heading2"/>
      </w:pPr>
      <w:bookmarkStart w:id="16" w:name="_Toc231889745"/>
      <w:bookmarkStart w:id="17" w:name="_Toc2243848"/>
      <w:bookmarkStart w:id="18" w:name="_Toc142906839"/>
      <w:r w:rsidRPr="00A93C88">
        <w:t>Destination and value of exports</w:t>
      </w:r>
      <w:bookmarkEnd w:id="16"/>
      <w:bookmarkEnd w:id="17"/>
      <w:bookmarkEnd w:id="18"/>
    </w:p>
    <w:p w14:paraId="5FF89288" w14:textId="77777777" w:rsidR="002F3E5E" w:rsidRPr="00A93C88" w:rsidRDefault="002F3E5E" w:rsidP="00A93C88">
      <w:pPr>
        <w:pStyle w:val="APVMAText"/>
      </w:pPr>
      <w:bookmarkStart w:id="19" w:name="_Toc252955166"/>
      <w:r w:rsidRPr="00A93C88">
        <w:t>India and Bangladesh are the most significant markets with other markets in the Middle East and Asia including Sri Lanka, Türkiye, the United Arab Emirates, Egypt and Nepal also significant.</w:t>
      </w:r>
    </w:p>
    <w:p w14:paraId="2708090B" w14:textId="13B9F4DD" w:rsidR="002F3E5E" w:rsidRPr="00A93C88" w:rsidRDefault="002F3E5E" w:rsidP="00A93C88">
      <w:pPr>
        <w:pStyle w:val="APVMAText"/>
      </w:pPr>
      <w:r w:rsidRPr="00A93C88">
        <w:t>In 2021–22, Australia exported 4,618 kilotonnes (kt) of total pulses (worth $2.32 billion), 605 kt of chickpeas ($476 million), 460 kt of lupins (worth $231 million) and 223 kt of field peas (worth $123 million)</w:t>
      </w:r>
      <w:r w:rsidRPr="00A93C88">
        <w:rPr>
          <w:vertAlign w:val="superscript"/>
        </w:rPr>
        <w:footnoteReference w:id="3"/>
      </w:r>
      <w:r w:rsidRPr="00A93C88">
        <w:t>. Whilst the Australian Bureau of Agricultural and Resource Economics and Sciences (ABARES) does not report individual export data for lentils, the Australian Trade and Investment Commission (Austrade) has reported the values of Australian lentil exports over recent years based on Australian Bureau of Statistics (ABS)</w:t>
      </w:r>
      <w:r w:rsidRPr="00A93C88">
        <w:rPr>
          <w:vertAlign w:val="superscript"/>
        </w:rPr>
        <w:footnoteReference w:id="4"/>
      </w:r>
      <w:r w:rsidRPr="00A93C88">
        <w:t xml:space="preserve"> data with lentil exports worth approximately $950 million in 2021–22.</w:t>
      </w:r>
    </w:p>
    <w:p w14:paraId="5FF37EF0" w14:textId="77777777" w:rsidR="002F3E5E" w:rsidRDefault="002F3E5E">
      <w:pPr>
        <w:spacing w:line="240" w:lineRule="auto"/>
        <w:rPr>
          <w:rFonts w:cs="Arial"/>
          <w:u w:color="000000"/>
        </w:rPr>
      </w:pPr>
      <w:r>
        <w:br w:type="page"/>
      </w:r>
    </w:p>
    <w:p w14:paraId="295B4071" w14:textId="459CB23F" w:rsidR="002F3E5E" w:rsidRDefault="002F3E5E" w:rsidP="002F3E5E">
      <w:pPr>
        <w:pStyle w:val="APVMAText"/>
      </w:pPr>
      <w:r w:rsidRPr="00C07D47">
        <w:lastRenderedPageBreak/>
        <w:t>A combination of the ABARES and ABS data has been used to generate the following plot</w:t>
      </w:r>
      <w:r>
        <w:t xml:space="preserve"> shown in Figure 1</w:t>
      </w:r>
      <w:r w:rsidRPr="00C07D47">
        <w:t>.</w:t>
      </w:r>
    </w:p>
    <w:p w14:paraId="2548E552" w14:textId="77777777" w:rsidR="008845D0" w:rsidRDefault="002F3E5E" w:rsidP="008845D0">
      <w:pPr>
        <w:pStyle w:val="Figurecaption"/>
        <w:spacing w:line="240" w:lineRule="auto"/>
      </w:pPr>
      <w:r w:rsidRPr="006F37A1">
        <w:t>Figure 1</w:t>
      </w:r>
      <w:r>
        <w:t>:</w:t>
      </w:r>
      <w:r w:rsidRPr="006F37A1">
        <w:tab/>
        <w:t>Australian export values for pulses 2017–22</w:t>
      </w:r>
    </w:p>
    <w:p w14:paraId="2CC3FDCD" w14:textId="612A0D30" w:rsidR="002F3E5E" w:rsidRPr="006F37A1" w:rsidRDefault="008845D0" w:rsidP="008845D0">
      <w:pPr>
        <w:pStyle w:val="Figurecaption"/>
        <w:spacing w:line="240" w:lineRule="auto"/>
      </w:pPr>
      <w:r w:rsidRPr="006F37A1">
        <w:rPr>
          <w:noProof/>
        </w:rPr>
        <w:drawing>
          <wp:inline distT="0" distB="0" distL="0" distR="0" wp14:anchorId="05D9ADC8" wp14:editId="0AEC90F9">
            <wp:extent cx="5925820" cy="3319145"/>
            <wp:effectExtent l="0" t="0" r="0" b="0"/>
            <wp:docPr id="9" name="Picture 9" descr="Australian export values for pulses 2017–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export values for pulses 2017–22 "/>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5925820" cy="3319145"/>
                    </a:xfrm>
                    <a:prstGeom prst="rect">
                      <a:avLst/>
                    </a:prstGeom>
                    <a:noFill/>
                  </pic:spPr>
                </pic:pic>
              </a:graphicData>
            </a:graphic>
          </wp:inline>
        </w:drawing>
      </w:r>
    </w:p>
    <w:p w14:paraId="032A959A" w14:textId="25BEC4D1" w:rsidR="00B4545B" w:rsidRPr="00A93C88" w:rsidRDefault="002F3E5E" w:rsidP="00A93C88">
      <w:pPr>
        <w:pStyle w:val="APVMAText"/>
      </w:pPr>
      <w:r w:rsidRPr="00A93C88">
        <w:t>Australian exports of lentils continued at record pace through 2022–23. Between October 2022 and March 2023 Australia shipped 734 kt of lentils with 580 kt shipped between March and May 2023. In May 2023 alone, Australia exported a record 265 kt of lentils with 110 kt exported to India, followed by Türkiye (51 kt) and Nepal (28 kt). Between March and May 2023 the major markets continued to be India (236 kt), followed by Bangladesh (107 kt), Sri Lanka (54 kt), Türkiye (53 kt), the United Arab Emirates (42 kt), Egypt (37 kt) and Nepal (36 kt)</w:t>
      </w:r>
      <w:bookmarkStart w:id="20" w:name="_Ref141946956"/>
      <w:r w:rsidRPr="00A93C88">
        <w:rPr>
          <w:vertAlign w:val="superscript"/>
        </w:rPr>
        <w:footnoteReference w:id="5"/>
      </w:r>
      <w:bookmarkEnd w:id="20"/>
      <w:r w:rsidRPr="00A93C88">
        <w:t>.</w:t>
      </w:r>
    </w:p>
    <w:p w14:paraId="6D176F1B" w14:textId="603D6210" w:rsidR="006D36C8" w:rsidRPr="00A93C88" w:rsidRDefault="007B1953" w:rsidP="00A93C88">
      <w:pPr>
        <w:pStyle w:val="Heading2"/>
      </w:pPr>
      <w:bookmarkStart w:id="21" w:name="_Toc231889746"/>
      <w:bookmarkStart w:id="22" w:name="_Toc2243849"/>
      <w:bookmarkStart w:id="23" w:name="_Toc142906840"/>
      <w:bookmarkEnd w:id="19"/>
      <w:r w:rsidRPr="00A93C88">
        <w:lastRenderedPageBreak/>
        <w:t xml:space="preserve">Proposed Australian use </w:t>
      </w:r>
      <w:r w:rsidR="006D36C8" w:rsidRPr="00A93C88">
        <w:t>pattern</w:t>
      </w:r>
      <w:bookmarkEnd w:id="21"/>
      <w:bookmarkEnd w:id="22"/>
      <w:bookmarkEnd w:id="23"/>
    </w:p>
    <w:p w14:paraId="3AED2408" w14:textId="05A6E6C9" w:rsidR="006D36C8" w:rsidRPr="00A93C88" w:rsidRDefault="006D36C8" w:rsidP="00A93C88">
      <w:pPr>
        <w:pStyle w:val="Caption"/>
      </w:pPr>
      <w:bookmarkStart w:id="24" w:name="_Toc252955168"/>
      <w:bookmarkStart w:id="25" w:name="_Toc142906848"/>
      <w:r w:rsidRPr="00A93C88">
        <w:t xml:space="preserve">Table </w:t>
      </w:r>
      <w:bookmarkStart w:id="26" w:name="_Hlk136592840"/>
      <w:bookmarkStart w:id="27" w:name="_Hlk141866821"/>
      <w:r w:rsidR="00A93C88">
        <w:fldChar w:fldCharType="begin"/>
      </w:r>
      <w:r w:rsidR="00A93C88">
        <w:instrText xml:space="preserve"> SEQ Table \* ARABIC </w:instrText>
      </w:r>
      <w:r w:rsidR="00A93C88">
        <w:fldChar w:fldCharType="separate"/>
      </w:r>
      <w:r w:rsidR="005541C7">
        <w:rPr>
          <w:noProof/>
        </w:rPr>
        <w:t>1</w:t>
      </w:r>
      <w:bookmarkEnd w:id="26"/>
      <w:r w:rsidR="00A93C88">
        <w:fldChar w:fldCharType="end"/>
      </w:r>
      <w:bookmarkEnd w:id="27"/>
      <w:r w:rsidRPr="00A93C88">
        <w:t>:</w:t>
      </w:r>
      <w:r w:rsidRPr="00A93C88">
        <w:tab/>
        <w:t>Proposed use pattern</w:t>
      </w:r>
      <w:r w:rsidR="002F3E5E" w:rsidRPr="00A93C88">
        <w:t xml:space="preserve"> </w:t>
      </w:r>
      <w:r w:rsidR="00C61D41">
        <w:t>–</w:t>
      </w:r>
      <w:r w:rsidR="002F3E5E" w:rsidRPr="00A93C88">
        <w:t xml:space="preserve"> Transform Isoclast active Insecticide (240 g/L sulfoxaflor)</w:t>
      </w:r>
      <w:bookmarkEnd w:id="24"/>
      <w:bookmarkEnd w:id="25"/>
    </w:p>
    <w:tbl>
      <w:tblPr>
        <w:tblW w:w="5000" w:type="pct"/>
        <w:tblBorders>
          <w:bottom w:val="single" w:sz="4" w:space="0" w:color="auto"/>
          <w:insideH w:val="single" w:sz="4" w:space="0" w:color="auto"/>
        </w:tblBorders>
        <w:tblLook w:val="0020" w:firstRow="1" w:lastRow="0" w:firstColumn="0" w:lastColumn="0" w:noHBand="0" w:noVBand="0"/>
      </w:tblPr>
      <w:tblGrid>
        <w:gridCol w:w="1234"/>
        <w:gridCol w:w="1434"/>
        <w:gridCol w:w="3175"/>
        <w:gridCol w:w="3795"/>
      </w:tblGrid>
      <w:tr w:rsidR="006D36C8" w14:paraId="72B660C5" w14:textId="77777777" w:rsidTr="002F3E5E">
        <w:trPr>
          <w:tblHeader/>
        </w:trPr>
        <w:tc>
          <w:tcPr>
            <w:tcW w:w="640" w:type="pct"/>
            <w:tcBorders>
              <w:top w:val="single" w:sz="4" w:space="0" w:color="auto"/>
            </w:tcBorders>
            <w:shd w:val="clear" w:color="auto" w:fill="00747A" w:themeFill="background2"/>
          </w:tcPr>
          <w:p w14:paraId="368C10F0" w14:textId="77777777" w:rsidR="006D36C8" w:rsidRPr="00A93C88" w:rsidRDefault="006D36C8" w:rsidP="00A93C88">
            <w:pPr>
              <w:pStyle w:val="APVMATableHead"/>
            </w:pPr>
            <w:r w:rsidRPr="00A93C88">
              <w:t>Crop</w:t>
            </w:r>
          </w:p>
        </w:tc>
        <w:tc>
          <w:tcPr>
            <w:tcW w:w="744" w:type="pct"/>
            <w:tcBorders>
              <w:top w:val="single" w:sz="4" w:space="0" w:color="auto"/>
            </w:tcBorders>
            <w:shd w:val="clear" w:color="auto" w:fill="00747A" w:themeFill="background2"/>
          </w:tcPr>
          <w:p w14:paraId="36728C59" w14:textId="77777777" w:rsidR="006D36C8" w:rsidRPr="00A93C88" w:rsidRDefault="006D36C8" w:rsidP="00A93C88">
            <w:pPr>
              <w:pStyle w:val="APVMATableHead"/>
            </w:pPr>
            <w:r w:rsidRPr="00A93C88">
              <w:t>Pest</w:t>
            </w:r>
          </w:p>
        </w:tc>
        <w:tc>
          <w:tcPr>
            <w:tcW w:w="1647" w:type="pct"/>
            <w:tcBorders>
              <w:top w:val="single" w:sz="4" w:space="0" w:color="auto"/>
            </w:tcBorders>
            <w:shd w:val="clear" w:color="auto" w:fill="00747A" w:themeFill="background2"/>
          </w:tcPr>
          <w:p w14:paraId="637EFEE8" w14:textId="2E89F565" w:rsidR="006D36C8" w:rsidRPr="00A93C88" w:rsidRDefault="006D36C8" w:rsidP="00A93C88">
            <w:pPr>
              <w:pStyle w:val="APVMATableHead"/>
            </w:pPr>
            <w:r w:rsidRPr="00A93C88">
              <w:t>Rate/</w:t>
            </w:r>
            <w:r w:rsidR="007368E2" w:rsidRPr="00A93C88">
              <w:t>concentration</w:t>
            </w:r>
          </w:p>
        </w:tc>
        <w:tc>
          <w:tcPr>
            <w:tcW w:w="1969" w:type="pct"/>
            <w:tcBorders>
              <w:top w:val="single" w:sz="4" w:space="0" w:color="auto"/>
            </w:tcBorders>
            <w:shd w:val="clear" w:color="auto" w:fill="00747A" w:themeFill="background2"/>
          </w:tcPr>
          <w:p w14:paraId="1A05FC8D" w14:textId="77777777" w:rsidR="006D36C8" w:rsidRPr="00A93C88" w:rsidRDefault="006D36C8" w:rsidP="00A93C88">
            <w:pPr>
              <w:pStyle w:val="APVMATableHead"/>
            </w:pPr>
            <w:r w:rsidRPr="00A93C88">
              <w:t>Critical comments</w:t>
            </w:r>
          </w:p>
        </w:tc>
      </w:tr>
      <w:tr w:rsidR="006D36C8" w14:paraId="779381D3" w14:textId="77777777" w:rsidTr="002F3E5E">
        <w:trPr>
          <w:cantSplit/>
        </w:trPr>
        <w:tc>
          <w:tcPr>
            <w:tcW w:w="640" w:type="pct"/>
          </w:tcPr>
          <w:p w14:paraId="59AB6492" w14:textId="62D9662E" w:rsidR="006D36C8" w:rsidRPr="00A93C88" w:rsidRDefault="00B4545B" w:rsidP="00A93C88">
            <w:pPr>
              <w:pStyle w:val="APVMATableText"/>
            </w:pPr>
            <w:r w:rsidRPr="00A93C88">
              <w:t>Lentils</w:t>
            </w:r>
          </w:p>
        </w:tc>
        <w:tc>
          <w:tcPr>
            <w:tcW w:w="744" w:type="pct"/>
          </w:tcPr>
          <w:p w14:paraId="595B89C4" w14:textId="503C2CE3" w:rsidR="00B4545B" w:rsidRPr="00A93C88" w:rsidRDefault="00B4545B" w:rsidP="00A93C88">
            <w:pPr>
              <w:pStyle w:val="APVMATableText"/>
            </w:pPr>
            <w:r w:rsidRPr="00A93C88">
              <w:t>Blue green aphid</w:t>
            </w:r>
            <w:r w:rsidR="00A93C88" w:rsidRPr="00A93C88">
              <w:t xml:space="preserve"> </w:t>
            </w:r>
            <w:r w:rsidRPr="00A93C88">
              <w:rPr>
                <w:i/>
                <w:iCs/>
              </w:rPr>
              <w:t>(</w:t>
            </w:r>
            <w:proofErr w:type="spellStart"/>
            <w:r w:rsidRPr="00A93C88">
              <w:rPr>
                <w:i/>
                <w:iCs/>
              </w:rPr>
              <w:t>Acyrthosiphon</w:t>
            </w:r>
            <w:proofErr w:type="spellEnd"/>
            <w:r w:rsidRPr="00A93C88">
              <w:rPr>
                <w:i/>
                <w:iCs/>
              </w:rPr>
              <w:t xml:space="preserve"> </w:t>
            </w:r>
            <w:proofErr w:type="spellStart"/>
            <w:r w:rsidRPr="00A93C88">
              <w:rPr>
                <w:i/>
                <w:iCs/>
              </w:rPr>
              <w:t>kondoi</w:t>
            </w:r>
            <w:proofErr w:type="spellEnd"/>
            <w:r w:rsidRPr="00A93C88">
              <w:rPr>
                <w:i/>
                <w:iCs/>
              </w:rPr>
              <w:t>)</w:t>
            </w:r>
          </w:p>
          <w:p w14:paraId="1F3E0A62" w14:textId="315D4208" w:rsidR="006D36C8" w:rsidRPr="00A93C88" w:rsidRDefault="00B4545B" w:rsidP="00A93C88">
            <w:pPr>
              <w:pStyle w:val="APVMATableText"/>
            </w:pPr>
            <w:r w:rsidRPr="00A93C88">
              <w:t>Green peach aphid</w:t>
            </w:r>
            <w:r w:rsidR="00A93C88" w:rsidRPr="00A93C88">
              <w:t xml:space="preserve"> </w:t>
            </w:r>
            <w:r w:rsidRPr="00A93C88">
              <w:rPr>
                <w:i/>
                <w:iCs/>
              </w:rPr>
              <w:t>(Myzus persicae)</w:t>
            </w:r>
          </w:p>
        </w:tc>
        <w:tc>
          <w:tcPr>
            <w:tcW w:w="1647" w:type="pct"/>
          </w:tcPr>
          <w:p w14:paraId="2A21272C" w14:textId="0148D616" w:rsidR="006D36C8" w:rsidRPr="00A93C88" w:rsidRDefault="00B4545B" w:rsidP="00A93C88">
            <w:pPr>
              <w:pStyle w:val="APVMATableText"/>
            </w:pPr>
            <w:r w:rsidRPr="00A93C88">
              <w:t>100</w:t>
            </w:r>
            <w:r w:rsidR="00A93C88">
              <w:t> </w:t>
            </w:r>
            <w:r w:rsidRPr="00A93C88">
              <w:t>mL/ha</w:t>
            </w:r>
            <w:r w:rsidR="00A93C88" w:rsidRPr="00A93C88">
              <w:t xml:space="preserve"> </w:t>
            </w:r>
            <w:r w:rsidRPr="00A93C88">
              <w:t>(24</w:t>
            </w:r>
            <w:r w:rsidR="00A93C88">
              <w:t> </w:t>
            </w:r>
            <w:r w:rsidRPr="00A93C88">
              <w:t>g</w:t>
            </w:r>
            <w:r w:rsidR="00A93C88">
              <w:t> </w:t>
            </w:r>
            <w:r w:rsidRPr="00A93C88">
              <w:t>ai/ha)</w:t>
            </w:r>
            <w:r w:rsidR="00A93C88" w:rsidRPr="00A93C88">
              <w:t xml:space="preserve"> </w:t>
            </w:r>
            <w:r w:rsidRPr="00A93C88">
              <w:t>+</w:t>
            </w:r>
            <w:r w:rsidR="00A93C88" w:rsidRPr="00A93C88">
              <w:t xml:space="preserve"> </w:t>
            </w:r>
            <w:proofErr w:type="spellStart"/>
            <w:r w:rsidRPr="00A93C88">
              <w:t>Agral</w:t>
            </w:r>
            <w:proofErr w:type="spellEnd"/>
            <w:r w:rsidRPr="00A93C88">
              <w:t xml:space="preserve"> spray adjuvant at label rates</w:t>
            </w:r>
          </w:p>
        </w:tc>
        <w:tc>
          <w:tcPr>
            <w:tcW w:w="1969" w:type="pct"/>
          </w:tcPr>
          <w:p w14:paraId="336CCF03" w14:textId="77777777" w:rsidR="00B4545B" w:rsidRPr="00A93C88" w:rsidRDefault="00B4545B" w:rsidP="00A93C88">
            <w:pPr>
              <w:pStyle w:val="APVMATableText"/>
            </w:pPr>
            <w:r w:rsidRPr="00A93C88">
              <w:t>Apply as a foliar cover spray following first signs of pest infestation using a boomspray.</w:t>
            </w:r>
          </w:p>
          <w:p w14:paraId="704E864C" w14:textId="59B9972F" w:rsidR="00B4545B" w:rsidRPr="00A93C88" w:rsidRDefault="00B4545B" w:rsidP="00A93C88">
            <w:pPr>
              <w:pStyle w:val="APVMATableText"/>
            </w:pPr>
            <w:r w:rsidRPr="00A93C88">
              <w:t>DO NOT apply more than 2 applications per crop with a minimum re-treatment interval of 14 days.</w:t>
            </w:r>
          </w:p>
          <w:p w14:paraId="0F82F425" w14:textId="44635A55" w:rsidR="00B4545B" w:rsidRPr="00A93C88" w:rsidRDefault="00B4545B" w:rsidP="00A93C88">
            <w:pPr>
              <w:pStyle w:val="APVMATableText"/>
            </w:pPr>
            <w:r w:rsidRPr="00A93C88">
              <w:t>Ground spray volume: Minimum of 50</w:t>
            </w:r>
            <w:r w:rsidR="00A93C88">
              <w:t> </w:t>
            </w:r>
            <w:r w:rsidRPr="00A93C88">
              <w:t>L/ha</w:t>
            </w:r>
          </w:p>
          <w:p w14:paraId="2DDCDD86" w14:textId="71A726F4" w:rsidR="00B4545B" w:rsidRPr="00A93C88" w:rsidRDefault="00B4545B" w:rsidP="00A93C88">
            <w:pPr>
              <w:pStyle w:val="APVMATableText"/>
            </w:pPr>
            <w:r w:rsidRPr="00A93C88">
              <w:t>Air spray volume: Minimum of 30</w:t>
            </w:r>
            <w:r w:rsidR="00A93C88">
              <w:t> </w:t>
            </w:r>
            <w:r w:rsidRPr="00A93C88">
              <w:t>L/ha</w:t>
            </w:r>
          </w:p>
          <w:p w14:paraId="0D2B2C5C" w14:textId="06267DAA" w:rsidR="00B4545B" w:rsidRPr="00A93C88" w:rsidRDefault="00B4545B" w:rsidP="00A93C88">
            <w:pPr>
              <w:pStyle w:val="APVMATableText"/>
            </w:pPr>
            <w:r w:rsidRPr="00A93C88">
              <w:t>DO NOT apply this product while bees are foraging in the crop to be treated.</w:t>
            </w:r>
          </w:p>
          <w:p w14:paraId="54E88718" w14:textId="681F65BC" w:rsidR="006D36C8" w:rsidRPr="00A93C88" w:rsidRDefault="00B4545B" w:rsidP="00A93C88">
            <w:pPr>
              <w:pStyle w:val="APVMATableText"/>
            </w:pPr>
            <w:r w:rsidRPr="00A93C88">
              <w:t xml:space="preserve">Refer to the </w:t>
            </w:r>
            <w:r w:rsidR="00A93C88" w:rsidRPr="00A93C88">
              <w:rPr>
                <w:i/>
                <w:iCs/>
              </w:rPr>
              <w:t>Protection of honeybees</w:t>
            </w:r>
            <w:r w:rsidR="00A93C88" w:rsidRPr="00A93C88">
              <w:t xml:space="preserve"> </w:t>
            </w:r>
            <w:r w:rsidR="00A93C88" w:rsidRPr="00A93C88">
              <w:rPr>
                <w:i/>
                <w:iCs/>
              </w:rPr>
              <w:t xml:space="preserve">and other insect pollinators </w:t>
            </w:r>
            <w:r w:rsidR="00A93C88" w:rsidRPr="00A93C88">
              <w:t>statement on the product label.</w:t>
            </w:r>
          </w:p>
        </w:tc>
      </w:tr>
    </w:tbl>
    <w:p w14:paraId="597319DD" w14:textId="77777777" w:rsidR="002F3E5E" w:rsidRDefault="002F3E5E" w:rsidP="002F3E5E">
      <w:pPr>
        <w:pStyle w:val="Heading3"/>
      </w:pPr>
      <w:bookmarkStart w:id="28" w:name="_Toc141949644"/>
      <w:bookmarkStart w:id="29" w:name="_Toc142906841"/>
      <w:r>
        <w:t>Withholding periods</w:t>
      </w:r>
      <w:bookmarkEnd w:id="28"/>
      <w:bookmarkEnd w:id="29"/>
    </w:p>
    <w:p w14:paraId="0DB26F3F" w14:textId="77777777" w:rsidR="002F3E5E" w:rsidRDefault="002F3E5E" w:rsidP="002F3E5E">
      <w:pPr>
        <w:pStyle w:val="Heading4"/>
      </w:pPr>
      <w:r>
        <w:t>Harvest</w:t>
      </w:r>
    </w:p>
    <w:p w14:paraId="193A6BCC" w14:textId="5138DFEA" w:rsidR="006D36C8" w:rsidRDefault="00B4545B" w:rsidP="00383003">
      <w:pPr>
        <w:pStyle w:val="APVMAText"/>
      </w:pPr>
      <w:r w:rsidRPr="004E6B77">
        <w:rPr>
          <w:rFonts w:eastAsiaTheme="minorHAnsi"/>
        </w:rPr>
        <w:t>Do not harvest for 28</w:t>
      </w:r>
      <w:r w:rsidR="00A93C88">
        <w:t> </w:t>
      </w:r>
      <w:r w:rsidRPr="004E6B77">
        <w:rPr>
          <w:rFonts w:eastAsiaTheme="minorHAnsi"/>
        </w:rPr>
        <w:t>days after application.</w:t>
      </w:r>
    </w:p>
    <w:p w14:paraId="1447AAE8" w14:textId="77777777" w:rsidR="002F3E5E" w:rsidRDefault="002F3E5E" w:rsidP="002F3E5E">
      <w:pPr>
        <w:pStyle w:val="Heading4"/>
      </w:pPr>
      <w:r>
        <w:t>Grazing</w:t>
      </w:r>
    </w:p>
    <w:p w14:paraId="00EE689D" w14:textId="4649B7AD" w:rsidR="00A93C88" w:rsidRDefault="00B4545B" w:rsidP="00383003">
      <w:pPr>
        <w:pStyle w:val="APVMAText"/>
        <w:rPr>
          <w:rFonts w:eastAsiaTheme="minorHAnsi"/>
        </w:rPr>
      </w:pPr>
      <w:r w:rsidRPr="004E6B77">
        <w:rPr>
          <w:rFonts w:eastAsiaTheme="minorHAnsi"/>
        </w:rPr>
        <w:t>Do not graze or cut for stockfeed for 14</w:t>
      </w:r>
      <w:r w:rsidR="00A93C88">
        <w:t> </w:t>
      </w:r>
      <w:r w:rsidRPr="004E6B77">
        <w:rPr>
          <w:rFonts w:eastAsiaTheme="minorHAnsi"/>
        </w:rPr>
        <w:t>days after application.</w:t>
      </w:r>
    </w:p>
    <w:p w14:paraId="28529C15" w14:textId="77777777" w:rsidR="006D36C8" w:rsidRPr="00A93C88" w:rsidRDefault="006D36C8" w:rsidP="00A93C88">
      <w:pPr>
        <w:pStyle w:val="Heading2"/>
      </w:pPr>
      <w:bookmarkStart w:id="30" w:name="_Toc231889747"/>
      <w:bookmarkStart w:id="31" w:name="_Toc2243850"/>
      <w:bookmarkStart w:id="32" w:name="_Toc142906842"/>
      <w:r w:rsidRPr="00A93C88">
        <w:t>Results from residues trials presented to the APVMA</w:t>
      </w:r>
      <w:bookmarkEnd w:id="30"/>
      <w:bookmarkEnd w:id="31"/>
      <w:bookmarkEnd w:id="32"/>
    </w:p>
    <w:p w14:paraId="64BC1E86" w14:textId="642F48CF" w:rsidR="00B4545B" w:rsidRPr="00A93C88" w:rsidRDefault="00B4545B" w:rsidP="00A93C88">
      <w:pPr>
        <w:pStyle w:val="APVMAText"/>
      </w:pPr>
      <w:r w:rsidRPr="00A93C88">
        <w:t>From a Trade Advice Notice (TAN)</w:t>
      </w:r>
      <w:r w:rsidRPr="00A93C88">
        <w:rPr>
          <w:vertAlign w:val="superscript"/>
        </w:rPr>
        <w:footnoteReference w:id="6"/>
      </w:r>
      <w:r w:rsidRPr="00A93C88">
        <w:t xml:space="preserve"> related to the residues evaluation of the proposed use of Transform Insecticide and Expedite Full Insecticide on pulses (64101/104345 and 65464/104351).</w:t>
      </w:r>
    </w:p>
    <w:p w14:paraId="4C55CC14" w14:textId="77777777" w:rsidR="00B4545B" w:rsidRPr="00A93C88" w:rsidRDefault="00B4545B" w:rsidP="00A93C88">
      <w:pPr>
        <w:pStyle w:val="APVMAText"/>
      </w:pPr>
      <w:r w:rsidRPr="00A93C88">
        <w:t>The TAN noted:</w:t>
      </w:r>
    </w:p>
    <w:p w14:paraId="1283073E" w14:textId="0509120E" w:rsidR="00B4545B" w:rsidRPr="00A93C88" w:rsidRDefault="00B4545B" w:rsidP="00A93C88">
      <w:pPr>
        <w:pStyle w:val="APVMAText"/>
        <w:rPr>
          <w:i/>
          <w:iCs/>
        </w:rPr>
      </w:pPr>
      <w:r w:rsidRPr="00A93C88">
        <w:rPr>
          <w:i/>
          <w:iCs/>
        </w:rPr>
        <w:t>“Six new Australian trials on field peas, lentils and faba beans are supported by 19 previously submitted overseas trials on soybeans and six on dry beans.</w:t>
      </w:r>
    </w:p>
    <w:p w14:paraId="47B97F2F" w14:textId="6BB4D5E8" w:rsidR="00B4545B" w:rsidRPr="00A93C88" w:rsidRDefault="00B4545B" w:rsidP="00A93C88">
      <w:pPr>
        <w:pStyle w:val="APVMAText"/>
        <w:rPr>
          <w:i/>
          <w:iCs/>
        </w:rPr>
      </w:pPr>
      <w:r w:rsidRPr="00A93C88">
        <w:rPr>
          <w:i/>
          <w:iCs/>
        </w:rPr>
        <w:t>Residues of sulfoxaflor in pulse grain at harvest 14</w:t>
      </w:r>
      <w:r w:rsidR="00A93C88">
        <w:t> </w:t>
      </w:r>
      <w:r w:rsidRPr="00A93C88">
        <w:rPr>
          <w:i/>
          <w:iCs/>
        </w:rPr>
        <w:t>days (or more) after the last of two applications at 24</w:t>
      </w:r>
      <w:r w:rsidR="00A93C88">
        <w:t> </w:t>
      </w:r>
      <w:r w:rsidRPr="00A93C88">
        <w:rPr>
          <w:i/>
          <w:iCs/>
        </w:rPr>
        <w:t>g</w:t>
      </w:r>
      <w:r w:rsidR="00A93C88">
        <w:t> </w:t>
      </w:r>
      <w:r w:rsidRPr="00A93C88">
        <w:rPr>
          <w:i/>
          <w:iCs/>
        </w:rPr>
        <w:t xml:space="preserve">ai/ha (1× proposed) were </w:t>
      </w:r>
      <w:bookmarkStart w:id="33" w:name="_Hlk141607897"/>
      <w:r w:rsidRPr="00A93C88">
        <w:rPr>
          <w:i/>
          <w:iCs/>
        </w:rPr>
        <w:t>0.02, 0.04, 0.04, 0.06, 0.29 and 0.32</w:t>
      </w:r>
      <w:r w:rsidR="00A93C88">
        <w:t> </w:t>
      </w:r>
      <w:r w:rsidRPr="00A93C88">
        <w:rPr>
          <w:i/>
          <w:iCs/>
        </w:rPr>
        <w:t>mg/kg. The STMR is 0.05</w:t>
      </w:r>
      <w:r w:rsidR="00A93C88">
        <w:t> </w:t>
      </w:r>
      <w:r w:rsidRPr="00A93C88">
        <w:rPr>
          <w:i/>
          <w:iCs/>
        </w:rPr>
        <w:t>mg/kg. The OECD MRL calculator recommends an MRL of 0.7</w:t>
      </w:r>
      <w:r w:rsidR="00A93C88">
        <w:t> </w:t>
      </w:r>
      <w:r w:rsidRPr="00A93C88">
        <w:rPr>
          <w:i/>
          <w:iCs/>
        </w:rPr>
        <w:t>mg/kg.</w:t>
      </w:r>
      <w:bookmarkEnd w:id="33"/>
    </w:p>
    <w:p w14:paraId="3251079D" w14:textId="3F0D94EC" w:rsidR="00B4545B" w:rsidRPr="00A93C88" w:rsidRDefault="00B4545B" w:rsidP="00A93C88">
      <w:pPr>
        <w:pStyle w:val="APVMAText"/>
        <w:rPr>
          <w:i/>
          <w:iCs/>
        </w:rPr>
      </w:pPr>
      <w:r w:rsidRPr="00A93C88">
        <w:rPr>
          <w:i/>
          <w:iCs/>
        </w:rPr>
        <w:lastRenderedPageBreak/>
        <w:t>In trials in the USA and Brazil residues of sulfoxaflor in soybeans at a seven-day harvest interval after four applications at 100</w:t>
      </w:r>
      <w:r w:rsidR="00A93C88">
        <w:t> </w:t>
      </w:r>
      <w:r w:rsidRPr="00A93C88">
        <w:rPr>
          <w:i/>
          <w:iCs/>
        </w:rPr>
        <w:t>g</w:t>
      </w:r>
      <w:r w:rsidR="00A93C88">
        <w:t> </w:t>
      </w:r>
      <w:r w:rsidRPr="00A93C88">
        <w:rPr>
          <w:i/>
          <w:iCs/>
        </w:rPr>
        <w:t>ai/ha (4× proposed) were: &lt;0.01 (8), 0.01, 0.02 (3), 0.03 (2), 0.04 (3), 0.09, and 0.21 mg/kg.</w:t>
      </w:r>
    </w:p>
    <w:p w14:paraId="699DEE32" w14:textId="279CE409" w:rsidR="00B4545B" w:rsidRPr="00A93C88" w:rsidRDefault="00B4545B" w:rsidP="00A93C88">
      <w:pPr>
        <w:pStyle w:val="APVMAText"/>
        <w:rPr>
          <w:i/>
          <w:iCs/>
        </w:rPr>
      </w:pPr>
      <w:r w:rsidRPr="00A93C88">
        <w:rPr>
          <w:i/>
          <w:iCs/>
        </w:rPr>
        <w:t>In six trials on dry beans in Brazil, Germany and Spain, following four applications of sulfoxaflor at a total rate of 0.350–0.365</w:t>
      </w:r>
      <w:r w:rsidR="00A93C88">
        <w:t> </w:t>
      </w:r>
      <w:r w:rsidRPr="00A93C88">
        <w:rPr>
          <w:i/>
          <w:iCs/>
        </w:rPr>
        <w:t>lb a.i./A (~400</w:t>
      </w:r>
      <w:r w:rsidR="00A93C88">
        <w:t> </w:t>
      </w:r>
      <w:r w:rsidRPr="00A93C88">
        <w:rPr>
          <w:i/>
          <w:iCs/>
        </w:rPr>
        <w:t>g a.i./ha), residues of sulfoxaflor were 0.02, 0.05, 0.09, 0.09, 0.10 and 0.11</w:t>
      </w:r>
      <w:r w:rsidR="00A93C88">
        <w:t> </w:t>
      </w:r>
      <w:r w:rsidRPr="00A93C88">
        <w:rPr>
          <w:i/>
          <w:iCs/>
        </w:rPr>
        <w:t>mg/kg in/on dried beans harvested at a seven-day PHI.”</w:t>
      </w:r>
    </w:p>
    <w:p w14:paraId="6C73271C" w14:textId="77777777" w:rsidR="002F3E5E" w:rsidRPr="00A93C88" w:rsidRDefault="002F3E5E" w:rsidP="00A93C88">
      <w:pPr>
        <w:pStyle w:val="APVMAText"/>
      </w:pPr>
      <w:r w:rsidRPr="00A93C88">
        <w:t>The overseas trials are only supportive in nature given they involved more applications, higher application rates and shorter PHIs compared to the proposed GAP for lentils and are not considered suitable for MRL estimation for the proposed GAP.</w:t>
      </w:r>
    </w:p>
    <w:p w14:paraId="109DF25D" w14:textId="0FD0EE16" w:rsidR="00B4545B" w:rsidRPr="00A93C88" w:rsidRDefault="00B4545B" w:rsidP="00A93C88">
      <w:pPr>
        <w:pStyle w:val="APVMAText"/>
      </w:pPr>
      <w:r w:rsidRPr="00A93C88">
        <w:t>The proposed use in lentils is similar to the registered use pattern in dried beans (adzuki beans, mung beans and navy beans only), except for a longer proposed harvest withholding period of 28</w:t>
      </w:r>
      <w:r w:rsidR="00A93C88">
        <w:t> </w:t>
      </w:r>
      <w:r w:rsidRPr="00A93C88">
        <w:t>days.</w:t>
      </w:r>
    </w:p>
    <w:p w14:paraId="76B8A15F" w14:textId="2AFA174F" w:rsidR="00B4545B" w:rsidRPr="00A93C88" w:rsidRDefault="00B4545B" w:rsidP="00A93C88">
      <w:pPr>
        <w:pStyle w:val="APVMAText"/>
      </w:pPr>
      <w:r w:rsidRPr="00A93C88">
        <w:t>Based on the available information</w:t>
      </w:r>
      <w:r w:rsidR="002F3E5E" w:rsidRPr="00A93C88">
        <w:t xml:space="preserve"> relevant to the proposed use</w:t>
      </w:r>
      <w:r w:rsidRPr="00A93C88">
        <w:t>, a sulfoxaflor MRL of T0.7</w:t>
      </w:r>
      <w:r w:rsidR="00A93C88">
        <w:t> </w:t>
      </w:r>
      <w:r w:rsidRPr="00A93C88">
        <w:t>mg/kg for [VD</w:t>
      </w:r>
      <w:r w:rsidR="00A93C88">
        <w:t> </w:t>
      </w:r>
      <w:r w:rsidRPr="00A93C88">
        <w:t>0533] Lentils (dry) is recommended to cover sulfoxaflor residues arising in lentil grains as a result of the proposed use in conjunction with a harvest-withholding period of 28</w:t>
      </w:r>
      <w:r w:rsidR="00A93C88">
        <w:t> </w:t>
      </w:r>
      <w:r w:rsidRPr="00A93C88">
        <w:t>days.</w:t>
      </w:r>
    </w:p>
    <w:p w14:paraId="5472EA15" w14:textId="77777777" w:rsidR="006D36C8" w:rsidRPr="00A93C88" w:rsidRDefault="006D36C8" w:rsidP="00A93C88">
      <w:pPr>
        <w:pStyle w:val="Heading2"/>
      </w:pPr>
      <w:bookmarkStart w:id="34" w:name="_Toc231889748"/>
      <w:bookmarkStart w:id="35" w:name="_Toc2243851"/>
      <w:bookmarkStart w:id="36" w:name="_Toc142906843"/>
      <w:r w:rsidRPr="00A93C88">
        <w:t>Overseas registration and approved label instructions</w:t>
      </w:r>
      <w:bookmarkEnd w:id="34"/>
      <w:bookmarkEnd w:id="35"/>
      <w:bookmarkEnd w:id="36"/>
    </w:p>
    <w:p w14:paraId="578B0E5B" w14:textId="7B882AD5" w:rsidR="006D36C8" w:rsidRPr="00A93C88" w:rsidRDefault="006D36C8" w:rsidP="00A93C88">
      <w:pPr>
        <w:pStyle w:val="APVMAText"/>
      </w:pPr>
      <w:r w:rsidRPr="00A93C88">
        <w:t xml:space="preserve">The applicant indicated that </w:t>
      </w:r>
      <w:r w:rsidR="002F3E5E" w:rsidRPr="00A93C88">
        <w:t>there are overseas use patterns for dry beans (Subgroup 015A, Dry beans) but did not indicate overseas use patterns on lentils (Subgroup 015B, Dry peas)</w:t>
      </w:r>
      <w:r w:rsidR="007B1953" w:rsidRPr="00A93C88">
        <w:t>.</w:t>
      </w:r>
    </w:p>
    <w:p w14:paraId="0CB29406" w14:textId="12455002" w:rsidR="006D36C8" w:rsidRPr="00A93C88" w:rsidRDefault="00957A91" w:rsidP="00A93C88">
      <w:pPr>
        <w:pStyle w:val="Heading2"/>
      </w:pPr>
      <w:bookmarkStart w:id="37" w:name="_Toc231889749"/>
      <w:bookmarkStart w:id="38" w:name="_Toc2243852"/>
      <w:bookmarkStart w:id="39" w:name="_Toc142906844"/>
      <w:r w:rsidRPr="00A93C88">
        <w:t>Codex Alimentarius C</w:t>
      </w:r>
      <w:r w:rsidR="006D36C8" w:rsidRPr="00A93C88">
        <w:t>ommission and overseas MRLs</w:t>
      </w:r>
      <w:bookmarkEnd w:id="37"/>
      <w:bookmarkEnd w:id="38"/>
      <w:bookmarkEnd w:id="39"/>
    </w:p>
    <w:p w14:paraId="59E68EA8" w14:textId="77777777" w:rsidR="002F3E5E" w:rsidRDefault="006D36C8" w:rsidP="006D36C8">
      <w:pPr>
        <w:pStyle w:val="APVMAText"/>
        <w:sectPr w:rsidR="002F3E5E">
          <w:headerReference w:type="even" r:id="rId26"/>
          <w:pgSz w:w="11906" w:h="16838" w:code="9"/>
          <w:pgMar w:top="2835" w:right="1134" w:bottom="1134" w:left="1134" w:header="1701" w:footer="680" w:gutter="0"/>
          <w:cols w:space="708"/>
          <w:docGrid w:linePitch="360"/>
        </w:sectPr>
      </w:pPr>
      <w:r w:rsidRPr="00A93C88">
        <w:t>The Codex Alimentarius Commission (Codex) is responsible for establishing Codex Maximum Residue Limits (CXLs) for pesticides</w:t>
      </w:r>
      <w:r w:rsidR="00B061D3" w:rsidRPr="00A93C88">
        <w:t xml:space="preserve"> and veterinary medicines</w:t>
      </w:r>
      <w:r w:rsidRPr="00A93C88">
        <w:t>. Codex CXLs are primarily intended to facilitate</w:t>
      </w:r>
      <w:r>
        <w:t xml:space="preserve"> </w:t>
      </w:r>
      <w:r w:rsidRPr="00A93C88">
        <w:t xml:space="preserve">international </w:t>
      </w:r>
      <w:r w:rsidR="00B4545B" w:rsidRPr="00A93C88">
        <w:t>trade and</w:t>
      </w:r>
      <w:r w:rsidRPr="00A93C88">
        <w:t xml:space="preserve"> accommodate differences in Good Agricultural Practice (GAP) employed by various countries. Some countries may accept Codex CXLs when importing foods. </w:t>
      </w:r>
      <w:r w:rsidR="002F3E5E" w:rsidRPr="00A93C88">
        <w:t>Sulfoxaflor</w:t>
      </w:r>
      <w:r w:rsidRPr="00A93C88">
        <w:t xml:space="preserve"> has </w:t>
      </w:r>
      <w:r w:rsidR="002F3E5E" w:rsidRPr="00A93C88">
        <w:t>been</w:t>
      </w:r>
      <w:r w:rsidRPr="00A93C88">
        <w:t xml:space="preserve"> considered by Codex.</w:t>
      </w:r>
      <w:r w:rsidR="00BA67F0" w:rsidRPr="00A93C88">
        <w:t xml:space="preserve"> </w:t>
      </w:r>
      <w:r w:rsidRPr="00A93C88">
        <w:t xml:space="preserve">The following relevant Codex CXLs have been established for </w:t>
      </w:r>
      <w:r w:rsidR="002F3E5E" w:rsidRPr="00A93C88">
        <w:t>sulfoxaflor</w:t>
      </w:r>
      <w:r w:rsidRPr="00A93C88">
        <w:t>.</w:t>
      </w:r>
    </w:p>
    <w:p w14:paraId="45BCA666" w14:textId="07DD471F" w:rsidR="00B4545B" w:rsidRPr="00A93C88" w:rsidRDefault="006D36C8" w:rsidP="00A93C88">
      <w:pPr>
        <w:pStyle w:val="Caption"/>
      </w:pPr>
      <w:bookmarkStart w:id="40" w:name="_Toc252955169"/>
      <w:bookmarkStart w:id="41" w:name="_Toc142906849"/>
      <w:r w:rsidRPr="00A93C88">
        <w:lastRenderedPageBreak/>
        <w:t xml:space="preserve">Table </w:t>
      </w:r>
      <w:fldSimple w:instr=" SEQ Table \* ARABIC ">
        <w:r w:rsidR="005541C7">
          <w:rPr>
            <w:noProof/>
          </w:rPr>
          <w:t>2</w:t>
        </w:r>
      </w:fldSimple>
      <w:r w:rsidRPr="00A93C88">
        <w:t>:</w:t>
      </w:r>
      <w:bookmarkEnd w:id="40"/>
      <w:r w:rsidR="00B4545B" w:rsidRPr="00A93C88">
        <w:tab/>
        <w:t>Current and proposed Australian and overseas MRLs/tolerances for sulfoxaflor.</w:t>
      </w:r>
      <w:bookmarkEnd w:id="41"/>
    </w:p>
    <w:tbl>
      <w:tblPr>
        <w:tblW w:w="5000" w:type="pct"/>
        <w:tblLook w:val="04A0" w:firstRow="1" w:lastRow="0" w:firstColumn="1" w:lastColumn="0" w:noHBand="0" w:noVBand="1"/>
      </w:tblPr>
      <w:tblGrid>
        <w:gridCol w:w="1376"/>
        <w:gridCol w:w="1377"/>
        <w:gridCol w:w="1377"/>
        <w:gridCol w:w="1375"/>
        <w:gridCol w:w="1375"/>
        <w:gridCol w:w="1375"/>
        <w:gridCol w:w="1373"/>
      </w:tblGrid>
      <w:tr w:rsidR="002F3E5E" w:rsidRPr="00841622" w14:paraId="0A89BBED" w14:textId="77777777" w:rsidTr="008845D0">
        <w:trPr>
          <w:trHeight w:val="370"/>
          <w:tblHeader/>
        </w:trPr>
        <w:tc>
          <w:tcPr>
            <w:tcW w:w="715" w:type="pct"/>
            <w:vMerge w:val="restart"/>
            <w:tcBorders>
              <w:top w:val="single" w:sz="4" w:space="0" w:color="auto"/>
              <w:left w:val="single" w:sz="4" w:space="0" w:color="auto"/>
            </w:tcBorders>
            <w:shd w:val="clear" w:color="auto" w:fill="00686E" w:themeFill="background2" w:themeFillShade="E6"/>
            <w:vAlign w:val="center"/>
          </w:tcPr>
          <w:p w14:paraId="71487383" w14:textId="77777777" w:rsidR="002F3E5E" w:rsidRPr="00A93C88" w:rsidRDefault="002F3E5E" w:rsidP="00A93C88">
            <w:pPr>
              <w:pStyle w:val="APVMATableHead"/>
            </w:pPr>
            <w:r w:rsidRPr="00A93C88">
              <w:t>Commodity</w:t>
            </w:r>
          </w:p>
        </w:tc>
        <w:tc>
          <w:tcPr>
            <w:tcW w:w="4285" w:type="pct"/>
            <w:gridSpan w:val="6"/>
            <w:tcBorders>
              <w:top w:val="single" w:sz="4" w:space="0" w:color="auto"/>
              <w:bottom w:val="single" w:sz="4" w:space="0" w:color="auto"/>
              <w:right w:val="single" w:sz="4" w:space="0" w:color="auto"/>
            </w:tcBorders>
            <w:shd w:val="clear" w:color="auto" w:fill="00686E" w:themeFill="background2" w:themeFillShade="E6"/>
          </w:tcPr>
          <w:p w14:paraId="03846E57" w14:textId="6241D0AD" w:rsidR="002F3E5E" w:rsidRPr="00A93C88" w:rsidRDefault="002F3E5E" w:rsidP="00A93C88">
            <w:pPr>
              <w:pStyle w:val="APVMATableHead"/>
            </w:pPr>
            <w:r w:rsidRPr="00A93C88">
              <w:t xml:space="preserve">Tolerance for residues arising from the use of </w:t>
            </w:r>
            <w:r w:rsidR="00A93C88">
              <w:t>s</w:t>
            </w:r>
            <w:r w:rsidRPr="00A93C88">
              <w:t>ulfoxaflor (mg/kg)</w:t>
            </w:r>
          </w:p>
        </w:tc>
      </w:tr>
      <w:tr w:rsidR="002F3E5E" w:rsidRPr="00841622" w14:paraId="4BA67E07" w14:textId="77777777" w:rsidTr="008845D0">
        <w:trPr>
          <w:trHeight w:val="118"/>
          <w:tblHeader/>
        </w:trPr>
        <w:tc>
          <w:tcPr>
            <w:tcW w:w="715" w:type="pct"/>
            <w:vMerge/>
            <w:tcBorders>
              <w:left w:val="single" w:sz="4" w:space="0" w:color="auto"/>
              <w:bottom w:val="single" w:sz="4" w:space="0" w:color="auto"/>
            </w:tcBorders>
            <w:shd w:val="clear" w:color="auto" w:fill="00686E" w:themeFill="background2" w:themeFillShade="E6"/>
          </w:tcPr>
          <w:p w14:paraId="60FB2F0A" w14:textId="77777777" w:rsidR="002F3E5E" w:rsidRPr="00A93C88" w:rsidRDefault="002F3E5E" w:rsidP="00A93C88">
            <w:pPr>
              <w:pStyle w:val="APVMATableHead"/>
            </w:pPr>
          </w:p>
        </w:tc>
        <w:tc>
          <w:tcPr>
            <w:tcW w:w="715" w:type="pct"/>
            <w:tcBorders>
              <w:top w:val="single" w:sz="4" w:space="0" w:color="auto"/>
              <w:bottom w:val="single" w:sz="4" w:space="0" w:color="auto"/>
            </w:tcBorders>
            <w:shd w:val="clear" w:color="auto" w:fill="00686E" w:themeFill="background2" w:themeFillShade="E6"/>
          </w:tcPr>
          <w:p w14:paraId="1F487876" w14:textId="61CC2E3E" w:rsidR="002F3E5E" w:rsidRPr="00A93C88" w:rsidRDefault="002F3E5E" w:rsidP="00A93C88">
            <w:pPr>
              <w:pStyle w:val="APVMATableHead"/>
              <w:jc w:val="right"/>
            </w:pPr>
            <w:r w:rsidRPr="00A93C88">
              <w:t>Australia</w:t>
            </w:r>
            <w:r w:rsidRPr="00A93C88">
              <w:rPr>
                <w:vertAlign w:val="superscript"/>
              </w:rPr>
              <w:footnoteReference w:id="7"/>
            </w:r>
          </w:p>
        </w:tc>
        <w:tc>
          <w:tcPr>
            <w:tcW w:w="715" w:type="pct"/>
            <w:tcBorders>
              <w:top w:val="single" w:sz="4" w:space="0" w:color="auto"/>
              <w:bottom w:val="single" w:sz="4" w:space="0" w:color="auto"/>
            </w:tcBorders>
            <w:shd w:val="clear" w:color="auto" w:fill="00686E" w:themeFill="background2" w:themeFillShade="E6"/>
          </w:tcPr>
          <w:p w14:paraId="15103B63" w14:textId="77777777" w:rsidR="002F3E5E" w:rsidRPr="00A93C88" w:rsidRDefault="002F3E5E" w:rsidP="00A93C88">
            <w:pPr>
              <w:pStyle w:val="APVMATableHead"/>
              <w:jc w:val="right"/>
            </w:pPr>
            <w:r w:rsidRPr="00A93C88">
              <w:t>Codex</w:t>
            </w:r>
            <w:r w:rsidRPr="00A93C88">
              <w:rPr>
                <w:vertAlign w:val="superscript"/>
              </w:rPr>
              <w:footnoteReference w:id="8"/>
            </w:r>
          </w:p>
        </w:tc>
        <w:tc>
          <w:tcPr>
            <w:tcW w:w="714" w:type="pct"/>
            <w:tcBorders>
              <w:top w:val="single" w:sz="4" w:space="0" w:color="auto"/>
              <w:bottom w:val="single" w:sz="4" w:space="0" w:color="auto"/>
            </w:tcBorders>
            <w:shd w:val="clear" w:color="auto" w:fill="00686E" w:themeFill="background2" w:themeFillShade="E6"/>
          </w:tcPr>
          <w:p w14:paraId="2AC30268" w14:textId="77777777" w:rsidR="002F3E5E" w:rsidRPr="00A93C88" w:rsidRDefault="002F3E5E" w:rsidP="00A93C88">
            <w:pPr>
              <w:pStyle w:val="APVMATableHead"/>
              <w:jc w:val="right"/>
            </w:pPr>
            <w:r w:rsidRPr="00A93C88">
              <w:t>China</w:t>
            </w:r>
            <w:r w:rsidRPr="00A93C88">
              <w:rPr>
                <w:vertAlign w:val="superscript"/>
              </w:rPr>
              <w:footnoteReference w:id="9"/>
            </w:r>
          </w:p>
        </w:tc>
        <w:tc>
          <w:tcPr>
            <w:tcW w:w="714" w:type="pct"/>
            <w:tcBorders>
              <w:top w:val="single" w:sz="4" w:space="0" w:color="auto"/>
              <w:bottom w:val="single" w:sz="4" w:space="0" w:color="auto"/>
            </w:tcBorders>
            <w:shd w:val="clear" w:color="auto" w:fill="00686E" w:themeFill="background2" w:themeFillShade="E6"/>
          </w:tcPr>
          <w:p w14:paraId="16402786" w14:textId="4F393EC4" w:rsidR="002F3E5E" w:rsidRPr="00A93C88" w:rsidRDefault="002F3E5E" w:rsidP="00A93C88">
            <w:pPr>
              <w:pStyle w:val="APVMATableHead"/>
              <w:jc w:val="right"/>
            </w:pPr>
            <w:r w:rsidRPr="00A93C88">
              <w:t>EU</w:t>
            </w:r>
            <w:r w:rsidRPr="00A93C88">
              <w:rPr>
                <w:vertAlign w:val="superscript"/>
              </w:rPr>
              <w:footnoteReference w:id="10"/>
            </w:r>
          </w:p>
        </w:tc>
        <w:tc>
          <w:tcPr>
            <w:tcW w:w="714" w:type="pct"/>
            <w:tcBorders>
              <w:top w:val="single" w:sz="4" w:space="0" w:color="auto"/>
              <w:bottom w:val="single" w:sz="4" w:space="0" w:color="auto"/>
            </w:tcBorders>
            <w:shd w:val="clear" w:color="auto" w:fill="00686E" w:themeFill="background2" w:themeFillShade="E6"/>
          </w:tcPr>
          <w:p w14:paraId="36390E0E" w14:textId="77777777" w:rsidR="002F3E5E" w:rsidRPr="00A93C88" w:rsidRDefault="002F3E5E" w:rsidP="00A93C88">
            <w:pPr>
              <w:pStyle w:val="APVMATableHead"/>
              <w:jc w:val="right"/>
            </w:pPr>
            <w:r w:rsidRPr="00A93C88">
              <w:t>Korea</w:t>
            </w:r>
            <w:r w:rsidRPr="00A93C88">
              <w:rPr>
                <w:vertAlign w:val="superscript"/>
              </w:rPr>
              <w:footnoteReference w:id="11"/>
            </w:r>
          </w:p>
        </w:tc>
        <w:tc>
          <w:tcPr>
            <w:tcW w:w="714" w:type="pct"/>
            <w:tcBorders>
              <w:top w:val="single" w:sz="4" w:space="0" w:color="auto"/>
              <w:bottom w:val="single" w:sz="4" w:space="0" w:color="auto"/>
              <w:right w:val="single" w:sz="4" w:space="0" w:color="auto"/>
            </w:tcBorders>
            <w:shd w:val="clear" w:color="auto" w:fill="00686E" w:themeFill="background2" w:themeFillShade="E6"/>
          </w:tcPr>
          <w:p w14:paraId="45DD08C6" w14:textId="27D235A1" w:rsidR="002F3E5E" w:rsidRPr="00A93C88" w:rsidRDefault="002F3E5E" w:rsidP="00A93C88">
            <w:pPr>
              <w:pStyle w:val="APVMATableHead"/>
              <w:jc w:val="right"/>
            </w:pPr>
            <w:r w:rsidRPr="00A93C88">
              <w:t>USA</w:t>
            </w:r>
            <w:r w:rsidRPr="00A93C88">
              <w:rPr>
                <w:vertAlign w:val="superscript"/>
              </w:rPr>
              <w:footnoteReference w:id="12"/>
            </w:r>
          </w:p>
        </w:tc>
      </w:tr>
      <w:tr w:rsidR="002F3E5E" w:rsidRPr="00841622" w14:paraId="3D163908" w14:textId="77777777" w:rsidTr="008845D0">
        <w:trPr>
          <w:trHeight w:val="370"/>
        </w:trPr>
        <w:tc>
          <w:tcPr>
            <w:tcW w:w="715" w:type="pct"/>
            <w:tcBorders>
              <w:top w:val="single" w:sz="4" w:space="0" w:color="auto"/>
              <w:bottom w:val="single" w:sz="4" w:space="0" w:color="auto"/>
            </w:tcBorders>
          </w:tcPr>
          <w:p w14:paraId="4D3DB42D" w14:textId="2E82081B" w:rsidR="002F3E5E" w:rsidRPr="00A93C88" w:rsidRDefault="002F3E5E" w:rsidP="00A93C88">
            <w:pPr>
              <w:pStyle w:val="APVMATableText"/>
            </w:pPr>
            <w:r w:rsidRPr="00A93C88">
              <w:t>Residue definition</w:t>
            </w:r>
          </w:p>
        </w:tc>
        <w:tc>
          <w:tcPr>
            <w:tcW w:w="715" w:type="pct"/>
            <w:tcBorders>
              <w:top w:val="single" w:sz="4" w:space="0" w:color="auto"/>
              <w:bottom w:val="single" w:sz="4" w:space="0" w:color="auto"/>
            </w:tcBorders>
          </w:tcPr>
          <w:p w14:paraId="5335EFD3" w14:textId="77777777" w:rsidR="002F3E5E" w:rsidRPr="00A93C88" w:rsidRDefault="002F3E5E" w:rsidP="00A93C88">
            <w:pPr>
              <w:pStyle w:val="APVMATableText"/>
              <w:jc w:val="right"/>
            </w:pPr>
            <w:r w:rsidRPr="00A93C88">
              <w:t>Sulfoxaflor</w:t>
            </w:r>
          </w:p>
        </w:tc>
        <w:tc>
          <w:tcPr>
            <w:tcW w:w="715" w:type="pct"/>
            <w:tcBorders>
              <w:top w:val="single" w:sz="4" w:space="0" w:color="auto"/>
              <w:bottom w:val="single" w:sz="4" w:space="0" w:color="auto"/>
            </w:tcBorders>
          </w:tcPr>
          <w:p w14:paraId="0AD4BE9B" w14:textId="77777777" w:rsidR="002F3E5E" w:rsidRPr="00A93C88" w:rsidRDefault="002F3E5E" w:rsidP="00A93C88">
            <w:pPr>
              <w:pStyle w:val="APVMATableText"/>
              <w:jc w:val="right"/>
            </w:pPr>
            <w:r w:rsidRPr="00A93C88">
              <w:t>Sulfoxaflor</w:t>
            </w:r>
          </w:p>
        </w:tc>
        <w:tc>
          <w:tcPr>
            <w:tcW w:w="714" w:type="pct"/>
            <w:tcBorders>
              <w:top w:val="single" w:sz="4" w:space="0" w:color="auto"/>
              <w:bottom w:val="single" w:sz="4" w:space="0" w:color="auto"/>
            </w:tcBorders>
          </w:tcPr>
          <w:p w14:paraId="1EA0F715" w14:textId="77777777" w:rsidR="002F3E5E" w:rsidRPr="00A93C88" w:rsidRDefault="002F3E5E" w:rsidP="00A93C88">
            <w:pPr>
              <w:pStyle w:val="APVMATableText"/>
              <w:jc w:val="right"/>
            </w:pPr>
            <w:r w:rsidRPr="00A93C88">
              <w:t>Sulfoxaflor</w:t>
            </w:r>
          </w:p>
        </w:tc>
        <w:tc>
          <w:tcPr>
            <w:tcW w:w="714" w:type="pct"/>
            <w:tcBorders>
              <w:top w:val="single" w:sz="4" w:space="0" w:color="auto"/>
              <w:bottom w:val="single" w:sz="4" w:space="0" w:color="auto"/>
            </w:tcBorders>
          </w:tcPr>
          <w:p w14:paraId="2033B201" w14:textId="6F533605" w:rsidR="002F3E5E" w:rsidRPr="00A93C88" w:rsidRDefault="002F3E5E" w:rsidP="00A93C88">
            <w:pPr>
              <w:pStyle w:val="APVMATableText"/>
              <w:jc w:val="right"/>
            </w:pPr>
            <w:r w:rsidRPr="00A93C88">
              <w:t>Sulfoxaflor (sum of isomers)</w:t>
            </w:r>
          </w:p>
        </w:tc>
        <w:tc>
          <w:tcPr>
            <w:tcW w:w="714" w:type="pct"/>
            <w:tcBorders>
              <w:top w:val="single" w:sz="4" w:space="0" w:color="auto"/>
              <w:bottom w:val="single" w:sz="4" w:space="0" w:color="auto"/>
            </w:tcBorders>
          </w:tcPr>
          <w:p w14:paraId="7A408DE0" w14:textId="77777777" w:rsidR="002F3E5E" w:rsidRPr="00A93C88" w:rsidRDefault="002F3E5E" w:rsidP="00A93C88">
            <w:pPr>
              <w:pStyle w:val="APVMATableText"/>
              <w:jc w:val="right"/>
            </w:pPr>
            <w:r w:rsidRPr="00A93C88">
              <w:t>Sulfoxaflor</w:t>
            </w:r>
          </w:p>
        </w:tc>
        <w:tc>
          <w:tcPr>
            <w:tcW w:w="714" w:type="pct"/>
            <w:tcBorders>
              <w:top w:val="single" w:sz="4" w:space="0" w:color="auto"/>
              <w:bottom w:val="single" w:sz="4" w:space="0" w:color="auto"/>
            </w:tcBorders>
          </w:tcPr>
          <w:p w14:paraId="198FCF73" w14:textId="77777777" w:rsidR="002F3E5E" w:rsidRPr="00A93C88" w:rsidRDefault="002F3E5E" w:rsidP="00A93C88">
            <w:pPr>
              <w:pStyle w:val="APVMATableText"/>
              <w:jc w:val="right"/>
            </w:pPr>
            <w:r w:rsidRPr="00A93C88">
              <w:t>Sulfoxaflor</w:t>
            </w:r>
          </w:p>
        </w:tc>
      </w:tr>
      <w:tr w:rsidR="002F3E5E" w:rsidRPr="00841622" w14:paraId="0C207106" w14:textId="77777777" w:rsidTr="008845D0">
        <w:trPr>
          <w:trHeight w:val="1326"/>
        </w:trPr>
        <w:tc>
          <w:tcPr>
            <w:tcW w:w="715" w:type="pct"/>
            <w:tcBorders>
              <w:top w:val="single" w:sz="4" w:space="0" w:color="auto"/>
              <w:bottom w:val="single" w:sz="4" w:space="0" w:color="auto"/>
            </w:tcBorders>
          </w:tcPr>
          <w:p w14:paraId="1896C1F9" w14:textId="3A85DDF0" w:rsidR="002F3E5E" w:rsidRPr="00A93C88" w:rsidRDefault="002F3E5E" w:rsidP="00A93C88">
            <w:pPr>
              <w:pStyle w:val="APVMATableText"/>
            </w:pPr>
            <w:r w:rsidRPr="00A93C88">
              <w:t>Lentils</w:t>
            </w:r>
          </w:p>
        </w:tc>
        <w:tc>
          <w:tcPr>
            <w:tcW w:w="715" w:type="pct"/>
            <w:tcBorders>
              <w:top w:val="single" w:sz="4" w:space="0" w:color="auto"/>
              <w:bottom w:val="single" w:sz="4" w:space="0" w:color="auto"/>
            </w:tcBorders>
          </w:tcPr>
          <w:p w14:paraId="6A9C2DAB" w14:textId="661576E0" w:rsidR="002F3E5E" w:rsidRPr="00A93C88" w:rsidRDefault="002F3E5E" w:rsidP="00A93C88">
            <w:pPr>
              <w:pStyle w:val="APVMATableText"/>
              <w:jc w:val="right"/>
            </w:pPr>
            <w:r w:rsidRPr="00A93C88">
              <w:t>0.7</w:t>
            </w:r>
          </w:p>
          <w:p w14:paraId="0490EC84" w14:textId="1F238F0A" w:rsidR="002F3E5E" w:rsidRPr="00A93C88" w:rsidRDefault="002F3E5E" w:rsidP="00A93C88">
            <w:pPr>
              <w:pStyle w:val="APVMATableText"/>
              <w:jc w:val="right"/>
            </w:pPr>
            <w:r w:rsidRPr="00A93C88">
              <w:t>Beans, dried (</w:t>
            </w:r>
            <w:r w:rsidR="00A93C88" w:rsidRPr="00A93C88">
              <w:t>current</w:t>
            </w:r>
            <w:r w:rsidRPr="00A93C88">
              <w:t>)</w:t>
            </w:r>
          </w:p>
          <w:p w14:paraId="46CE2CF0" w14:textId="32333EFC" w:rsidR="002F3E5E" w:rsidRPr="00A93C88" w:rsidRDefault="002F3E5E" w:rsidP="00A93C88">
            <w:pPr>
              <w:pStyle w:val="APVMATableText"/>
              <w:jc w:val="right"/>
            </w:pPr>
            <w:r w:rsidRPr="00A93C88">
              <w:t>T0.7</w:t>
            </w:r>
          </w:p>
          <w:p w14:paraId="6E9EDABC" w14:textId="77777777" w:rsidR="002F3E5E" w:rsidRPr="00A93C88" w:rsidRDefault="002F3E5E" w:rsidP="00A93C88">
            <w:pPr>
              <w:pStyle w:val="APVMATableText"/>
              <w:jc w:val="right"/>
            </w:pPr>
            <w:r w:rsidRPr="00A93C88">
              <w:t>Lentils (dry)</w:t>
            </w:r>
          </w:p>
          <w:p w14:paraId="5F3A5F8C" w14:textId="230DDE4A" w:rsidR="002F3E5E" w:rsidRPr="00A93C88" w:rsidRDefault="002F3E5E" w:rsidP="00A93C88">
            <w:pPr>
              <w:pStyle w:val="APVMATableText"/>
              <w:jc w:val="right"/>
            </w:pPr>
            <w:r w:rsidRPr="00A93C88">
              <w:t>(</w:t>
            </w:r>
            <w:r w:rsidR="00A93C88" w:rsidRPr="00A93C88">
              <w:t>proposed</w:t>
            </w:r>
            <w:r w:rsidRPr="00A93C88">
              <w:t>)</w:t>
            </w:r>
          </w:p>
        </w:tc>
        <w:tc>
          <w:tcPr>
            <w:tcW w:w="715" w:type="pct"/>
            <w:tcBorders>
              <w:top w:val="single" w:sz="4" w:space="0" w:color="auto"/>
              <w:bottom w:val="single" w:sz="4" w:space="0" w:color="auto"/>
            </w:tcBorders>
          </w:tcPr>
          <w:p w14:paraId="4C17E0D4" w14:textId="77777777" w:rsidR="002F3E5E" w:rsidRPr="00A93C88" w:rsidRDefault="002F3E5E" w:rsidP="00A93C88">
            <w:pPr>
              <w:pStyle w:val="APVMATableText"/>
              <w:jc w:val="right"/>
            </w:pPr>
            <w:r w:rsidRPr="00A93C88">
              <w:t>0.3 Beans (dry)</w:t>
            </w:r>
          </w:p>
        </w:tc>
        <w:tc>
          <w:tcPr>
            <w:tcW w:w="714" w:type="pct"/>
            <w:tcBorders>
              <w:top w:val="single" w:sz="4" w:space="0" w:color="auto"/>
              <w:bottom w:val="single" w:sz="4" w:space="0" w:color="auto"/>
            </w:tcBorders>
          </w:tcPr>
          <w:p w14:paraId="4B190C91" w14:textId="6B5ACA16" w:rsidR="002F3E5E" w:rsidRPr="00A93C88" w:rsidRDefault="00C61D41" w:rsidP="00A93C88">
            <w:pPr>
              <w:pStyle w:val="APVMATableText"/>
              <w:jc w:val="right"/>
            </w:pPr>
            <w:r>
              <w:t>–</w:t>
            </w:r>
          </w:p>
        </w:tc>
        <w:tc>
          <w:tcPr>
            <w:tcW w:w="714" w:type="pct"/>
            <w:tcBorders>
              <w:top w:val="single" w:sz="4" w:space="0" w:color="auto"/>
              <w:bottom w:val="single" w:sz="4" w:space="0" w:color="auto"/>
            </w:tcBorders>
          </w:tcPr>
          <w:p w14:paraId="164D6AC7" w14:textId="730426E8" w:rsidR="002F3E5E" w:rsidRPr="00A93C88" w:rsidRDefault="002F3E5E" w:rsidP="00A93C88">
            <w:pPr>
              <w:pStyle w:val="APVMATableText"/>
              <w:jc w:val="right"/>
            </w:pPr>
            <w:r w:rsidRPr="00A93C88">
              <w:t>*0.01 Lentils</w:t>
            </w:r>
          </w:p>
          <w:p w14:paraId="1B03F191" w14:textId="330622F8" w:rsidR="002F3E5E" w:rsidRPr="00A93C88" w:rsidRDefault="002F3E5E" w:rsidP="00A93C88">
            <w:pPr>
              <w:pStyle w:val="APVMATableText"/>
              <w:jc w:val="right"/>
            </w:pPr>
            <w:r w:rsidRPr="00A93C88">
              <w:t>0.3 Beans</w:t>
            </w:r>
          </w:p>
        </w:tc>
        <w:tc>
          <w:tcPr>
            <w:tcW w:w="714" w:type="pct"/>
            <w:tcBorders>
              <w:top w:val="single" w:sz="4" w:space="0" w:color="auto"/>
              <w:bottom w:val="single" w:sz="4" w:space="0" w:color="auto"/>
            </w:tcBorders>
          </w:tcPr>
          <w:p w14:paraId="015707D2" w14:textId="01557890" w:rsidR="002F3E5E" w:rsidRPr="00A93C88" w:rsidRDefault="002F3E5E" w:rsidP="00A93C88">
            <w:pPr>
              <w:pStyle w:val="APVMATableText"/>
              <w:jc w:val="right"/>
            </w:pPr>
            <w:r w:rsidRPr="00A93C88">
              <w:t>0.2 Beans</w:t>
            </w:r>
          </w:p>
        </w:tc>
        <w:tc>
          <w:tcPr>
            <w:tcW w:w="714" w:type="pct"/>
            <w:tcBorders>
              <w:top w:val="single" w:sz="4" w:space="0" w:color="auto"/>
              <w:bottom w:val="single" w:sz="4" w:space="0" w:color="auto"/>
            </w:tcBorders>
          </w:tcPr>
          <w:p w14:paraId="02D3A2FD" w14:textId="46FEDD8A" w:rsidR="002F3E5E" w:rsidRPr="00A93C88" w:rsidRDefault="002F3E5E" w:rsidP="00A93C88">
            <w:pPr>
              <w:pStyle w:val="APVMATableText"/>
              <w:jc w:val="right"/>
            </w:pPr>
            <w:r w:rsidRPr="00A93C88">
              <w:t>0.2 Bean, dry seed</w:t>
            </w:r>
          </w:p>
        </w:tc>
      </w:tr>
    </w:tbl>
    <w:p w14:paraId="31E02CFC" w14:textId="2285D8E0" w:rsidR="002F3E5E" w:rsidRPr="00A93C88" w:rsidRDefault="00B4545B" w:rsidP="00A93C88">
      <w:pPr>
        <w:pStyle w:val="APVMAText"/>
        <w:sectPr w:rsidR="002F3E5E" w:rsidRPr="00A93C88" w:rsidSect="008845D0">
          <w:headerReference w:type="even" r:id="rId27"/>
          <w:pgSz w:w="11906" w:h="16838" w:code="9"/>
          <w:pgMar w:top="2835" w:right="1134" w:bottom="1134" w:left="1134" w:header="1701" w:footer="680" w:gutter="0"/>
          <w:cols w:space="708"/>
          <w:docGrid w:linePitch="360"/>
        </w:sectPr>
      </w:pPr>
      <w:r w:rsidRPr="00A93C88">
        <w:t>Note: There is no established MRL/tolerance for lentils in the Indian Food Safety and Standards (Contaminants, Toxins and Residues) Regulation, 2011</w:t>
      </w:r>
      <w:r w:rsidRPr="00A93C88">
        <w:rPr>
          <w:vertAlign w:val="superscript"/>
        </w:rPr>
        <w:footnoteReference w:id="13"/>
      </w:r>
      <w:r w:rsidRPr="00A93C88">
        <w:t>. The Regulation states that a tolerance limit of 0.01</w:t>
      </w:r>
      <w:r w:rsidR="00A93C88">
        <w:t> </w:t>
      </w:r>
      <w:r w:rsidRPr="00A93C88">
        <w:t>mg/kg shall apply in cases of pesticides for which MRL have not been fixed</w:t>
      </w:r>
      <w:r w:rsidR="002F3E5E" w:rsidRPr="00A93C88">
        <w:t>.</w:t>
      </w:r>
    </w:p>
    <w:p w14:paraId="506BD913" w14:textId="00F1ED78" w:rsidR="006D36C8" w:rsidRPr="00A93C88" w:rsidRDefault="006D36C8" w:rsidP="00A93C88">
      <w:pPr>
        <w:pStyle w:val="Heading2"/>
      </w:pPr>
      <w:bookmarkStart w:id="43" w:name="_Toc231889750"/>
      <w:bookmarkStart w:id="44" w:name="_Toc2243853"/>
      <w:bookmarkStart w:id="45" w:name="_Toc142906845"/>
      <w:r w:rsidRPr="00A93C88">
        <w:lastRenderedPageBreak/>
        <w:t xml:space="preserve">Current and proposed Australian MRLs for </w:t>
      </w:r>
      <w:bookmarkEnd w:id="43"/>
      <w:bookmarkEnd w:id="44"/>
      <w:r w:rsidR="00A93C88" w:rsidRPr="00A93C88">
        <w:t>s</w:t>
      </w:r>
      <w:r w:rsidR="00B4545B" w:rsidRPr="00A93C88">
        <w:t>ulfoxaflor</w:t>
      </w:r>
      <w:bookmarkEnd w:id="45"/>
    </w:p>
    <w:p w14:paraId="54739A9F" w14:textId="48F0A5C0" w:rsidR="006D36C8" w:rsidRPr="00A93C88" w:rsidRDefault="00383003" w:rsidP="00A93C88">
      <w:pPr>
        <w:pStyle w:val="Caption"/>
      </w:pPr>
      <w:bookmarkStart w:id="46" w:name="_Toc252955170"/>
      <w:bookmarkStart w:id="47" w:name="_Toc142906850"/>
      <w:r w:rsidRPr="00A93C88">
        <w:t xml:space="preserve">Table </w:t>
      </w:r>
      <w:bookmarkStart w:id="48" w:name="_Hlk142648794"/>
      <w:r w:rsidR="00A93C88" w:rsidRPr="00A93C88">
        <w:fldChar w:fldCharType="begin"/>
      </w:r>
      <w:r w:rsidR="00A93C88" w:rsidRPr="00A93C88">
        <w:instrText xml:space="preserve"> SEQ Table \* ARABIC </w:instrText>
      </w:r>
      <w:r w:rsidR="00A93C88" w:rsidRPr="00A93C88">
        <w:fldChar w:fldCharType="separate"/>
      </w:r>
      <w:r w:rsidR="005541C7">
        <w:rPr>
          <w:noProof/>
        </w:rPr>
        <w:t>3</w:t>
      </w:r>
      <w:r w:rsidR="00A93C88" w:rsidRPr="00A93C88">
        <w:fldChar w:fldCharType="end"/>
      </w:r>
      <w:bookmarkEnd w:id="48"/>
      <w:r w:rsidRPr="00A93C88">
        <w:t>:</w:t>
      </w:r>
      <w:r w:rsidRPr="00A93C88">
        <w:tab/>
        <w:t>Current MRL Standard</w:t>
      </w:r>
      <w:r w:rsidR="00696A51" w:rsidRPr="00A93C88">
        <w:t xml:space="preserve"> – </w:t>
      </w:r>
      <w:r w:rsidR="006D36C8" w:rsidRPr="00A93C88">
        <w:t>Table</w:t>
      </w:r>
      <w:r w:rsidR="00A93C88" w:rsidRPr="00A93C88">
        <w:t xml:space="preserve"> </w:t>
      </w:r>
      <w:r w:rsidR="006D36C8" w:rsidRPr="00A93C88">
        <w:t>1</w:t>
      </w:r>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Pr="00A93C88" w:rsidRDefault="007B1953" w:rsidP="00A93C88">
            <w:pPr>
              <w:pStyle w:val="APVMATableHead"/>
            </w:pPr>
            <w:r w:rsidRPr="00A93C88">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Pr="00A93C88" w:rsidRDefault="007B1953" w:rsidP="00A93C88">
            <w:pPr>
              <w:pStyle w:val="APVMATableHead"/>
            </w:pPr>
            <w:r w:rsidRPr="00A93C88">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Pr="00A93C88" w:rsidRDefault="006D36C8" w:rsidP="00A93C88">
            <w:pPr>
              <w:pStyle w:val="APVMATableHeadRight"/>
            </w:pPr>
            <w:r w:rsidRPr="00A93C88">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1148AD23" w:rsidR="006D36C8" w:rsidRPr="00A93C88" w:rsidRDefault="00B4545B" w:rsidP="00A93C88">
            <w:pPr>
              <w:pStyle w:val="MRLActiveName"/>
            </w:pPr>
            <w:r w:rsidRPr="00A93C88">
              <w:t>Sulfoxaflor</w:t>
            </w:r>
          </w:p>
        </w:tc>
      </w:tr>
      <w:tr w:rsidR="00B4545B" w14:paraId="2E568F84" w14:textId="77777777" w:rsidTr="008D673A">
        <w:tc>
          <w:tcPr>
            <w:tcW w:w="1613" w:type="pct"/>
            <w:tcBorders>
              <w:top w:val="single" w:sz="4" w:space="0" w:color="auto"/>
              <w:left w:val="nil"/>
              <w:bottom w:val="single" w:sz="4" w:space="0" w:color="auto"/>
              <w:right w:val="nil"/>
            </w:tcBorders>
            <w:vAlign w:val="bottom"/>
          </w:tcPr>
          <w:p w14:paraId="5ECB853A" w14:textId="2728BC76" w:rsidR="00B4545B" w:rsidRDefault="00B4545B" w:rsidP="00A93C88">
            <w:pPr>
              <w:pStyle w:val="APVMATableText"/>
            </w:pPr>
            <w:r w:rsidRPr="00B4545B">
              <w:t>VD 0071</w:t>
            </w:r>
          </w:p>
        </w:tc>
        <w:tc>
          <w:tcPr>
            <w:tcW w:w="2392" w:type="pct"/>
            <w:tcBorders>
              <w:top w:val="single" w:sz="4" w:space="0" w:color="auto"/>
              <w:left w:val="nil"/>
              <w:bottom w:val="single" w:sz="4" w:space="0" w:color="auto"/>
              <w:right w:val="nil"/>
            </w:tcBorders>
            <w:vAlign w:val="bottom"/>
          </w:tcPr>
          <w:p w14:paraId="40C2F4C9" w14:textId="0E1B1046" w:rsidR="00B4545B" w:rsidRDefault="00B4545B" w:rsidP="00A93C88">
            <w:pPr>
              <w:pStyle w:val="APVMATableText"/>
            </w:pPr>
            <w:r w:rsidRPr="00B4545B">
              <w:t>Beans (dry)</w:t>
            </w:r>
          </w:p>
        </w:tc>
        <w:tc>
          <w:tcPr>
            <w:tcW w:w="995" w:type="pct"/>
            <w:tcBorders>
              <w:top w:val="single" w:sz="4" w:space="0" w:color="auto"/>
              <w:left w:val="nil"/>
              <w:bottom w:val="single" w:sz="4" w:space="0" w:color="auto"/>
              <w:right w:val="nil"/>
            </w:tcBorders>
            <w:vAlign w:val="bottom"/>
          </w:tcPr>
          <w:p w14:paraId="1235A062" w14:textId="61053EE0" w:rsidR="00B4545B" w:rsidRDefault="00B4545B" w:rsidP="00A93C88">
            <w:pPr>
              <w:pStyle w:val="APVMATableTextRight"/>
            </w:pPr>
            <w:r w:rsidRPr="00B4545B">
              <w:t>0.7</w:t>
            </w:r>
          </w:p>
        </w:tc>
      </w:tr>
      <w:tr w:rsidR="00B4545B" w14:paraId="5C7E0547" w14:textId="77777777" w:rsidTr="008D673A">
        <w:tc>
          <w:tcPr>
            <w:tcW w:w="1613" w:type="pct"/>
            <w:tcBorders>
              <w:top w:val="single" w:sz="4" w:space="0" w:color="auto"/>
              <w:left w:val="nil"/>
              <w:bottom w:val="single" w:sz="4" w:space="0" w:color="auto"/>
              <w:right w:val="nil"/>
            </w:tcBorders>
            <w:vAlign w:val="bottom"/>
          </w:tcPr>
          <w:p w14:paraId="49CC9278" w14:textId="2F04E224" w:rsidR="00B4545B" w:rsidRDefault="00B4545B" w:rsidP="00A93C88">
            <w:pPr>
              <w:pStyle w:val="APVMATableText"/>
            </w:pPr>
            <w:r w:rsidRPr="00B4545B">
              <w:t>VD 0523</w:t>
            </w:r>
          </w:p>
        </w:tc>
        <w:tc>
          <w:tcPr>
            <w:tcW w:w="2392" w:type="pct"/>
            <w:tcBorders>
              <w:top w:val="single" w:sz="4" w:space="0" w:color="auto"/>
              <w:left w:val="nil"/>
              <w:bottom w:val="single" w:sz="4" w:space="0" w:color="auto"/>
              <w:right w:val="nil"/>
            </w:tcBorders>
            <w:vAlign w:val="bottom"/>
          </w:tcPr>
          <w:p w14:paraId="481BE56D" w14:textId="4983233E" w:rsidR="00B4545B" w:rsidRDefault="00B4545B" w:rsidP="00A93C88">
            <w:pPr>
              <w:pStyle w:val="APVMATableText"/>
            </w:pPr>
            <w:r w:rsidRPr="00B4545B">
              <w:t>Broad bean (dry)</w:t>
            </w:r>
          </w:p>
        </w:tc>
        <w:tc>
          <w:tcPr>
            <w:tcW w:w="995" w:type="pct"/>
            <w:tcBorders>
              <w:top w:val="single" w:sz="4" w:space="0" w:color="auto"/>
              <w:left w:val="nil"/>
              <w:bottom w:val="single" w:sz="4" w:space="0" w:color="auto"/>
              <w:right w:val="nil"/>
            </w:tcBorders>
            <w:vAlign w:val="bottom"/>
          </w:tcPr>
          <w:p w14:paraId="713D6CA6" w14:textId="603A3CBE" w:rsidR="00B4545B" w:rsidRDefault="00B4545B" w:rsidP="00A93C88">
            <w:pPr>
              <w:pStyle w:val="APVMATableTextRight"/>
            </w:pPr>
            <w:r w:rsidRPr="00B4545B">
              <w:t>T0.7</w:t>
            </w:r>
          </w:p>
        </w:tc>
      </w:tr>
      <w:tr w:rsidR="00B4545B" w14:paraId="715F5C64" w14:textId="77777777" w:rsidTr="00B07434">
        <w:tc>
          <w:tcPr>
            <w:tcW w:w="1613" w:type="pct"/>
            <w:tcBorders>
              <w:top w:val="single" w:sz="4" w:space="0" w:color="auto"/>
              <w:left w:val="nil"/>
              <w:bottom w:val="single" w:sz="4" w:space="0" w:color="auto"/>
              <w:right w:val="nil"/>
            </w:tcBorders>
            <w:vAlign w:val="bottom"/>
          </w:tcPr>
          <w:p w14:paraId="28A95230" w14:textId="462C6F80" w:rsidR="00B4545B" w:rsidRDefault="00B4545B" w:rsidP="00A93C88">
            <w:pPr>
              <w:pStyle w:val="APVMATableText"/>
            </w:pPr>
            <w:r w:rsidRPr="00B4545B">
              <w:t>MO 0105</w:t>
            </w:r>
          </w:p>
        </w:tc>
        <w:tc>
          <w:tcPr>
            <w:tcW w:w="2392" w:type="pct"/>
            <w:tcBorders>
              <w:top w:val="single" w:sz="4" w:space="0" w:color="auto"/>
              <w:left w:val="nil"/>
              <w:bottom w:val="single" w:sz="4" w:space="0" w:color="auto"/>
              <w:right w:val="nil"/>
            </w:tcBorders>
            <w:vAlign w:val="bottom"/>
          </w:tcPr>
          <w:p w14:paraId="02C2C240" w14:textId="7063B786" w:rsidR="00B4545B" w:rsidRDefault="00B4545B" w:rsidP="00A93C88">
            <w:pPr>
              <w:pStyle w:val="APVMATableText"/>
            </w:pPr>
            <w:r w:rsidRPr="00B4545B">
              <w:t>Edible offal (mammalian)</w:t>
            </w:r>
          </w:p>
        </w:tc>
        <w:tc>
          <w:tcPr>
            <w:tcW w:w="995" w:type="pct"/>
            <w:tcBorders>
              <w:top w:val="single" w:sz="4" w:space="0" w:color="auto"/>
              <w:left w:val="nil"/>
              <w:bottom w:val="single" w:sz="4" w:space="0" w:color="auto"/>
              <w:right w:val="nil"/>
            </w:tcBorders>
            <w:vAlign w:val="bottom"/>
          </w:tcPr>
          <w:p w14:paraId="04A2B751" w14:textId="412F69DA" w:rsidR="00B4545B" w:rsidRDefault="00B4545B" w:rsidP="00A93C88">
            <w:pPr>
              <w:pStyle w:val="APVMATableTextRight"/>
            </w:pPr>
            <w:r w:rsidRPr="00B4545B">
              <w:t>0.5</w:t>
            </w:r>
          </w:p>
        </w:tc>
      </w:tr>
      <w:tr w:rsidR="00B4545B" w14:paraId="6A796B39" w14:textId="77777777" w:rsidTr="00B07434">
        <w:tc>
          <w:tcPr>
            <w:tcW w:w="1613" w:type="pct"/>
            <w:tcBorders>
              <w:top w:val="single" w:sz="4" w:space="0" w:color="auto"/>
              <w:left w:val="nil"/>
              <w:bottom w:val="single" w:sz="4" w:space="0" w:color="auto"/>
              <w:right w:val="nil"/>
            </w:tcBorders>
            <w:vAlign w:val="bottom"/>
          </w:tcPr>
          <w:p w14:paraId="7268617A" w14:textId="404521C3" w:rsidR="00B4545B" w:rsidRDefault="00B4545B" w:rsidP="00A93C88">
            <w:pPr>
              <w:pStyle w:val="APVMATableText"/>
            </w:pPr>
            <w:r w:rsidRPr="00B4545B">
              <w:t>PE 0112</w:t>
            </w:r>
          </w:p>
        </w:tc>
        <w:tc>
          <w:tcPr>
            <w:tcW w:w="2392" w:type="pct"/>
            <w:tcBorders>
              <w:top w:val="single" w:sz="4" w:space="0" w:color="auto"/>
              <w:left w:val="nil"/>
              <w:bottom w:val="single" w:sz="4" w:space="0" w:color="auto"/>
              <w:right w:val="nil"/>
            </w:tcBorders>
            <w:vAlign w:val="bottom"/>
          </w:tcPr>
          <w:p w14:paraId="29706B4D" w14:textId="58602521" w:rsidR="00B4545B" w:rsidRDefault="00B4545B" w:rsidP="00A93C88">
            <w:pPr>
              <w:pStyle w:val="APVMATableText"/>
            </w:pPr>
            <w:r w:rsidRPr="00B4545B">
              <w:t>Eggs</w:t>
            </w:r>
          </w:p>
        </w:tc>
        <w:tc>
          <w:tcPr>
            <w:tcW w:w="995" w:type="pct"/>
            <w:tcBorders>
              <w:top w:val="single" w:sz="4" w:space="0" w:color="auto"/>
              <w:left w:val="nil"/>
              <w:bottom w:val="single" w:sz="4" w:space="0" w:color="auto"/>
              <w:right w:val="nil"/>
            </w:tcBorders>
            <w:vAlign w:val="bottom"/>
          </w:tcPr>
          <w:p w14:paraId="58D124B0" w14:textId="10F1E767" w:rsidR="00B4545B" w:rsidRDefault="00B4545B" w:rsidP="00A93C88">
            <w:pPr>
              <w:pStyle w:val="APVMATableTextRight"/>
            </w:pPr>
            <w:r w:rsidRPr="00B4545B">
              <w:t>*0.01</w:t>
            </w:r>
          </w:p>
        </w:tc>
      </w:tr>
      <w:tr w:rsidR="00B4545B" w14:paraId="4CF27F2D" w14:textId="77777777" w:rsidTr="00B07434">
        <w:tc>
          <w:tcPr>
            <w:tcW w:w="1613" w:type="pct"/>
            <w:tcBorders>
              <w:top w:val="single" w:sz="4" w:space="0" w:color="auto"/>
              <w:left w:val="nil"/>
              <w:bottom w:val="single" w:sz="4" w:space="0" w:color="auto"/>
              <w:right w:val="nil"/>
            </w:tcBorders>
            <w:vAlign w:val="bottom"/>
          </w:tcPr>
          <w:p w14:paraId="4F134A24" w14:textId="61CA0665" w:rsidR="00B4545B" w:rsidRDefault="00B4545B" w:rsidP="00A93C88">
            <w:pPr>
              <w:pStyle w:val="APVMATableText"/>
            </w:pPr>
            <w:r w:rsidRPr="00B4545B">
              <w:t>MM 0095</w:t>
            </w:r>
          </w:p>
        </w:tc>
        <w:tc>
          <w:tcPr>
            <w:tcW w:w="2392" w:type="pct"/>
            <w:tcBorders>
              <w:top w:val="single" w:sz="4" w:space="0" w:color="auto"/>
              <w:left w:val="nil"/>
              <w:bottom w:val="single" w:sz="4" w:space="0" w:color="auto"/>
              <w:right w:val="nil"/>
            </w:tcBorders>
            <w:vAlign w:val="bottom"/>
          </w:tcPr>
          <w:p w14:paraId="32101827" w14:textId="04A66ABC" w:rsidR="00B4545B" w:rsidRDefault="00B4545B" w:rsidP="00A93C88">
            <w:pPr>
              <w:pStyle w:val="APVMATableText"/>
            </w:pPr>
            <w:r w:rsidRPr="00B4545B">
              <w:t>Meat (mammalian)</w:t>
            </w:r>
          </w:p>
        </w:tc>
        <w:tc>
          <w:tcPr>
            <w:tcW w:w="995" w:type="pct"/>
            <w:tcBorders>
              <w:top w:val="single" w:sz="4" w:space="0" w:color="auto"/>
              <w:left w:val="nil"/>
              <w:bottom w:val="single" w:sz="4" w:space="0" w:color="auto"/>
              <w:right w:val="nil"/>
            </w:tcBorders>
            <w:vAlign w:val="bottom"/>
          </w:tcPr>
          <w:p w14:paraId="2E7B582D" w14:textId="254D607B" w:rsidR="00B4545B" w:rsidRDefault="00B4545B" w:rsidP="00A93C88">
            <w:pPr>
              <w:pStyle w:val="APVMATableTextRight"/>
            </w:pPr>
            <w:r w:rsidRPr="00B4545B">
              <w:t>0.2</w:t>
            </w:r>
          </w:p>
        </w:tc>
      </w:tr>
      <w:tr w:rsidR="00B4545B" w14:paraId="47C05D20" w14:textId="77777777" w:rsidTr="00B07434">
        <w:tc>
          <w:tcPr>
            <w:tcW w:w="1613" w:type="pct"/>
            <w:tcBorders>
              <w:top w:val="single" w:sz="4" w:space="0" w:color="auto"/>
              <w:left w:val="nil"/>
              <w:bottom w:val="single" w:sz="4" w:space="0" w:color="auto"/>
              <w:right w:val="nil"/>
            </w:tcBorders>
            <w:vAlign w:val="bottom"/>
          </w:tcPr>
          <w:p w14:paraId="0E05D078" w14:textId="1FB81D6E" w:rsidR="00B4545B" w:rsidRDefault="00B4545B" w:rsidP="00A93C88">
            <w:pPr>
              <w:pStyle w:val="APVMATableText"/>
            </w:pPr>
            <w:r w:rsidRPr="00B4545B">
              <w:t>ML 0106</w:t>
            </w:r>
          </w:p>
        </w:tc>
        <w:tc>
          <w:tcPr>
            <w:tcW w:w="2392" w:type="pct"/>
            <w:tcBorders>
              <w:top w:val="single" w:sz="4" w:space="0" w:color="auto"/>
              <w:left w:val="nil"/>
              <w:bottom w:val="single" w:sz="4" w:space="0" w:color="auto"/>
              <w:right w:val="nil"/>
            </w:tcBorders>
            <w:vAlign w:val="bottom"/>
          </w:tcPr>
          <w:p w14:paraId="101B4D62" w14:textId="422DAC69" w:rsidR="00B4545B" w:rsidRDefault="00B4545B" w:rsidP="00A93C88">
            <w:pPr>
              <w:pStyle w:val="APVMATableText"/>
            </w:pPr>
            <w:r w:rsidRPr="00B4545B">
              <w:t>Milks</w:t>
            </w:r>
          </w:p>
        </w:tc>
        <w:tc>
          <w:tcPr>
            <w:tcW w:w="995" w:type="pct"/>
            <w:tcBorders>
              <w:top w:val="single" w:sz="4" w:space="0" w:color="auto"/>
              <w:left w:val="nil"/>
              <w:bottom w:val="single" w:sz="4" w:space="0" w:color="auto"/>
              <w:right w:val="nil"/>
            </w:tcBorders>
            <w:vAlign w:val="bottom"/>
          </w:tcPr>
          <w:p w14:paraId="02746E84" w14:textId="34CFBF1E" w:rsidR="00B4545B" w:rsidRDefault="00B4545B" w:rsidP="00A93C88">
            <w:pPr>
              <w:pStyle w:val="APVMATableTextRight"/>
            </w:pPr>
            <w:r w:rsidRPr="00B4545B">
              <w:t>0.1</w:t>
            </w:r>
          </w:p>
        </w:tc>
      </w:tr>
      <w:tr w:rsidR="00B4545B" w14:paraId="11012AF1" w14:textId="77777777" w:rsidTr="00B511D8">
        <w:tc>
          <w:tcPr>
            <w:tcW w:w="1613" w:type="pct"/>
            <w:tcBorders>
              <w:top w:val="single" w:sz="4" w:space="0" w:color="auto"/>
              <w:left w:val="nil"/>
              <w:bottom w:val="single" w:sz="4" w:space="0" w:color="auto"/>
              <w:right w:val="nil"/>
            </w:tcBorders>
            <w:vAlign w:val="bottom"/>
          </w:tcPr>
          <w:p w14:paraId="39C15DAF" w14:textId="307CFCBD" w:rsidR="00B4545B" w:rsidRDefault="00B4545B" w:rsidP="00A93C88">
            <w:pPr>
              <w:pStyle w:val="APVMATableText"/>
            </w:pPr>
            <w:r w:rsidRPr="00B4545B">
              <w:t>PM 0110</w:t>
            </w:r>
          </w:p>
        </w:tc>
        <w:tc>
          <w:tcPr>
            <w:tcW w:w="2392" w:type="pct"/>
            <w:tcBorders>
              <w:top w:val="single" w:sz="4" w:space="0" w:color="auto"/>
              <w:left w:val="nil"/>
              <w:bottom w:val="single" w:sz="4" w:space="0" w:color="auto"/>
              <w:right w:val="nil"/>
            </w:tcBorders>
            <w:vAlign w:val="bottom"/>
          </w:tcPr>
          <w:p w14:paraId="4A33D0E0" w14:textId="70CB03AE" w:rsidR="00B4545B" w:rsidRDefault="00B4545B" w:rsidP="00A93C88">
            <w:pPr>
              <w:pStyle w:val="APVMATableText"/>
            </w:pPr>
            <w:r w:rsidRPr="00B4545B">
              <w:t>Poultry meat</w:t>
            </w:r>
          </w:p>
        </w:tc>
        <w:tc>
          <w:tcPr>
            <w:tcW w:w="995" w:type="pct"/>
            <w:tcBorders>
              <w:top w:val="single" w:sz="4" w:space="0" w:color="auto"/>
              <w:left w:val="nil"/>
              <w:bottom w:val="single" w:sz="4" w:space="0" w:color="auto"/>
              <w:right w:val="nil"/>
            </w:tcBorders>
            <w:vAlign w:val="bottom"/>
          </w:tcPr>
          <w:p w14:paraId="40E0F419" w14:textId="7024F40D" w:rsidR="00B4545B" w:rsidRDefault="00B4545B" w:rsidP="00A93C88">
            <w:pPr>
              <w:pStyle w:val="APVMATableTextRight"/>
            </w:pPr>
            <w:r w:rsidRPr="00B4545B">
              <w:t>*0.01</w:t>
            </w:r>
          </w:p>
        </w:tc>
      </w:tr>
      <w:tr w:rsidR="00B4545B" w14:paraId="314A8741" w14:textId="77777777" w:rsidTr="00B511D8">
        <w:tc>
          <w:tcPr>
            <w:tcW w:w="1613" w:type="pct"/>
            <w:tcBorders>
              <w:top w:val="single" w:sz="4" w:space="0" w:color="auto"/>
              <w:left w:val="nil"/>
              <w:bottom w:val="single" w:sz="4" w:space="0" w:color="auto"/>
              <w:right w:val="nil"/>
            </w:tcBorders>
            <w:vAlign w:val="bottom"/>
          </w:tcPr>
          <w:p w14:paraId="4E0B8EBA" w14:textId="54B38F5B" w:rsidR="00B4545B" w:rsidRDefault="00B4545B" w:rsidP="00A93C88">
            <w:pPr>
              <w:pStyle w:val="APVMATableText"/>
            </w:pPr>
            <w:r w:rsidRPr="00B4545B">
              <w:t>PO 0111</w:t>
            </w:r>
          </w:p>
        </w:tc>
        <w:tc>
          <w:tcPr>
            <w:tcW w:w="2392" w:type="pct"/>
            <w:tcBorders>
              <w:top w:val="single" w:sz="4" w:space="0" w:color="auto"/>
              <w:left w:val="nil"/>
              <w:bottom w:val="single" w:sz="4" w:space="0" w:color="auto"/>
              <w:right w:val="nil"/>
            </w:tcBorders>
            <w:vAlign w:val="bottom"/>
          </w:tcPr>
          <w:p w14:paraId="2C6F4CB7" w14:textId="078F80FC" w:rsidR="00B4545B" w:rsidRDefault="00B4545B" w:rsidP="00A93C88">
            <w:pPr>
              <w:pStyle w:val="APVMATableText"/>
            </w:pPr>
            <w:r w:rsidRPr="00B4545B">
              <w:t>Poultry, edible offal of</w:t>
            </w:r>
          </w:p>
        </w:tc>
        <w:tc>
          <w:tcPr>
            <w:tcW w:w="995" w:type="pct"/>
            <w:tcBorders>
              <w:top w:val="single" w:sz="4" w:space="0" w:color="auto"/>
              <w:left w:val="nil"/>
              <w:bottom w:val="single" w:sz="4" w:space="0" w:color="auto"/>
              <w:right w:val="nil"/>
            </w:tcBorders>
            <w:vAlign w:val="bottom"/>
          </w:tcPr>
          <w:p w14:paraId="44DEC579" w14:textId="2753FEBE" w:rsidR="00B4545B" w:rsidRDefault="00B4545B" w:rsidP="00A93C88">
            <w:pPr>
              <w:pStyle w:val="APVMATableTextRight"/>
            </w:pPr>
            <w:r w:rsidRPr="00B4545B">
              <w:t>*0.01</w:t>
            </w:r>
          </w:p>
        </w:tc>
      </w:tr>
      <w:tr w:rsidR="00B4545B" w14:paraId="7E92F6AE" w14:textId="77777777" w:rsidTr="00B511D8">
        <w:tc>
          <w:tcPr>
            <w:tcW w:w="1613" w:type="pct"/>
            <w:tcBorders>
              <w:top w:val="single" w:sz="4" w:space="0" w:color="auto"/>
              <w:left w:val="nil"/>
              <w:bottom w:val="single" w:sz="4" w:space="0" w:color="auto"/>
              <w:right w:val="nil"/>
            </w:tcBorders>
            <w:vAlign w:val="bottom"/>
          </w:tcPr>
          <w:p w14:paraId="74D91A71" w14:textId="7DEF8952" w:rsidR="00B4545B" w:rsidRDefault="00B4545B" w:rsidP="00A93C88">
            <w:pPr>
              <w:pStyle w:val="APVMATableText"/>
            </w:pPr>
            <w:r w:rsidRPr="00B4545B">
              <w:t>VD 0541</w:t>
            </w:r>
          </w:p>
        </w:tc>
        <w:tc>
          <w:tcPr>
            <w:tcW w:w="2392" w:type="pct"/>
            <w:tcBorders>
              <w:top w:val="single" w:sz="4" w:space="0" w:color="auto"/>
              <w:left w:val="nil"/>
              <w:bottom w:val="single" w:sz="4" w:space="0" w:color="auto"/>
              <w:right w:val="nil"/>
            </w:tcBorders>
            <w:vAlign w:val="bottom"/>
          </w:tcPr>
          <w:p w14:paraId="47D85869" w14:textId="22BB0BAE" w:rsidR="00B4545B" w:rsidRDefault="00B4545B" w:rsidP="00A93C88">
            <w:pPr>
              <w:pStyle w:val="APVMATableText"/>
            </w:pPr>
            <w:r w:rsidRPr="00B4545B">
              <w:t>Soya bean (dry)</w:t>
            </w:r>
          </w:p>
        </w:tc>
        <w:tc>
          <w:tcPr>
            <w:tcW w:w="995" w:type="pct"/>
            <w:tcBorders>
              <w:top w:val="single" w:sz="4" w:space="0" w:color="auto"/>
              <w:left w:val="nil"/>
              <w:bottom w:val="single" w:sz="4" w:space="0" w:color="auto"/>
              <w:right w:val="nil"/>
            </w:tcBorders>
            <w:vAlign w:val="bottom"/>
          </w:tcPr>
          <w:p w14:paraId="51C49B9F" w14:textId="4D78C1A1" w:rsidR="00B4545B" w:rsidRDefault="00B4545B" w:rsidP="00A93C88">
            <w:pPr>
              <w:pStyle w:val="APVMATableTextRight"/>
            </w:pPr>
            <w:r w:rsidRPr="00B4545B">
              <w:t>0.3</w:t>
            </w:r>
          </w:p>
        </w:tc>
      </w:tr>
    </w:tbl>
    <w:p w14:paraId="670E5BD5" w14:textId="45B27D0C" w:rsidR="006D36C8" w:rsidRPr="00A93C88" w:rsidRDefault="00383003" w:rsidP="00A93C88">
      <w:pPr>
        <w:pStyle w:val="Caption"/>
      </w:pPr>
      <w:bookmarkStart w:id="49" w:name="_Toc252955171"/>
      <w:bookmarkStart w:id="50" w:name="_Toc142906851"/>
      <w:r w:rsidRPr="00A93C88">
        <w:t xml:space="preserve">Table </w:t>
      </w:r>
      <w:fldSimple w:instr=" SEQ Table \* ARABIC ">
        <w:r w:rsidR="005541C7">
          <w:rPr>
            <w:noProof/>
          </w:rPr>
          <w:t>4</w:t>
        </w:r>
      </w:fldSimple>
      <w:r w:rsidRPr="00A93C88">
        <w:t>:</w:t>
      </w:r>
      <w:r w:rsidRPr="00A93C88">
        <w:tab/>
        <w:t>Proposed MRL Standard</w:t>
      </w:r>
      <w:r w:rsidR="00696A51" w:rsidRPr="00A93C88">
        <w:t xml:space="preserve"> – </w:t>
      </w:r>
      <w:r w:rsidR="006D36C8" w:rsidRPr="00A93C88">
        <w:t>Table</w:t>
      </w:r>
      <w:r w:rsidR="00A93C88" w:rsidRPr="00A93C88">
        <w:t xml:space="preserve"> </w:t>
      </w:r>
      <w:r w:rsidR="006D36C8" w:rsidRPr="00A93C88">
        <w:t>1</w:t>
      </w:r>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A93C88">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A93C88">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A93C88">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69CE6ACC" w:rsidR="006D36C8" w:rsidRPr="00A93C88" w:rsidRDefault="00B4545B" w:rsidP="00A93C88">
            <w:pPr>
              <w:pStyle w:val="MRLActiveName"/>
            </w:pPr>
            <w:r w:rsidRPr="00A93C88">
              <w:t>Sulfoxaflor</w:t>
            </w:r>
          </w:p>
        </w:tc>
      </w:tr>
      <w:tr w:rsidR="00DE78DD" w14:paraId="0831FF57" w14:textId="77777777" w:rsidTr="00DE78DD">
        <w:trPr>
          <w:cantSplit/>
        </w:trPr>
        <w:tc>
          <w:tcPr>
            <w:tcW w:w="5000" w:type="pct"/>
            <w:gridSpan w:val="3"/>
            <w:tcBorders>
              <w:top w:val="single" w:sz="4" w:space="0" w:color="auto"/>
              <w:left w:val="nil"/>
              <w:bottom w:val="single" w:sz="4" w:space="0" w:color="auto"/>
              <w:right w:val="nil"/>
            </w:tcBorders>
          </w:tcPr>
          <w:p w14:paraId="4F3A3C8E" w14:textId="6FA739D9" w:rsidR="00DE78DD" w:rsidRPr="00A93C88" w:rsidRDefault="00DE78DD" w:rsidP="00A93C88">
            <w:pPr>
              <w:pStyle w:val="APVMATableText"/>
            </w:pPr>
            <w:r w:rsidRPr="00A93C88">
              <w:t>Add:</w:t>
            </w:r>
          </w:p>
        </w:tc>
      </w:tr>
      <w:tr w:rsidR="006D36C8" w14:paraId="286B4A97" w14:textId="77777777" w:rsidTr="00E63AC3">
        <w:trPr>
          <w:cantSplit/>
        </w:trPr>
        <w:tc>
          <w:tcPr>
            <w:tcW w:w="1613" w:type="pct"/>
            <w:tcBorders>
              <w:top w:val="single" w:sz="4" w:space="0" w:color="auto"/>
              <w:left w:val="nil"/>
              <w:bottom w:val="single" w:sz="4" w:space="0" w:color="auto"/>
              <w:right w:val="nil"/>
            </w:tcBorders>
          </w:tcPr>
          <w:p w14:paraId="011D585E" w14:textId="540C1AD7" w:rsidR="006D36C8" w:rsidRPr="00A93C88" w:rsidRDefault="00B4545B" w:rsidP="00A93C88">
            <w:pPr>
              <w:pStyle w:val="APVMATableText"/>
            </w:pPr>
            <w:r w:rsidRPr="00A93C88">
              <w:t>VD</w:t>
            </w:r>
            <w:r w:rsidR="006D36C8" w:rsidRPr="00A93C88">
              <w:tab/>
              <w:t>0</w:t>
            </w:r>
            <w:r w:rsidRPr="00A93C88">
              <w:t>533</w:t>
            </w:r>
          </w:p>
        </w:tc>
        <w:tc>
          <w:tcPr>
            <w:tcW w:w="2392" w:type="pct"/>
            <w:tcBorders>
              <w:top w:val="single" w:sz="4" w:space="0" w:color="auto"/>
              <w:left w:val="nil"/>
              <w:bottom w:val="single" w:sz="4" w:space="0" w:color="auto"/>
              <w:right w:val="nil"/>
            </w:tcBorders>
          </w:tcPr>
          <w:p w14:paraId="5DD3C49F" w14:textId="72264169" w:rsidR="006D36C8" w:rsidRPr="00A93C88" w:rsidRDefault="00B4545B" w:rsidP="00A93C88">
            <w:pPr>
              <w:pStyle w:val="APVMATableText"/>
            </w:pPr>
            <w:r w:rsidRPr="00A93C88">
              <w:t>Lentils (dry)</w:t>
            </w:r>
          </w:p>
        </w:tc>
        <w:tc>
          <w:tcPr>
            <w:tcW w:w="995" w:type="pct"/>
            <w:tcBorders>
              <w:top w:val="single" w:sz="4" w:space="0" w:color="auto"/>
              <w:left w:val="nil"/>
              <w:bottom w:val="single" w:sz="4" w:space="0" w:color="auto"/>
              <w:right w:val="nil"/>
            </w:tcBorders>
          </w:tcPr>
          <w:p w14:paraId="202AE3A1" w14:textId="4C34726E" w:rsidR="006D36C8" w:rsidRPr="00A93C88" w:rsidRDefault="00B4545B" w:rsidP="00A93C88">
            <w:pPr>
              <w:pStyle w:val="APVMATableTextRight"/>
            </w:pPr>
            <w:r w:rsidRPr="00A93C88">
              <w:t>T0.7</w:t>
            </w:r>
          </w:p>
        </w:tc>
      </w:tr>
    </w:tbl>
    <w:p w14:paraId="5D63B1BF" w14:textId="25A09A2D" w:rsidR="00B4545B" w:rsidRPr="00A93C88" w:rsidRDefault="006D36C8" w:rsidP="00A93C88">
      <w:pPr>
        <w:pStyle w:val="Heading2"/>
      </w:pPr>
      <w:bookmarkStart w:id="51" w:name="_Toc231889751"/>
      <w:bookmarkStart w:id="52" w:name="_Toc2243854"/>
      <w:bookmarkStart w:id="53" w:name="_Toc142906846"/>
      <w:r w:rsidRPr="00A93C88">
        <w:t>Potential risk to trade</w:t>
      </w:r>
      <w:bookmarkEnd w:id="51"/>
      <w:bookmarkEnd w:id="52"/>
      <w:bookmarkEnd w:id="53"/>
    </w:p>
    <w:p w14:paraId="54A6D6DC" w14:textId="6F037B44" w:rsidR="00B4545B" w:rsidRPr="00A93C88" w:rsidRDefault="00B4545B" w:rsidP="00A93C88">
      <w:pPr>
        <w:pStyle w:val="APVMAText"/>
      </w:pPr>
      <w:r w:rsidRPr="00A93C88">
        <w:t>Export of treated produce containing finite (measurable) residues of sulfoxaflor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1F8D9409" w14:textId="5BD36BE3" w:rsidR="00B4545B" w:rsidRPr="00A93C88" w:rsidRDefault="00B4545B" w:rsidP="00A93C88">
      <w:pPr>
        <w:pStyle w:val="APVMAText"/>
      </w:pPr>
      <w:r w:rsidRPr="00A93C88">
        <w:t xml:space="preserve">The proposed emergency use of sulfoxaflor on lentils requires the establishment of a finite MRL at </w:t>
      </w:r>
      <w:r w:rsidR="002F3E5E" w:rsidRPr="00A93C88">
        <w:t>T</w:t>
      </w:r>
      <w:r w:rsidRPr="00A93C88">
        <w:t>0.7</w:t>
      </w:r>
      <w:r w:rsidR="00A93C88">
        <w:t> </w:t>
      </w:r>
      <w:r w:rsidRPr="00A93C88">
        <w:t>mg/kg [HR= 0.32</w:t>
      </w:r>
      <w:r w:rsidR="00A93C88">
        <w:t> </w:t>
      </w:r>
      <w:r w:rsidRPr="00A93C88">
        <w:t>mg/kg, STMR= 0.05</w:t>
      </w:r>
      <w:r w:rsidR="00A93C88">
        <w:t> </w:t>
      </w:r>
      <w:r w:rsidRPr="00A93C88">
        <w:t>mg/kg] for [VD</w:t>
      </w:r>
      <w:r w:rsidR="00A93C88">
        <w:t> </w:t>
      </w:r>
      <w:r w:rsidRPr="00A93C88">
        <w:t>0533] Lentil (dry) in conjunction with the proposed 28-day harvest withholding period. Whilst there is international coverage in some markets for dry beans (Subgroup 015A, Dry beans) these MRLs/tolerances do not cover lentils (a member of Subgroup 015B, Dry peas). There are no finite MRLs/tolerances established for dried peas or lentils in overseas markets.</w:t>
      </w:r>
    </w:p>
    <w:p w14:paraId="1574D625" w14:textId="5F1AAF4B" w:rsidR="00B4545B" w:rsidRPr="00A93C88" w:rsidRDefault="00B4545B" w:rsidP="00A93C88">
      <w:pPr>
        <w:pStyle w:val="APVMAText"/>
      </w:pPr>
      <w:r w:rsidRPr="00A93C88">
        <w:lastRenderedPageBreak/>
        <w:t xml:space="preserve">The major export markets for Australian lentils are in Asia and the Middle East. It is noted that the </w:t>
      </w:r>
      <w:r w:rsidR="00C61D41">
        <w:t>2</w:t>
      </w:r>
      <w:r w:rsidRPr="00A93C88">
        <w:t xml:space="preserve"> major markets for Australian lentils, India and Bangladesh maintain a national MRL list. India sets a default tolerance of 0.01</w:t>
      </w:r>
      <w:r w:rsidR="00A93C88">
        <w:t> </w:t>
      </w:r>
      <w:r w:rsidRPr="00A93C88">
        <w:t>mg/kg for commodity/pesticide combinations for which a specific tolerance has not been established</w:t>
      </w:r>
      <w:r w:rsidRPr="00A93C88">
        <w:rPr>
          <w:vertAlign w:val="superscript"/>
        </w:rPr>
        <w:footnoteReference w:id="14"/>
      </w:r>
      <w:r w:rsidRPr="00A93C88">
        <w:t xml:space="preserve"> whilst Bangladesh defers to Codex when a national MRL is not established and does not apply a default MRL</w:t>
      </w:r>
      <w:r w:rsidRPr="00A93C88">
        <w:rPr>
          <w:vertAlign w:val="superscript"/>
        </w:rPr>
        <w:footnoteReference w:id="15"/>
      </w:r>
      <w:r w:rsidRPr="00A93C88">
        <w:t>. Other major markets such as Egypt and the United Arab Emirates defer to EU MRLs in the absence of a relevant Codex MRL. In the absence of a finite Codex or EU MRL, a default MRL of 0.01</w:t>
      </w:r>
      <w:r w:rsidR="00A93C88">
        <w:t> </w:t>
      </w:r>
      <w:r w:rsidRPr="00A93C88">
        <w:t>mg/kg applies</w:t>
      </w:r>
      <w:r w:rsidRPr="00A93C88">
        <w:rPr>
          <w:vertAlign w:val="superscript"/>
        </w:rPr>
        <w:footnoteReference w:id="16"/>
      </w:r>
      <w:r w:rsidRPr="00A93C88">
        <w:t>.</w:t>
      </w:r>
    </w:p>
    <w:p w14:paraId="0751BEE5" w14:textId="73D03A60" w:rsidR="00B4545B" w:rsidRPr="00B4545B" w:rsidRDefault="00B4545B" w:rsidP="00B4545B">
      <w:pPr>
        <w:pStyle w:val="APVMAText"/>
        <w:sectPr w:rsidR="00B4545B" w:rsidRPr="00B4545B">
          <w:headerReference w:type="even" r:id="rId28"/>
          <w:pgSz w:w="11906" w:h="16838" w:code="9"/>
          <w:pgMar w:top="2835" w:right="1134" w:bottom="1134" w:left="1134" w:header="1701" w:footer="680" w:gutter="0"/>
          <w:cols w:space="708"/>
          <w:docGrid w:linePitch="360"/>
        </w:sectPr>
      </w:pPr>
      <w:r w:rsidRPr="00A93C88">
        <w:t>Given the lack of international sulfoxaflor MRL coverage in most markets and the proposed Australian MRL for lentil at T0.7</w:t>
      </w:r>
      <w:r w:rsidR="00A93C88">
        <w:t> </w:t>
      </w:r>
      <w:r w:rsidRPr="00A93C88">
        <w:t>mg/kg</w:t>
      </w:r>
      <w:r w:rsidR="002F3E5E" w:rsidRPr="00A93C88">
        <w:t>,</w:t>
      </w:r>
      <w:r w:rsidRPr="00A93C88">
        <w:t xml:space="preserve"> comment is sought on the potential risk to Australian trade</w:t>
      </w:r>
      <w:r w:rsidR="002F3E5E" w:rsidRPr="00A93C88">
        <w:t>.</w:t>
      </w:r>
    </w:p>
    <w:p w14:paraId="66150D10" w14:textId="664325A4" w:rsidR="002E20AC" w:rsidRPr="00A93C88" w:rsidRDefault="007B1953" w:rsidP="00A93C88">
      <w:pPr>
        <w:pStyle w:val="Heading1"/>
      </w:pPr>
      <w:bookmarkStart w:id="54" w:name="_Toc142906847"/>
      <w:r w:rsidRPr="00A93C88">
        <w:lastRenderedPageBreak/>
        <w:t>C</w:t>
      </w:r>
      <w:r w:rsidR="006D36C8" w:rsidRPr="00A93C88">
        <w:t>onclusion</w:t>
      </w:r>
      <w:bookmarkEnd w:id="54"/>
    </w:p>
    <w:p w14:paraId="1A9C68A4" w14:textId="143AF6A8" w:rsidR="009D452E" w:rsidRPr="00A93C88" w:rsidRDefault="00B4545B" w:rsidP="00A93C88">
      <w:pPr>
        <w:pStyle w:val="APVMAText"/>
      </w:pPr>
      <w:r w:rsidRPr="00A93C88">
        <w:t>Pulse Australia has applied for an emergency use permit for the use of sulfoxaflor on lentils.</w:t>
      </w:r>
    </w:p>
    <w:p w14:paraId="6B7FB036" w14:textId="35153777" w:rsidR="00B4545B" w:rsidRPr="00A93C88" w:rsidRDefault="00B4545B" w:rsidP="00A93C88">
      <w:pPr>
        <w:pStyle w:val="APVMAText"/>
      </w:pPr>
      <w:r w:rsidRPr="00A93C88">
        <w:t xml:space="preserve">Comment is sought on the potential for the proposed use to cause undue risk to </w:t>
      </w:r>
      <w:r w:rsidR="002F3E5E" w:rsidRPr="00A93C88">
        <w:t xml:space="preserve">the </w:t>
      </w:r>
      <w:r w:rsidRPr="00A93C88">
        <w:t>Australian trade of lentils and the ability of industry to manage any potential trade risk.</w:t>
      </w:r>
    </w:p>
    <w:sectPr w:rsidR="00B4545B" w:rsidRPr="00A93C88">
      <w:headerReference w:type="even" r:id="rId29"/>
      <w:headerReference w:type="default" r:id="rId3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30E6" w14:textId="77777777" w:rsidR="00387C70" w:rsidRDefault="00387C70">
      <w:r>
        <w:separator/>
      </w:r>
    </w:p>
    <w:p w14:paraId="0C8CB0C3" w14:textId="77777777" w:rsidR="00387C70" w:rsidRDefault="00387C70"/>
    <w:p w14:paraId="0C65EE14" w14:textId="77777777" w:rsidR="00387C70" w:rsidRDefault="00387C70"/>
  </w:endnote>
  <w:endnote w:type="continuationSeparator" w:id="0">
    <w:p w14:paraId="52155D8F" w14:textId="77777777" w:rsidR="00387C70" w:rsidRDefault="00387C70">
      <w:r>
        <w:continuationSeparator/>
      </w:r>
    </w:p>
    <w:p w14:paraId="18B3113E" w14:textId="77777777" w:rsidR="00387C70" w:rsidRDefault="00387C70"/>
    <w:p w14:paraId="28A92648" w14:textId="77777777" w:rsidR="00387C70" w:rsidRDefault="00387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C8F0" w14:textId="77777777" w:rsidR="00387C70" w:rsidRDefault="00387C70">
      <w:r>
        <w:separator/>
      </w:r>
    </w:p>
  </w:footnote>
  <w:footnote w:type="continuationSeparator" w:id="0">
    <w:p w14:paraId="1EA5114B" w14:textId="77777777" w:rsidR="00387C70" w:rsidRDefault="00387C70">
      <w:pPr>
        <w:spacing w:line="180" w:lineRule="exact"/>
        <w:rPr>
          <w:sz w:val="16"/>
        </w:rPr>
      </w:pPr>
      <w:r>
        <w:rPr>
          <w:sz w:val="16"/>
        </w:rPr>
        <w:continuationSeparator/>
      </w:r>
    </w:p>
    <w:p w14:paraId="3D9532DA" w14:textId="77777777" w:rsidR="00387C70" w:rsidRDefault="00387C70"/>
    <w:p w14:paraId="1FCCAF69" w14:textId="77777777" w:rsidR="00387C70" w:rsidRDefault="00387C70"/>
  </w:footnote>
  <w:footnote w:type="continuationNotice" w:id="1">
    <w:p w14:paraId="56DAB164" w14:textId="77777777" w:rsidR="00387C70" w:rsidRDefault="00387C70"/>
    <w:p w14:paraId="1ED43FCB" w14:textId="77777777" w:rsidR="00387C70" w:rsidRDefault="00387C70"/>
    <w:p w14:paraId="4FA008E4" w14:textId="77777777" w:rsidR="00387C70" w:rsidRDefault="00387C70"/>
  </w:footnote>
  <w:footnote w:id="2">
    <w:p w14:paraId="2F9E38E6" w14:textId="4AE0303E" w:rsidR="00B4545B" w:rsidRDefault="00B4545B" w:rsidP="00B4545B">
      <w:pPr>
        <w:pStyle w:val="FootnoteText"/>
        <w:spacing w:before="120"/>
      </w:pPr>
      <w:r>
        <w:rPr>
          <w:rStyle w:val="FootnoteReference"/>
        </w:rPr>
        <w:footnoteRef/>
      </w:r>
      <w:r>
        <w:t xml:space="preserve"> </w:t>
      </w:r>
      <w:r w:rsidR="002F3E5E">
        <w:t>Australian Pesticides and Veterinary Medicines Authority</w:t>
      </w:r>
      <w:r w:rsidR="00A93C88">
        <w:t xml:space="preserve"> (APVMA)</w:t>
      </w:r>
      <w:r w:rsidR="002F3E5E">
        <w:t>,</w:t>
      </w:r>
      <w:r w:rsidR="00A93C88">
        <w:t xml:space="preserve"> 2020.</w:t>
      </w:r>
      <w:r w:rsidR="002F3E5E">
        <w:t xml:space="preserve"> </w:t>
      </w:r>
      <w:hyperlink r:id="rId1" w:history="1">
        <w:r w:rsidR="002F3E5E" w:rsidRPr="00A93C88">
          <w:rPr>
            <w:rStyle w:val="Hyperlink"/>
            <w:i/>
            <w:iCs/>
          </w:rPr>
          <w:t xml:space="preserve">APVMA Part 5B Residues Guidelines </w:t>
        </w:r>
        <w:r w:rsidR="00A93C88">
          <w:rPr>
            <w:rStyle w:val="Hyperlink"/>
            <w:i/>
            <w:iCs/>
          </w:rPr>
          <w:t>–</w:t>
        </w:r>
        <w:r w:rsidR="002F3E5E" w:rsidRPr="00A93C88">
          <w:rPr>
            <w:rStyle w:val="Hyperlink"/>
            <w:i/>
            <w:iCs/>
          </w:rPr>
          <w:t xml:space="preserve"> Major export food commodity groups</w:t>
        </w:r>
      </w:hyperlink>
      <w:r w:rsidR="002F3E5E">
        <w:t>, APVMA website, a</w:t>
      </w:r>
      <w:r>
        <w:t>ccessed 17</w:t>
      </w:r>
      <w:r w:rsidR="002F3E5E">
        <w:t xml:space="preserve"> July </w:t>
      </w:r>
      <w:r>
        <w:t>2023</w:t>
      </w:r>
      <w:r w:rsidR="002F3E5E">
        <w:t>.</w:t>
      </w:r>
    </w:p>
  </w:footnote>
  <w:footnote w:id="3">
    <w:p w14:paraId="34ED04DF" w14:textId="77777777" w:rsidR="002F3E5E" w:rsidRDefault="002F3E5E" w:rsidP="002F3E5E">
      <w:pPr>
        <w:pStyle w:val="FootnoteText"/>
      </w:pPr>
      <w:r>
        <w:rPr>
          <w:rStyle w:val="FootnoteReference"/>
        </w:rPr>
        <w:footnoteRef/>
      </w:r>
      <w:r>
        <w:t xml:space="preserve"> Department of Agriculture, Fisheries and Forestry (DAFF), 2023. </w:t>
      </w:r>
      <w:hyperlink r:id="rId2" w:anchor="_2022" w:history="1">
        <w:r w:rsidRPr="004A271C">
          <w:rPr>
            <w:rStyle w:val="Hyperlink"/>
            <w:i/>
            <w:iCs/>
          </w:rPr>
          <w:t>Australian Bureau of Agricultural and Resource Economics and Sciences (ABARES) – Agricultural commodities and trade data – 2022</w:t>
        </w:r>
      </w:hyperlink>
      <w:r>
        <w:t>, ABARES website, accessed 21 July 2023.</w:t>
      </w:r>
    </w:p>
  </w:footnote>
  <w:footnote w:id="4">
    <w:p w14:paraId="03E0C0DF" w14:textId="77777777" w:rsidR="002F3E5E" w:rsidRDefault="002F3E5E" w:rsidP="002F3E5E">
      <w:pPr>
        <w:pStyle w:val="FootnoteText"/>
      </w:pPr>
      <w:r>
        <w:rPr>
          <w:rStyle w:val="FootnoteReference"/>
        </w:rPr>
        <w:footnoteRef/>
      </w:r>
      <w:r>
        <w:t xml:space="preserve"> Australian Bureau of Statistics (</w:t>
      </w:r>
      <w:r w:rsidRPr="004A271C">
        <w:t xml:space="preserve">ABS), n.d. </w:t>
      </w:r>
      <w:hyperlink r:id="rId3" w:history="1">
        <w:r w:rsidRPr="004A271C">
          <w:rPr>
            <w:rStyle w:val="Hyperlink"/>
            <w:i/>
            <w:iCs/>
          </w:rPr>
          <w:t>Australian Bureau of Statistics (ABS)</w:t>
        </w:r>
      </w:hyperlink>
      <w:r>
        <w:rPr>
          <w:i/>
          <w:iCs/>
        </w:rPr>
        <w:t>,</w:t>
      </w:r>
      <w:r>
        <w:t xml:space="preserve"> ABS website, accessed 21 July 2023.</w:t>
      </w:r>
    </w:p>
  </w:footnote>
  <w:footnote w:id="5">
    <w:p w14:paraId="2579AA1A" w14:textId="77777777" w:rsidR="002F3E5E" w:rsidRDefault="002F3E5E" w:rsidP="002F3E5E">
      <w:pPr>
        <w:pStyle w:val="FootnoteText"/>
      </w:pPr>
      <w:r>
        <w:rPr>
          <w:rStyle w:val="FootnoteReference"/>
        </w:rPr>
        <w:footnoteRef/>
      </w:r>
      <w:r>
        <w:t xml:space="preserve"> </w:t>
      </w:r>
      <w:r w:rsidRPr="004A271C">
        <w:t xml:space="preserve">Grain Central, </w:t>
      </w:r>
      <w:r>
        <w:t xml:space="preserve">2023. </w:t>
      </w:r>
      <w:hyperlink r:id="rId4" w:history="1">
        <w:r w:rsidRPr="004A271C">
          <w:rPr>
            <w:rStyle w:val="Hyperlink"/>
            <w:i/>
            <w:iCs/>
          </w:rPr>
          <w:t>Australia posts solid May chickpea, record lentil exports</w:t>
        </w:r>
      </w:hyperlink>
      <w:r>
        <w:t>, Grain Central website, accessed 21 July 2023.</w:t>
      </w:r>
    </w:p>
    <w:p w14:paraId="477F5BD2" w14:textId="5CC01CFC" w:rsidR="002F3E5E" w:rsidRDefault="002F3E5E" w:rsidP="002F3E5E">
      <w:pPr>
        <w:pStyle w:val="FootnoteText"/>
      </w:pPr>
      <w:r w:rsidRPr="004A271C">
        <w:rPr>
          <w:vertAlign w:val="superscript"/>
        </w:rPr>
        <w:fldChar w:fldCharType="begin"/>
      </w:r>
      <w:r w:rsidRPr="004A271C">
        <w:rPr>
          <w:vertAlign w:val="superscript"/>
        </w:rPr>
        <w:instrText xml:space="preserve"> NOTEREF _Ref141946956 \h </w:instrText>
      </w:r>
      <w:r>
        <w:rPr>
          <w:vertAlign w:val="superscript"/>
        </w:rPr>
        <w:instrText xml:space="preserve"> \* MERGEFORMAT </w:instrText>
      </w:r>
      <w:r w:rsidRPr="004A271C">
        <w:rPr>
          <w:vertAlign w:val="superscript"/>
        </w:rPr>
      </w:r>
      <w:r w:rsidRPr="004A271C">
        <w:rPr>
          <w:vertAlign w:val="superscript"/>
        </w:rPr>
        <w:fldChar w:fldCharType="separate"/>
      </w:r>
      <w:r w:rsidR="005541C7">
        <w:rPr>
          <w:vertAlign w:val="superscript"/>
        </w:rPr>
        <w:t>4</w:t>
      </w:r>
      <w:r w:rsidRPr="004A271C">
        <w:rPr>
          <w:vertAlign w:val="superscript"/>
        </w:rPr>
        <w:fldChar w:fldCharType="end"/>
      </w:r>
      <w:r w:rsidRPr="004A271C">
        <w:t xml:space="preserve">Grain Central, </w:t>
      </w:r>
      <w:r>
        <w:t xml:space="preserve">2023. </w:t>
      </w:r>
      <w:hyperlink r:id="rId5" w:history="1">
        <w:r w:rsidRPr="004A271C">
          <w:rPr>
            <w:rStyle w:val="Hyperlink"/>
            <w:i/>
            <w:iCs/>
          </w:rPr>
          <w:t>Australia ships 53,448t chickpeas, 168,650t lentils in March</w:t>
        </w:r>
      </w:hyperlink>
      <w:r>
        <w:t>, Grain Central website, accessed 21 July 2023.</w:t>
      </w:r>
    </w:p>
  </w:footnote>
  <w:footnote w:id="6">
    <w:p w14:paraId="4E72AF04" w14:textId="6BFA9565" w:rsidR="00B4545B" w:rsidRDefault="00B4545B" w:rsidP="00B4545B">
      <w:pPr>
        <w:pStyle w:val="FootnoteText"/>
      </w:pPr>
      <w:r>
        <w:rPr>
          <w:rStyle w:val="FootnoteReference"/>
        </w:rPr>
        <w:footnoteRef/>
      </w:r>
      <w:r>
        <w:t xml:space="preserve"> </w:t>
      </w:r>
      <w:r w:rsidR="002F3E5E">
        <w:t>Australian Pesticides and Veterinary Medicines Authority</w:t>
      </w:r>
      <w:r w:rsidR="00A93C88">
        <w:t xml:space="preserve"> (APVMA)</w:t>
      </w:r>
      <w:r w:rsidR="002F3E5E">
        <w:t>,</w:t>
      </w:r>
      <w:r w:rsidR="00A93C88">
        <w:t xml:space="preserve"> 2016.</w:t>
      </w:r>
      <w:r w:rsidR="002F3E5E">
        <w:t xml:space="preserve"> </w:t>
      </w:r>
      <w:hyperlink r:id="rId6" w:history="1">
        <w:r w:rsidRPr="00A93C88">
          <w:rPr>
            <w:rStyle w:val="Hyperlink"/>
            <w:i/>
            <w:iCs/>
          </w:rPr>
          <w:t>Trade Advice Notice on sulfoxaflor in the product Expedite Full Insecticide for use on almonds, pulses and sweet corn</w:t>
        </w:r>
        <w:r w:rsidR="00A93C88" w:rsidRPr="00A93C88">
          <w:rPr>
            <w:rStyle w:val="Hyperlink"/>
            <w:i/>
            <w:iCs/>
          </w:rPr>
          <w:t xml:space="preserve"> –</w:t>
        </w:r>
        <w:r w:rsidRPr="00A93C88">
          <w:rPr>
            <w:rStyle w:val="Hyperlink"/>
            <w:i/>
            <w:iCs/>
          </w:rPr>
          <w:t xml:space="preserve"> APVMA </w:t>
        </w:r>
        <w:r w:rsidR="00A93C88" w:rsidRPr="00A93C88">
          <w:rPr>
            <w:rStyle w:val="Hyperlink"/>
            <w:i/>
            <w:iCs/>
          </w:rPr>
          <w:t>p</w:t>
        </w:r>
        <w:r w:rsidRPr="00A93C88">
          <w:rPr>
            <w:rStyle w:val="Hyperlink"/>
            <w:i/>
            <w:iCs/>
          </w:rPr>
          <w:t xml:space="preserve">roduct </w:t>
        </w:r>
        <w:r w:rsidR="00A93C88" w:rsidRPr="00A93C88">
          <w:rPr>
            <w:rStyle w:val="Hyperlink"/>
            <w:i/>
            <w:iCs/>
          </w:rPr>
          <w:t>n</w:t>
        </w:r>
        <w:r w:rsidRPr="00A93C88">
          <w:rPr>
            <w:rStyle w:val="Hyperlink"/>
            <w:i/>
            <w:iCs/>
          </w:rPr>
          <w:t>umber 65464</w:t>
        </w:r>
      </w:hyperlink>
      <w:r>
        <w:t>, A</w:t>
      </w:r>
      <w:r w:rsidR="002F3E5E">
        <w:t>PVMA</w:t>
      </w:r>
      <w:r>
        <w:t xml:space="preserve"> website</w:t>
      </w:r>
      <w:r w:rsidR="002F3E5E">
        <w:t xml:space="preserve">, </w:t>
      </w:r>
      <w:r>
        <w:t>accessed 29</w:t>
      </w:r>
      <w:r w:rsidR="002F3E5E">
        <w:t xml:space="preserve"> July </w:t>
      </w:r>
      <w:r>
        <w:t>2023.</w:t>
      </w:r>
    </w:p>
  </w:footnote>
  <w:footnote w:id="7">
    <w:p w14:paraId="7116DF15" w14:textId="7B9257AD" w:rsidR="002F3E5E" w:rsidRDefault="002F3E5E" w:rsidP="002F3E5E">
      <w:pPr>
        <w:pStyle w:val="FootnoteText"/>
      </w:pPr>
      <w:r>
        <w:rPr>
          <w:rStyle w:val="FootnoteReference"/>
        </w:rPr>
        <w:footnoteRef/>
      </w:r>
      <w:r>
        <w:t xml:space="preserve"> Australian Government Federal Register of Legislation, 2019. </w:t>
      </w:r>
      <w:hyperlink r:id="rId7" w:history="1">
        <w:r w:rsidRPr="00C81B88">
          <w:rPr>
            <w:rStyle w:val="Hyperlink"/>
            <w:i/>
            <w:iCs/>
          </w:rPr>
          <w:t>Agricultural and Veterinary Chemicals Code (MRL Standard) Instrument 2019</w:t>
        </w:r>
      </w:hyperlink>
      <w:r>
        <w:rPr>
          <w:rStyle w:val="Hyperlink"/>
        </w:rPr>
        <w:t>,</w:t>
      </w:r>
      <w:r>
        <w:rPr>
          <w:rStyle w:val="Hyperlink"/>
          <w:u w:val="none"/>
        </w:rPr>
        <w:t xml:space="preserve"> </w:t>
      </w:r>
      <w:r w:rsidRPr="00C81B88">
        <w:t>Federal Register of Legislation</w:t>
      </w:r>
      <w:r w:rsidRPr="00C81B88">
        <w:rPr>
          <w:rStyle w:val="Hyperlink"/>
          <w:u w:val="none"/>
        </w:rPr>
        <w:t xml:space="preserve"> </w:t>
      </w:r>
      <w:r w:rsidRPr="00344402">
        <w:rPr>
          <w:rStyle w:val="Hyperlink"/>
          <w:color w:val="auto"/>
          <w:u w:val="none"/>
        </w:rPr>
        <w:t>website</w:t>
      </w:r>
      <w:r>
        <w:rPr>
          <w:rStyle w:val="Hyperlink"/>
          <w:u w:val="none"/>
        </w:rPr>
        <w:t xml:space="preserve">, </w:t>
      </w:r>
      <w:r w:rsidRPr="006F2AAA">
        <w:rPr>
          <w:rStyle w:val="Hyperlink"/>
          <w:color w:val="auto"/>
          <w:u w:val="none"/>
        </w:rPr>
        <w:t xml:space="preserve">accessed </w:t>
      </w:r>
      <w:r>
        <w:rPr>
          <w:rStyle w:val="Hyperlink"/>
          <w:color w:val="auto"/>
          <w:u w:val="none"/>
        </w:rPr>
        <w:t>19 July 2023.</w:t>
      </w:r>
    </w:p>
  </w:footnote>
  <w:footnote w:id="8">
    <w:p w14:paraId="7E1DA930" w14:textId="18E5DC3D" w:rsidR="002F3E5E" w:rsidRDefault="002F3E5E" w:rsidP="00B4545B">
      <w:pPr>
        <w:pStyle w:val="FootnoteText"/>
      </w:pPr>
      <w:r>
        <w:rPr>
          <w:rStyle w:val="FootnoteReference"/>
        </w:rPr>
        <w:footnoteRef/>
      </w:r>
      <w:r>
        <w:t xml:space="preserve"> Food and Agriculture Organisation of the United Nations (FAO), 2023.</w:t>
      </w:r>
      <w:hyperlink r:id="rId8" w:history="1">
        <w:r w:rsidRPr="00A93C88">
          <w:rPr>
            <w:rStyle w:val="Hyperlink"/>
            <w:i/>
            <w:iCs/>
          </w:rPr>
          <w:t xml:space="preserve">Codex Alimentarius </w:t>
        </w:r>
        <w:r w:rsidR="00A93C88">
          <w:rPr>
            <w:rStyle w:val="Hyperlink"/>
            <w:i/>
            <w:iCs/>
          </w:rPr>
          <w:t>–</w:t>
        </w:r>
        <w:r w:rsidRPr="00A93C88">
          <w:rPr>
            <w:rStyle w:val="Hyperlink"/>
            <w:i/>
            <w:iCs/>
          </w:rPr>
          <w:t xml:space="preserve"> International Food Standards</w:t>
        </w:r>
      </w:hyperlink>
      <w:r w:rsidRPr="002F3E5E">
        <w:t>, FAO website,</w:t>
      </w:r>
      <w:r>
        <w:t xml:space="preserve"> accessed 19 July 2023.</w:t>
      </w:r>
    </w:p>
  </w:footnote>
  <w:footnote w:id="9">
    <w:p w14:paraId="52F0A51A" w14:textId="3091860F" w:rsidR="002F3E5E" w:rsidRDefault="002F3E5E" w:rsidP="00B4545B">
      <w:pPr>
        <w:pStyle w:val="FootnoteText"/>
      </w:pPr>
      <w:r>
        <w:rPr>
          <w:rStyle w:val="FootnoteReference"/>
        </w:rPr>
        <w:footnoteRef/>
      </w:r>
      <w:r>
        <w:t xml:space="preserve"> </w:t>
      </w:r>
      <w:r w:rsidRPr="002F3E5E">
        <w:t>United States Department of Agriculture (USDA) Foreign Agricultural Service,</w:t>
      </w:r>
      <w:r w:rsidR="00A93C88">
        <w:t xml:space="preserve"> 2021.</w:t>
      </w:r>
      <w:r w:rsidRPr="002F3E5E">
        <w:t xml:space="preserve"> </w:t>
      </w:r>
      <w:hyperlink r:id="rId9" w:history="1">
        <w:r w:rsidRPr="00A93C88">
          <w:rPr>
            <w:rStyle w:val="Hyperlink"/>
            <w:i/>
            <w:iCs/>
          </w:rPr>
          <w:t xml:space="preserve">People's Republic of China </w:t>
        </w:r>
        <w:r w:rsidR="00A93C88" w:rsidRPr="00A93C88">
          <w:rPr>
            <w:rStyle w:val="Hyperlink"/>
            <w:i/>
            <w:iCs/>
          </w:rPr>
          <w:t>–</w:t>
        </w:r>
        <w:r w:rsidRPr="00A93C88">
          <w:rPr>
            <w:rStyle w:val="Hyperlink"/>
            <w:i/>
            <w:iCs/>
          </w:rPr>
          <w:t xml:space="preserve"> USFDA, Translation of MRLs of Pesticides in Foods</w:t>
        </w:r>
      </w:hyperlink>
      <w:r>
        <w:t>, USDA website, accessed 19 July 2023.</w:t>
      </w:r>
    </w:p>
  </w:footnote>
  <w:footnote w:id="10">
    <w:p w14:paraId="6229B3BA" w14:textId="62DB9B42" w:rsidR="002F3E5E" w:rsidRDefault="002F3E5E" w:rsidP="00B4545B">
      <w:pPr>
        <w:pStyle w:val="FootnoteText"/>
      </w:pPr>
      <w:r>
        <w:rPr>
          <w:rStyle w:val="FootnoteReference"/>
        </w:rPr>
        <w:footnoteRef/>
      </w:r>
      <w:r>
        <w:t xml:space="preserve"> </w:t>
      </w:r>
      <w:r w:rsidRPr="002F3E5E">
        <w:t>European Commission, 2023.</w:t>
      </w:r>
      <w:r>
        <w:t xml:space="preserve"> </w:t>
      </w:r>
      <w:hyperlink r:id="rId10" w:history="1">
        <w:r w:rsidRPr="00A93C88">
          <w:rPr>
            <w:rStyle w:val="Hyperlink"/>
            <w:i/>
            <w:iCs/>
          </w:rPr>
          <w:t xml:space="preserve">European Commission </w:t>
        </w:r>
        <w:r w:rsidR="00DE78DD">
          <w:rPr>
            <w:rStyle w:val="Hyperlink"/>
            <w:i/>
            <w:iCs/>
          </w:rPr>
          <w:t>–</w:t>
        </w:r>
        <w:r w:rsidRPr="00A93C88">
          <w:rPr>
            <w:rStyle w:val="Hyperlink"/>
            <w:i/>
            <w:iCs/>
          </w:rPr>
          <w:t xml:space="preserve"> Pesticide residue(s) and maximum residue levels (mg/kg)</w:t>
        </w:r>
      </w:hyperlink>
      <w:r>
        <w:t xml:space="preserve"> </w:t>
      </w:r>
      <w:r w:rsidRPr="002F3E5E">
        <w:t xml:space="preserve">European Commission website, </w:t>
      </w:r>
      <w:r>
        <w:t>accessed 19 July 2023.</w:t>
      </w:r>
    </w:p>
  </w:footnote>
  <w:footnote w:id="11">
    <w:p w14:paraId="4F63BC89" w14:textId="1878BA8B" w:rsidR="002F3E5E" w:rsidRDefault="002F3E5E" w:rsidP="00B4545B">
      <w:pPr>
        <w:pStyle w:val="FootnoteText"/>
      </w:pPr>
      <w:r>
        <w:rPr>
          <w:rStyle w:val="FootnoteReference"/>
        </w:rPr>
        <w:footnoteRef/>
      </w:r>
      <w:r>
        <w:t xml:space="preserve"> Food Safety Korea</w:t>
      </w:r>
      <w:r w:rsidR="00A93C88">
        <w:t>, 2015.</w:t>
      </w:r>
      <w:r>
        <w:t xml:space="preserve"> </w:t>
      </w:r>
      <w:hyperlink r:id="rId11" w:history="1">
        <w:r w:rsidRPr="00A93C88">
          <w:rPr>
            <w:rStyle w:val="Hyperlink"/>
            <w:i/>
            <w:iCs/>
          </w:rPr>
          <w:t xml:space="preserve">Food Safety Korea </w:t>
        </w:r>
        <w:r w:rsidR="00A93C88">
          <w:rPr>
            <w:rStyle w:val="Hyperlink"/>
            <w:i/>
            <w:iCs/>
          </w:rPr>
          <w:t>–</w:t>
        </w:r>
        <w:r w:rsidRPr="00A93C88">
          <w:rPr>
            <w:rStyle w:val="Hyperlink"/>
            <w:i/>
            <w:iCs/>
          </w:rPr>
          <w:t xml:space="preserve"> Residue Information</w:t>
        </w:r>
      </w:hyperlink>
      <w:r>
        <w:t>, FSK website, accessed 19 July 2021.</w:t>
      </w:r>
    </w:p>
  </w:footnote>
  <w:footnote w:id="12">
    <w:p w14:paraId="6EE4DD3C" w14:textId="0292B0CC" w:rsidR="002F3E5E" w:rsidRDefault="002F3E5E" w:rsidP="002F3E5E">
      <w:pPr>
        <w:pStyle w:val="FootnoteText"/>
      </w:pPr>
      <w:r>
        <w:rPr>
          <w:rStyle w:val="FootnoteReference"/>
        </w:rPr>
        <w:footnoteRef/>
      </w:r>
      <w:r>
        <w:t xml:space="preserve"> </w:t>
      </w:r>
      <w:bookmarkStart w:id="42" w:name="_Hlk141091545"/>
      <w:r w:rsidRPr="00787A4B">
        <w:t>Electronic Code of Federal Regulations</w:t>
      </w:r>
      <w:r>
        <w:t xml:space="preserve"> (</w:t>
      </w:r>
      <w:r w:rsidRPr="00787A4B">
        <w:t>eCFR</w:t>
      </w:r>
      <w:r>
        <w:t>)</w:t>
      </w:r>
      <w:r w:rsidRPr="00787A4B">
        <w:t>,</w:t>
      </w:r>
      <w:r>
        <w:t xml:space="preserve"> 2023.</w:t>
      </w:r>
      <w:r w:rsidRPr="00DB0C67">
        <w:t xml:space="preserve"> </w:t>
      </w:r>
      <w:hyperlink r:id="rId12" w:history="1">
        <w:r w:rsidRPr="00C81B88">
          <w:rPr>
            <w:rStyle w:val="Hyperlink"/>
            <w:i/>
            <w:iCs/>
          </w:rPr>
          <w:t>USA Electronic Code of Federal Regulations</w:t>
        </w:r>
      </w:hyperlink>
      <w:r w:rsidRPr="00DB0C67">
        <w:t xml:space="preserve">, </w:t>
      </w:r>
      <w:r w:rsidRPr="00787A4B">
        <w:t xml:space="preserve">eCFR website, accessed </w:t>
      </w:r>
      <w:r>
        <w:t>19</w:t>
      </w:r>
      <w:r w:rsidRPr="00C81B88">
        <w:t xml:space="preserve"> July 2023</w:t>
      </w:r>
      <w:r w:rsidRPr="00787A4B">
        <w:t>.</w:t>
      </w:r>
      <w:bookmarkEnd w:id="42"/>
    </w:p>
  </w:footnote>
  <w:footnote w:id="13">
    <w:p w14:paraId="2923648C" w14:textId="21353EE0" w:rsidR="00B4545B" w:rsidRDefault="00B4545B" w:rsidP="00B4545B">
      <w:pPr>
        <w:pStyle w:val="FootnoteText"/>
      </w:pPr>
      <w:r>
        <w:rPr>
          <w:rStyle w:val="FootnoteReference"/>
        </w:rPr>
        <w:footnoteRef/>
      </w:r>
      <w:r>
        <w:t xml:space="preserve"> Food Safety and Standards Authority of India (FSSAI)</w:t>
      </w:r>
      <w:r w:rsidR="00A93C88">
        <w:t>.</w:t>
      </w:r>
      <w:r>
        <w:t xml:space="preserve"> </w:t>
      </w:r>
      <w:hyperlink r:id="rId13" w:history="1">
        <w:r w:rsidRPr="00A93C88">
          <w:rPr>
            <w:rStyle w:val="Hyperlink"/>
            <w:i/>
            <w:iCs/>
          </w:rPr>
          <w:t>Food Safety and Standards (Contaminants, Toxins and Residues) Regulation, 2011</w:t>
        </w:r>
      </w:hyperlink>
      <w:r>
        <w:t>, FSSAI website</w:t>
      </w:r>
      <w:r w:rsidR="002F3E5E">
        <w:t>, accessed</w:t>
      </w:r>
      <w:r>
        <w:t xml:space="preserve"> 21</w:t>
      </w:r>
      <w:r w:rsidR="00A93C88">
        <w:t xml:space="preserve"> July 2023.</w:t>
      </w:r>
    </w:p>
  </w:footnote>
  <w:footnote w:id="14">
    <w:p w14:paraId="736E15ED" w14:textId="20FADFFC" w:rsidR="00B4545B" w:rsidRDefault="00B4545B" w:rsidP="00B4545B">
      <w:pPr>
        <w:pStyle w:val="FootnoteText"/>
      </w:pPr>
      <w:r>
        <w:rPr>
          <w:rStyle w:val="FootnoteReference"/>
        </w:rPr>
        <w:footnoteRef/>
      </w:r>
      <w:r>
        <w:t xml:space="preserve"> Northwest Horticultural Council, </w:t>
      </w:r>
      <w:r w:rsidR="00A93C88">
        <w:t>2023.</w:t>
      </w:r>
      <w:r>
        <w:t xml:space="preserve"> </w:t>
      </w:r>
      <w:hyperlink r:id="rId14" w:history="1">
        <w:r>
          <w:rPr>
            <w:rStyle w:val="Hyperlink"/>
          </w:rPr>
          <w:t>India</w:t>
        </w:r>
        <w:r w:rsidR="00A93C88">
          <w:rPr>
            <w:rStyle w:val="Hyperlink"/>
          </w:rPr>
          <w:t xml:space="preserve"> – Northwest Horticultural Council</w:t>
        </w:r>
        <w:r>
          <w:rPr>
            <w:rStyle w:val="Hyperlink"/>
          </w:rPr>
          <w:t>,</w:t>
        </w:r>
      </w:hyperlink>
      <w:r>
        <w:t xml:space="preserve"> </w:t>
      </w:r>
      <w:r w:rsidR="00A93C88">
        <w:t>nwhort.org</w:t>
      </w:r>
      <w:r>
        <w:t xml:space="preserve"> website, accessed 19</w:t>
      </w:r>
      <w:r w:rsidR="002F3E5E">
        <w:t xml:space="preserve"> July </w:t>
      </w:r>
      <w:r>
        <w:t>2023.</w:t>
      </w:r>
    </w:p>
  </w:footnote>
  <w:footnote w:id="15">
    <w:p w14:paraId="614C2633" w14:textId="0A02CEC9" w:rsidR="00B4545B" w:rsidRDefault="00B4545B" w:rsidP="00B4545B">
      <w:pPr>
        <w:pStyle w:val="FootnoteText"/>
      </w:pPr>
      <w:r>
        <w:rPr>
          <w:rStyle w:val="FootnoteReference"/>
        </w:rPr>
        <w:footnoteRef/>
      </w:r>
      <w:r>
        <w:t xml:space="preserve"> Northwest Horticultural Council,</w:t>
      </w:r>
      <w:r w:rsidR="00A93C88" w:rsidRPr="00A93C88">
        <w:t xml:space="preserve"> </w:t>
      </w:r>
      <w:r w:rsidR="00A93C88">
        <w:t>2023.</w:t>
      </w:r>
      <w:r>
        <w:t xml:space="preserve"> </w:t>
      </w:r>
      <w:hyperlink r:id="rId15" w:history="1">
        <w:r>
          <w:rPr>
            <w:rStyle w:val="Hyperlink"/>
          </w:rPr>
          <w:t xml:space="preserve">Bangladesh </w:t>
        </w:r>
        <w:r w:rsidR="00A93C88" w:rsidRPr="00A93C88">
          <w:rPr>
            <w:rStyle w:val="Hyperlink"/>
          </w:rPr>
          <w:t>– Northwest Horticultural Council</w:t>
        </w:r>
        <w:r>
          <w:rPr>
            <w:rStyle w:val="Hyperlink"/>
          </w:rPr>
          <w:t>,</w:t>
        </w:r>
      </w:hyperlink>
      <w:r>
        <w:t xml:space="preserve"> </w:t>
      </w:r>
      <w:r w:rsidR="00A93C88">
        <w:t xml:space="preserve">nwhort.org </w:t>
      </w:r>
      <w:r>
        <w:t>website, accessed 19</w:t>
      </w:r>
      <w:r w:rsidR="002F3E5E">
        <w:t xml:space="preserve"> July </w:t>
      </w:r>
      <w:r>
        <w:t xml:space="preserve">2023. </w:t>
      </w:r>
    </w:p>
  </w:footnote>
  <w:footnote w:id="16">
    <w:p w14:paraId="41624B2B" w14:textId="779C455B" w:rsidR="00B4545B" w:rsidRDefault="00B4545B" w:rsidP="00B4545B">
      <w:pPr>
        <w:pStyle w:val="FootnoteText"/>
      </w:pPr>
      <w:r>
        <w:rPr>
          <w:rStyle w:val="FootnoteReference"/>
        </w:rPr>
        <w:footnoteRef/>
      </w:r>
      <w:r>
        <w:t xml:space="preserve"> </w:t>
      </w:r>
      <w:r w:rsidRPr="006E1D01">
        <w:t>Northwest Horticultural Council,</w:t>
      </w:r>
      <w:r w:rsidR="00A93C88" w:rsidRPr="00A93C88">
        <w:t xml:space="preserve"> </w:t>
      </w:r>
      <w:r w:rsidR="00A93C88">
        <w:t>2023.</w:t>
      </w:r>
      <w:r w:rsidRPr="006E1D01">
        <w:t xml:space="preserve"> </w:t>
      </w:r>
      <w:hyperlink r:id="rId16" w:history="1">
        <w:r>
          <w:rPr>
            <w:rStyle w:val="Hyperlink"/>
          </w:rPr>
          <w:t>U</w:t>
        </w:r>
        <w:r w:rsidR="00A93C88">
          <w:rPr>
            <w:rStyle w:val="Hyperlink"/>
          </w:rPr>
          <w:t xml:space="preserve">nited </w:t>
        </w:r>
        <w:r>
          <w:rPr>
            <w:rStyle w:val="Hyperlink"/>
          </w:rPr>
          <w:t>A</w:t>
        </w:r>
        <w:r w:rsidR="00A93C88">
          <w:rPr>
            <w:rStyle w:val="Hyperlink"/>
          </w:rPr>
          <w:t xml:space="preserve">rab </w:t>
        </w:r>
        <w:r>
          <w:rPr>
            <w:rStyle w:val="Hyperlink"/>
          </w:rPr>
          <w:t>E</w:t>
        </w:r>
        <w:r w:rsidR="00A93C88">
          <w:rPr>
            <w:rStyle w:val="Hyperlink"/>
          </w:rPr>
          <w:t xml:space="preserve">mirates (UAE) – </w:t>
        </w:r>
        <w:r w:rsidR="00A93C88" w:rsidRPr="00A93C88">
          <w:rPr>
            <w:rStyle w:val="Hyperlink"/>
          </w:rPr>
          <w:t>Northwest Horticultural Council</w:t>
        </w:r>
      </w:hyperlink>
      <w:r w:rsidR="00A93C88" w:rsidRPr="00A93C88">
        <w:t xml:space="preserve">, </w:t>
      </w:r>
      <w:r w:rsidR="00A93C88">
        <w:t>nwhort.org</w:t>
      </w:r>
      <w:r w:rsidR="00A93C88" w:rsidRPr="006E1D01">
        <w:t xml:space="preserve"> </w:t>
      </w:r>
      <w:r w:rsidRPr="006E1D01">
        <w:t>website, accessed 19</w:t>
      </w:r>
      <w:r w:rsidR="002F3E5E">
        <w:t xml:space="preserve"> July 2023</w:t>
      </w:r>
      <w:r w:rsidRPr="006E1D0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2666701C" w:rsidR="007B1953" w:rsidRDefault="007B1953" w:rsidP="007B1953">
    <w:pPr>
      <w:pStyle w:val="APVMAOddHeader"/>
    </w:pPr>
    <w:r>
      <w:tab/>
    </w:r>
    <w:r w:rsidR="00DE78DD">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6937D5BD"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Trade Advice Notice on</w:t>
    </w:r>
    <w:r w:rsidR="00B4545B">
      <w:t xml:space="preserve"> emergency use of</w:t>
    </w:r>
    <w:r>
      <w:t xml:space="preserve"> </w:t>
    </w:r>
    <w:r w:rsidR="00B4545B">
      <w:t>sulfoxaflor on lentils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C073" w14:textId="4B774568" w:rsidR="00696A51" w:rsidRDefault="00696A51" w:rsidP="007B1953">
    <w:pPr>
      <w:pStyle w:val="APVMAOddHeader"/>
    </w:pPr>
    <w:r>
      <w:tab/>
    </w:r>
    <w:r w:rsidR="002F3E5E">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D04E" w14:textId="195A97FC" w:rsidR="00DE78DD" w:rsidRPr="00DE78DD" w:rsidRDefault="00DE78DD" w:rsidP="008845D0">
    <w:pPr>
      <w:pStyle w:val="APVMAOddHeader"/>
      <w:tabs>
        <w:tab w:val="clear" w:pos="9072"/>
        <w:tab w:val="clear" w:pos="9638"/>
        <w:tab w:val="right" w:pos="12191"/>
        <w:tab w:val="right" w:pos="12758"/>
      </w:tabs>
      <w:ind w:firstLine="7230"/>
    </w:pPr>
    <w:r>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554C" w14:textId="77777777" w:rsidR="00DE78DD" w:rsidRPr="00DE78DD" w:rsidRDefault="00DE78DD" w:rsidP="00DE78DD">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8</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F215" w14:textId="6B30B2D6" w:rsidR="008845D0" w:rsidRPr="00DE78DD" w:rsidRDefault="008845D0" w:rsidP="00DE78DD">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8</w:t>
    </w:r>
    <w:r>
      <w:rPr>
        <w:rStyle w:val="PageNumber"/>
        <w:rFonts w:cs="Times New Roman"/>
        <w:b/>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BAC" w14:textId="24FCB445" w:rsidR="00BA67F0" w:rsidRPr="00DE78DD" w:rsidRDefault="00DE78DD" w:rsidP="00DE78DD">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szCs w:val="24"/>
      </w:rPr>
      <w:t>11</w:t>
    </w:r>
    <w:r>
      <w:rPr>
        <w:rStyle w:val="PageNumber"/>
        <w:b/>
        <w:caps/>
        <w:szCs w:val="24"/>
      </w:rPr>
      <w:fldChar w:fldCharType="end"/>
    </w:r>
    <w:r>
      <w:tab/>
      <w:t>Trade Advice Notice on emergency use of sulfoxaflor on lentils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32787"/>
    <w:rsid w:val="000642F7"/>
    <w:rsid w:val="00067828"/>
    <w:rsid w:val="000765C1"/>
    <w:rsid w:val="0008350E"/>
    <w:rsid w:val="00092A1B"/>
    <w:rsid w:val="00096163"/>
    <w:rsid w:val="000A7EF6"/>
    <w:rsid w:val="000C2C1B"/>
    <w:rsid w:val="000C56C2"/>
    <w:rsid w:val="000C5EB1"/>
    <w:rsid w:val="000D49ED"/>
    <w:rsid w:val="001004E6"/>
    <w:rsid w:val="00116540"/>
    <w:rsid w:val="00120E00"/>
    <w:rsid w:val="00125B8E"/>
    <w:rsid w:val="001534D8"/>
    <w:rsid w:val="0016652E"/>
    <w:rsid w:val="00167BB3"/>
    <w:rsid w:val="00174E15"/>
    <w:rsid w:val="00184190"/>
    <w:rsid w:val="00193533"/>
    <w:rsid w:val="001B335C"/>
    <w:rsid w:val="001B7360"/>
    <w:rsid w:val="001C6607"/>
    <w:rsid w:val="001D3257"/>
    <w:rsid w:val="001F0620"/>
    <w:rsid w:val="00216C49"/>
    <w:rsid w:val="0024289A"/>
    <w:rsid w:val="0026493F"/>
    <w:rsid w:val="00273344"/>
    <w:rsid w:val="00280720"/>
    <w:rsid w:val="00282A32"/>
    <w:rsid w:val="002A69DD"/>
    <w:rsid w:val="002B4618"/>
    <w:rsid w:val="002B5703"/>
    <w:rsid w:val="002D7779"/>
    <w:rsid w:val="002E20AC"/>
    <w:rsid w:val="002E49F4"/>
    <w:rsid w:val="002F3E5E"/>
    <w:rsid w:val="002F4591"/>
    <w:rsid w:val="0030255E"/>
    <w:rsid w:val="0031487D"/>
    <w:rsid w:val="003207F2"/>
    <w:rsid w:val="0034136A"/>
    <w:rsid w:val="00347883"/>
    <w:rsid w:val="003506C5"/>
    <w:rsid w:val="00364192"/>
    <w:rsid w:val="00381544"/>
    <w:rsid w:val="00382B7C"/>
    <w:rsid w:val="00383003"/>
    <w:rsid w:val="00387C70"/>
    <w:rsid w:val="00396C85"/>
    <w:rsid w:val="003A1BD7"/>
    <w:rsid w:val="003A2363"/>
    <w:rsid w:val="003A558F"/>
    <w:rsid w:val="003C0891"/>
    <w:rsid w:val="004070E1"/>
    <w:rsid w:val="00407597"/>
    <w:rsid w:val="0041228F"/>
    <w:rsid w:val="00441A5C"/>
    <w:rsid w:val="00444045"/>
    <w:rsid w:val="004616C8"/>
    <w:rsid w:val="00461D26"/>
    <w:rsid w:val="00470304"/>
    <w:rsid w:val="004D2C4F"/>
    <w:rsid w:val="004D48AF"/>
    <w:rsid w:val="004E1991"/>
    <w:rsid w:val="004E4CD7"/>
    <w:rsid w:val="004F66B0"/>
    <w:rsid w:val="005033A8"/>
    <w:rsid w:val="005064D5"/>
    <w:rsid w:val="005148C0"/>
    <w:rsid w:val="00520963"/>
    <w:rsid w:val="00522E27"/>
    <w:rsid w:val="00545A0A"/>
    <w:rsid w:val="005527B9"/>
    <w:rsid w:val="005541C7"/>
    <w:rsid w:val="00556804"/>
    <w:rsid w:val="00560E83"/>
    <w:rsid w:val="00563297"/>
    <w:rsid w:val="005645E9"/>
    <w:rsid w:val="00566590"/>
    <w:rsid w:val="00596F1D"/>
    <w:rsid w:val="005D00D1"/>
    <w:rsid w:val="005D1A47"/>
    <w:rsid w:val="005F4701"/>
    <w:rsid w:val="00606E79"/>
    <w:rsid w:val="006110AE"/>
    <w:rsid w:val="0062466B"/>
    <w:rsid w:val="00637AB9"/>
    <w:rsid w:val="00641B1B"/>
    <w:rsid w:val="00643052"/>
    <w:rsid w:val="00657A28"/>
    <w:rsid w:val="0066107B"/>
    <w:rsid w:val="0066407C"/>
    <w:rsid w:val="006770C7"/>
    <w:rsid w:val="00696A51"/>
    <w:rsid w:val="006C08BC"/>
    <w:rsid w:val="006D36C8"/>
    <w:rsid w:val="006E33F7"/>
    <w:rsid w:val="00700C27"/>
    <w:rsid w:val="00702B7D"/>
    <w:rsid w:val="00704C88"/>
    <w:rsid w:val="007275CF"/>
    <w:rsid w:val="00731659"/>
    <w:rsid w:val="007368E2"/>
    <w:rsid w:val="00753ED8"/>
    <w:rsid w:val="00770B96"/>
    <w:rsid w:val="00772D8F"/>
    <w:rsid w:val="00790A8E"/>
    <w:rsid w:val="0079772A"/>
    <w:rsid w:val="007B1953"/>
    <w:rsid w:val="007B2C31"/>
    <w:rsid w:val="007D5611"/>
    <w:rsid w:val="007F0146"/>
    <w:rsid w:val="007F6C64"/>
    <w:rsid w:val="00814579"/>
    <w:rsid w:val="00832D38"/>
    <w:rsid w:val="008362F6"/>
    <w:rsid w:val="00836556"/>
    <w:rsid w:val="008366A3"/>
    <w:rsid w:val="00847050"/>
    <w:rsid w:val="00860B66"/>
    <w:rsid w:val="00862E63"/>
    <w:rsid w:val="008836D1"/>
    <w:rsid w:val="008845D0"/>
    <w:rsid w:val="00892292"/>
    <w:rsid w:val="008B2E83"/>
    <w:rsid w:val="008C5C0D"/>
    <w:rsid w:val="008C6B9D"/>
    <w:rsid w:val="008D01CF"/>
    <w:rsid w:val="008D1A7E"/>
    <w:rsid w:val="008F14C4"/>
    <w:rsid w:val="009054A8"/>
    <w:rsid w:val="00950362"/>
    <w:rsid w:val="0095647E"/>
    <w:rsid w:val="00957A91"/>
    <w:rsid w:val="00966603"/>
    <w:rsid w:val="00972247"/>
    <w:rsid w:val="009970A0"/>
    <w:rsid w:val="009A4448"/>
    <w:rsid w:val="009A7614"/>
    <w:rsid w:val="009B6ACE"/>
    <w:rsid w:val="009D0E59"/>
    <w:rsid w:val="009D452E"/>
    <w:rsid w:val="009F16FF"/>
    <w:rsid w:val="00A03801"/>
    <w:rsid w:val="00A11221"/>
    <w:rsid w:val="00A1629F"/>
    <w:rsid w:val="00A23729"/>
    <w:rsid w:val="00A2448D"/>
    <w:rsid w:val="00A25290"/>
    <w:rsid w:val="00A5136D"/>
    <w:rsid w:val="00A60905"/>
    <w:rsid w:val="00A6283D"/>
    <w:rsid w:val="00A77CE7"/>
    <w:rsid w:val="00A81500"/>
    <w:rsid w:val="00A82202"/>
    <w:rsid w:val="00A87101"/>
    <w:rsid w:val="00A93C88"/>
    <w:rsid w:val="00AB659C"/>
    <w:rsid w:val="00AE28B1"/>
    <w:rsid w:val="00AF1ED4"/>
    <w:rsid w:val="00AF232A"/>
    <w:rsid w:val="00AF7F8B"/>
    <w:rsid w:val="00B061D3"/>
    <w:rsid w:val="00B15647"/>
    <w:rsid w:val="00B22F9F"/>
    <w:rsid w:val="00B27675"/>
    <w:rsid w:val="00B32E0B"/>
    <w:rsid w:val="00B4545B"/>
    <w:rsid w:val="00B50074"/>
    <w:rsid w:val="00BA67F0"/>
    <w:rsid w:val="00BC5423"/>
    <w:rsid w:val="00BD021C"/>
    <w:rsid w:val="00BD0287"/>
    <w:rsid w:val="00BD2289"/>
    <w:rsid w:val="00BD55DB"/>
    <w:rsid w:val="00BD62F9"/>
    <w:rsid w:val="00BD70E8"/>
    <w:rsid w:val="00BD7C8B"/>
    <w:rsid w:val="00BF0C7F"/>
    <w:rsid w:val="00C01FCE"/>
    <w:rsid w:val="00C53C96"/>
    <w:rsid w:val="00C61D41"/>
    <w:rsid w:val="00C73D24"/>
    <w:rsid w:val="00C95323"/>
    <w:rsid w:val="00C9656F"/>
    <w:rsid w:val="00CA17DC"/>
    <w:rsid w:val="00CD6650"/>
    <w:rsid w:val="00CE3E56"/>
    <w:rsid w:val="00CE456A"/>
    <w:rsid w:val="00CE6C51"/>
    <w:rsid w:val="00CF2950"/>
    <w:rsid w:val="00D10F59"/>
    <w:rsid w:val="00D12523"/>
    <w:rsid w:val="00D22CCB"/>
    <w:rsid w:val="00D4143D"/>
    <w:rsid w:val="00D505AD"/>
    <w:rsid w:val="00D67788"/>
    <w:rsid w:val="00D70A54"/>
    <w:rsid w:val="00D874AA"/>
    <w:rsid w:val="00D9318E"/>
    <w:rsid w:val="00D942C8"/>
    <w:rsid w:val="00DA4353"/>
    <w:rsid w:val="00DB3BF5"/>
    <w:rsid w:val="00DB7500"/>
    <w:rsid w:val="00DE78DD"/>
    <w:rsid w:val="00E12356"/>
    <w:rsid w:val="00E203CD"/>
    <w:rsid w:val="00E318E3"/>
    <w:rsid w:val="00E35DE7"/>
    <w:rsid w:val="00E41FED"/>
    <w:rsid w:val="00E63AC3"/>
    <w:rsid w:val="00E70840"/>
    <w:rsid w:val="00E830F0"/>
    <w:rsid w:val="00E84BA9"/>
    <w:rsid w:val="00E97570"/>
    <w:rsid w:val="00EA1757"/>
    <w:rsid w:val="00EE0D34"/>
    <w:rsid w:val="00EE297E"/>
    <w:rsid w:val="00EE5B09"/>
    <w:rsid w:val="00EE6B92"/>
    <w:rsid w:val="00F30BA1"/>
    <w:rsid w:val="00F30BDA"/>
    <w:rsid w:val="00F34959"/>
    <w:rsid w:val="00F453FE"/>
    <w:rsid w:val="00F51AA7"/>
    <w:rsid w:val="00F56C76"/>
    <w:rsid w:val="00F6733A"/>
    <w:rsid w:val="00F74FA6"/>
    <w:rsid w:val="00F81727"/>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link w:val="HeaderChar"/>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o,o + Links,! Q"/>
    <w:basedOn w:val="Normal"/>
    <w:next w:val="NormalText"/>
    <w:uiPriority w:val="35"/>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Tabellenanmerkung Char, Char1 Char Char"/>
    <w:basedOn w:val="DefaultParagraphFont"/>
    <w:link w:val="FootnoteText"/>
    <w:uiPriority w:val="99"/>
    <w:rsid w:val="00B4545B"/>
    <w:rPr>
      <w:rFonts w:ascii="Arial" w:hAnsi="Arial" w:cs="Arial"/>
      <w:spacing w:val="6"/>
      <w:kern w:val="20"/>
      <w:sz w:val="16"/>
      <w:u w:color="000000"/>
      <w:lang w:eastAsia="en-US"/>
    </w:rPr>
  </w:style>
  <w:style w:type="paragraph" w:customStyle="1" w:styleId="MRLTableHeading">
    <w:name w:val="MRL Table Heading"/>
    <w:basedOn w:val="Normal"/>
    <w:rsid w:val="00B4545B"/>
    <w:pPr>
      <w:spacing w:before="60" w:after="60" w:line="240" w:lineRule="auto"/>
    </w:pPr>
    <w:rPr>
      <w:rFonts w:ascii="Times New Roman" w:hAnsi="Times New Roman"/>
      <w:b/>
      <w:sz w:val="22"/>
    </w:rPr>
  </w:style>
  <w:style w:type="character" w:customStyle="1" w:styleId="HeaderChar">
    <w:name w:val="Header Char"/>
    <w:basedOn w:val="DefaultParagraphFont"/>
    <w:link w:val="Header"/>
    <w:rsid w:val="00B4545B"/>
    <w:rPr>
      <w:rFonts w:ascii="Arial" w:hAnsi="Arial"/>
      <w:szCs w:val="24"/>
      <w:lang w:eastAsia="en-US"/>
    </w:rPr>
  </w:style>
  <w:style w:type="character" w:styleId="UnresolvedMention">
    <w:name w:val="Unresolved Mention"/>
    <w:basedOn w:val="DefaultParagraphFont"/>
    <w:uiPriority w:val="99"/>
    <w:semiHidden/>
    <w:unhideWhenUsed/>
    <w:rsid w:val="002F3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4.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image" Target="media/image5.png"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header" Target="header7.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header" Target="header6.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header" Target="header5.xml" Id="rId27" /><Relationship Type="http://schemas.openxmlformats.org/officeDocument/2006/relationships/header" Target="header8.xml" Id="rId30" /><Relationship Type="http://schemas.openxmlformats.org/officeDocument/2006/relationships/customXml" Target="/customXML/item3.xml" Id="R4dc1c2ce06d54b64" /></Relationships>
</file>

<file path=word/_rels/footnotes.xml.rels><?xml version="1.0" encoding="UTF-8" standalone="yes"?>
<Relationships xmlns="http://schemas.openxmlformats.org/package/2006/relationships"><Relationship Id="rId8" Type="http://schemas.openxmlformats.org/officeDocument/2006/relationships/hyperlink" Target="https://www.fao.org/fao-who-codexalimentarius/codex-texts/dbs/pestres/pesticides/en/" TargetMode="External"/><Relationship Id="rId13" Type="http://schemas.openxmlformats.org/officeDocument/2006/relationships/hyperlink" Target="https://fssai.gov.in/cms/food-safety-and-standards-regulations.php" TargetMode="External"/><Relationship Id="rId3" Type="http://schemas.openxmlformats.org/officeDocument/2006/relationships/hyperlink" Target="https://www.abs.gov.au/" TargetMode="External"/><Relationship Id="rId7" Type="http://schemas.openxmlformats.org/officeDocument/2006/relationships/hyperlink" Target="https://www.legislation.gov.au/Details/F2022C01128" TargetMode="External"/><Relationship Id="rId12" Type="http://schemas.openxmlformats.org/officeDocument/2006/relationships/hyperlink" Target="https://www.ecfr.gov/current/title-40/chapter-I/subchapter-E/part-180" TargetMode="External"/><Relationship Id="rId2" Type="http://schemas.openxmlformats.org/officeDocument/2006/relationships/hyperlink" Target="https://www.agriculture.gov.au/abares/research-topics/agricultural-outlook/data" TargetMode="External"/><Relationship Id="rId16" Type="http://schemas.openxmlformats.org/officeDocument/2006/relationships/hyperlink" Target="https://nwhort.org/export-manual/countries-toc/united-arab-emirates/" TargetMode="External"/><Relationship Id="rId1" Type="http://schemas.openxmlformats.org/officeDocument/2006/relationships/hyperlink" Target="https://apvma.gov.au/node/1017" TargetMode="External"/><Relationship Id="rId6" Type="http://schemas.openxmlformats.org/officeDocument/2006/relationships/hyperlink" Target="https://apvma.gov.au/node/20516" TargetMode="External"/><Relationship Id="rId11" Type="http://schemas.openxmlformats.org/officeDocument/2006/relationships/hyperlink" Target="http://www.foodsafetykorea.go.kr/residue/prd/mrls/list.do?currentPageNo=3&amp;searchCode=&amp;searchFoodCode=&amp;menuKey=1&amp;subMenuKey=161&amp;subChildMenuKey=&amp;searchConsonantFlag=en&amp;searchConsonantFlag2=en&amp;searchValue2=D&amp;searchFlag=prd&amp;searchClassLCode=&amp;searchClassMCode=&amp;searchClassScode=&amp;searchValue=D" TargetMode="External"/><Relationship Id="rId5" Type="http://schemas.openxmlformats.org/officeDocument/2006/relationships/hyperlink" Target="https://www.graincentral.com/markets/australia-ships-53448t-chickpeas-168650t-lentils-in-march/" TargetMode="External"/><Relationship Id="rId15" Type="http://schemas.openxmlformats.org/officeDocument/2006/relationships/hyperlink" Target="https://nwhort.org/export-manual/countries-toc/bangladesh/" TargetMode="External"/><Relationship Id="rId10" Type="http://schemas.openxmlformats.org/officeDocument/2006/relationships/hyperlink" Target="https://ec.europa.eu/food/plant/pesticides/eu-pesticides-database/start/screen/mrls/searchpr" TargetMode="External"/><Relationship Id="rId4" Type="http://schemas.openxmlformats.org/officeDocument/2006/relationships/hyperlink" Target="https://www.graincentral.com/markets/australia-posts-solid-may-chickpea-record-lentil-exports/" TargetMode="External"/><Relationship Id="rId9" Type="http://schemas.openxmlformats.org/officeDocument/2006/relationships/hyperlink" Target="https://www.fas.usda.gov/data/china-translation-maximum-residue-limits-pesticides-foods" TargetMode="External"/><Relationship Id="rId14" Type="http://schemas.openxmlformats.org/officeDocument/2006/relationships/hyperlink" Target="https://nwhort.org/export-manual/countries-toc/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A3087264</value>
    </field>
    <field name="Objective-Title">
      <value order="0">Sulfoxaflor - Lentils - Emergency permit - 93834 - 140612 -TAN</value>
    </field>
    <field name="Objective-Description">
      <value order="0"/>
    </field>
    <field name="Objective-CreationStamp">
      <value order="0">2023-07-30T23:44:28Z</value>
    </field>
    <field name="Objective-IsApproved">
      <value order="0">false</value>
    </field>
    <field name="Objective-IsPublished">
      <value order="0">false</value>
    </field>
    <field name="Objective-DatePublished">
      <value order="0"/>
    </field>
    <field name="Objective-ModificationStamp">
      <value order="0">2023-08-14T02:24:31Z</value>
    </field>
    <field name="Objective-Owner">
      <value order="0">Afsheen Shamshad</value>
    </field>
    <field name="Objective-Path">
      <value order="0">APVMA:SCIENTIFIC ASSESSMENT:Scientific Assessment - Residues and Trade:Scientific Assessment - Residues and Trade - Evaluations:Scientific Assessment - Residues and Trade - Evaluations - S-Z:SA - R&amp;T - Evaluations - Sulfoxaflor:3. Residues - Sulfoxaflor - Transform - Emergency Permit - Lentils - 93834 - 140612</value>
    </field>
    <field name="Objective-Parent">
      <value order="0">3. Residues - Sulfoxaflor - Transform - Emergency Permit - Lentils - 93834 - 140612</value>
    </field>
    <field name="Objective-State">
      <value order="0">Being Drafted</value>
    </field>
    <field name="Objective-VersionId">
      <value order="0">vA4596436</value>
    </field>
    <field name="Objective-Version">
      <value order="0">3.2</value>
    </field>
    <field name="Objective-VersionNumber">
      <value order="0">11</value>
    </field>
    <field name="Objective-VersionComment">
      <value order="0"/>
    </field>
    <field name="Objective-FileNumber">
      <value order="0">2023\2724</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284</TotalTime>
  <Pages>15</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18383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sulfoxaflor for use on lentils</dc:title>
  <dc:subject/>
  <dc:creator>APVMA</dc:creator>
  <cp:keywords/>
  <dc:description/>
  <cp:lastModifiedBy>BEISSEL, Maudie</cp:lastModifiedBy>
  <cp:revision>16</cp:revision>
  <cp:lastPrinted>2023-08-14T02:23:00Z</cp:lastPrinted>
  <dcterms:created xsi:type="dcterms:W3CDTF">2023-07-30T23:44:00Z</dcterms:created>
  <dcterms:modified xsi:type="dcterms:W3CDTF">2023-08-14T02:24:00Z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A3087264</vt:lpwstr>
  </property>
  <property fmtid="{D5CDD505-2E9C-101B-9397-08002B2CF9AE}" pid="4" name="Objective-Title">
    <vt:lpwstr>Sulfoxaflor - Lentils - Emergency permit - 93834 - 140612 -TAN</vt:lpwstr>
  </property>
  <property fmtid="{D5CDD505-2E9C-101B-9397-08002B2CF9AE}" pid="5" name="Objective-Comment">
    <vt:lpwstr/>
  </property>
  <property fmtid="{D5CDD505-2E9C-101B-9397-08002B2CF9AE}" pid="6" name="Objective-CreationStamp">
    <vt:filetime>2023-07-31T01:12:28Z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2023-08-14T02:24:31Z</vt:filetime>
  </property>
  <property fmtid="{D5CDD505-2E9C-101B-9397-08002B2CF9AE}" pid="11" name="Objective-Owner">
    <vt:lpwstr>Afsheen Shamshad</vt:lpwstr>
  </property>
  <property fmtid="{D5CDD505-2E9C-101B-9397-08002B2CF9AE}" pid="12" name="Objective-Path">
    <vt:lpwstr>APVMA:SCIENTIFIC ASSESSMENT:Scientific Assessment - Residues and Trade:Scientific Assessment - Residues and Trade - Evaluations:Scientific Assessment - Residues and Trade - Evaluations - S-Z:SA - R&amp;T - Evaluations - Sulfoxaflor:3. Residues - Sulfoxaflor - Transform - Emergency Permit - Lentils - 93834 - 140612:</vt:lpwstr>
  </property>
  <property fmtid="{D5CDD505-2E9C-101B-9397-08002B2CF9AE}" pid="13" name="Objective-Parent">
    <vt:lpwstr>3. Residues - Sulfoxaflor - Transform - Emergency Permit - Lentils - 93834 - 140612</vt:lpwstr>
  </property>
  <property fmtid="{D5CDD505-2E9C-101B-9397-08002B2CF9AE}" pid="14" name="Objective-State">
    <vt:lpwstr>Being Drafted</vt:lpwstr>
  </property>
  <property fmtid="{D5CDD505-2E9C-101B-9397-08002B2CF9AE}" pid="15" name="Objective-Version">
    <vt:lpwstr>3.2</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vA4596436</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