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1859"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5C6E37C0" wp14:editId="0B5DB844">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2BA8634F" w:rsidR="003C0891" w:rsidRDefault="007F6D92" w:rsidP="00193533">
      <w:pPr>
        <w:pStyle w:val="APVMACoverSubtitle"/>
        <w:jc w:val="center"/>
      </w:pPr>
      <w:r>
        <w:t>o</w:t>
      </w:r>
      <w:r w:rsidR="006D36C8">
        <w:t>n</w:t>
      </w:r>
      <w:r w:rsidR="002F5D1B">
        <w:t xml:space="preserve"> the evaluation of </w:t>
      </w:r>
      <w:r w:rsidR="009D3DD4">
        <w:t>i</w:t>
      </w:r>
      <w:r w:rsidR="0042063C">
        <w:t>npyrfluxam</w:t>
      </w:r>
      <w:r w:rsidR="006D36C8">
        <w:t xml:space="preserve"> in the product </w:t>
      </w:r>
      <w:r w:rsidR="0042063C">
        <w:t>Excalia Fungicide</w:t>
      </w:r>
    </w:p>
    <w:p w14:paraId="522BA979" w14:textId="7DE09743" w:rsidR="006D36C8" w:rsidRDefault="006D36C8" w:rsidP="00193533">
      <w:pPr>
        <w:pStyle w:val="APVMACoverSubtitle"/>
        <w:jc w:val="center"/>
      </w:pPr>
      <w:r>
        <w:t xml:space="preserve">APVMA product number </w:t>
      </w:r>
      <w:r w:rsidR="0042063C">
        <w:t>90901</w:t>
      </w:r>
    </w:p>
    <w:p w14:paraId="69337BD1" w14:textId="28588DDD" w:rsidR="00193533" w:rsidRPr="00E41FED" w:rsidRDefault="00787BC1"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April</w:t>
      </w:r>
      <w:r w:rsidR="00874E2D">
        <w:t xml:space="preserve"> 2023</w:t>
      </w:r>
    </w:p>
    <w:p w14:paraId="7721F955" w14:textId="39432C92" w:rsidR="00862E63" w:rsidRPr="005C0ACC" w:rsidRDefault="00862E63" w:rsidP="00CA5B2B">
      <w:pPr>
        <w:pStyle w:val="Copyrightpage"/>
      </w:pPr>
      <w:r w:rsidRPr="005C0ACC">
        <w:lastRenderedPageBreak/>
        <w:t xml:space="preserve">© Australian Pesticides and Veterinary Medicines Authority </w:t>
      </w:r>
      <w:r w:rsidR="00874E2D" w:rsidRPr="009D3DD4">
        <w:t>2023</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In referencing this document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5A4F8073"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60282BF2"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1F5D05">
        <w:t>GPO Box 3262</w:t>
      </w:r>
      <w:r w:rsidR="00CA5B2B">
        <w:br/>
      </w:r>
      <w:r w:rsidR="007F6D92">
        <w:t>Sydney</w:t>
      </w:r>
      <w:r w:rsidR="001F5D05">
        <w:t xml:space="preserve"> NSW 2001</w:t>
      </w:r>
      <w:r w:rsidR="00862E63" w:rsidRPr="005C0ACC">
        <w:t xml:space="preserve"> Australia</w:t>
      </w:r>
    </w:p>
    <w:p w14:paraId="48994BC3" w14:textId="77777777" w:rsidR="00862E63" w:rsidRPr="005C0ACC" w:rsidRDefault="006110AE" w:rsidP="00CA5B2B">
      <w:pPr>
        <w:pStyle w:val="Copyrightpage"/>
      </w:pPr>
      <w:r>
        <w:t xml:space="preserve">Telephone: +61 2 </w:t>
      </w:r>
      <w:r w:rsidR="001F5D05">
        <w:t>6770 2300</w:t>
      </w:r>
    </w:p>
    <w:p w14:paraId="3BFC4D2F" w14:textId="77777777" w:rsidR="00862E63" w:rsidRPr="005C0ACC" w:rsidRDefault="00862E63" w:rsidP="00CA5B2B">
      <w:pPr>
        <w:pStyle w:val="Copyrightpage"/>
        <w:rPr>
          <w:color w:val="0000FF"/>
          <w:u w:val="single"/>
        </w:rPr>
      </w:pPr>
      <w:r w:rsidRPr="005C0ACC">
        <w:t xml:space="preserve">Email: </w:t>
      </w:r>
      <w:hyperlink r:id="rId18" w:history="1">
        <w:r w:rsidRPr="005C0ACC">
          <w:rPr>
            <w:color w:val="0000FF"/>
            <w:u w:val="single"/>
          </w:rPr>
          <w:t>communications@apvma.gov.au</w:t>
        </w:r>
      </w:hyperlink>
      <w:r>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1104E014" w14:textId="0CCF82AE" w:rsidR="00D81045" w:rsidRDefault="000D124E">
      <w:pPr>
        <w:pStyle w:val="TOC1"/>
        <w:rPr>
          <w:rFonts w:asciiTheme="minorHAnsi" w:eastAsiaTheme="minorEastAsia" w:hAnsiTheme="minorHAnsi" w:cstheme="minorBidi"/>
          <w:bCs w:val="0"/>
          <w:color w:val="auto"/>
          <w:kern w:val="0"/>
          <w:sz w:val="22"/>
          <w:szCs w:val="22"/>
          <w:lang w:eastAsia="en-AU"/>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132622269" w:history="1">
        <w:r w:rsidR="00D81045" w:rsidRPr="00D21822">
          <w:rPr>
            <w:rStyle w:val="Hyperlink"/>
          </w:rPr>
          <w:t>Preface</w:t>
        </w:r>
        <w:r w:rsidR="00D81045">
          <w:rPr>
            <w:webHidden/>
          </w:rPr>
          <w:tab/>
        </w:r>
        <w:r w:rsidR="00D81045">
          <w:rPr>
            <w:webHidden/>
          </w:rPr>
          <w:fldChar w:fldCharType="begin"/>
        </w:r>
        <w:r w:rsidR="00D81045">
          <w:rPr>
            <w:webHidden/>
          </w:rPr>
          <w:instrText xml:space="preserve"> PAGEREF _Toc132622269 \h </w:instrText>
        </w:r>
        <w:r w:rsidR="00D81045">
          <w:rPr>
            <w:webHidden/>
          </w:rPr>
        </w:r>
        <w:r w:rsidR="00D81045">
          <w:rPr>
            <w:webHidden/>
          </w:rPr>
          <w:fldChar w:fldCharType="separate"/>
        </w:r>
        <w:r w:rsidR="00D81045">
          <w:rPr>
            <w:webHidden/>
          </w:rPr>
          <w:t>1</w:t>
        </w:r>
        <w:r w:rsidR="00D81045">
          <w:rPr>
            <w:webHidden/>
          </w:rPr>
          <w:fldChar w:fldCharType="end"/>
        </w:r>
      </w:hyperlink>
    </w:p>
    <w:p w14:paraId="031518AA" w14:textId="7C8E1562" w:rsidR="00D81045" w:rsidRDefault="00D81045">
      <w:pPr>
        <w:pStyle w:val="TOC2"/>
        <w:rPr>
          <w:rFonts w:asciiTheme="minorHAnsi" w:eastAsiaTheme="minorEastAsia" w:hAnsiTheme="minorHAnsi" w:cstheme="minorBidi"/>
          <w:b w:val="0"/>
          <w:color w:val="auto"/>
          <w:sz w:val="22"/>
          <w:szCs w:val="22"/>
          <w:lang w:eastAsia="en-AU"/>
        </w:rPr>
      </w:pPr>
      <w:hyperlink w:anchor="_Toc132622270" w:history="1">
        <w:r w:rsidRPr="00D21822">
          <w:rPr>
            <w:rStyle w:val="Hyperlink"/>
          </w:rPr>
          <w:t>About this document</w:t>
        </w:r>
        <w:r>
          <w:rPr>
            <w:webHidden/>
          </w:rPr>
          <w:tab/>
        </w:r>
        <w:r>
          <w:rPr>
            <w:webHidden/>
          </w:rPr>
          <w:fldChar w:fldCharType="begin"/>
        </w:r>
        <w:r>
          <w:rPr>
            <w:webHidden/>
          </w:rPr>
          <w:instrText xml:space="preserve"> PAGEREF _Toc132622270 \h </w:instrText>
        </w:r>
        <w:r>
          <w:rPr>
            <w:webHidden/>
          </w:rPr>
        </w:r>
        <w:r>
          <w:rPr>
            <w:webHidden/>
          </w:rPr>
          <w:fldChar w:fldCharType="separate"/>
        </w:r>
        <w:r>
          <w:rPr>
            <w:webHidden/>
          </w:rPr>
          <w:t>1</w:t>
        </w:r>
        <w:r>
          <w:rPr>
            <w:webHidden/>
          </w:rPr>
          <w:fldChar w:fldCharType="end"/>
        </w:r>
      </w:hyperlink>
    </w:p>
    <w:p w14:paraId="5B5FEA7A" w14:textId="6A7AB511" w:rsidR="00D81045" w:rsidRDefault="00D81045">
      <w:pPr>
        <w:pStyle w:val="TOC2"/>
        <w:rPr>
          <w:rFonts w:asciiTheme="minorHAnsi" w:eastAsiaTheme="minorEastAsia" w:hAnsiTheme="minorHAnsi" w:cstheme="minorBidi"/>
          <w:b w:val="0"/>
          <w:color w:val="auto"/>
          <w:sz w:val="22"/>
          <w:szCs w:val="22"/>
          <w:lang w:eastAsia="en-AU"/>
        </w:rPr>
      </w:pPr>
      <w:hyperlink w:anchor="_Toc132622271" w:history="1">
        <w:r w:rsidRPr="00D21822">
          <w:rPr>
            <w:rStyle w:val="Hyperlink"/>
          </w:rPr>
          <w:t>Making a submission</w:t>
        </w:r>
        <w:r>
          <w:rPr>
            <w:webHidden/>
          </w:rPr>
          <w:tab/>
        </w:r>
        <w:r>
          <w:rPr>
            <w:webHidden/>
          </w:rPr>
          <w:fldChar w:fldCharType="begin"/>
        </w:r>
        <w:r>
          <w:rPr>
            <w:webHidden/>
          </w:rPr>
          <w:instrText xml:space="preserve"> PAGEREF _Toc132622271 \h </w:instrText>
        </w:r>
        <w:r>
          <w:rPr>
            <w:webHidden/>
          </w:rPr>
        </w:r>
        <w:r>
          <w:rPr>
            <w:webHidden/>
          </w:rPr>
          <w:fldChar w:fldCharType="separate"/>
        </w:r>
        <w:r>
          <w:rPr>
            <w:webHidden/>
          </w:rPr>
          <w:t>1</w:t>
        </w:r>
        <w:r>
          <w:rPr>
            <w:webHidden/>
          </w:rPr>
          <w:fldChar w:fldCharType="end"/>
        </w:r>
      </w:hyperlink>
    </w:p>
    <w:p w14:paraId="09B3376C" w14:textId="7BE9CF40" w:rsidR="00D81045" w:rsidRDefault="00D81045">
      <w:pPr>
        <w:pStyle w:val="TOC2"/>
        <w:rPr>
          <w:rFonts w:asciiTheme="minorHAnsi" w:eastAsiaTheme="minorEastAsia" w:hAnsiTheme="minorHAnsi" w:cstheme="minorBidi"/>
          <w:b w:val="0"/>
          <w:color w:val="auto"/>
          <w:sz w:val="22"/>
          <w:szCs w:val="22"/>
          <w:lang w:eastAsia="en-AU"/>
        </w:rPr>
      </w:pPr>
      <w:hyperlink w:anchor="_Toc132622272" w:history="1">
        <w:r w:rsidRPr="00D21822">
          <w:rPr>
            <w:rStyle w:val="Hyperlink"/>
          </w:rPr>
          <w:t>Further information</w:t>
        </w:r>
        <w:r>
          <w:rPr>
            <w:webHidden/>
          </w:rPr>
          <w:tab/>
        </w:r>
        <w:r>
          <w:rPr>
            <w:webHidden/>
          </w:rPr>
          <w:fldChar w:fldCharType="begin"/>
        </w:r>
        <w:r>
          <w:rPr>
            <w:webHidden/>
          </w:rPr>
          <w:instrText xml:space="preserve"> PAGEREF _Toc132622272 \h </w:instrText>
        </w:r>
        <w:r>
          <w:rPr>
            <w:webHidden/>
          </w:rPr>
        </w:r>
        <w:r>
          <w:rPr>
            <w:webHidden/>
          </w:rPr>
          <w:fldChar w:fldCharType="separate"/>
        </w:r>
        <w:r>
          <w:rPr>
            <w:webHidden/>
          </w:rPr>
          <w:t>2</w:t>
        </w:r>
        <w:r>
          <w:rPr>
            <w:webHidden/>
          </w:rPr>
          <w:fldChar w:fldCharType="end"/>
        </w:r>
      </w:hyperlink>
    </w:p>
    <w:p w14:paraId="3B61E055" w14:textId="26D5D969"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273" w:history="1">
        <w:r w:rsidRPr="00D21822">
          <w:rPr>
            <w:rStyle w:val="Hyperlink"/>
          </w:rPr>
          <w:t>Introduction</w:t>
        </w:r>
        <w:r>
          <w:rPr>
            <w:webHidden/>
          </w:rPr>
          <w:tab/>
        </w:r>
        <w:r>
          <w:rPr>
            <w:webHidden/>
          </w:rPr>
          <w:fldChar w:fldCharType="begin"/>
        </w:r>
        <w:r>
          <w:rPr>
            <w:webHidden/>
          </w:rPr>
          <w:instrText xml:space="preserve"> PAGEREF _Toc132622273 \h </w:instrText>
        </w:r>
        <w:r>
          <w:rPr>
            <w:webHidden/>
          </w:rPr>
        </w:r>
        <w:r>
          <w:rPr>
            <w:webHidden/>
          </w:rPr>
          <w:fldChar w:fldCharType="separate"/>
        </w:r>
        <w:r>
          <w:rPr>
            <w:webHidden/>
          </w:rPr>
          <w:t>3</w:t>
        </w:r>
        <w:r>
          <w:rPr>
            <w:webHidden/>
          </w:rPr>
          <w:fldChar w:fldCharType="end"/>
        </w:r>
      </w:hyperlink>
    </w:p>
    <w:p w14:paraId="34E7FC43" w14:textId="75D5597D" w:rsidR="00D81045" w:rsidRDefault="00D81045">
      <w:pPr>
        <w:pStyle w:val="TOC2"/>
        <w:rPr>
          <w:rFonts w:asciiTheme="minorHAnsi" w:eastAsiaTheme="minorEastAsia" w:hAnsiTheme="minorHAnsi" w:cstheme="minorBidi"/>
          <w:b w:val="0"/>
          <w:color w:val="auto"/>
          <w:sz w:val="22"/>
          <w:szCs w:val="22"/>
          <w:lang w:eastAsia="en-AU"/>
        </w:rPr>
      </w:pPr>
      <w:hyperlink w:anchor="_Toc132622274" w:history="1">
        <w:r w:rsidRPr="00D21822">
          <w:rPr>
            <w:rStyle w:val="Hyperlink"/>
          </w:rPr>
          <w:t>Applicant</w:t>
        </w:r>
        <w:r>
          <w:rPr>
            <w:webHidden/>
          </w:rPr>
          <w:tab/>
        </w:r>
        <w:r>
          <w:rPr>
            <w:webHidden/>
          </w:rPr>
          <w:fldChar w:fldCharType="begin"/>
        </w:r>
        <w:r>
          <w:rPr>
            <w:webHidden/>
          </w:rPr>
          <w:instrText xml:space="preserve"> PAGEREF _Toc132622274 \h </w:instrText>
        </w:r>
        <w:r>
          <w:rPr>
            <w:webHidden/>
          </w:rPr>
        </w:r>
        <w:r>
          <w:rPr>
            <w:webHidden/>
          </w:rPr>
          <w:fldChar w:fldCharType="separate"/>
        </w:r>
        <w:r>
          <w:rPr>
            <w:webHidden/>
          </w:rPr>
          <w:t>3</w:t>
        </w:r>
        <w:r>
          <w:rPr>
            <w:webHidden/>
          </w:rPr>
          <w:fldChar w:fldCharType="end"/>
        </w:r>
      </w:hyperlink>
    </w:p>
    <w:p w14:paraId="42C578F2" w14:textId="16860CBD" w:rsidR="00D81045" w:rsidRDefault="00D81045">
      <w:pPr>
        <w:pStyle w:val="TOC2"/>
        <w:rPr>
          <w:rFonts w:asciiTheme="minorHAnsi" w:eastAsiaTheme="minorEastAsia" w:hAnsiTheme="minorHAnsi" w:cstheme="minorBidi"/>
          <w:b w:val="0"/>
          <w:color w:val="auto"/>
          <w:sz w:val="22"/>
          <w:szCs w:val="22"/>
          <w:lang w:eastAsia="en-AU"/>
        </w:rPr>
      </w:pPr>
      <w:hyperlink w:anchor="_Toc132622275" w:history="1">
        <w:r w:rsidRPr="00D21822">
          <w:rPr>
            <w:rStyle w:val="Hyperlink"/>
          </w:rPr>
          <w:t>Purpose of application</w:t>
        </w:r>
        <w:r>
          <w:rPr>
            <w:webHidden/>
          </w:rPr>
          <w:tab/>
        </w:r>
        <w:r>
          <w:rPr>
            <w:webHidden/>
          </w:rPr>
          <w:fldChar w:fldCharType="begin"/>
        </w:r>
        <w:r>
          <w:rPr>
            <w:webHidden/>
          </w:rPr>
          <w:instrText xml:space="preserve"> PAGEREF _Toc132622275 \h </w:instrText>
        </w:r>
        <w:r>
          <w:rPr>
            <w:webHidden/>
          </w:rPr>
        </w:r>
        <w:r>
          <w:rPr>
            <w:webHidden/>
          </w:rPr>
          <w:fldChar w:fldCharType="separate"/>
        </w:r>
        <w:r>
          <w:rPr>
            <w:webHidden/>
          </w:rPr>
          <w:t>3</w:t>
        </w:r>
        <w:r>
          <w:rPr>
            <w:webHidden/>
          </w:rPr>
          <w:fldChar w:fldCharType="end"/>
        </w:r>
      </w:hyperlink>
    </w:p>
    <w:p w14:paraId="2CBDB741" w14:textId="2A298831" w:rsidR="00D81045" w:rsidRDefault="00D81045">
      <w:pPr>
        <w:pStyle w:val="TOC2"/>
        <w:rPr>
          <w:rFonts w:asciiTheme="minorHAnsi" w:eastAsiaTheme="minorEastAsia" w:hAnsiTheme="minorHAnsi" w:cstheme="minorBidi"/>
          <w:b w:val="0"/>
          <w:color w:val="auto"/>
          <w:sz w:val="22"/>
          <w:szCs w:val="22"/>
          <w:lang w:eastAsia="en-AU"/>
        </w:rPr>
      </w:pPr>
      <w:hyperlink w:anchor="_Toc132622276" w:history="1">
        <w:r w:rsidRPr="00D21822">
          <w:rPr>
            <w:rStyle w:val="Hyperlink"/>
          </w:rPr>
          <w:t>Proposed claims and use pattern</w:t>
        </w:r>
        <w:r>
          <w:rPr>
            <w:webHidden/>
          </w:rPr>
          <w:tab/>
        </w:r>
        <w:r>
          <w:rPr>
            <w:webHidden/>
          </w:rPr>
          <w:fldChar w:fldCharType="begin"/>
        </w:r>
        <w:r>
          <w:rPr>
            <w:webHidden/>
          </w:rPr>
          <w:instrText xml:space="preserve"> PAGEREF _Toc132622276 \h </w:instrText>
        </w:r>
        <w:r>
          <w:rPr>
            <w:webHidden/>
          </w:rPr>
        </w:r>
        <w:r>
          <w:rPr>
            <w:webHidden/>
          </w:rPr>
          <w:fldChar w:fldCharType="separate"/>
        </w:r>
        <w:r>
          <w:rPr>
            <w:webHidden/>
          </w:rPr>
          <w:t>3</w:t>
        </w:r>
        <w:r>
          <w:rPr>
            <w:webHidden/>
          </w:rPr>
          <w:fldChar w:fldCharType="end"/>
        </w:r>
      </w:hyperlink>
    </w:p>
    <w:p w14:paraId="052BFC34" w14:textId="27F3D1BC" w:rsidR="00D81045" w:rsidRDefault="00D81045">
      <w:pPr>
        <w:pStyle w:val="TOC2"/>
        <w:rPr>
          <w:rFonts w:asciiTheme="minorHAnsi" w:eastAsiaTheme="minorEastAsia" w:hAnsiTheme="minorHAnsi" w:cstheme="minorBidi"/>
          <w:b w:val="0"/>
          <w:color w:val="auto"/>
          <w:sz w:val="22"/>
          <w:szCs w:val="22"/>
          <w:lang w:eastAsia="en-AU"/>
        </w:rPr>
      </w:pPr>
      <w:hyperlink w:anchor="_Toc132622277" w:history="1">
        <w:r w:rsidRPr="00D21822">
          <w:rPr>
            <w:rStyle w:val="Hyperlink"/>
          </w:rPr>
          <w:t>Mode of action</w:t>
        </w:r>
        <w:r>
          <w:rPr>
            <w:webHidden/>
          </w:rPr>
          <w:tab/>
        </w:r>
        <w:r>
          <w:rPr>
            <w:webHidden/>
          </w:rPr>
          <w:fldChar w:fldCharType="begin"/>
        </w:r>
        <w:r>
          <w:rPr>
            <w:webHidden/>
          </w:rPr>
          <w:instrText xml:space="preserve"> PAGEREF _Toc132622277 \h </w:instrText>
        </w:r>
        <w:r>
          <w:rPr>
            <w:webHidden/>
          </w:rPr>
        </w:r>
        <w:r>
          <w:rPr>
            <w:webHidden/>
          </w:rPr>
          <w:fldChar w:fldCharType="separate"/>
        </w:r>
        <w:r>
          <w:rPr>
            <w:webHidden/>
          </w:rPr>
          <w:t>3</w:t>
        </w:r>
        <w:r>
          <w:rPr>
            <w:webHidden/>
          </w:rPr>
          <w:fldChar w:fldCharType="end"/>
        </w:r>
      </w:hyperlink>
    </w:p>
    <w:p w14:paraId="0377043A" w14:textId="5943F4D1" w:rsidR="00D81045" w:rsidRDefault="00D81045">
      <w:pPr>
        <w:pStyle w:val="TOC2"/>
        <w:rPr>
          <w:rFonts w:asciiTheme="minorHAnsi" w:eastAsiaTheme="minorEastAsia" w:hAnsiTheme="minorHAnsi" w:cstheme="minorBidi"/>
          <w:b w:val="0"/>
          <w:color w:val="auto"/>
          <w:sz w:val="22"/>
          <w:szCs w:val="22"/>
          <w:lang w:eastAsia="en-AU"/>
        </w:rPr>
      </w:pPr>
      <w:hyperlink w:anchor="_Toc132622278" w:history="1">
        <w:r w:rsidRPr="00D21822">
          <w:rPr>
            <w:rStyle w:val="Hyperlink"/>
          </w:rPr>
          <w:t>Overseas registrations</w:t>
        </w:r>
        <w:r>
          <w:rPr>
            <w:webHidden/>
          </w:rPr>
          <w:tab/>
        </w:r>
        <w:r>
          <w:rPr>
            <w:webHidden/>
          </w:rPr>
          <w:fldChar w:fldCharType="begin"/>
        </w:r>
        <w:r>
          <w:rPr>
            <w:webHidden/>
          </w:rPr>
          <w:instrText xml:space="preserve"> PAGEREF _Toc132622278 \h </w:instrText>
        </w:r>
        <w:r>
          <w:rPr>
            <w:webHidden/>
          </w:rPr>
        </w:r>
        <w:r>
          <w:rPr>
            <w:webHidden/>
          </w:rPr>
          <w:fldChar w:fldCharType="separate"/>
        </w:r>
        <w:r>
          <w:rPr>
            <w:webHidden/>
          </w:rPr>
          <w:t>3</w:t>
        </w:r>
        <w:r>
          <w:rPr>
            <w:webHidden/>
          </w:rPr>
          <w:fldChar w:fldCharType="end"/>
        </w:r>
      </w:hyperlink>
    </w:p>
    <w:p w14:paraId="07E9D46E" w14:textId="562A82F8"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279" w:history="1">
        <w:r w:rsidRPr="00D21822">
          <w:rPr>
            <w:rStyle w:val="Hyperlink"/>
          </w:rPr>
          <w:t>Chemistry and manufacture</w:t>
        </w:r>
        <w:r>
          <w:rPr>
            <w:webHidden/>
          </w:rPr>
          <w:tab/>
        </w:r>
        <w:r>
          <w:rPr>
            <w:webHidden/>
          </w:rPr>
          <w:fldChar w:fldCharType="begin"/>
        </w:r>
        <w:r>
          <w:rPr>
            <w:webHidden/>
          </w:rPr>
          <w:instrText xml:space="preserve"> PAGEREF _Toc132622279 \h </w:instrText>
        </w:r>
        <w:r>
          <w:rPr>
            <w:webHidden/>
          </w:rPr>
        </w:r>
        <w:r>
          <w:rPr>
            <w:webHidden/>
          </w:rPr>
          <w:fldChar w:fldCharType="separate"/>
        </w:r>
        <w:r>
          <w:rPr>
            <w:webHidden/>
          </w:rPr>
          <w:t>4</w:t>
        </w:r>
        <w:r>
          <w:rPr>
            <w:webHidden/>
          </w:rPr>
          <w:fldChar w:fldCharType="end"/>
        </w:r>
      </w:hyperlink>
    </w:p>
    <w:p w14:paraId="30872BA5" w14:textId="71839BD8" w:rsidR="00D81045" w:rsidRDefault="00D81045">
      <w:pPr>
        <w:pStyle w:val="TOC2"/>
        <w:rPr>
          <w:rFonts w:asciiTheme="minorHAnsi" w:eastAsiaTheme="minorEastAsia" w:hAnsiTheme="minorHAnsi" w:cstheme="minorBidi"/>
          <w:b w:val="0"/>
          <w:color w:val="auto"/>
          <w:sz w:val="22"/>
          <w:szCs w:val="22"/>
          <w:lang w:eastAsia="en-AU"/>
        </w:rPr>
      </w:pPr>
      <w:hyperlink w:anchor="_Toc132622280" w:history="1">
        <w:r w:rsidRPr="00D21822">
          <w:rPr>
            <w:rStyle w:val="Hyperlink"/>
          </w:rPr>
          <w:t>Active constituent</w:t>
        </w:r>
        <w:r>
          <w:rPr>
            <w:webHidden/>
          </w:rPr>
          <w:tab/>
        </w:r>
        <w:r>
          <w:rPr>
            <w:webHidden/>
          </w:rPr>
          <w:fldChar w:fldCharType="begin"/>
        </w:r>
        <w:r>
          <w:rPr>
            <w:webHidden/>
          </w:rPr>
          <w:instrText xml:space="preserve"> PAGEREF _Toc132622280 \h </w:instrText>
        </w:r>
        <w:r>
          <w:rPr>
            <w:webHidden/>
          </w:rPr>
        </w:r>
        <w:r>
          <w:rPr>
            <w:webHidden/>
          </w:rPr>
          <w:fldChar w:fldCharType="separate"/>
        </w:r>
        <w:r>
          <w:rPr>
            <w:webHidden/>
          </w:rPr>
          <w:t>4</w:t>
        </w:r>
        <w:r>
          <w:rPr>
            <w:webHidden/>
          </w:rPr>
          <w:fldChar w:fldCharType="end"/>
        </w:r>
      </w:hyperlink>
    </w:p>
    <w:p w14:paraId="4CA22ECF" w14:textId="254B11F4" w:rsidR="00D81045" w:rsidRDefault="00D81045">
      <w:pPr>
        <w:pStyle w:val="TOC2"/>
        <w:rPr>
          <w:rFonts w:asciiTheme="minorHAnsi" w:eastAsiaTheme="minorEastAsia" w:hAnsiTheme="minorHAnsi" w:cstheme="minorBidi"/>
          <w:b w:val="0"/>
          <w:color w:val="auto"/>
          <w:sz w:val="22"/>
          <w:szCs w:val="22"/>
          <w:lang w:eastAsia="en-AU"/>
        </w:rPr>
      </w:pPr>
      <w:hyperlink w:anchor="_Toc132622281" w:history="1">
        <w:r w:rsidRPr="00D21822">
          <w:rPr>
            <w:rStyle w:val="Hyperlink"/>
          </w:rPr>
          <w:t>Formulated product</w:t>
        </w:r>
        <w:r>
          <w:rPr>
            <w:webHidden/>
          </w:rPr>
          <w:tab/>
        </w:r>
        <w:r>
          <w:rPr>
            <w:webHidden/>
          </w:rPr>
          <w:fldChar w:fldCharType="begin"/>
        </w:r>
        <w:r>
          <w:rPr>
            <w:webHidden/>
          </w:rPr>
          <w:instrText xml:space="preserve"> PAGEREF _Toc132622281 \h </w:instrText>
        </w:r>
        <w:r>
          <w:rPr>
            <w:webHidden/>
          </w:rPr>
        </w:r>
        <w:r>
          <w:rPr>
            <w:webHidden/>
          </w:rPr>
          <w:fldChar w:fldCharType="separate"/>
        </w:r>
        <w:r>
          <w:rPr>
            <w:webHidden/>
          </w:rPr>
          <w:t>6</w:t>
        </w:r>
        <w:r>
          <w:rPr>
            <w:webHidden/>
          </w:rPr>
          <w:fldChar w:fldCharType="end"/>
        </w:r>
      </w:hyperlink>
    </w:p>
    <w:p w14:paraId="04EA9B30" w14:textId="33A842BA" w:rsidR="00D81045" w:rsidRDefault="00D81045">
      <w:pPr>
        <w:pStyle w:val="TOC2"/>
        <w:rPr>
          <w:rFonts w:asciiTheme="minorHAnsi" w:eastAsiaTheme="minorEastAsia" w:hAnsiTheme="minorHAnsi" w:cstheme="minorBidi"/>
          <w:b w:val="0"/>
          <w:color w:val="auto"/>
          <w:sz w:val="22"/>
          <w:szCs w:val="22"/>
          <w:lang w:eastAsia="en-AU"/>
        </w:rPr>
      </w:pPr>
      <w:hyperlink w:anchor="_Toc132622282" w:history="1">
        <w:r w:rsidRPr="00D21822">
          <w:rPr>
            <w:rStyle w:val="Hyperlink"/>
          </w:rPr>
          <w:t>Recommendations</w:t>
        </w:r>
        <w:r>
          <w:rPr>
            <w:webHidden/>
          </w:rPr>
          <w:tab/>
        </w:r>
        <w:r>
          <w:rPr>
            <w:webHidden/>
          </w:rPr>
          <w:fldChar w:fldCharType="begin"/>
        </w:r>
        <w:r>
          <w:rPr>
            <w:webHidden/>
          </w:rPr>
          <w:instrText xml:space="preserve"> PAGEREF _Toc132622282 \h </w:instrText>
        </w:r>
        <w:r>
          <w:rPr>
            <w:webHidden/>
          </w:rPr>
        </w:r>
        <w:r>
          <w:rPr>
            <w:webHidden/>
          </w:rPr>
          <w:fldChar w:fldCharType="separate"/>
        </w:r>
        <w:r>
          <w:rPr>
            <w:webHidden/>
          </w:rPr>
          <w:t>7</w:t>
        </w:r>
        <w:r>
          <w:rPr>
            <w:webHidden/>
          </w:rPr>
          <w:fldChar w:fldCharType="end"/>
        </w:r>
      </w:hyperlink>
    </w:p>
    <w:p w14:paraId="375027B3" w14:textId="0AD76D73"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283" w:history="1">
        <w:r w:rsidRPr="00D21822">
          <w:rPr>
            <w:rStyle w:val="Hyperlink"/>
          </w:rPr>
          <w:t>Toxicological assessment</w:t>
        </w:r>
        <w:r>
          <w:rPr>
            <w:webHidden/>
          </w:rPr>
          <w:tab/>
        </w:r>
        <w:r>
          <w:rPr>
            <w:webHidden/>
          </w:rPr>
          <w:fldChar w:fldCharType="begin"/>
        </w:r>
        <w:r>
          <w:rPr>
            <w:webHidden/>
          </w:rPr>
          <w:instrText xml:space="preserve"> PAGEREF _Toc132622283 \h </w:instrText>
        </w:r>
        <w:r>
          <w:rPr>
            <w:webHidden/>
          </w:rPr>
        </w:r>
        <w:r>
          <w:rPr>
            <w:webHidden/>
          </w:rPr>
          <w:fldChar w:fldCharType="separate"/>
        </w:r>
        <w:r>
          <w:rPr>
            <w:webHidden/>
          </w:rPr>
          <w:t>8</w:t>
        </w:r>
        <w:r>
          <w:rPr>
            <w:webHidden/>
          </w:rPr>
          <w:fldChar w:fldCharType="end"/>
        </w:r>
      </w:hyperlink>
    </w:p>
    <w:p w14:paraId="190FDEC3" w14:textId="4747A035" w:rsidR="00D81045" w:rsidRDefault="00D81045">
      <w:pPr>
        <w:pStyle w:val="TOC2"/>
        <w:rPr>
          <w:rFonts w:asciiTheme="minorHAnsi" w:eastAsiaTheme="minorEastAsia" w:hAnsiTheme="minorHAnsi" w:cstheme="minorBidi"/>
          <w:b w:val="0"/>
          <w:color w:val="auto"/>
          <w:sz w:val="22"/>
          <w:szCs w:val="22"/>
          <w:lang w:eastAsia="en-AU"/>
        </w:rPr>
      </w:pPr>
      <w:hyperlink w:anchor="_Toc132622284" w:history="1">
        <w:r w:rsidRPr="00D21822">
          <w:rPr>
            <w:rStyle w:val="Hyperlink"/>
          </w:rPr>
          <w:t>Evaluation of toxicology</w:t>
        </w:r>
        <w:r>
          <w:rPr>
            <w:webHidden/>
          </w:rPr>
          <w:tab/>
        </w:r>
        <w:r>
          <w:rPr>
            <w:webHidden/>
          </w:rPr>
          <w:fldChar w:fldCharType="begin"/>
        </w:r>
        <w:r>
          <w:rPr>
            <w:webHidden/>
          </w:rPr>
          <w:instrText xml:space="preserve"> PAGEREF _Toc132622284 \h </w:instrText>
        </w:r>
        <w:r>
          <w:rPr>
            <w:webHidden/>
          </w:rPr>
        </w:r>
        <w:r>
          <w:rPr>
            <w:webHidden/>
          </w:rPr>
          <w:fldChar w:fldCharType="separate"/>
        </w:r>
        <w:r>
          <w:rPr>
            <w:webHidden/>
          </w:rPr>
          <w:t>8</w:t>
        </w:r>
        <w:r>
          <w:rPr>
            <w:webHidden/>
          </w:rPr>
          <w:fldChar w:fldCharType="end"/>
        </w:r>
      </w:hyperlink>
    </w:p>
    <w:p w14:paraId="10E1A56D" w14:textId="426A0EE1" w:rsidR="00D81045" w:rsidRDefault="00D81045">
      <w:pPr>
        <w:pStyle w:val="TOC2"/>
        <w:rPr>
          <w:rFonts w:asciiTheme="minorHAnsi" w:eastAsiaTheme="minorEastAsia" w:hAnsiTheme="minorHAnsi" w:cstheme="minorBidi"/>
          <w:b w:val="0"/>
          <w:color w:val="auto"/>
          <w:sz w:val="22"/>
          <w:szCs w:val="22"/>
          <w:lang w:eastAsia="en-AU"/>
        </w:rPr>
      </w:pPr>
      <w:hyperlink w:anchor="_Toc132622285" w:history="1">
        <w:r w:rsidRPr="00D21822">
          <w:rPr>
            <w:rStyle w:val="Hyperlink"/>
          </w:rPr>
          <w:t>Health-based guidance values and poisons scheduling</w:t>
        </w:r>
        <w:r>
          <w:rPr>
            <w:webHidden/>
          </w:rPr>
          <w:tab/>
        </w:r>
        <w:r>
          <w:rPr>
            <w:webHidden/>
          </w:rPr>
          <w:fldChar w:fldCharType="begin"/>
        </w:r>
        <w:r>
          <w:rPr>
            <w:webHidden/>
          </w:rPr>
          <w:instrText xml:space="preserve"> PAGEREF _Toc132622285 \h </w:instrText>
        </w:r>
        <w:r>
          <w:rPr>
            <w:webHidden/>
          </w:rPr>
        </w:r>
        <w:r>
          <w:rPr>
            <w:webHidden/>
          </w:rPr>
          <w:fldChar w:fldCharType="separate"/>
        </w:r>
        <w:r>
          <w:rPr>
            <w:webHidden/>
          </w:rPr>
          <w:t>12</w:t>
        </w:r>
        <w:r>
          <w:rPr>
            <w:webHidden/>
          </w:rPr>
          <w:fldChar w:fldCharType="end"/>
        </w:r>
      </w:hyperlink>
    </w:p>
    <w:p w14:paraId="3B93FE1F" w14:textId="47FDCCA3" w:rsidR="00D81045" w:rsidRDefault="00D81045">
      <w:pPr>
        <w:pStyle w:val="TOC2"/>
        <w:rPr>
          <w:rFonts w:asciiTheme="minorHAnsi" w:eastAsiaTheme="minorEastAsia" w:hAnsiTheme="minorHAnsi" w:cstheme="minorBidi"/>
          <w:b w:val="0"/>
          <w:color w:val="auto"/>
          <w:sz w:val="22"/>
          <w:szCs w:val="22"/>
          <w:lang w:eastAsia="en-AU"/>
        </w:rPr>
      </w:pPr>
      <w:hyperlink w:anchor="_Toc132622286" w:history="1">
        <w:r w:rsidRPr="00D21822">
          <w:rPr>
            <w:rStyle w:val="Hyperlink"/>
          </w:rPr>
          <w:t>Recommendations</w:t>
        </w:r>
        <w:r>
          <w:rPr>
            <w:webHidden/>
          </w:rPr>
          <w:tab/>
        </w:r>
        <w:r>
          <w:rPr>
            <w:webHidden/>
          </w:rPr>
          <w:fldChar w:fldCharType="begin"/>
        </w:r>
        <w:r>
          <w:rPr>
            <w:webHidden/>
          </w:rPr>
          <w:instrText xml:space="preserve"> PAGEREF _Toc132622286 \h </w:instrText>
        </w:r>
        <w:r>
          <w:rPr>
            <w:webHidden/>
          </w:rPr>
        </w:r>
        <w:r>
          <w:rPr>
            <w:webHidden/>
          </w:rPr>
          <w:fldChar w:fldCharType="separate"/>
        </w:r>
        <w:r>
          <w:rPr>
            <w:webHidden/>
          </w:rPr>
          <w:t>12</w:t>
        </w:r>
        <w:r>
          <w:rPr>
            <w:webHidden/>
          </w:rPr>
          <w:fldChar w:fldCharType="end"/>
        </w:r>
      </w:hyperlink>
    </w:p>
    <w:p w14:paraId="3788B597" w14:textId="18F6ADEB"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287" w:history="1">
        <w:r w:rsidRPr="00D21822">
          <w:rPr>
            <w:rStyle w:val="Hyperlink"/>
          </w:rPr>
          <w:t>Residues assessment</w:t>
        </w:r>
        <w:r>
          <w:rPr>
            <w:webHidden/>
          </w:rPr>
          <w:tab/>
        </w:r>
        <w:r>
          <w:rPr>
            <w:webHidden/>
          </w:rPr>
          <w:fldChar w:fldCharType="begin"/>
        </w:r>
        <w:r>
          <w:rPr>
            <w:webHidden/>
          </w:rPr>
          <w:instrText xml:space="preserve"> PAGEREF _Toc132622287 \h </w:instrText>
        </w:r>
        <w:r>
          <w:rPr>
            <w:webHidden/>
          </w:rPr>
        </w:r>
        <w:r>
          <w:rPr>
            <w:webHidden/>
          </w:rPr>
          <w:fldChar w:fldCharType="separate"/>
        </w:r>
        <w:r>
          <w:rPr>
            <w:webHidden/>
          </w:rPr>
          <w:t>13</w:t>
        </w:r>
        <w:r>
          <w:rPr>
            <w:webHidden/>
          </w:rPr>
          <w:fldChar w:fldCharType="end"/>
        </w:r>
      </w:hyperlink>
    </w:p>
    <w:p w14:paraId="12AB42E4" w14:textId="6336A7D0" w:rsidR="00D81045" w:rsidRDefault="00D81045">
      <w:pPr>
        <w:pStyle w:val="TOC2"/>
        <w:rPr>
          <w:rFonts w:asciiTheme="minorHAnsi" w:eastAsiaTheme="minorEastAsia" w:hAnsiTheme="minorHAnsi" w:cstheme="minorBidi"/>
          <w:b w:val="0"/>
          <w:color w:val="auto"/>
          <w:sz w:val="22"/>
          <w:szCs w:val="22"/>
          <w:lang w:eastAsia="en-AU"/>
        </w:rPr>
      </w:pPr>
      <w:hyperlink w:anchor="_Toc132622288" w:history="1">
        <w:r w:rsidRPr="00D21822">
          <w:rPr>
            <w:rStyle w:val="Hyperlink"/>
          </w:rPr>
          <w:t>Metabolism</w:t>
        </w:r>
        <w:r>
          <w:rPr>
            <w:webHidden/>
          </w:rPr>
          <w:tab/>
        </w:r>
        <w:r>
          <w:rPr>
            <w:webHidden/>
          </w:rPr>
          <w:fldChar w:fldCharType="begin"/>
        </w:r>
        <w:r>
          <w:rPr>
            <w:webHidden/>
          </w:rPr>
          <w:instrText xml:space="preserve"> PAGEREF _Toc132622288 \h </w:instrText>
        </w:r>
        <w:r>
          <w:rPr>
            <w:webHidden/>
          </w:rPr>
        </w:r>
        <w:r>
          <w:rPr>
            <w:webHidden/>
          </w:rPr>
          <w:fldChar w:fldCharType="separate"/>
        </w:r>
        <w:r>
          <w:rPr>
            <w:webHidden/>
          </w:rPr>
          <w:t>13</w:t>
        </w:r>
        <w:r>
          <w:rPr>
            <w:webHidden/>
          </w:rPr>
          <w:fldChar w:fldCharType="end"/>
        </w:r>
      </w:hyperlink>
    </w:p>
    <w:p w14:paraId="4F31E0EC" w14:textId="5C8D5FC2" w:rsidR="00D81045" w:rsidRDefault="00D81045">
      <w:pPr>
        <w:pStyle w:val="TOC2"/>
        <w:rPr>
          <w:rFonts w:asciiTheme="minorHAnsi" w:eastAsiaTheme="minorEastAsia" w:hAnsiTheme="minorHAnsi" w:cstheme="minorBidi"/>
          <w:b w:val="0"/>
          <w:color w:val="auto"/>
          <w:sz w:val="22"/>
          <w:szCs w:val="22"/>
          <w:lang w:eastAsia="en-AU"/>
        </w:rPr>
      </w:pPr>
      <w:hyperlink w:anchor="_Toc132622289" w:history="1">
        <w:r w:rsidRPr="00D21822">
          <w:rPr>
            <w:rStyle w:val="Hyperlink"/>
          </w:rPr>
          <w:t>Analytical methods and storage stability</w:t>
        </w:r>
        <w:r>
          <w:rPr>
            <w:webHidden/>
          </w:rPr>
          <w:tab/>
        </w:r>
        <w:r>
          <w:rPr>
            <w:webHidden/>
          </w:rPr>
          <w:fldChar w:fldCharType="begin"/>
        </w:r>
        <w:r>
          <w:rPr>
            <w:webHidden/>
          </w:rPr>
          <w:instrText xml:space="preserve"> PAGEREF _Toc132622289 \h </w:instrText>
        </w:r>
        <w:r>
          <w:rPr>
            <w:webHidden/>
          </w:rPr>
        </w:r>
        <w:r>
          <w:rPr>
            <w:webHidden/>
          </w:rPr>
          <w:fldChar w:fldCharType="separate"/>
        </w:r>
        <w:r>
          <w:rPr>
            <w:webHidden/>
          </w:rPr>
          <w:t>15</w:t>
        </w:r>
        <w:r>
          <w:rPr>
            <w:webHidden/>
          </w:rPr>
          <w:fldChar w:fldCharType="end"/>
        </w:r>
      </w:hyperlink>
    </w:p>
    <w:p w14:paraId="478E8B23" w14:textId="20E820C9" w:rsidR="00D81045" w:rsidRDefault="00D81045">
      <w:pPr>
        <w:pStyle w:val="TOC2"/>
        <w:rPr>
          <w:rFonts w:asciiTheme="minorHAnsi" w:eastAsiaTheme="minorEastAsia" w:hAnsiTheme="minorHAnsi" w:cstheme="minorBidi"/>
          <w:b w:val="0"/>
          <w:color w:val="auto"/>
          <w:sz w:val="22"/>
          <w:szCs w:val="22"/>
          <w:lang w:eastAsia="en-AU"/>
        </w:rPr>
      </w:pPr>
      <w:hyperlink w:anchor="_Toc132622290" w:history="1">
        <w:r w:rsidRPr="00D21822">
          <w:rPr>
            <w:rStyle w:val="Hyperlink"/>
          </w:rPr>
          <w:t>Residue definition</w:t>
        </w:r>
        <w:r>
          <w:rPr>
            <w:webHidden/>
          </w:rPr>
          <w:tab/>
        </w:r>
        <w:r>
          <w:rPr>
            <w:webHidden/>
          </w:rPr>
          <w:fldChar w:fldCharType="begin"/>
        </w:r>
        <w:r>
          <w:rPr>
            <w:webHidden/>
          </w:rPr>
          <w:instrText xml:space="preserve"> PAGEREF _Toc132622290 \h </w:instrText>
        </w:r>
        <w:r>
          <w:rPr>
            <w:webHidden/>
          </w:rPr>
        </w:r>
        <w:r>
          <w:rPr>
            <w:webHidden/>
          </w:rPr>
          <w:fldChar w:fldCharType="separate"/>
        </w:r>
        <w:r>
          <w:rPr>
            <w:webHidden/>
          </w:rPr>
          <w:t>17</w:t>
        </w:r>
        <w:r>
          <w:rPr>
            <w:webHidden/>
          </w:rPr>
          <w:fldChar w:fldCharType="end"/>
        </w:r>
      </w:hyperlink>
    </w:p>
    <w:p w14:paraId="427C898B" w14:textId="6CA3EDD2" w:rsidR="00D81045" w:rsidRDefault="00D81045">
      <w:pPr>
        <w:pStyle w:val="TOC2"/>
        <w:rPr>
          <w:rFonts w:asciiTheme="minorHAnsi" w:eastAsiaTheme="minorEastAsia" w:hAnsiTheme="minorHAnsi" w:cstheme="minorBidi"/>
          <w:b w:val="0"/>
          <w:color w:val="auto"/>
          <w:sz w:val="22"/>
          <w:szCs w:val="22"/>
          <w:lang w:eastAsia="en-AU"/>
        </w:rPr>
      </w:pPr>
      <w:hyperlink w:anchor="_Toc132622291" w:history="1">
        <w:r w:rsidRPr="00D21822">
          <w:rPr>
            <w:rStyle w:val="Hyperlink"/>
          </w:rPr>
          <w:t>Residues in food and animal feeds</w:t>
        </w:r>
        <w:r>
          <w:rPr>
            <w:webHidden/>
          </w:rPr>
          <w:tab/>
        </w:r>
        <w:r>
          <w:rPr>
            <w:webHidden/>
          </w:rPr>
          <w:fldChar w:fldCharType="begin"/>
        </w:r>
        <w:r>
          <w:rPr>
            <w:webHidden/>
          </w:rPr>
          <w:instrText xml:space="preserve"> PAGEREF _Toc132622291 \h </w:instrText>
        </w:r>
        <w:r>
          <w:rPr>
            <w:webHidden/>
          </w:rPr>
        </w:r>
        <w:r>
          <w:rPr>
            <w:webHidden/>
          </w:rPr>
          <w:fldChar w:fldCharType="separate"/>
        </w:r>
        <w:r>
          <w:rPr>
            <w:webHidden/>
          </w:rPr>
          <w:t>17</w:t>
        </w:r>
        <w:r>
          <w:rPr>
            <w:webHidden/>
          </w:rPr>
          <w:fldChar w:fldCharType="end"/>
        </w:r>
      </w:hyperlink>
    </w:p>
    <w:p w14:paraId="3EB56C71" w14:textId="3832F2A0" w:rsidR="00D81045" w:rsidRDefault="00D81045">
      <w:pPr>
        <w:pStyle w:val="TOC2"/>
        <w:rPr>
          <w:rFonts w:asciiTheme="minorHAnsi" w:eastAsiaTheme="minorEastAsia" w:hAnsiTheme="minorHAnsi" w:cstheme="minorBidi"/>
          <w:b w:val="0"/>
          <w:color w:val="auto"/>
          <w:sz w:val="22"/>
          <w:szCs w:val="22"/>
          <w:lang w:eastAsia="en-AU"/>
        </w:rPr>
      </w:pPr>
      <w:hyperlink w:anchor="_Toc132622292" w:history="1">
        <w:r w:rsidRPr="00D21822">
          <w:rPr>
            <w:rStyle w:val="Hyperlink"/>
          </w:rPr>
          <w:t>Crop rotation</w:t>
        </w:r>
        <w:r>
          <w:rPr>
            <w:webHidden/>
          </w:rPr>
          <w:tab/>
        </w:r>
        <w:r>
          <w:rPr>
            <w:webHidden/>
          </w:rPr>
          <w:fldChar w:fldCharType="begin"/>
        </w:r>
        <w:r>
          <w:rPr>
            <w:webHidden/>
          </w:rPr>
          <w:instrText xml:space="preserve"> PAGEREF _Toc132622292 \h </w:instrText>
        </w:r>
        <w:r>
          <w:rPr>
            <w:webHidden/>
          </w:rPr>
        </w:r>
        <w:r>
          <w:rPr>
            <w:webHidden/>
          </w:rPr>
          <w:fldChar w:fldCharType="separate"/>
        </w:r>
        <w:r>
          <w:rPr>
            <w:webHidden/>
          </w:rPr>
          <w:t>18</w:t>
        </w:r>
        <w:r>
          <w:rPr>
            <w:webHidden/>
          </w:rPr>
          <w:fldChar w:fldCharType="end"/>
        </w:r>
      </w:hyperlink>
    </w:p>
    <w:p w14:paraId="510E07D0" w14:textId="3AC21091" w:rsidR="00D81045" w:rsidRDefault="00D81045">
      <w:pPr>
        <w:pStyle w:val="TOC2"/>
        <w:rPr>
          <w:rFonts w:asciiTheme="minorHAnsi" w:eastAsiaTheme="minorEastAsia" w:hAnsiTheme="minorHAnsi" w:cstheme="minorBidi"/>
          <w:b w:val="0"/>
          <w:color w:val="auto"/>
          <w:sz w:val="22"/>
          <w:szCs w:val="22"/>
          <w:lang w:eastAsia="en-AU"/>
        </w:rPr>
      </w:pPr>
      <w:hyperlink w:anchor="_Toc132622293" w:history="1">
        <w:r w:rsidRPr="00D21822">
          <w:rPr>
            <w:rStyle w:val="Hyperlink"/>
          </w:rPr>
          <w:t>Residues in animal commodities</w:t>
        </w:r>
        <w:r>
          <w:rPr>
            <w:webHidden/>
          </w:rPr>
          <w:tab/>
        </w:r>
        <w:r>
          <w:rPr>
            <w:webHidden/>
          </w:rPr>
          <w:fldChar w:fldCharType="begin"/>
        </w:r>
        <w:r>
          <w:rPr>
            <w:webHidden/>
          </w:rPr>
          <w:instrText xml:space="preserve"> PAGEREF _Toc132622293 \h </w:instrText>
        </w:r>
        <w:r>
          <w:rPr>
            <w:webHidden/>
          </w:rPr>
        </w:r>
        <w:r>
          <w:rPr>
            <w:webHidden/>
          </w:rPr>
          <w:fldChar w:fldCharType="separate"/>
        </w:r>
        <w:r>
          <w:rPr>
            <w:webHidden/>
          </w:rPr>
          <w:t>18</w:t>
        </w:r>
        <w:r>
          <w:rPr>
            <w:webHidden/>
          </w:rPr>
          <w:fldChar w:fldCharType="end"/>
        </w:r>
      </w:hyperlink>
    </w:p>
    <w:p w14:paraId="224E8B75" w14:textId="6DEE6F1E" w:rsidR="00D81045" w:rsidRDefault="00D81045">
      <w:pPr>
        <w:pStyle w:val="TOC2"/>
        <w:rPr>
          <w:rFonts w:asciiTheme="minorHAnsi" w:eastAsiaTheme="minorEastAsia" w:hAnsiTheme="minorHAnsi" w:cstheme="minorBidi"/>
          <w:b w:val="0"/>
          <w:color w:val="auto"/>
          <w:sz w:val="22"/>
          <w:szCs w:val="22"/>
          <w:lang w:eastAsia="en-AU"/>
        </w:rPr>
      </w:pPr>
      <w:hyperlink w:anchor="_Toc132622294" w:history="1">
        <w:r w:rsidRPr="00D21822">
          <w:rPr>
            <w:rStyle w:val="Hyperlink"/>
          </w:rPr>
          <w:t>Spray drift</w:t>
        </w:r>
        <w:r>
          <w:rPr>
            <w:webHidden/>
          </w:rPr>
          <w:tab/>
        </w:r>
        <w:r>
          <w:rPr>
            <w:webHidden/>
          </w:rPr>
          <w:fldChar w:fldCharType="begin"/>
        </w:r>
        <w:r>
          <w:rPr>
            <w:webHidden/>
          </w:rPr>
          <w:instrText xml:space="preserve"> PAGEREF _Toc132622294 \h </w:instrText>
        </w:r>
        <w:r>
          <w:rPr>
            <w:webHidden/>
          </w:rPr>
        </w:r>
        <w:r>
          <w:rPr>
            <w:webHidden/>
          </w:rPr>
          <w:fldChar w:fldCharType="separate"/>
        </w:r>
        <w:r>
          <w:rPr>
            <w:webHidden/>
          </w:rPr>
          <w:t>18</w:t>
        </w:r>
        <w:r>
          <w:rPr>
            <w:webHidden/>
          </w:rPr>
          <w:fldChar w:fldCharType="end"/>
        </w:r>
      </w:hyperlink>
    </w:p>
    <w:p w14:paraId="3A48D9A0" w14:textId="31572DD0" w:rsidR="00D81045" w:rsidRDefault="00D81045">
      <w:pPr>
        <w:pStyle w:val="TOC2"/>
        <w:rPr>
          <w:rFonts w:asciiTheme="minorHAnsi" w:eastAsiaTheme="minorEastAsia" w:hAnsiTheme="minorHAnsi" w:cstheme="minorBidi"/>
          <w:b w:val="0"/>
          <w:color w:val="auto"/>
          <w:sz w:val="22"/>
          <w:szCs w:val="22"/>
          <w:lang w:eastAsia="en-AU"/>
        </w:rPr>
      </w:pPr>
      <w:hyperlink w:anchor="_Toc132622295" w:history="1">
        <w:r w:rsidRPr="00D21822">
          <w:rPr>
            <w:rStyle w:val="Hyperlink"/>
          </w:rPr>
          <w:t>Dietary risk assessment</w:t>
        </w:r>
        <w:r>
          <w:rPr>
            <w:webHidden/>
          </w:rPr>
          <w:tab/>
        </w:r>
        <w:r>
          <w:rPr>
            <w:webHidden/>
          </w:rPr>
          <w:fldChar w:fldCharType="begin"/>
        </w:r>
        <w:r>
          <w:rPr>
            <w:webHidden/>
          </w:rPr>
          <w:instrText xml:space="preserve"> PAGEREF _Toc132622295 \h </w:instrText>
        </w:r>
        <w:r>
          <w:rPr>
            <w:webHidden/>
          </w:rPr>
        </w:r>
        <w:r>
          <w:rPr>
            <w:webHidden/>
          </w:rPr>
          <w:fldChar w:fldCharType="separate"/>
        </w:r>
        <w:r>
          <w:rPr>
            <w:webHidden/>
          </w:rPr>
          <w:t>19</w:t>
        </w:r>
        <w:r>
          <w:rPr>
            <w:webHidden/>
          </w:rPr>
          <w:fldChar w:fldCharType="end"/>
        </w:r>
      </w:hyperlink>
    </w:p>
    <w:p w14:paraId="17D1ABF7" w14:textId="2E35F618" w:rsidR="00D81045" w:rsidRDefault="00D81045">
      <w:pPr>
        <w:pStyle w:val="TOC2"/>
        <w:rPr>
          <w:rFonts w:asciiTheme="minorHAnsi" w:eastAsiaTheme="minorEastAsia" w:hAnsiTheme="minorHAnsi" w:cstheme="minorBidi"/>
          <w:b w:val="0"/>
          <w:color w:val="auto"/>
          <w:sz w:val="22"/>
          <w:szCs w:val="22"/>
          <w:lang w:eastAsia="en-AU"/>
        </w:rPr>
      </w:pPr>
      <w:hyperlink w:anchor="_Toc132622296" w:history="1">
        <w:r w:rsidRPr="00D21822">
          <w:rPr>
            <w:rStyle w:val="Hyperlink"/>
          </w:rPr>
          <w:t>Recommendations</w:t>
        </w:r>
        <w:r>
          <w:rPr>
            <w:webHidden/>
          </w:rPr>
          <w:tab/>
        </w:r>
        <w:r>
          <w:rPr>
            <w:webHidden/>
          </w:rPr>
          <w:fldChar w:fldCharType="begin"/>
        </w:r>
        <w:r>
          <w:rPr>
            <w:webHidden/>
          </w:rPr>
          <w:instrText xml:space="preserve"> PAGEREF _Toc132622296 \h </w:instrText>
        </w:r>
        <w:r>
          <w:rPr>
            <w:webHidden/>
          </w:rPr>
        </w:r>
        <w:r>
          <w:rPr>
            <w:webHidden/>
          </w:rPr>
          <w:fldChar w:fldCharType="separate"/>
        </w:r>
        <w:r>
          <w:rPr>
            <w:webHidden/>
          </w:rPr>
          <w:t>20</w:t>
        </w:r>
        <w:r>
          <w:rPr>
            <w:webHidden/>
          </w:rPr>
          <w:fldChar w:fldCharType="end"/>
        </w:r>
      </w:hyperlink>
    </w:p>
    <w:p w14:paraId="61BED83A" w14:textId="06DEF3D6"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297" w:history="1">
        <w:r w:rsidRPr="00D21822">
          <w:rPr>
            <w:rStyle w:val="Hyperlink"/>
          </w:rPr>
          <w:t>Assessment of overseas trade aspects of residues in food</w:t>
        </w:r>
        <w:r>
          <w:rPr>
            <w:webHidden/>
          </w:rPr>
          <w:tab/>
        </w:r>
        <w:r>
          <w:rPr>
            <w:webHidden/>
          </w:rPr>
          <w:fldChar w:fldCharType="begin"/>
        </w:r>
        <w:r>
          <w:rPr>
            <w:webHidden/>
          </w:rPr>
          <w:instrText xml:space="preserve"> PAGEREF _Toc132622297 \h </w:instrText>
        </w:r>
        <w:r>
          <w:rPr>
            <w:webHidden/>
          </w:rPr>
        </w:r>
        <w:r>
          <w:rPr>
            <w:webHidden/>
          </w:rPr>
          <w:fldChar w:fldCharType="separate"/>
        </w:r>
        <w:r>
          <w:rPr>
            <w:webHidden/>
          </w:rPr>
          <w:t>21</w:t>
        </w:r>
        <w:r>
          <w:rPr>
            <w:webHidden/>
          </w:rPr>
          <w:fldChar w:fldCharType="end"/>
        </w:r>
      </w:hyperlink>
    </w:p>
    <w:p w14:paraId="717A1D6E" w14:textId="6B6C4D9E"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298" w:history="1">
        <w:r w:rsidRPr="00D21822">
          <w:rPr>
            <w:rStyle w:val="Hyperlink"/>
          </w:rPr>
          <w:t>Work health and safety assessment</w:t>
        </w:r>
        <w:r>
          <w:rPr>
            <w:webHidden/>
          </w:rPr>
          <w:tab/>
        </w:r>
        <w:r>
          <w:rPr>
            <w:webHidden/>
          </w:rPr>
          <w:fldChar w:fldCharType="begin"/>
        </w:r>
        <w:r>
          <w:rPr>
            <w:webHidden/>
          </w:rPr>
          <w:instrText xml:space="preserve"> PAGEREF _Toc132622298 \h </w:instrText>
        </w:r>
        <w:r>
          <w:rPr>
            <w:webHidden/>
          </w:rPr>
        </w:r>
        <w:r>
          <w:rPr>
            <w:webHidden/>
          </w:rPr>
          <w:fldChar w:fldCharType="separate"/>
        </w:r>
        <w:r>
          <w:rPr>
            <w:webHidden/>
          </w:rPr>
          <w:t>22</w:t>
        </w:r>
        <w:r>
          <w:rPr>
            <w:webHidden/>
          </w:rPr>
          <w:fldChar w:fldCharType="end"/>
        </w:r>
      </w:hyperlink>
    </w:p>
    <w:p w14:paraId="74C80888" w14:textId="2534DFAA" w:rsidR="00D81045" w:rsidRDefault="00D81045">
      <w:pPr>
        <w:pStyle w:val="TOC2"/>
        <w:rPr>
          <w:rFonts w:asciiTheme="minorHAnsi" w:eastAsiaTheme="minorEastAsia" w:hAnsiTheme="minorHAnsi" w:cstheme="minorBidi"/>
          <w:b w:val="0"/>
          <w:color w:val="auto"/>
          <w:sz w:val="22"/>
          <w:szCs w:val="22"/>
          <w:lang w:eastAsia="en-AU"/>
        </w:rPr>
      </w:pPr>
      <w:hyperlink w:anchor="_Toc132622299" w:history="1">
        <w:r w:rsidRPr="00D21822">
          <w:rPr>
            <w:rStyle w:val="Hyperlink"/>
          </w:rPr>
          <w:t>Health hazards</w:t>
        </w:r>
        <w:r>
          <w:rPr>
            <w:webHidden/>
          </w:rPr>
          <w:tab/>
        </w:r>
        <w:r>
          <w:rPr>
            <w:webHidden/>
          </w:rPr>
          <w:fldChar w:fldCharType="begin"/>
        </w:r>
        <w:r>
          <w:rPr>
            <w:webHidden/>
          </w:rPr>
          <w:instrText xml:space="preserve"> PAGEREF _Toc132622299 \h </w:instrText>
        </w:r>
        <w:r>
          <w:rPr>
            <w:webHidden/>
          </w:rPr>
        </w:r>
        <w:r>
          <w:rPr>
            <w:webHidden/>
          </w:rPr>
          <w:fldChar w:fldCharType="separate"/>
        </w:r>
        <w:r>
          <w:rPr>
            <w:webHidden/>
          </w:rPr>
          <w:t>22</w:t>
        </w:r>
        <w:r>
          <w:rPr>
            <w:webHidden/>
          </w:rPr>
          <w:fldChar w:fldCharType="end"/>
        </w:r>
      </w:hyperlink>
    </w:p>
    <w:p w14:paraId="38FC481C" w14:textId="46C4B18F" w:rsidR="00D81045" w:rsidRDefault="00D81045">
      <w:pPr>
        <w:pStyle w:val="TOC2"/>
        <w:rPr>
          <w:rFonts w:asciiTheme="minorHAnsi" w:eastAsiaTheme="minorEastAsia" w:hAnsiTheme="minorHAnsi" w:cstheme="minorBidi"/>
          <w:b w:val="0"/>
          <w:color w:val="auto"/>
          <w:sz w:val="22"/>
          <w:szCs w:val="22"/>
          <w:lang w:eastAsia="en-AU"/>
        </w:rPr>
      </w:pPr>
      <w:hyperlink w:anchor="_Toc132622300" w:history="1">
        <w:r w:rsidRPr="00D21822">
          <w:rPr>
            <w:rStyle w:val="Hyperlink"/>
          </w:rPr>
          <w:t>Occupational exposure</w:t>
        </w:r>
        <w:r>
          <w:rPr>
            <w:webHidden/>
          </w:rPr>
          <w:tab/>
        </w:r>
        <w:r>
          <w:rPr>
            <w:webHidden/>
          </w:rPr>
          <w:fldChar w:fldCharType="begin"/>
        </w:r>
        <w:r>
          <w:rPr>
            <w:webHidden/>
          </w:rPr>
          <w:instrText xml:space="preserve"> PAGEREF _Toc132622300 \h </w:instrText>
        </w:r>
        <w:r>
          <w:rPr>
            <w:webHidden/>
          </w:rPr>
        </w:r>
        <w:r>
          <w:rPr>
            <w:webHidden/>
          </w:rPr>
          <w:fldChar w:fldCharType="separate"/>
        </w:r>
        <w:r>
          <w:rPr>
            <w:webHidden/>
          </w:rPr>
          <w:t>22</w:t>
        </w:r>
        <w:r>
          <w:rPr>
            <w:webHidden/>
          </w:rPr>
          <w:fldChar w:fldCharType="end"/>
        </w:r>
      </w:hyperlink>
    </w:p>
    <w:p w14:paraId="41673A01" w14:textId="6270249F" w:rsidR="00D81045" w:rsidRDefault="00D81045">
      <w:pPr>
        <w:pStyle w:val="TOC2"/>
        <w:rPr>
          <w:rFonts w:asciiTheme="minorHAnsi" w:eastAsiaTheme="minorEastAsia" w:hAnsiTheme="minorHAnsi" w:cstheme="minorBidi"/>
          <w:b w:val="0"/>
          <w:color w:val="auto"/>
          <w:sz w:val="22"/>
          <w:szCs w:val="22"/>
          <w:lang w:eastAsia="en-AU"/>
        </w:rPr>
      </w:pPr>
      <w:hyperlink w:anchor="_Toc132622301" w:history="1">
        <w:r w:rsidRPr="00D21822">
          <w:rPr>
            <w:rStyle w:val="Hyperlink"/>
          </w:rPr>
          <w:t>Public exposure</w:t>
        </w:r>
        <w:r>
          <w:rPr>
            <w:webHidden/>
          </w:rPr>
          <w:tab/>
        </w:r>
        <w:r>
          <w:rPr>
            <w:webHidden/>
          </w:rPr>
          <w:fldChar w:fldCharType="begin"/>
        </w:r>
        <w:r>
          <w:rPr>
            <w:webHidden/>
          </w:rPr>
          <w:instrText xml:space="preserve"> PAGEREF _Toc132622301 \h </w:instrText>
        </w:r>
        <w:r>
          <w:rPr>
            <w:webHidden/>
          </w:rPr>
        </w:r>
        <w:r>
          <w:rPr>
            <w:webHidden/>
          </w:rPr>
          <w:fldChar w:fldCharType="separate"/>
        </w:r>
        <w:r>
          <w:rPr>
            <w:webHidden/>
          </w:rPr>
          <w:t>22</w:t>
        </w:r>
        <w:r>
          <w:rPr>
            <w:webHidden/>
          </w:rPr>
          <w:fldChar w:fldCharType="end"/>
        </w:r>
      </w:hyperlink>
    </w:p>
    <w:p w14:paraId="30291E6B" w14:textId="5F28DB8B" w:rsidR="00D81045" w:rsidRDefault="00D81045">
      <w:pPr>
        <w:pStyle w:val="TOC2"/>
        <w:rPr>
          <w:rFonts w:asciiTheme="minorHAnsi" w:eastAsiaTheme="minorEastAsia" w:hAnsiTheme="minorHAnsi" w:cstheme="minorBidi"/>
          <w:b w:val="0"/>
          <w:color w:val="auto"/>
          <w:sz w:val="22"/>
          <w:szCs w:val="22"/>
          <w:lang w:eastAsia="en-AU"/>
        </w:rPr>
      </w:pPr>
      <w:hyperlink w:anchor="_Toc132622302" w:history="1">
        <w:r w:rsidRPr="00D21822">
          <w:rPr>
            <w:rStyle w:val="Hyperlink"/>
          </w:rPr>
          <w:t>Recommendations</w:t>
        </w:r>
        <w:r>
          <w:rPr>
            <w:webHidden/>
          </w:rPr>
          <w:tab/>
        </w:r>
        <w:r>
          <w:rPr>
            <w:webHidden/>
          </w:rPr>
          <w:fldChar w:fldCharType="begin"/>
        </w:r>
        <w:r>
          <w:rPr>
            <w:webHidden/>
          </w:rPr>
          <w:instrText xml:space="preserve"> PAGEREF _Toc132622302 \h </w:instrText>
        </w:r>
        <w:r>
          <w:rPr>
            <w:webHidden/>
          </w:rPr>
        </w:r>
        <w:r>
          <w:rPr>
            <w:webHidden/>
          </w:rPr>
          <w:fldChar w:fldCharType="separate"/>
        </w:r>
        <w:r>
          <w:rPr>
            <w:webHidden/>
          </w:rPr>
          <w:t>23</w:t>
        </w:r>
        <w:r>
          <w:rPr>
            <w:webHidden/>
          </w:rPr>
          <w:fldChar w:fldCharType="end"/>
        </w:r>
      </w:hyperlink>
    </w:p>
    <w:p w14:paraId="3480B17C" w14:textId="3D03C85F"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303" w:history="1">
        <w:r w:rsidRPr="00D21822">
          <w:rPr>
            <w:rStyle w:val="Hyperlink"/>
          </w:rPr>
          <w:t>Environmental assessment</w:t>
        </w:r>
        <w:r>
          <w:rPr>
            <w:webHidden/>
          </w:rPr>
          <w:tab/>
        </w:r>
        <w:r>
          <w:rPr>
            <w:webHidden/>
          </w:rPr>
          <w:fldChar w:fldCharType="begin"/>
        </w:r>
        <w:r>
          <w:rPr>
            <w:webHidden/>
          </w:rPr>
          <w:instrText xml:space="preserve"> PAGEREF _Toc132622303 \h </w:instrText>
        </w:r>
        <w:r>
          <w:rPr>
            <w:webHidden/>
          </w:rPr>
        </w:r>
        <w:r>
          <w:rPr>
            <w:webHidden/>
          </w:rPr>
          <w:fldChar w:fldCharType="separate"/>
        </w:r>
        <w:r>
          <w:rPr>
            <w:webHidden/>
          </w:rPr>
          <w:t>24</w:t>
        </w:r>
        <w:r>
          <w:rPr>
            <w:webHidden/>
          </w:rPr>
          <w:fldChar w:fldCharType="end"/>
        </w:r>
      </w:hyperlink>
    </w:p>
    <w:p w14:paraId="4825A7E1" w14:textId="65BDFE61" w:rsidR="00D81045" w:rsidRDefault="00D81045">
      <w:pPr>
        <w:pStyle w:val="TOC2"/>
        <w:rPr>
          <w:rFonts w:asciiTheme="minorHAnsi" w:eastAsiaTheme="minorEastAsia" w:hAnsiTheme="minorHAnsi" w:cstheme="minorBidi"/>
          <w:b w:val="0"/>
          <w:color w:val="auto"/>
          <w:sz w:val="22"/>
          <w:szCs w:val="22"/>
          <w:lang w:eastAsia="en-AU"/>
        </w:rPr>
      </w:pPr>
      <w:hyperlink w:anchor="_Toc132622304" w:history="1">
        <w:r w:rsidRPr="00D21822">
          <w:rPr>
            <w:rStyle w:val="Hyperlink"/>
          </w:rPr>
          <w:t>Fate and behaviour in the environment</w:t>
        </w:r>
        <w:r>
          <w:rPr>
            <w:webHidden/>
          </w:rPr>
          <w:tab/>
        </w:r>
        <w:r>
          <w:rPr>
            <w:webHidden/>
          </w:rPr>
          <w:fldChar w:fldCharType="begin"/>
        </w:r>
        <w:r>
          <w:rPr>
            <w:webHidden/>
          </w:rPr>
          <w:instrText xml:space="preserve"> PAGEREF _Toc132622304 \h </w:instrText>
        </w:r>
        <w:r>
          <w:rPr>
            <w:webHidden/>
          </w:rPr>
        </w:r>
        <w:r>
          <w:rPr>
            <w:webHidden/>
          </w:rPr>
          <w:fldChar w:fldCharType="separate"/>
        </w:r>
        <w:r>
          <w:rPr>
            <w:webHidden/>
          </w:rPr>
          <w:t>24</w:t>
        </w:r>
        <w:r>
          <w:rPr>
            <w:webHidden/>
          </w:rPr>
          <w:fldChar w:fldCharType="end"/>
        </w:r>
      </w:hyperlink>
    </w:p>
    <w:p w14:paraId="67A647AA" w14:textId="319485D4" w:rsidR="00D81045" w:rsidRDefault="00D81045">
      <w:pPr>
        <w:pStyle w:val="TOC2"/>
        <w:rPr>
          <w:rFonts w:asciiTheme="minorHAnsi" w:eastAsiaTheme="minorEastAsia" w:hAnsiTheme="minorHAnsi" w:cstheme="minorBidi"/>
          <w:b w:val="0"/>
          <w:color w:val="auto"/>
          <w:sz w:val="22"/>
          <w:szCs w:val="22"/>
          <w:lang w:eastAsia="en-AU"/>
        </w:rPr>
      </w:pPr>
      <w:hyperlink w:anchor="_Toc132622305" w:history="1">
        <w:r w:rsidRPr="00D21822">
          <w:rPr>
            <w:rStyle w:val="Hyperlink"/>
          </w:rPr>
          <w:t>Effects and associated risks to non-target species</w:t>
        </w:r>
        <w:r>
          <w:rPr>
            <w:webHidden/>
          </w:rPr>
          <w:tab/>
        </w:r>
        <w:r>
          <w:rPr>
            <w:webHidden/>
          </w:rPr>
          <w:fldChar w:fldCharType="begin"/>
        </w:r>
        <w:r>
          <w:rPr>
            <w:webHidden/>
          </w:rPr>
          <w:instrText xml:space="preserve"> PAGEREF _Toc132622305 \h </w:instrText>
        </w:r>
        <w:r>
          <w:rPr>
            <w:webHidden/>
          </w:rPr>
        </w:r>
        <w:r>
          <w:rPr>
            <w:webHidden/>
          </w:rPr>
          <w:fldChar w:fldCharType="separate"/>
        </w:r>
        <w:r>
          <w:rPr>
            <w:webHidden/>
          </w:rPr>
          <w:t>27</w:t>
        </w:r>
        <w:r>
          <w:rPr>
            <w:webHidden/>
          </w:rPr>
          <w:fldChar w:fldCharType="end"/>
        </w:r>
      </w:hyperlink>
    </w:p>
    <w:p w14:paraId="7118384B" w14:textId="68CCB46B" w:rsidR="00D81045" w:rsidRDefault="00D81045">
      <w:pPr>
        <w:pStyle w:val="TOC2"/>
        <w:rPr>
          <w:rFonts w:asciiTheme="minorHAnsi" w:eastAsiaTheme="minorEastAsia" w:hAnsiTheme="minorHAnsi" w:cstheme="minorBidi"/>
          <w:b w:val="0"/>
          <w:color w:val="auto"/>
          <w:sz w:val="22"/>
          <w:szCs w:val="22"/>
          <w:lang w:eastAsia="en-AU"/>
        </w:rPr>
      </w:pPr>
      <w:hyperlink w:anchor="_Toc132622306" w:history="1">
        <w:r w:rsidRPr="00D21822">
          <w:rPr>
            <w:rStyle w:val="Hyperlink"/>
          </w:rPr>
          <w:t>Recommendations</w:t>
        </w:r>
        <w:r>
          <w:rPr>
            <w:webHidden/>
          </w:rPr>
          <w:tab/>
        </w:r>
        <w:r>
          <w:rPr>
            <w:webHidden/>
          </w:rPr>
          <w:fldChar w:fldCharType="begin"/>
        </w:r>
        <w:r>
          <w:rPr>
            <w:webHidden/>
          </w:rPr>
          <w:instrText xml:space="preserve"> PAGEREF _Toc132622306 \h </w:instrText>
        </w:r>
        <w:r>
          <w:rPr>
            <w:webHidden/>
          </w:rPr>
        </w:r>
        <w:r>
          <w:rPr>
            <w:webHidden/>
          </w:rPr>
          <w:fldChar w:fldCharType="separate"/>
        </w:r>
        <w:r>
          <w:rPr>
            <w:webHidden/>
          </w:rPr>
          <w:t>29</w:t>
        </w:r>
        <w:r>
          <w:rPr>
            <w:webHidden/>
          </w:rPr>
          <w:fldChar w:fldCharType="end"/>
        </w:r>
      </w:hyperlink>
    </w:p>
    <w:p w14:paraId="493498E5" w14:textId="769865B7"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307" w:history="1">
        <w:r w:rsidRPr="00D21822">
          <w:rPr>
            <w:rStyle w:val="Hyperlink"/>
          </w:rPr>
          <w:t>Efficacy and safety assessment</w:t>
        </w:r>
        <w:r>
          <w:rPr>
            <w:webHidden/>
          </w:rPr>
          <w:tab/>
        </w:r>
        <w:r>
          <w:rPr>
            <w:webHidden/>
          </w:rPr>
          <w:fldChar w:fldCharType="begin"/>
        </w:r>
        <w:r>
          <w:rPr>
            <w:webHidden/>
          </w:rPr>
          <w:instrText xml:space="preserve"> PAGEREF _Toc132622307 \h </w:instrText>
        </w:r>
        <w:r>
          <w:rPr>
            <w:webHidden/>
          </w:rPr>
        </w:r>
        <w:r>
          <w:rPr>
            <w:webHidden/>
          </w:rPr>
          <w:fldChar w:fldCharType="separate"/>
        </w:r>
        <w:r>
          <w:rPr>
            <w:webHidden/>
          </w:rPr>
          <w:t>30</w:t>
        </w:r>
        <w:r>
          <w:rPr>
            <w:webHidden/>
          </w:rPr>
          <w:fldChar w:fldCharType="end"/>
        </w:r>
      </w:hyperlink>
    </w:p>
    <w:p w14:paraId="01DA6894" w14:textId="70567F83" w:rsidR="00D81045" w:rsidRDefault="00D81045">
      <w:pPr>
        <w:pStyle w:val="TOC2"/>
        <w:rPr>
          <w:rFonts w:asciiTheme="minorHAnsi" w:eastAsiaTheme="minorEastAsia" w:hAnsiTheme="minorHAnsi" w:cstheme="minorBidi"/>
          <w:b w:val="0"/>
          <w:color w:val="auto"/>
          <w:sz w:val="22"/>
          <w:szCs w:val="22"/>
          <w:lang w:eastAsia="en-AU"/>
        </w:rPr>
      </w:pPr>
      <w:hyperlink w:anchor="_Toc132622308" w:history="1">
        <w:r w:rsidRPr="00D21822">
          <w:rPr>
            <w:rStyle w:val="Hyperlink"/>
          </w:rPr>
          <w:t>Proposed product use pattern</w:t>
        </w:r>
        <w:r>
          <w:rPr>
            <w:webHidden/>
          </w:rPr>
          <w:tab/>
        </w:r>
        <w:r>
          <w:rPr>
            <w:webHidden/>
          </w:rPr>
          <w:fldChar w:fldCharType="begin"/>
        </w:r>
        <w:r>
          <w:rPr>
            <w:webHidden/>
          </w:rPr>
          <w:instrText xml:space="preserve"> PAGEREF _Toc132622308 \h </w:instrText>
        </w:r>
        <w:r>
          <w:rPr>
            <w:webHidden/>
          </w:rPr>
        </w:r>
        <w:r>
          <w:rPr>
            <w:webHidden/>
          </w:rPr>
          <w:fldChar w:fldCharType="separate"/>
        </w:r>
        <w:r>
          <w:rPr>
            <w:webHidden/>
          </w:rPr>
          <w:t>30</w:t>
        </w:r>
        <w:r>
          <w:rPr>
            <w:webHidden/>
          </w:rPr>
          <w:fldChar w:fldCharType="end"/>
        </w:r>
      </w:hyperlink>
    </w:p>
    <w:p w14:paraId="32EAB202" w14:textId="1EE04E30" w:rsidR="00D81045" w:rsidRDefault="00D81045">
      <w:pPr>
        <w:pStyle w:val="TOC2"/>
        <w:rPr>
          <w:rFonts w:asciiTheme="minorHAnsi" w:eastAsiaTheme="minorEastAsia" w:hAnsiTheme="minorHAnsi" w:cstheme="minorBidi"/>
          <w:b w:val="0"/>
          <w:color w:val="auto"/>
          <w:sz w:val="22"/>
          <w:szCs w:val="22"/>
          <w:lang w:eastAsia="en-AU"/>
        </w:rPr>
      </w:pPr>
      <w:hyperlink w:anchor="_Toc132622309" w:history="1">
        <w:r w:rsidRPr="00D21822">
          <w:rPr>
            <w:rStyle w:val="Hyperlink"/>
          </w:rPr>
          <w:t>Efficacy and target crop/animal safety</w:t>
        </w:r>
        <w:r>
          <w:rPr>
            <w:webHidden/>
          </w:rPr>
          <w:tab/>
        </w:r>
        <w:r>
          <w:rPr>
            <w:webHidden/>
          </w:rPr>
          <w:fldChar w:fldCharType="begin"/>
        </w:r>
        <w:r>
          <w:rPr>
            <w:webHidden/>
          </w:rPr>
          <w:instrText xml:space="preserve"> PAGEREF _Toc132622309 \h </w:instrText>
        </w:r>
        <w:r>
          <w:rPr>
            <w:webHidden/>
          </w:rPr>
        </w:r>
        <w:r>
          <w:rPr>
            <w:webHidden/>
          </w:rPr>
          <w:fldChar w:fldCharType="separate"/>
        </w:r>
        <w:r>
          <w:rPr>
            <w:webHidden/>
          </w:rPr>
          <w:t>30</w:t>
        </w:r>
        <w:r>
          <w:rPr>
            <w:webHidden/>
          </w:rPr>
          <w:fldChar w:fldCharType="end"/>
        </w:r>
      </w:hyperlink>
    </w:p>
    <w:p w14:paraId="70BBD210" w14:textId="70B280A2"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310" w:history="1">
        <w:r w:rsidRPr="00D21822">
          <w:rPr>
            <w:rStyle w:val="Hyperlink"/>
          </w:rPr>
          <w:t>Spray drift assessment</w:t>
        </w:r>
        <w:r>
          <w:rPr>
            <w:webHidden/>
          </w:rPr>
          <w:tab/>
        </w:r>
        <w:r>
          <w:rPr>
            <w:webHidden/>
          </w:rPr>
          <w:fldChar w:fldCharType="begin"/>
        </w:r>
        <w:r>
          <w:rPr>
            <w:webHidden/>
          </w:rPr>
          <w:instrText xml:space="preserve"> PAGEREF _Toc132622310 \h </w:instrText>
        </w:r>
        <w:r>
          <w:rPr>
            <w:webHidden/>
          </w:rPr>
        </w:r>
        <w:r>
          <w:rPr>
            <w:webHidden/>
          </w:rPr>
          <w:fldChar w:fldCharType="separate"/>
        </w:r>
        <w:r>
          <w:rPr>
            <w:webHidden/>
          </w:rPr>
          <w:t>33</w:t>
        </w:r>
        <w:r>
          <w:rPr>
            <w:webHidden/>
          </w:rPr>
          <w:fldChar w:fldCharType="end"/>
        </w:r>
      </w:hyperlink>
    </w:p>
    <w:p w14:paraId="7076B0C3" w14:textId="40FBC199" w:rsidR="00D81045" w:rsidRDefault="00D81045">
      <w:pPr>
        <w:pStyle w:val="TOC2"/>
        <w:rPr>
          <w:rFonts w:asciiTheme="minorHAnsi" w:eastAsiaTheme="minorEastAsia" w:hAnsiTheme="minorHAnsi" w:cstheme="minorBidi"/>
          <w:b w:val="0"/>
          <w:color w:val="auto"/>
          <w:sz w:val="22"/>
          <w:szCs w:val="22"/>
          <w:lang w:eastAsia="en-AU"/>
        </w:rPr>
      </w:pPr>
      <w:hyperlink w:anchor="_Toc132622311" w:history="1">
        <w:r w:rsidRPr="00D21822">
          <w:rPr>
            <w:rStyle w:val="Hyperlink"/>
          </w:rPr>
          <w:t>Human health</w:t>
        </w:r>
        <w:r>
          <w:rPr>
            <w:webHidden/>
          </w:rPr>
          <w:tab/>
        </w:r>
        <w:r>
          <w:rPr>
            <w:webHidden/>
          </w:rPr>
          <w:fldChar w:fldCharType="begin"/>
        </w:r>
        <w:r>
          <w:rPr>
            <w:webHidden/>
          </w:rPr>
          <w:instrText xml:space="preserve"> PAGEREF _Toc132622311 \h </w:instrText>
        </w:r>
        <w:r>
          <w:rPr>
            <w:webHidden/>
          </w:rPr>
        </w:r>
        <w:r>
          <w:rPr>
            <w:webHidden/>
          </w:rPr>
          <w:fldChar w:fldCharType="separate"/>
        </w:r>
        <w:r>
          <w:rPr>
            <w:webHidden/>
          </w:rPr>
          <w:t>33</w:t>
        </w:r>
        <w:r>
          <w:rPr>
            <w:webHidden/>
          </w:rPr>
          <w:fldChar w:fldCharType="end"/>
        </w:r>
      </w:hyperlink>
    </w:p>
    <w:p w14:paraId="146819E9" w14:textId="2B20DA23" w:rsidR="00D81045" w:rsidRDefault="00D81045">
      <w:pPr>
        <w:pStyle w:val="TOC2"/>
        <w:rPr>
          <w:rFonts w:asciiTheme="minorHAnsi" w:eastAsiaTheme="minorEastAsia" w:hAnsiTheme="minorHAnsi" w:cstheme="minorBidi"/>
          <w:b w:val="0"/>
          <w:color w:val="auto"/>
          <w:sz w:val="22"/>
          <w:szCs w:val="22"/>
          <w:lang w:eastAsia="en-AU"/>
        </w:rPr>
      </w:pPr>
      <w:hyperlink w:anchor="_Toc132622312" w:history="1">
        <w:r w:rsidRPr="00D21822">
          <w:rPr>
            <w:rStyle w:val="Hyperlink"/>
          </w:rPr>
          <w:t>Residues and trade</w:t>
        </w:r>
        <w:r>
          <w:rPr>
            <w:webHidden/>
          </w:rPr>
          <w:tab/>
        </w:r>
        <w:r>
          <w:rPr>
            <w:webHidden/>
          </w:rPr>
          <w:fldChar w:fldCharType="begin"/>
        </w:r>
        <w:r>
          <w:rPr>
            <w:webHidden/>
          </w:rPr>
          <w:instrText xml:space="preserve"> PAGEREF _Toc132622312 \h </w:instrText>
        </w:r>
        <w:r>
          <w:rPr>
            <w:webHidden/>
          </w:rPr>
        </w:r>
        <w:r>
          <w:rPr>
            <w:webHidden/>
          </w:rPr>
          <w:fldChar w:fldCharType="separate"/>
        </w:r>
        <w:r>
          <w:rPr>
            <w:webHidden/>
          </w:rPr>
          <w:t>33</w:t>
        </w:r>
        <w:r>
          <w:rPr>
            <w:webHidden/>
          </w:rPr>
          <w:fldChar w:fldCharType="end"/>
        </w:r>
      </w:hyperlink>
    </w:p>
    <w:p w14:paraId="78B6B6DD" w14:textId="6294EBAE" w:rsidR="00D81045" w:rsidRDefault="00D81045">
      <w:pPr>
        <w:pStyle w:val="TOC2"/>
        <w:rPr>
          <w:rFonts w:asciiTheme="minorHAnsi" w:eastAsiaTheme="minorEastAsia" w:hAnsiTheme="minorHAnsi" w:cstheme="minorBidi"/>
          <w:b w:val="0"/>
          <w:color w:val="auto"/>
          <w:sz w:val="22"/>
          <w:szCs w:val="22"/>
          <w:lang w:eastAsia="en-AU"/>
        </w:rPr>
      </w:pPr>
      <w:hyperlink w:anchor="_Toc132622313" w:history="1">
        <w:r w:rsidRPr="00D21822">
          <w:rPr>
            <w:rStyle w:val="Hyperlink"/>
          </w:rPr>
          <w:t>Environment</w:t>
        </w:r>
        <w:r>
          <w:rPr>
            <w:webHidden/>
          </w:rPr>
          <w:tab/>
        </w:r>
        <w:r>
          <w:rPr>
            <w:webHidden/>
          </w:rPr>
          <w:fldChar w:fldCharType="begin"/>
        </w:r>
        <w:r>
          <w:rPr>
            <w:webHidden/>
          </w:rPr>
          <w:instrText xml:space="preserve"> PAGEREF _Toc132622313 \h </w:instrText>
        </w:r>
        <w:r>
          <w:rPr>
            <w:webHidden/>
          </w:rPr>
        </w:r>
        <w:r>
          <w:rPr>
            <w:webHidden/>
          </w:rPr>
          <w:fldChar w:fldCharType="separate"/>
        </w:r>
        <w:r>
          <w:rPr>
            <w:webHidden/>
          </w:rPr>
          <w:t>33</w:t>
        </w:r>
        <w:r>
          <w:rPr>
            <w:webHidden/>
          </w:rPr>
          <w:fldChar w:fldCharType="end"/>
        </w:r>
      </w:hyperlink>
    </w:p>
    <w:p w14:paraId="14923778" w14:textId="706CD69F"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314" w:history="1">
        <w:r w:rsidRPr="00D21822">
          <w:rPr>
            <w:rStyle w:val="Hyperlink"/>
          </w:rPr>
          <w:t>Labelling requirements</w:t>
        </w:r>
        <w:r>
          <w:rPr>
            <w:webHidden/>
          </w:rPr>
          <w:tab/>
        </w:r>
        <w:r>
          <w:rPr>
            <w:webHidden/>
          </w:rPr>
          <w:fldChar w:fldCharType="begin"/>
        </w:r>
        <w:r>
          <w:rPr>
            <w:webHidden/>
          </w:rPr>
          <w:instrText xml:space="preserve"> PAGEREF _Toc132622314 \h </w:instrText>
        </w:r>
        <w:r>
          <w:rPr>
            <w:webHidden/>
          </w:rPr>
        </w:r>
        <w:r>
          <w:rPr>
            <w:webHidden/>
          </w:rPr>
          <w:fldChar w:fldCharType="separate"/>
        </w:r>
        <w:r>
          <w:rPr>
            <w:webHidden/>
          </w:rPr>
          <w:t>34</w:t>
        </w:r>
        <w:r>
          <w:rPr>
            <w:webHidden/>
          </w:rPr>
          <w:fldChar w:fldCharType="end"/>
        </w:r>
      </w:hyperlink>
    </w:p>
    <w:p w14:paraId="56581475" w14:textId="34431159"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317" w:history="1">
        <w:r w:rsidRPr="00D21822">
          <w:rPr>
            <w:rStyle w:val="Hyperlink"/>
          </w:rPr>
          <w:t>Acronyms and abbreviations</w:t>
        </w:r>
        <w:r>
          <w:rPr>
            <w:webHidden/>
          </w:rPr>
          <w:tab/>
        </w:r>
        <w:r>
          <w:rPr>
            <w:webHidden/>
          </w:rPr>
          <w:fldChar w:fldCharType="begin"/>
        </w:r>
        <w:r>
          <w:rPr>
            <w:webHidden/>
          </w:rPr>
          <w:instrText xml:space="preserve"> PAGEREF _Toc132622317 \h </w:instrText>
        </w:r>
        <w:r>
          <w:rPr>
            <w:webHidden/>
          </w:rPr>
        </w:r>
        <w:r>
          <w:rPr>
            <w:webHidden/>
          </w:rPr>
          <w:fldChar w:fldCharType="separate"/>
        </w:r>
        <w:r>
          <w:rPr>
            <w:webHidden/>
          </w:rPr>
          <w:t>38</w:t>
        </w:r>
        <w:r>
          <w:rPr>
            <w:webHidden/>
          </w:rPr>
          <w:fldChar w:fldCharType="end"/>
        </w:r>
      </w:hyperlink>
    </w:p>
    <w:p w14:paraId="0C159E08" w14:textId="11D253D3"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318" w:history="1">
        <w:r w:rsidRPr="00D21822">
          <w:rPr>
            <w:rStyle w:val="Hyperlink"/>
          </w:rPr>
          <w:t>Glossary</w:t>
        </w:r>
        <w:r>
          <w:rPr>
            <w:webHidden/>
          </w:rPr>
          <w:tab/>
        </w:r>
        <w:r>
          <w:rPr>
            <w:webHidden/>
          </w:rPr>
          <w:fldChar w:fldCharType="begin"/>
        </w:r>
        <w:r>
          <w:rPr>
            <w:webHidden/>
          </w:rPr>
          <w:instrText xml:space="preserve"> PAGEREF _Toc132622318 \h </w:instrText>
        </w:r>
        <w:r>
          <w:rPr>
            <w:webHidden/>
          </w:rPr>
        </w:r>
        <w:r>
          <w:rPr>
            <w:webHidden/>
          </w:rPr>
          <w:fldChar w:fldCharType="separate"/>
        </w:r>
        <w:r>
          <w:rPr>
            <w:webHidden/>
          </w:rPr>
          <w:t>42</w:t>
        </w:r>
        <w:r>
          <w:rPr>
            <w:webHidden/>
          </w:rPr>
          <w:fldChar w:fldCharType="end"/>
        </w:r>
      </w:hyperlink>
    </w:p>
    <w:p w14:paraId="345C3DFF" w14:textId="407F9BA3" w:rsidR="00D81045" w:rsidRDefault="00D81045">
      <w:pPr>
        <w:pStyle w:val="TOC1"/>
        <w:rPr>
          <w:rFonts w:asciiTheme="minorHAnsi" w:eastAsiaTheme="minorEastAsia" w:hAnsiTheme="minorHAnsi" w:cstheme="minorBidi"/>
          <w:bCs w:val="0"/>
          <w:color w:val="auto"/>
          <w:kern w:val="0"/>
          <w:sz w:val="22"/>
          <w:szCs w:val="22"/>
          <w:lang w:eastAsia="en-AU"/>
        </w:rPr>
      </w:pPr>
      <w:hyperlink w:anchor="_Toc132622319" w:history="1">
        <w:r w:rsidRPr="00D21822">
          <w:rPr>
            <w:rStyle w:val="Hyperlink"/>
          </w:rPr>
          <w:t>References</w:t>
        </w:r>
        <w:r>
          <w:rPr>
            <w:webHidden/>
          </w:rPr>
          <w:tab/>
        </w:r>
        <w:r>
          <w:rPr>
            <w:webHidden/>
          </w:rPr>
          <w:fldChar w:fldCharType="begin"/>
        </w:r>
        <w:r>
          <w:rPr>
            <w:webHidden/>
          </w:rPr>
          <w:instrText xml:space="preserve"> PAGEREF _Toc132622319 \h </w:instrText>
        </w:r>
        <w:r>
          <w:rPr>
            <w:webHidden/>
          </w:rPr>
        </w:r>
        <w:r>
          <w:rPr>
            <w:webHidden/>
          </w:rPr>
          <w:fldChar w:fldCharType="separate"/>
        </w:r>
        <w:r>
          <w:rPr>
            <w:webHidden/>
          </w:rPr>
          <w:t>43</w:t>
        </w:r>
        <w:r>
          <w:rPr>
            <w:webHidden/>
          </w:rPr>
          <w:fldChar w:fldCharType="end"/>
        </w:r>
      </w:hyperlink>
    </w:p>
    <w:p w14:paraId="1A71186D" w14:textId="51C3361A" w:rsidR="00772458" w:rsidRDefault="000D124E" w:rsidP="00CA5B2B">
      <w:pPr>
        <w:pStyle w:val="ToCH1"/>
        <w:spacing w:before="500"/>
        <w:rPr>
          <w:noProof/>
        </w:rPr>
      </w:pPr>
      <w:r>
        <w:rPr>
          <w:sz w:val="16"/>
          <w:szCs w:val="16"/>
          <w:lang w:eastAsia="en-AU"/>
        </w:rPr>
        <w:fldChar w:fldCharType="end"/>
      </w:r>
      <w:r w:rsidR="002E20AC">
        <w:rPr>
          <w:noProof/>
        </w:rPr>
        <w:t>List of tables</w:t>
      </w:r>
    </w:p>
    <w:p w14:paraId="464F08A8" w14:textId="08563F26" w:rsidR="00D81045" w:rsidRDefault="00772458">
      <w:pPr>
        <w:pStyle w:val="TableofFigures"/>
        <w:rPr>
          <w:rFonts w:asciiTheme="minorHAnsi" w:eastAsiaTheme="minorEastAsia" w:hAnsiTheme="minorHAnsi" w:cstheme="minorBidi"/>
          <w:sz w:val="22"/>
          <w:szCs w:val="22"/>
          <w:lang w:eastAsia="en-AU"/>
        </w:rPr>
      </w:pPr>
      <w:r>
        <w:rPr>
          <w:caps/>
        </w:rPr>
        <w:fldChar w:fldCharType="begin"/>
      </w:r>
      <w:r>
        <w:rPr>
          <w:caps/>
        </w:rPr>
        <w:instrText xml:space="preserve"> TOC \h \z \t "Caption,1,APVMA_Caption,1" \c "Table" </w:instrText>
      </w:r>
      <w:r>
        <w:rPr>
          <w:caps/>
        </w:rPr>
        <w:fldChar w:fldCharType="separate"/>
      </w:r>
      <w:hyperlink w:anchor="_Toc132622435" w:history="1">
        <w:r w:rsidR="00D81045" w:rsidRPr="00D47939">
          <w:rPr>
            <w:rStyle w:val="Hyperlink"/>
          </w:rPr>
          <w:t>Table 1: Nomenclature and structural formula of the active constituent inpyrfluxam</w:t>
        </w:r>
        <w:r w:rsidR="00D81045">
          <w:rPr>
            <w:webHidden/>
          </w:rPr>
          <w:tab/>
        </w:r>
        <w:r w:rsidR="00D81045">
          <w:rPr>
            <w:webHidden/>
          </w:rPr>
          <w:fldChar w:fldCharType="begin"/>
        </w:r>
        <w:r w:rsidR="00D81045">
          <w:rPr>
            <w:webHidden/>
          </w:rPr>
          <w:instrText xml:space="preserve"> PAGEREF _Toc132622435 \h </w:instrText>
        </w:r>
        <w:r w:rsidR="00D81045">
          <w:rPr>
            <w:webHidden/>
          </w:rPr>
        </w:r>
        <w:r w:rsidR="00D81045">
          <w:rPr>
            <w:webHidden/>
          </w:rPr>
          <w:fldChar w:fldCharType="separate"/>
        </w:r>
        <w:r w:rsidR="00D81045">
          <w:rPr>
            <w:webHidden/>
          </w:rPr>
          <w:t>4</w:t>
        </w:r>
        <w:r w:rsidR="00D81045">
          <w:rPr>
            <w:webHidden/>
          </w:rPr>
          <w:fldChar w:fldCharType="end"/>
        </w:r>
      </w:hyperlink>
    </w:p>
    <w:p w14:paraId="610C0280" w14:textId="3FFF8498" w:rsidR="00D81045" w:rsidRDefault="00D81045">
      <w:pPr>
        <w:pStyle w:val="TableofFigures"/>
        <w:rPr>
          <w:rFonts w:asciiTheme="minorHAnsi" w:eastAsiaTheme="minorEastAsia" w:hAnsiTheme="minorHAnsi" w:cstheme="minorBidi"/>
          <w:sz w:val="22"/>
          <w:szCs w:val="22"/>
          <w:lang w:eastAsia="en-AU"/>
        </w:rPr>
      </w:pPr>
      <w:hyperlink w:anchor="_Toc132622436" w:history="1">
        <w:r w:rsidRPr="00D47939">
          <w:rPr>
            <w:rStyle w:val="Hyperlink"/>
          </w:rPr>
          <w:t>Table 2: Key physicochemical properties of the active constituent inpyrfluxam</w:t>
        </w:r>
        <w:r>
          <w:rPr>
            <w:webHidden/>
          </w:rPr>
          <w:tab/>
        </w:r>
        <w:r>
          <w:rPr>
            <w:webHidden/>
          </w:rPr>
          <w:fldChar w:fldCharType="begin"/>
        </w:r>
        <w:r>
          <w:rPr>
            <w:webHidden/>
          </w:rPr>
          <w:instrText xml:space="preserve"> PAGEREF _Toc132622436 \h </w:instrText>
        </w:r>
        <w:r>
          <w:rPr>
            <w:webHidden/>
          </w:rPr>
        </w:r>
        <w:r>
          <w:rPr>
            <w:webHidden/>
          </w:rPr>
          <w:fldChar w:fldCharType="separate"/>
        </w:r>
        <w:r>
          <w:rPr>
            <w:webHidden/>
          </w:rPr>
          <w:t>5</w:t>
        </w:r>
        <w:r>
          <w:rPr>
            <w:webHidden/>
          </w:rPr>
          <w:fldChar w:fldCharType="end"/>
        </w:r>
      </w:hyperlink>
    </w:p>
    <w:p w14:paraId="24C8D0CD" w14:textId="01C786F9" w:rsidR="00D81045" w:rsidRDefault="00D81045">
      <w:pPr>
        <w:pStyle w:val="TableofFigures"/>
        <w:rPr>
          <w:rFonts w:asciiTheme="minorHAnsi" w:eastAsiaTheme="minorEastAsia" w:hAnsiTheme="minorHAnsi" w:cstheme="minorBidi"/>
          <w:sz w:val="22"/>
          <w:szCs w:val="22"/>
          <w:lang w:eastAsia="en-AU"/>
        </w:rPr>
      </w:pPr>
      <w:hyperlink w:anchor="_Toc132622437" w:history="1">
        <w:r w:rsidRPr="00D47939">
          <w:rPr>
            <w:rStyle w:val="Hyperlink"/>
          </w:rPr>
          <w:t>Table 3: Proposed APVMA active constituent standard for inpyrfluxam</w:t>
        </w:r>
        <w:r>
          <w:rPr>
            <w:webHidden/>
          </w:rPr>
          <w:tab/>
        </w:r>
        <w:r>
          <w:rPr>
            <w:webHidden/>
          </w:rPr>
          <w:fldChar w:fldCharType="begin"/>
        </w:r>
        <w:r>
          <w:rPr>
            <w:webHidden/>
          </w:rPr>
          <w:instrText xml:space="preserve"> PAGEREF _Toc132622437 \h </w:instrText>
        </w:r>
        <w:r>
          <w:rPr>
            <w:webHidden/>
          </w:rPr>
        </w:r>
        <w:r>
          <w:rPr>
            <w:webHidden/>
          </w:rPr>
          <w:fldChar w:fldCharType="separate"/>
        </w:r>
        <w:r>
          <w:rPr>
            <w:webHidden/>
          </w:rPr>
          <w:t>6</w:t>
        </w:r>
        <w:r>
          <w:rPr>
            <w:webHidden/>
          </w:rPr>
          <w:fldChar w:fldCharType="end"/>
        </w:r>
      </w:hyperlink>
    </w:p>
    <w:p w14:paraId="46FF1C51" w14:textId="1E8F5E21" w:rsidR="00D81045" w:rsidRDefault="00D81045">
      <w:pPr>
        <w:pStyle w:val="TableofFigures"/>
        <w:rPr>
          <w:rFonts w:asciiTheme="minorHAnsi" w:eastAsiaTheme="minorEastAsia" w:hAnsiTheme="minorHAnsi" w:cstheme="minorBidi"/>
          <w:sz w:val="22"/>
          <w:szCs w:val="22"/>
          <w:lang w:eastAsia="en-AU"/>
        </w:rPr>
      </w:pPr>
      <w:hyperlink w:anchor="_Toc132622438" w:history="1">
        <w:r w:rsidRPr="00D47939">
          <w:rPr>
            <w:rStyle w:val="Hyperlink"/>
          </w:rPr>
          <w:t>Table 4: Key aspects of the formulation of the product Excalia Fungicide</w:t>
        </w:r>
        <w:r>
          <w:rPr>
            <w:webHidden/>
          </w:rPr>
          <w:tab/>
        </w:r>
        <w:r>
          <w:rPr>
            <w:webHidden/>
          </w:rPr>
          <w:fldChar w:fldCharType="begin"/>
        </w:r>
        <w:r>
          <w:rPr>
            <w:webHidden/>
          </w:rPr>
          <w:instrText xml:space="preserve"> PAGEREF _Toc132622438 \h </w:instrText>
        </w:r>
        <w:r>
          <w:rPr>
            <w:webHidden/>
          </w:rPr>
        </w:r>
        <w:r>
          <w:rPr>
            <w:webHidden/>
          </w:rPr>
          <w:fldChar w:fldCharType="separate"/>
        </w:r>
        <w:r>
          <w:rPr>
            <w:webHidden/>
          </w:rPr>
          <w:t>7</w:t>
        </w:r>
        <w:r>
          <w:rPr>
            <w:webHidden/>
          </w:rPr>
          <w:fldChar w:fldCharType="end"/>
        </w:r>
      </w:hyperlink>
    </w:p>
    <w:p w14:paraId="43EE3315" w14:textId="4F39DB78" w:rsidR="00D81045" w:rsidRDefault="00D81045">
      <w:pPr>
        <w:pStyle w:val="TableofFigures"/>
        <w:rPr>
          <w:rFonts w:asciiTheme="minorHAnsi" w:eastAsiaTheme="minorEastAsia" w:hAnsiTheme="minorHAnsi" w:cstheme="minorBidi"/>
          <w:sz w:val="22"/>
          <w:szCs w:val="22"/>
          <w:lang w:eastAsia="en-AU"/>
        </w:rPr>
      </w:pPr>
      <w:hyperlink w:anchor="_Toc132622439" w:history="1">
        <w:r w:rsidRPr="00D47939">
          <w:rPr>
            <w:rStyle w:val="Hyperlink"/>
          </w:rPr>
          <w:t>Table 5: Physicochemical properties of the product Excalia Fungicide</w:t>
        </w:r>
        <w:r>
          <w:rPr>
            <w:webHidden/>
          </w:rPr>
          <w:tab/>
        </w:r>
        <w:r>
          <w:rPr>
            <w:webHidden/>
          </w:rPr>
          <w:fldChar w:fldCharType="begin"/>
        </w:r>
        <w:r>
          <w:rPr>
            <w:webHidden/>
          </w:rPr>
          <w:instrText xml:space="preserve"> PAGEREF _Toc132622439 \h </w:instrText>
        </w:r>
        <w:r>
          <w:rPr>
            <w:webHidden/>
          </w:rPr>
        </w:r>
        <w:r>
          <w:rPr>
            <w:webHidden/>
          </w:rPr>
          <w:fldChar w:fldCharType="separate"/>
        </w:r>
        <w:r>
          <w:rPr>
            <w:webHidden/>
          </w:rPr>
          <w:t>7</w:t>
        </w:r>
        <w:r>
          <w:rPr>
            <w:webHidden/>
          </w:rPr>
          <w:fldChar w:fldCharType="end"/>
        </w:r>
      </w:hyperlink>
    </w:p>
    <w:p w14:paraId="242A766F" w14:textId="6BFBF5D6" w:rsidR="00D81045" w:rsidRDefault="00D81045">
      <w:pPr>
        <w:pStyle w:val="TableofFigures"/>
        <w:rPr>
          <w:rFonts w:asciiTheme="minorHAnsi" w:eastAsiaTheme="minorEastAsia" w:hAnsiTheme="minorHAnsi" w:cstheme="minorBidi"/>
          <w:sz w:val="22"/>
          <w:szCs w:val="22"/>
          <w:lang w:eastAsia="en-AU"/>
        </w:rPr>
      </w:pPr>
      <w:hyperlink w:anchor="_Toc132622440" w:history="1">
        <w:r w:rsidRPr="00D47939">
          <w:rPr>
            <w:rStyle w:val="Hyperlink"/>
          </w:rPr>
          <w:t>Table 6: Amendments to the APVMA MRL Standard</w:t>
        </w:r>
        <w:r>
          <w:rPr>
            <w:webHidden/>
          </w:rPr>
          <w:tab/>
        </w:r>
        <w:r>
          <w:rPr>
            <w:webHidden/>
          </w:rPr>
          <w:fldChar w:fldCharType="begin"/>
        </w:r>
        <w:r>
          <w:rPr>
            <w:webHidden/>
          </w:rPr>
          <w:instrText xml:space="preserve"> PAGEREF _Toc132622440 \h </w:instrText>
        </w:r>
        <w:r>
          <w:rPr>
            <w:webHidden/>
          </w:rPr>
        </w:r>
        <w:r>
          <w:rPr>
            <w:webHidden/>
          </w:rPr>
          <w:fldChar w:fldCharType="separate"/>
        </w:r>
        <w:r>
          <w:rPr>
            <w:webHidden/>
          </w:rPr>
          <w:t>20</w:t>
        </w:r>
        <w:r>
          <w:rPr>
            <w:webHidden/>
          </w:rPr>
          <w:fldChar w:fldCharType="end"/>
        </w:r>
      </w:hyperlink>
    </w:p>
    <w:p w14:paraId="0C0E56F2" w14:textId="081EAF56" w:rsidR="00D81045" w:rsidRDefault="00D81045">
      <w:pPr>
        <w:pStyle w:val="TableofFigures"/>
        <w:rPr>
          <w:rFonts w:asciiTheme="minorHAnsi" w:eastAsiaTheme="minorEastAsia" w:hAnsiTheme="minorHAnsi" w:cstheme="minorBidi"/>
          <w:sz w:val="22"/>
          <w:szCs w:val="22"/>
          <w:lang w:eastAsia="en-AU"/>
        </w:rPr>
      </w:pPr>
      <w:hyperlink w:anchor="_Toc132622441" w:history="1">
        <w:r w:rsidRPr="00D47939">
          <w:rPr>
            <w:rStyle w:val="Hyperlink"/>
          </w:rPr>
          <w:t>Table 7: Summary of RALs for Excalia Fungicide (400 g/L inpyrfluxam)</w:t>
        </w:r>
        <w:r>
          <w:rPr>
            <w:webHidden/>
          </w:rPr>
          <w:tab/>
        </w:r>
        <w:r>
          <w:rPr>
            <w:webHidden/>
          </w:rPr>
          <w:fldChar w:fldCharType="begin"/>
        </w:r>
        <w:r>
          <w:rPr>
            <w:webHidden/>
          </w:rPr>
          <w:instrText xml:space="preserve"> PAGEREF _Toc132622441 \h </w:instrText>
        </w:r>
        <w:r>
          <w:rPr>
            <w:webHidden/>
          </w:rPr>
        </w:r>
        <w:r>
          <w:rPr>
            <w:webHidden/>
          </w:rPr>
          <w:fldChar w:fldCharType="separate"/>
        </w:r>
        <w:r>
          <w:rPr>
            <w:webHidden/>
          </w:rPr>
          <w:t>33</w:t>
        </w:r>
        <w:r>
          <w:rPr>
            <w:webHidden/>
          </w:rPr>
          <w:fldChar w:fldCharType="end"/>
        </w:r>
      </w:hyperlink>
    </w:p>
    <w:p w14:paraId="68101588" w14:textId="77777777" w:rsidR="00D81045" w:rsidRDefault="00772458" w:rsidP="00772458">
      <w:pPr>
        <w:pStyle w:val="ToCH1"/>
        <w:spacing w:before="500"/>
        <w:rPr>
          <w:noProof/>
        </w:rPr>
      </w:pPr>
      <w:r>
        <w:rPr>
          <w:caps/>
          <w:noProof/>
        </w:rPr>
        <w:fldChar w:fldCharType="end"/>
      </w:r>
      <w:r w:rsidR="00F02476">
        <w:rPr>
          <w:noProof/>
        </w:rPr>
        <w:t>List of figures</w:t>
      </w:r>
      <w:r>
        <w:rPr>
          <w:caps/>
          <w:noProof/>
        </w:rPr>
        <w:fldChar w:fldCharType="begin"/>
      </w:r>
      <w:r>
        <w:rPr>
          <w:caps/>
          <w:noProof/>
        </w:rPr>
        <w:instrText xml:space="preserve"> TOC \h \z \c "Figure" </w:instrText>
      </w:r>
      <w:r>
        <w:rPr>
          <w:caps/>
          <w:noProof/>
        </w:rPr>
        <w:fldChar w:fldCharType="separate"/>
      </w:r>
    </w:p>
    <w:p w14:paraId="27258ADE" w14:textId="6CD139F9" w:rsidR="00D81045" w:rsidRDefault="00D81045">
      <w:pPr>
        <w:pStyle w:val="TableofFigures"/>
        <w:rPr>
          <w:rFonts w:asciiTheme="minorHAnsi" w:eastAsiaTheme="minorEastAsia" w:hAnsiTheme="minorHAnsi" w:cstheme="minorBidi"/>
          <w:sz w:val="22"/>
          <w:szCs w:val="22"/>
          <w:lang w:eastAsia="en-AU"/>
        </w:rPr>
      </w:pPr>
      <w:hyperlink w:anchor="_Toc132622446" w:history="1">
        <w:r w:rsidRPr="00964B11">
          <w:rPr>
            <w:rStyle w:val="Hyperlink"/>
          </w:rPr>
          <w:t>Figure 1: Metabolic pathways of S-2399 in potatoes grown from treated seeds</w:t>
        </w:r>
        <w:r>
          <w:rPr>
            <w:webHidden/>
          </w:rPr>
          <w:tab/>
        </w:r>
        <w:r>
          <w:rPr>
            <w:webHidden/>
          </w:rPr>
          <w:fldChar w:fldCharType="begin"/>
        </w:r>
        <w:r>
          <w:rPr>
            <w:webHidden/>
          </w:rPr>
          <w:instrText xml:space="preserve"> PAGEREF _Toc132622446 \h </w:instrText>
        </w:r>
        <w:r>
          <w:rPr>
            <w:webHidden/>
          </w:rPr>
        </w:r>
        <w:r>
          <w:rPr>
            <w:webHidden/>
          </w:rPr>
          <w:fldChar w:fldCharType="separate"/>
        </w:r>
        <w:r>
          <w:rPr>
            <w:webHidden/>
          </w:rPr>
          <w:t>14</w:t>
        </w:r>
        <w:r>
          <w:rPr>
            <w:webHidden/>
          </w:rPr>
          <w:fldChar w:fldCharType="end"/>
        </w:r>
      </w:hyperlink>
    </w:p>
    <w:p w14:paraId="664D2729" w14:textId="18881594" w:rsidR="00D81045" w:rsidRDefault="00D81045">
      <w:pPr>
        <w:pStyle w:val="TableofFigures"/>
        <w:rPr>
          <w:rFonts w:asciiTheme="minorHAnsi" w:eastAsiaTheme="minorEastAsia" w:hAnsiTheme="minorHAnsi" w:cstheme="minorBidi"/>
          <w:sz w:val="22"/>
          <w:szCs w:val="22"/>
          <w:lang w:eastAsia="en-AU"/>
        </w:rPr>
      </w:pPr>
      <w:hyperlink w:anchor="_Toc132622447" w:history="1">
        <w:r w:rsidRPr="00964B11">
          <w:rPr>
            <w:rStyle w:val="Hyperlink"/>
          </w:rPr>
          <w:t>Figure 2: Proposed aerobic soil degradation pathways for inpyrfluxam (S-2399)</w:t>
        </w:r>
        <w:r>
          <w:rPr>
            <w:webHidden/>
          </w:rPr>
          <w:tab/>
        </w:r>
        <w:r>
          <w:rPr>
            <w:webHidden/>
          </w:rPr>
          <w:fldChar w:fldCharType="begin"/>
        </w:r>
        <w:r>
          <w:rPr>
            <w:webHidden/>
          </w:rPr>
          <w:instrText xml:space="preserve"> PAGEREF _Toc132622447 \h </w:instrText>
        </w:r>
        <w:r>
          <w:rPr>
            <w:webHidden/>
          </w:rPr>
        </w:r>
        <w:r>
          <w:rPr>
            <w:webHidden/>
          </w:rPr>
          <w:fldChar w:fldCharType="separate"/>
        </w:r>
        <w:r>
          <w:rPr>
            <w:webHidden/>
          </w:rPr>
          <w:t>25</w:t>
        </w:r>
        <w:r>
          <w:rPr>
            <w:webHidden/>
          </w:rPr>
          <w:fldChar w:fldCharType="end"/>
        </w:r>
      </w:hyperlink>
    </w:p>
    <w:p w14:paraId="669B30F6" w14:textId="58F9C284" w:rsidR="00F02476" w:rsidRDefault="00772458" w:rsidP="00772458">
      <w:pPr>
        <w:pStyle w:val="ToCH1"/>
        <w:spacing w:before="500"/>
        <w:rPr>
          <w:rFonts w:ascii="Trebuchet MS" w:hAnsi="Trebuchet MS"/>
          <w:b/>
          <w:bCs w:val="0"/>
          <w:caps/>
          <w:noProof/>
          <w:color w:val="365860"/>
        </w:rPr>
        <w:sectPr w:rsidR="00F02476" w:rsidSect="005148C0">
          <w:headerReference w:type="even" r:id="rId20"/>
          <w:headerReference w:type="default" r:id="rId21"/>
          <w:pgSz w:w="11906" w:h="16838" w:code="9"/>
          <w:pgMar w:top="2835" w:right="1134" w:bottom="1134" w:left="1134" w:header="1701" w:footer="680" w:gutter="0"/>
          <w:pgNumType w:fmt="lowerRoman" w:start="3"/>
          <w:cols w:space="708"/>
          <w:docGrid w:linePitch="360"/>
        </w:sectPr>
      </w:pPr>
      <w:r>
        <w:rPr>
          <w:caps/>
          <w:noProof/>
        </w:rPr>
        <w:fldChar w:fldCharType="end"/>
      </w:r>
    </w:p>
    <w:p w14:paraId="0A1F4403" w14:textId="56B5AF4C" w:rsidR="002E20AC" w:rsidRPr="009D3DD4" w:rsidRDefault="002E20AC" w:rsidP="009D3DD4">
      <w:pPr>
        <w:pStyle w:val="APVMAPreliminariesH1"/>
      </w:pPr>
      <w:bookmarkStart w:id="1" w:name="_Toc234063054"/>
      <w:bookmarkStart w:id="2" w:name="_Toc414373831"/>
      <w:bookmarkStart w:id="3" w:name="_Toc7561213"/>
      <w:bookmarkStart w:id="4" w:name="_Toc132622269"/>
      <w:r w:rsidRPr="009D3DD4">
        <w:lastRenderedPageBreak/>
        <w:t>Preface</w:t>
      </w:r>
      <w:bookmarkEnd w:id="1"/>
      <w:bookmarkEnd w:id="2"/>
      <w:bookmarkEnd w:id="3"/>
      <w:bookmarkEnd w:id="4"/>
    </w:p>
    <w:p w14:paraId="6C80D611" w14:textId="01B4540A" w:rsidR="002F5D1B" w:rsidRPr="009D3DD4" w:rsidRDefault="002F5D1B" w:rsidP="009D3DD4">
      <w:pPr>
        <w:pStyle w:val="APVMAText"/>
      </w:pPr>
      <w:bookmarkStart w:id="5" w:name="_Toc414373832"/>
      <w:r w:rsidRPr="009D3DD4">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rsidRPr="009D3DD4">
        <w:t>,</w:t>
      </w:r>
      <w:r w:rsidRPr="009D3DD4">
        <w:t xml:space="preserve"> and labelling criteria, have been met. 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9D3DD4">
          <w:rPr>
            <w:rStyle w:val="Hyperlink"/>
          </w:rPr>
          <w:t>APVMA website</w:t>
        </w:r>
      </w:hyperlink>
      <w:r w:rsidRPr="009D3DD4">
        <w:t>.</w:t>
      </w:r>
    </w:p>
    <w:p w14:paraId="25A1461C" w14:textId="2AAE51D9" w:rsidR="002F5D1B" w:rsidRPr="009D3DD4" w:rsidRDefault="002F5D1B" w:rsidP="009D3DD4">
      <w:pPr>
        <w:pStyle w:val="APVMAText"/>
      </w:pPr>
      <w:r w:rsidRPr="009D3DD4">
        <w:t xml:space="preserve">The APVMA has a policy of encouraging transparency in its activities and seeking community involvement in decision making. Part of that process is the publication of </w:t>
      </w:r>
      <w:r w:rsidR="00E1009B" w:rsidRPr="009D3DD4">
        <w:t>Public Release S</w:t>
      </w:r>
      <w:r w:rsidRPr="009D3DD4">
        <w:t>ummaries for products containing new active constituents.</w:t>
      </w:r>
      <w:r w:rsidR="002853BD" w:rsidRPr="009D3DD4">
        <w:t xml:space="preserve"> This Public Release S</w:t>
      </w:r>
      <w:r w:rsidRPr="009D3DD4">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audience to encourage public comment.</w:t>
      </w:r>
    </w:p>
    <w:p w14:paraId="370B646F" w14:textId="77777777" w:rsidR="002E20AC" w:rsidRPr="009D3DD4" w:rsidRDefault="006D36C8" w:rsidP="009D3DD4">
      <w:pPr>
        <w:pStyle w:val="APVMAPreliminariesH2"/>
      </w:pPr>
      <w:bookmarkStart w:id="6" w:name="_Toc7561214"/>
      <w:bookmarkStart w:id="7" w:name="_Toc132622270"/>
      <w:r w:rsidRPr="009D3DD4">
        <w:t>About this document</w:t>
      </w:r>
      <w:bookmarkEnd w:id="5"/>
      <w:bookmarkEnd w:id="6"/>
      <w:bookmarkEnd w:id="7"/>
    </w:p>
    <w:p w14:paraId="4B18BC02" w14:textId="77777777" w:rsidR="002F5D1B" w:rsidRPr="009D3DD4" w:rsidRDefault="002853BD" w:rsidP="009D3DD4">
      <w:pPr>
        <w:pStyle w:val="APVMAText"/>
      </w:pPr>
      <w:r w:rsidRPr="009D3DD4">
        <w:t>This Public Release S</w:t>
      </w:r>
      <w:r w:rsidR="002F5D1B" w:rsidRPr="009D3DD4">
        <w:t>ummary indicates that the APVMA is considering an application for registration of an agricultural or veterinary chemical. It provides a summary of the APVMA’s assessment, which may include details of:</w:t>
      </w:r>
    </w:p>
    <w:p w14:paraId="0EF16FB9" w14:textId="77777777" w:rsidR="002F5D1B" w:rsidRPr="009D3DD4" w:rsidRDefault="002F5D1B" w:rsidP="009D3DD4">
      <w:pPr>
        <w:pStyle w:val="APVMABullet1"/>
      </w:pPr>
      <w:r w:rsidRPr="009D3DD4">
        <w:t>the toxicology of both the active constituent and product</w:t>
      </w:r>
    </w:p>
    <w:p w14:paraId="5F57BB43" w14:textId="77777777" w:rsidR="002F5D1B" w:rsidRPr="009D3DD4" w:rsidRDefault="002F5D1B" w:rsidP="009D3DD4">
      <w:pPr>
        <w:pStyle w:val="APVMABullet1"/>
      </w:pPr>
      <w:r w:rsidRPr="009D3DD4">
        <w:t>the residues and trade assessment</w:t>
      </w:r>
    </w:p>
    <w:p w14:paraId="43B7D5E0" w14:textId="77777777" w:rsidR="002F5D1B" w:rsidRPr="009D3DD4" w:rsidRDefault="002F5D1B" w:rsidP="009D3DD4">
      <w:pPr>
        <w:pStyle w:val="APVMABullet1"/>
      </w:pPr>
      <w:r w:rsidRPr="009D3DD4">
        <w:t>occupational exposure aspects</w:t>
      </w:r>
    </w:p>
    <w:p w14:paraId="7E94D8B9" w14:textId="77777777" w:rsidR="002F5D1B" w:rsidRPr="009D3DD4" w:rsidRDefault="002F5D1B" w:rsidP="009D3DD4">
      <w:pPr>
        <w:pStyle w:val="APVMABullet1"/>
      </w:pPr>
      <w:r w:rsidRPr="009D3DD4">
        <w:t>environmental fate, toxicity, potential exposure and hazard</w:t>
      </w:r>
    </w:p>
    <w:p w14:paraId="2F4B360E" w14:textId="77777777" w:rsidR="002F5D1B" w:rsidRPr="009D3DD4" w:rsidRDefault="002F5D1B" w:rsidP="009D3DD4">
      <w:pPr>
        <w:pStyle w:val="APVMABullet1"/>
      </w:pPr>
      <w:r w:rsidRPr="009D3DD4">
        <w:t>efficacy and target crop or animal safety.</w:t>
      </w:r>
    </w:p>
    <w:p w14:paraId="736592DF" w14:textId="77777777" w:rsidR="002F5D1B" w:rsidRPr="009D3DD4" w:rsidRDefault="002F5D1B" w:rsidP="009D3DD4">
      <w:pPr>
        <w:pStyle w:val="APVMAText"/>
      </w:pPr>
      <w:r w:rsidRPr="009D3DD4">
        <w:t>Comment is sought from interested stakeholders on the information contained within this document.</w:t>
      </w:r>
    </w:p>
    <w:p w14:paraId="1AC06269" w14:textId="77777777" w:rsidR="006D36C8" w:rsidRPr="009D3DD4" w:rsidRDefault="006D36C8" w:rsidP="009D3DD4">
      <w:pPr>
        <w:pStyle w:val="APVMAPreliminariesH2"/>
      </w:pPr>
      <w:bookmarkStart w:id="8" w:name="_Toc7561215"/>
      <w:bookmarkStart w:id="9" w:name="_Toc132622271"/>
      <w:r w:rsidRPr="009D3DD4">
        <w:t>Making a submission</w:t>
      </w:r>
      <w:bookmarkEnd w:id="8"/>
      <w:bookmarkEnd w:id="9"/>
    </w:p>
    <w:p w14:paraId="618C111D" w14:textId="715472A3" w:rsidR="002F5D1B" w:rsidRPr="009D3DD4" w:rsidRDefault="002F5D1B" w:rsidP="009D3DD4">
      <w:pPr>
        <w:pStyle w:val="APVMAText"/>
      </w:pPr>
      <w:r w:rsidRPr="009D3DD4">
        <w:t xml:space="preserve">In accordance with sections 12 and 13 of the Agvet Code, the APVMA invites any person to submit a relevant written submission as to whether the application for registration of </w:t>
      </w:r>
      <w:r w:rsidR="00874E2D" w:rsidRPr="009D3DD4">
        <w:t xml:space="preserve">Excalia Fungicide </w:t>
      </w:r>
      <w:r w:rsidR="00D81C23" w:rsidRPr="009D3DD4">
        <w:t xml:space="preserve">should be granted. </w:t>
      </w:r>
      <w:r w:rsidRPr="009D3DD4">
        <w:t xml:space="preserve">Submissions should relate only to matters that the APVMA is required, by legislation, to </w:t>
      </w:r>
      <w:proofErr w:type="gramStart"/>
      <w:r w:rsidRPr="009D3DD4">
        <w:t>take into account</w:t>
      </w:r>
      <w:proofErr w:type="gramEnd"/>
      <w:r w:rsidRPr="009D3DD4">
        <w:t xml:space="preserve"> in deciding whether to grant the application. These matters include aspects of public health, occupational health and safety, chemistry and manufacture, residues in food, environmental safety, trade, and efficacy and target crop or animal safety. Submissions should state the grounds on which they are based. Comments received that address issues outside the relevant matters cannot be considered by the APVMA.</w:t>
      </w:r>
    </w:p>
    <w:p w14:paraId="2C04DAC8" w14:textId="181DC964" w:rsidR="002F5D1B" w:rsidRPr="009D3DD4" w:rsidRDefault="002F5D1B" w:rsidP="009D3DD4">
      <w:pPr>
        <w:pStyle w:val="APVMAText"/>
      </w:pPr>
      <w:r w:rsidRPr="009D3DD4">
        <w:lastRenderedPageBreak/>
        <w:t xml:space="preserve">Submissions must be received by the APVMA by close of business on </w:t>
      </w:r>
      <w:r w:rsidR="00874E2D" w:rsidRPr="009D3DD4">
        <w:t>16 May 2023</w:t>
      </w:r>
      <w:r w:rsidR="00CA5B2B" w:rsidRPr="009D3DD4">
        <w:t xml:space="preserve"> </w:t>
      </w:r>
      <w:r w:rsidRPr="009D3DD4">
        <w:t>and be directed to the contact listed below. All submissions to the APVMA will be acknowledged in writing via email or by post.</w:t>
      </w:r>
    </w:p>
    <w:p w14:paraId="5149F7FB" w14:textId="77777777" w:rsidR="002F5D1B" w:rsidRPr="009D3DD4" w:rsidRDefault="002F5D1B" w:rsidP="009D3DD4">
      <w:pPr>
        <w:pStyle w:val="APVMAText"/>
      </w:pPr>
      <w:r w:rsidRPr="009D3DD4">
        <w:t xml:space="preserve">Relevant comments will be </w:t>
      </w:r>
      <w:proofErr w:type="gramStart"/>
      <w:r w:rsidRPr="009D3DD4">
        <w:t>taken into account</w:t>
      </w:r>
      <w:proofErr w:type="gramEnd"/>
      <w:r w:rsidRPr="009D3DD4">
        <w:t xml:space="preserve"> by the APVMA in deciding whether the product should be registered and in determining appropriate conditions of registration and product labelling.</w:t>
      </w:r>
    </w:p>
    <w:p w14:paraId="1DBB4369" w14:textId="626268AE" w:rsidR="002F5D1B" w:rsidRPr="009D3DD4" w:rsidRDefault="002F5D1B" w:rsidP="009D3DD4">
      <w:pPr>
        <w:pStyle w:val="APVMAText"/>
      </w:pPr>
      <w:r w:rsidRPr="009D3DD4">
        <w:t>When making a submission please include:</w:t>
      </w:r>
    </w:p>
    <w:p w14:paraId="3415C3D9" w14:textId="3D52A68F" w:rsidR="002F5D1B" w:rsidRPr="009D3DD4" w:rsidRDefault="00772458" w:rsidP="009D3DD4">
      <w:pPr>
        <w:pStyle w:val="APVMABullet1"/>
      </w:pPr>
      <w:r w:rsidRPr="009D3DD4">
        <w:t xml:space="preserve">a </w:t>
      </w:r>
      <w:r w:rsidR="002F5D1B" w:rsidRPr="009D3DD4">
        <w:t xml:space="preserve">contact </w:t>
      </w:r>
      <w:proofErr w:type="gramStart"/>
      <w:r w:rsidR="002F5D1B" w:rsidRPr="009D3DD4">
        <w:t>name</w:t>
      </w:r>
      <w:proofErr w:type="gramEnd"/>
    </w:p>
    <w:p w14:paraId="42073838" w14:textId="7698F0AA" w:rsidR="002F5D1B" w:rsidRPr="009D3DD4" w:rsidRDefault="00772458" w:rsidP="009D3DD4">
      <w:pPr>
        <w:pStyle w:val="APVMABullet1"/>
      </w:pPr>
      <w:r w:rsidRPr="009D3DD4">
        <w:t xml:space="preserve">the </w:t>
      </w:r>
      <w:r w:rsidR="002F5D1B" w:rsidRPr="009D3DD4">
        <w:t xml:space="preserve">company or </w:t>
      </w:r>
      <w:r w:rsidR="00F836A5" w:rsidRPr="009D3DD4">
        <w:t xml:space="preserve">organisation </w:t>
      </w:r>
      <w:r w:rsidR="002F5D1B" w:rsidRPr="009D3DD4">
        <w:t>name (if relevant)</w:t>
      </w:r>
    </w:p>
    <w:p w14:paraId="2A0494C3" w14:textId="7044B26C" w:rsidR="002F5D1B" w:rsidRPr="009D3DD4" w:rsidRDefault="00772458" w:rsidP="009D3DD4">
      <w:pPr>
        <w:pStyle w:val="APVMABullet1"/>
      </w:pPr>
      <w:r w:rsidRPr="009D3DD4">
        <w:t xml:space="preserve">an </w:t>
      </w:r>
      <w:r w:rsidR="002F5D1B" w:rsidRPr="009D3DD4">
        <w:t>email or postal address (if available)</w:t>
      </w:r>
    </w:p>
    <w:p w14:paraId="0CCBBD35" w14:textId="77777777" w:rsidR="002F5D1B" w:rsidRPr="009D3DD4" w:rsidRDefault="002F5D1B" w:rsidP="009D3DD4">
      <w:pPr>
        <w:pStyle w:val="APVMABullet1"/>
      </w:pPr>
      <w:r w:rsidRPr="009D3DD4">
        <w:t>the date you made the submission.</w:t>
      </w:r>
    </w:p>
    <w:p w14:paraId="7F264EDA" w14:textId="1228C9D3" w:rsidR="00D81C23" w:rsidRPr="009D3DD4" w:rsidRDefault="00D81C23" w:rsidP="009D3DD4">
      <w:pPr>
        <w:pStyle w:val="APVMAText"/>
      </w:pPr>
      <w:r w:rsidRPr="009D3DD4">
        <w:t xml:space="preserve">Please note: </w:t>
      </w:r>
      <w:r w:rsidR="00F836A5" w:rsidRPr="009D3DD4">
        <w:t xml:space="preserve">submissions will be published on the APVMA website unless you have asked for the submission to remain confidential, or </w:t>
      </w:r>
      <w:r w:rsidR="0046400B" w:rsidRPr="009D3DD4">
        <w:t xml:space="preserve">if the APVMA chooses at its discretion not to publish any submissions received </w:t>
      </w:r>
      <w:r w:rsidR="00F836A5" w:rsidRPr="009D3DD4">
        <w:t xml:space="preserve">(refer to the </w:t>
      </w:r>
      <w:hyperlink r:id="rId23" w:history="1">
        <w:r w:rsidR="00F836A5" w:rsidRPr="009D3DD4">
          <w:rPr>
            <w:rStyle w:val="Hyperlink"/>
          </w:rPr>
          <w:t>public consultation coversheet</w:t>
        </w:r>
      </w:hyperlink>
      <w:r w:rsidR="00F836A5" w:rsidRPr="009D3DD4">
        <w:t>)</w:t>
      </w:r>
      <w:r w:rsidR="00CA5B2B" w:rsidRPr="009D3DD4">
        <w:t>.</w:t>
      </w:r>
    </w:p>
    <w:p w14:paraId="7BABEEAA" w14:textId="3070321E" w:rsidR="00D81C23" w:rsidRPr="009D3DD4" w:rsidRDefault="00F836A5" w:rsidP="009D3DD4">
      <w:pPr>
        <w:pStyle w:val="APVMAText"/>
      </w:pPr>
      <w:r w:rsidRPr="009D3DD4">
        <w:t>Please</w:t>
      </w:r>
      <w:r w:rsidR="00D81C23" w:rsidRPr="009D3DD4">
        <w:t xml:space="preserve"> lodge </w:t>
      </w:r>
      <w:r w:rsidRPr="009D3DD4">
        <w:t xml:space="preserve">your </w:t>
      </w:r>
      <w:r w:rsidR="00D81C23" w:rsidRPr="009D3DD4">
        <w:t xml:space="preserve">submission using the </w:t>
      </w:r>
      <w:hyperlink r:id="rId24" w:history="1">
        <w:r w:rsidR="00D81C23" w:rsidRPr="009D3DD4">
          <w:rPr>
            <w:rStyle w:val="Hyperlink"/>
          </w:rPr>
          <w:t>public consultation coversheet</w:t>
        </w:r>
      </w:hyperlink>
      <w:r w:rsidR="00D81C23" w:rsidRPr="009D3DD4">
        <w:t xml:space="preserve">, which provides options for how your submission </w:t>
      </w:r>
      <w:r w:rsidRPr="009D3DD4">
        <w:t>will be</w:t>
      </w:r>
      <w:r w:rsidR="00D81C23" w:rsidRPr="009D3DD4">
        <w:t xml:space="preserve"> published.</w:t>
      </w:r>
    </w:p>
    <w:p w14:paraId="35CECD91" w14:textId="3773BB88" w:rsidR="00E1009B" w:rsidRPr="009D3DD4" w:rsidRDefault="00E1009B" w:rsidP="009D3DD4">
      <w:pPr>
        <w:pStyle w:val="APVMAText"/>
      </w:pPr>
      <w:r w:rsidRPr="009D3DD4">
        <w:t xml:space="preserve">Note that all APVMA documents are subject to the access provisions of the </w:t>
      </w:r>
      <w:r w:rsidRPr="009D3DD4">
        <w:rPr>
          <w:i/>
          <w:iCs/>
        </w:rPr>
        <w:t>Freedom of Information Act 1982</w:t>
      </w:r>
      <w:r w:rsidRPr="009D3DD4">
        <w:t xml:space="preserve"> and may be required to be released under that Act should a request for access be made.</w:t>
      </w:r>
    </w:p>
    <w:p w14:paraId="0DEFD823" w14:textId="2E99F4B5" w:rsidR="002F5D1B" w:rsidRPr="009D3DD4" w:rsidRDefault="002F5D1B" w:rsidP="009D3DD4">
      <w:pPr>
        <w:pStyle w:val="APVMAText"/>
      </w:pPr>
      <w:r w:rsidRPr="009D3DD4">
        <w:t xml:space="preserve">Unless </w:t>
      </w:r>
      <w:r w:rsidR="00F836A5" w:rsidRPr="009D3DD4">
        <w:t xml:space="preserve">you </w:t>
      </w:r>
      <w:r w:rsidRPr="009D3DD4">
        <w:t xml:space="preserve">request </w:t>
      </w:r>
      <w:r w:rsidR="00F836A5" w:rsidRPr="009D3DD4">
        <w:t>for your submission to remain confident</w:t>
      </w:r>
      <w:r w:rsidR="002549D3" w:rsidRPr="009D3DD4">
        <w:t>ial</w:t>
      </w:r>
      <w:r w:rsidR="00F836A5" w:rsidRPr="009D3DD4">
        <w:t>,</w:t>
      </w:r>
      <w:r w:rsidRPr="009D3DD4">
        <w:t xml:space="preserve"> the APVMA may release </w:t>
      </w:r>
      <w:r w:rsidR="00F836A5" w:rsidRPr="009D3DD4">
        <w:t xml:space="preserve">your </w:t>
      </w:r>
      <w:r w:rsidRPr="009D3DD4">
        <w:t>submission</w:t>
      </w:r>
      <w:r w:rsidR="00F836A5" w:rsidRPr="009D3DD4">
        <w:t xml:space="preserve"> </w:t>
      </w:r>
      <w:r w:rsidRPr="009D3DD4">
        <w:t>to the applicant for comment.</w:t>
      </w:r>
    </w:p>
    <w:p w14:paraId="45436B3D" w14:textId="79C571E4" w:rsidR="002F5D1B" w:rsidRPr="009D3DD4" w:rsidRDefault="002F5D1B" w:rsidP="009D3DD4">
      <w:pPr>
        <w:pStyle w:val="APVMAText"/>
      </w:pPr>
      <w:r w:rsidRPr="009D3DD4">
        <w:t>Written submissions should be addressed to:</w:t>
      </w:r>
    </w:p>
    <w:p w14:paraId="4675E9A9" w14:textId="48F563C3" w:rsidR="006D36C8" w:rsidRPr="009D3DD4" w:rsidRDefault="00705195" w:rsidP="009D3DD4">
      <w:pPr>
        <w:pStyle w:val="APVMAAddress"/>
        <w:ind w:left="0"/>
      </w:pPr>
      <w:r w:rsidRPr="009D3DD4">
        <w:t xml:space="preserve">Case Management Team </w:t>
      </w:r>
      <w:r w:rsidR="00772458" w:rsidRPr="009D3DD4">
        <w:t>–</w:t>
      </w:r>
      <w:r w:rsidRPr="009D3DD4">
        <w:t xml:space="preserve"> Pesticides</w:t>
      </w:r>
    </w:p>
    <w:p w14:paraId="3491E4D1" w14:textId="77777777" w:rsidR="006D36C8" w:rsidRPr="009D3DD4" w:rsidRDefault="006D36C8" w:rsidP="009D3DD4">
      <w:pPr>
        <w:pStyle w:val="APVMAAddress"/>
        <w:ind w:left="0"/>
      </w:pPr>
      <w:r w:rsidRPr="009D3DD4">
        <w:t>Australian Pesticides and Veterinary Medicines Authority</w:t>
      </w:r>
    </w:p>
    <w:p w14:paraId="5C03F965" w14:textId="77777777" w:rsidR="006D36C8" w:rsidRPr="009D3DD4" w:rsidRDefault="00913600" w:rsidP="009D3DD4">
      <w:pPr>
        <w:pStyle w:val="APVMAAddress"/>
        <w:ind w:left="0"/>
      </w:pPr>
      <w:r w:rsidRPr="009D3DD4">
        <w:t>G</w:t>
      </w:r>
      <w:r w:rsidR="006D36C8" w:rsidRPr="009D3DD4">
        <w:t xml:space="preserve">PO Box </w:t>
      </w:r>
      <w:r w:rsidRPr="009D3DD4">
        <w:t>3262</w:t>
      </w:r>
    </w:p>
    <w:p w14:paraId="1F837EDF" w14:textId="77777777" w:rsidR="006D36C8" w:rsidRPr="009D3DD4" w:rsidRDefault="00913600" w:rsidP="009D3DD4">
      <w:pPr>
        <w:pStyle w:val="APVMAAddress"/>
        <w:ind w:left="0"/>
      </w:pPr>
      <w:r w:rsidRPr="009D3DD4">
        <w:t>Sydney NSW 2001</w:t>
      </w:r>
    </w:p>
    <w:p w14:paraId="12A6E910" w14:textId="01661FF0" w:rsidR="006D36C8" w:rsidRPr="009D3DD4" w:rsidRDefault="006D36C8" w:rsidP="009D3DD4">
      <w:pPr>
        <w:pStyle w:val="APVMAAddress"/>
        <w:spacing w:before="240"/>
        <w:ind w:left="0"/>
      </w:pPr>
      <w:r w:rsidRPr="009D3DD4">
        <w:rPr>
          <w:b/>
          <w:bCs w:val="0"/>
        </w:rPr>
        <w:t>Phone:</w:t>
      </w:r>
      <w:r w:rsidR="009D3DD4">
        <w:t xml:space="preserve"> </w:t>
      </w:r>
      <w:r w:rsidRPr="009D3DD4">
        <w:t xml:space="preserve">+61 2 </w:t>
      </w:r>
      <w:r w:rsidR="00913600" w:rsidRPr="009D3DD4">
        <w:t>6770 2300</w:t>
      </w:r>
    </w:p>
    <w:p w14:paraId="2847B932" w14:textId="53218FF1" w:rsidR="006D36C8" w:rsidRPr="009D3DD4" w:rsidRDefault="006D36C8" w:rsidP="009D3DD4">
      <w:pPr>
        <w:pStyle w:val="APVMAAddress"/>
        <w:ind w:left="0"/>
      </w:pPr>
      <w:r w:rsidRPr="009D3DD4">
        <w:rPr>
          <w:b/>
          <w:bCs w:val="0"/>
        </w:rPr>
        <w:t>Email:</w:t>
      </w:r>
      <w:r w:rsidR="009D3DD4">
        <w:t xml:space="preserve"> </w:t>
      </w:r>
      <w:hyperlink r:id="rId25" w:history="1">
        <w:r w:rsidR="00705195" w:rsidRPr="009D3DD4">
          <w:rPr>
            <w:rStyle w:val="Hyperlink"/>
          </w:rPr>
          <w:t>casemanagement@apvma.gov.au</w:t>
        </w:r>
      </w:hyperlink>
      <w:r w:rsidRPr="009D3DD4">
        <w:t>.</w:t>
      </w:r>
    </w:p>
    <w:p w14:paraId="62987759" w14:textId="77777777" w:rsidR="006D36C8" w:rsidRPr="009D3DD4" w:rsidRDefault="006D36C8" w:rsidP="009D3DD4">
      <w:pPr>
        <w:pStyle w:val="APVMAPreliminariesH2"/>
      </w:pPr>
      <w:bookmarkStart w:id="10" w:name="_Toc2243844"/>
      <w:bookmarkStart w:id="11" w:name="_Toc7561216"/>
      <w:bookmarkStart w:id="12" w:name="_Toc132622272"/>
      <w:r w:rsidRPr="009D3DD4">
        <w:t>Further information</w:t>
      </w:r>
      <w:bookmarkEnd w:id="10"/>
      <w:bookmarkEnd w:id="11"/>
      <w:bookmarkEnd w:id="12"/>
    </w:p>
    <w:p w14:paraId="0E27766A" w14:textId="77777777" w:rsidR="002F5D1B" w:rsidRPr="009D3DD4" w:rsidRDefault="002F5D1B" w:rsidP="009D3DD4">
      <w:pPr>
        <w:pStyle w:val="APVMAText"/>
      </w:pPr>
      <w:r w:rsidRPr="009D3DD4">
        <w:t>Further information can be obtained via the contact details provided above.</w:t>
      </w:r>
    </w:p>
    <w:p w14:paraId="1AF67543" w14:textId="77777777" w:rsidR="002F5D1B" w:rsidRPr="009D3DD4" w:rsidRDefault="002F5D1B" w:rsidP="009D3DD4">
      <w:pPr>
        <w:pStyle w:val="APVMAText"/>
      </w:pPr>
      <w:r w:rsidRPr="009D3DD4">
        <w:t>Copies of technical evaluation reports covering chemistry, efficacy and safety, toxicology, occupational health and safety aspects, residues in food and environmental aspects are available from the APVMA on request.</w:t>
      </w:r>
    </w:p>
    <w:p w14:paraId="3CA7B1E0" w14:textId="424C268C" w:rsidR="00D22CCB" w:rsidRDefault="00E1009B" w:rsidP="009D3DD4">
      <w:pPr>
        <w:pStyle w:val="APVMAText"/>
        <w:sectPr w:rsidR="00D22CCB">
          <w:headerReference w:type="even" r:id="rId26"/>
          <w:headerReference w:type="default" r:id="rId27"/>
          <w:pgSz w:w="11906" w:h="16838" w:code="9"/>
          <w:pgMar w:top="2835" w:right="1134" w:bottom="1134" w:left="1134" w:header="1701" w:footer="680" w:gutter="0"/>
          <w:pgNumType w:start="1"/>
          <w:cols w:space="708"/>
          <w:docGrid w:linePitch="360"/>
        </w:sectPr>
      </w:pPr>
      <w:r w:rsidRPr="009D3DD4">
        <w:t>Further information on Public Release S</w:t>
      </w:r>
      <w:r w:rsidR="002F5D1B" w:rsidRPr="009D3DD4">
        <w:t xml:space="preserve">ummaries can be found on the </w:t>
      </w:r>
      <w:hyperlink r:id="rId28" w:history="1">
        <w:r w:rsidR="002F5D1B" w:rsidRPr="009D3DD4">
          <w:rPr>
            <w:rStyle w:val="Hyperlink"/>
          </w:rPr>
          <w:t>APVMA website</w:t>
        </w:r>
      </w:hyperlink>
      <w:r w:rsidR="009D3DD4">
        <w:rPr>
          <w:rStyle w:val="Hyperlink"/>
        </w:rPr>
        <w:t>.</w:t>
      </w:r>
    </w:p>
    <w:p w14:paraId="085FB31F" w14:textId="617B6EBF" w:rsidR="002E20AC" w:rsidRPr="009D3DD4" w:rsidRDefault="00CA5B2B" w:rsidP="009D3DD4">
      <w:pPr>
        <w:pStyle w:val="Heading1"/>
      </w:pPr>
      <w:bookmarkStart w:id="13" w:name="_Toc7561217"/>
      <w:bookmarkStart w:id="14" w:name="_Toc132622273"/>
      <w:r w:rsidRPr="009D3DD4">
        <w:lastRenderedPageBreak/>
        <w:t>I</w:t>
      </w:r>
      <w:r w:rsidR="006D36C8" w:rsidRPr="009D3DD4">
        <w:t>ntroduction</w:t>
      </w:r>
      <w:bookmarkEnd w:id="13"/>
      <w:bookmarkEnd w:id="14"/>
    </w:p>
    <w:p w14:paraId="48538759" w14:textId="39FD296E" w:rsidR="00874E2D" w:rsidRPr="009D3DD4" w:rsidRDefault="00874E2D" w:rsidP="009D3DD4">
      <w:pPr>
        <w:pStyle w:val="APVMAText"/>
      </w:pPr>
      <w:r w:rsidRPr="009D3DD4">
        <w:t>This publication provides a summary of the data reviewed and an outline of the regulatory considerations for the proposed registration of Excalia Fungicide, and approval of the new active constituent, inpyrfluxam.</w:t>
      </w:r>
    </w:p>
    <w:p w14:paraId="32D5C8FA" w14:textId="77777777" w:rsidR="005A2957" w:rsidRPr="009D3DD4" w:rsidRDefault="005A2957" w:rsidP="009D3DD4">
      <w:pPr>
        <w:pStyle w:val="Heading2"/>
      </w:pPr>
      <w:bookmarkStart w:id="15" w:name="_Toc461366927"/>
      <w:bookmarkStart w:id="16" w:name="_Toc531181066"/>
      <w:bookmarkStart w:id="17" w:name="_Toc7561218"/>
      <w:bookmarkStart w:id="18" w:name="_Toc132622274"/>
      <w:r w:rsidRPr="009D3DD4">
        <w:t>Applicant</w:t>
      </w:r>
      <w:bookmarkEnd w:id="15"/>
      <w:bookmarkEnd w:id="16"/>
      <w:bookmarkEnd w:id="17"/>
      <w:bookmarkEnd w:id="18"/>
    </w:p>
    <w:p w14:paraId="4E8BE879" w14:textId="6F7D4469" w:rsidR="005A2957" w:rsidRPr="009D3DD4" w:rsidRDefault="00874E2D" w:rsidP="009D3DD4">
      <w:pPr>
        <w:pStyle w:val="APVMAText"/>
      </w:pPr>
      <w:bookmarkStart w:id="19" w:name="_Hlk130880712"/>
      <w:bookmarkStart w:id="20" w:name="_Toc461366928"/>
      <w:r w:rsidRPr="009D3DD4">
        <w:t>Sumitomo Chemical Australia Pty L</w:t>
      </w:r>
      <w:r w:rsidR="009D3DD4">
        <w:t>t</w:t>
      </w:r>
      <w:r w:rsidRPr="009D3DD4">
        <w:t xml:space="preserve">d </w:t>
      </w:r>
      <w:bookmarkEnd w:id="19"/>
      <w:r w:rsidRPr="009D3DD4">
        <w:t>is the applicant for the product Excalia Fungicide and for the active, inpyrfluxam.</w:t>
      </w:r>
    </w:p>
    <w:p w14:paraId="68625900" w14:textId="77777777" w:rsidR="005A2957" w:rsidRPr="009D3DD4" w:rsidRDefault="005A2957" w:rsidP="009D3DD4">
      <w:pPr>
        <w:pStyle w:val="Heading2"/>
      </w:pPr>
      <w:bookmarkStart w:id="21" w:name="_Toc531181067"/>
      <w:bookmarkStart w:id="22" w:name="_Toc7561219"/>
      <w:bookmarkStart w:id="23" w:name="_Toc132622275"/>
      <w:bookmarkEnd w:id="20"/>
      <w:r w:rsidRPr="009D3DD4">
        <w:t>Purpose of application</w:t>
      </w:r>
      <w:bookmarkEnd w:id="21"/>
      <w:bookmarkEnd w:id="22"/>
      <w:bookmarkEnd w:id="23"/>
    </w:p>
    <w:p w14:paraId="1FFD362F" w14:textId="77D025C9" w:rsidR="005A2957" w:rsidRPr="009D3DD4" w:rsidRDefault="00874E2D" w:rsidP="009D3DD4">
      <w:pPr>
        <w:pStyle w:val="APVMAText"/>
      </w:pPr>
      <w:r w:rsidRPr="009D3DD4">
        <w:t xml:space="preserve">Sumitomo Chemical Australia Pty Limited </w:t>
      </w:r>
      <w:r w:rsidR="005A2957" w:rsidRPr="009D3DD4">
        <w:t xml:space="preserve">has applied to the APVMA for registration of the new product </w:t>
      </w:r>
      <w:r w:rsidRPr="009D3DD4">
        <w:t>Excalia Fungicide</w:t>
      </w:r>
      <w:r w:rsidR="005A2957" w:rsidRPr="009D3DD4">
        <w:t>, containing</w:t>
      </w:r>
      <w:r w:rsidRPr="009D3DD4">
        <w:t xml:space="preserve"> 400</w:t>
      </w:r>
      <w:r w:rsidR="009D3DD4">
        <w:t> </w:t>
      </w:r>
      <w:r w:rsidRPr="009D3DD4">
        <w:t>g/L inpyrfluxam</w:t>
      </w:r>
      <w:r w:rsidR="005A2957" w:rsidRPr="009D3DD4">
        <w:t>, as a</w:t>
      </w:r>
      <w:r w:rsidRPr="009D3DD4">
        <w:t xml:space="preserve"> suspension concentrate</w:t>
      </w:r>
      <w:r w:rsidR="005A2957" w:rsidRPr="009D3DD4">
        <w:t xml:space="preserve"> formulation of the new active constituent </w:t>
      </w:r>
      <w:r w:rsidRPr="009D3DD4">
        <w:t>inpyrfluxam</w:t>
      </w:r>
      <w:r w:rsidR="005A2957" w:rsidRPr="009D3DD4">
        <w:t>.</w:t>
      </w:r>
    </w:p>
    <w:p w14:paraId="3B9097F8" w14:textId="77777777" w:rsidR="005A2957" w:rsidRPr="009D3DD4" w:rsidRDefault="005A2957" w:rsidP="009D3DD4">
      <w:pPr>
        <w:pStyle w:val="Heading2"/>
      </w:pPr>
      <w:bookmarkStart w:id="24" w:name="_Toc531181068"/>
      <w:bookmarkStart w:id="25" w:name="_Toc7561220"/>
      <w:bookmarkStart w:id="26" w:name="_Toc461366929"/>
      <w:bookmarkStart w:id="27" w:name="_Toc132622276"/>
      <w:r w:rsidRPr="009D3DD4">
        <w:t xml:space="preserve">Proposed claims and use </w:t>
      </w:r>
      <w:proofErr w:type="gramStart"/>
      <w:r w:rsidRPr="009D3DD4">
        <w:t>pattern</w:t>
      </w:r>
      <w:bookmarkEnd w:id="24"/>
      <w:bookmarkEnd w:id="25"/>
      <w:bookmarkEnd w:id="27"/>
      <w:proofErr w:type="gramEnd"/>
    </w:p>
    <w:p w14:paraId="3522D1AC" w14:textId="04EB2396" w:rsidR="005A2957" w:rsidRPr="009D3DD4" w:rsidRDefault="00874E2D" w:rsidP="009D3DD4">
      <w:pPr>
        <w:pStyle w:val="APVMAText"/>
      </w:pPr>
      <w:r w:rsidRPr="009D3DD4">
        <w:t xml:space="preserve">Excalia Fungicide is intended for the control of soil borne </w:t>
      </w:r>
      <w:r w:rsidRPr="009D3DD4">
        <w:rPr>
          <w:i/>
          <w:iCs/>
        </w:rPr>
        <w:t>Rhizoctonia solani</w:t>
      </w:r>
      <w:r w:rsidRPr="009D3DD4">
        <w:t xml:space="preserve"> in potatoes</w:t>
      </w:r>
      <w:r w:rsidR="00873887" w:rsidRPr="009D3DD4">
        <w:t xml:space="preserve"> and</w:t>
      </w:r>
      <w:r w:rsidRPr="009D3DD4">
        <w:t xml:space="preserve"> the control of yellow sigatoka in bananas. </w:t>
      </w:r>
      <w:r w:rsidR="007F350D" w:rsidRPr="009D3DD4">
        <w:t>For</w:t>
      </w:r>
      <w:r w:rsidR="00E33708" w:rsidRPr="009D3DD4">
        <w:t xml:space="preserve"> potatoes, </w:t>
      </w:r>
      <w:r w:rsidR="00613875" w:rsidRPr="009D3DD4">
        <w:t xml:space="preserve">the application rate is </w:t>
      </w:r>
      <w:r w:rsidRPr="009D3DD4">
        <w:t>2</w:t>
      </w:r>
      <w:r w:rsidR="009D3DD4">
        <w:t> </w:t>
      </w:r>
      <w:r w:rsidRPr="009D3DD4">
        <w:t>mL/100</w:t>
      </w:r>
      <w:r w:rsidR="009D3DD4">
        <w:t> </w:t>
      </w:r>
      <w:r w:rsidRPr="009D3DD4">
        <w:t xml:space="preserve">m row </w:t>
      </w:r>
      <w:r w:rsidR="00214589" w:rsidRPr="009D3DD4">
        <w:t>applied as an</w:t>
      </w:r>
      <w:r w:rsidR="00E33708" w:rsidRPr="009D3DD4">
        <w:t xml:space="preserve"> in-furrow </w:t>
      </w:r>
      <w:r w:rsidR="00214589" w:rsidRPr="009D3DD4">
        <w:t>spray at pla</w:t>
      </w:r>
      <w:r w:rsidR="00EB7DBD" w:rsidRPr="009D3DD4">
        <w:t>n</w:t>
      </w:r>
      <w:r w:rsidR="00214589" w:rsidRPr="009D3DD4">
        <w:t xml:space="preserve">ting in 1 </w:t>
      </w:r>
      <w:r w:rsidR="009D3DD4">
        <w:t>to</w:t>
      </w:r>
      <w:r w:rsidR="00214589" w:rsidRPr="009D3DD4">
        <w:t xml:space="preserve"> 3</w:t>
      </w:r>
      <w:r w:rsidR="009D3DD4">
        <w:t> </w:t>
      </w:r>
      <w:r w:rsidR="00214589" w:rsidRPr="009D3DD4">
        <w:t>L water/100</w:t>
      </w:r>
      <w:r w:rsidR="009D3DD4">
        <w:t> </w:t>
      </w:r>
      <w:r w:rsidR="00214589" w:rsidRPr="009D3DD4">
        <w:t>m row. F</w:t>
      </w:r>
      <w:r w:rsidR="00613875" w:rsidRPr="009D3DD4">
        <w:t xml:space="preserve">or bananas, the application rate is </w:t>
      </w:r>
      <w:r w:rsidR="005C3D33" w:rsidRPr="009D3DD4">
        <w:t>185</w:t>
      </w:r>
      <w:r w:rsidR="009D3DD4">
        <w:t> </w:t>
      </w:r>
      <w:r w:rsidRPr="009D3DD4">
        <w:t xml:space="preserve">mL/ha plus a high-quality water miscible mineral crop oil at 3 </w:t>
      </w:r>
      <w:r w:rsidR="009D3DD4">
        <w:t>to</w:t>
      </w:r>
      <w:r w:rsidRPr="009D3DD4">
        <w:t xml:space="preserve"> 5</w:t>
      </w:r>
      <w:r w:rsidR="009D3DD4">
        <w:t> </w:t>
      </w:r>
      <w:r w:rsidRPr="009D3DD4">
        <w:t xml:space="preserve">L/ha </w:t>
      </w:r>
      <w:r w:rsidR="00214589" w:rsidRPr="009D3DD4">
        <w:t>to be applied either via a vertical sprayer or aircraft. In bananas, Excalia is</w:t>
      </w:r>
      <w:r w:rsidRPr="009D3DD4">
        <w:t xml:space="preserve"> applied as part of a regular program of fungicide sprays with a 14-to-21-day interval between fungicides and a maximum of three applications of Excalia Fungicide in a </w:t>
      </w:r>
      <w:r w:rsidR="001A4572" w:rsidRPr="009D3DD4">
        <w:t>12</w:t>
      </w:r>
      <w:r w:rsidRPr="009D3DD4">
        <w:t>-month period.</w:t>
      </w:r>
    </w:p>
    <w:p w14:paraId="13D27F64" w14:textId="77777777" w:rsidR="005A2957" w:rsidRPr="009D3DD4" w:rsidRDefault="005A2957" w:rsidP="009D3DD4">
      <w:pPr>
        <w:pStyle w:val="Heading2"/>
      </w:pPr>
      <w:bookmarkStart w:id="28" w:name="_Toc531181069"/>
      <w:bookmarkStart w:id="29" w:name="_Toc7561221"/>
      <w:bookmarkStart w:id="30" w:name="_Toc132622277"/>
      <w:r w:rsidRPr="009D3DD4">
        <w:t>Mode of action</w:t>
      </w:r>
      <w:bookmarkEnd w:id="28"/>
      <w:bookmarkEnd w:id="29"/>
      <w:bookmarkEnd w:id="30"/>
    </w:p>
    <w:p w14:paraId="0D6DD2E2" w14:textId="6C560FD6" w:rsidR="005A2957" w:rsidRPr="009D3DD4" w:rsidRDefault="00874E2D" w:rsidP="009D3DD4">
      <w:pPr>
        <w:pStyle w:val="APVMAText"/>
      </w:pPr>
      <w:bookmarkStart w:id="31" w:name="_Hlk130891640"/>
      <w:r w:rsidRPr="009D3DD4">
        <w:t xml:space="preserve">Inpyrfluxam </w:t>
      </w:r>
      <w:r w:rsidR="009E6B2D" w:rsidRPr="009D3DD4">
        <w:t xml:space="preserve">is a </w:t>
      </w:r>
      <w:r w:rsidR="009A1EDB" w:rsidRPr="009D3DD4">
        <w:t>broad-spectrum</w:t>
      </w:r>
      <w:r w:rsidR="009E6B2D" w:rsidRPr="009D3DD4">
        <w:t xml:space="preserve"> fungicide which </w:t>
      </w:r>
      <w:r w:rsidRPr="009D3DD4">
        <w:t>belongs to the Fungicide Resistance Action Committee (FRAC) Group 7, the succinate dehydrogenase inhibitors (SDHI) group of fungicides</w:t>
      </w:r>
      <w:r w:rsidR="00CA5B2B" w:rsidRPr="009D3DD4">
        <w:t>.</w:t>
      </w:r>
    </w:p>
    <w:p w14:paraId="493FDA61" w14:textId="77777777" w:rsidR="005A2957" w:rsidRPr="009D3DD4" w:rsidRDefault="005A2957" w:rsidP="009D3DD4">
      <w:pPr>
        <w:pStyle w:val="Heading2"/>
      </w:pPr>
      <w:bookmarkStart w:id="32" w:name="_Toc531181070"/>
      <w:bookmarkStart w:id="33" w:name="_Toc7561222"/>
      <w:bookmarkStart w:id="34" w:name="_Toc132622278"/>
      <w:bookmarkEnd w:id="31"/>
      <w:r w:rsidRPr="009D3DD4">
        <w:t>Overseas registrations</w:t>
      </w:r>
      <w:bookmarkEnd w:id="26"/>
      <w:bookmarkEnd w:id="32"/>
      <w:bookmarkEnd w:id="33"/>
      <w:bookmarkEnd w:id="34"/>
    </w:p>
    <w:p w14:paraId="264AFB96" w14:textId="77777777" w:rsidR="008B2024" w:rsidRDefault="005A4114" w:rsidP="009D3DD4">
      <w:pPr>
        <w:pStyle w:val="APVMAText"/>
        <w:sectPr w:rsidR="008B2024">
          <w:headerReference w:type="default" r:id="rId29"/>
          <w:pgSz w:w="11906" w:h="16838" w:code="9"/>
          <w:pgMar w:top="2835" w:right="1134" w:bottom="1134" w:left="1134" w:header="1701" w:footer="680" w:gutter="0"/>
          <w:cols w:space="708"/>
          <w:docGrid w:linePitch="360"/>
        </w:sectPr>
      </w:pPr>
      <w:r w:rsidRPr="009D3DD4">
        <w:t xml:space="preserve">The </w:t>
      </w:r>
      <w:r w:rsidR="007C49C8" w:rsidRPr="009D3DD4">
        <w:t>product</w:t>
      </w:r>
      <w:r w:rsidRPr="009D3DD4">
        <w:t xml:space="preserve"> is currently registered in</w:t>
      </w:r>
      <w:r w:rsidR="00516272" w:rsidRPr="009D3DD4">
        <w:t xml:space="preserve"> t</w:t>
      </w:r>
      <w:r w:rsidRPr="009D3DD4">
        <w:t>he USA</w:t>
      </w:r>
      <w:r w:rsidR="00516272" w:rsidRPr="009D3DD4">
        <w:t xml:space="preserve">, Japan </w:t>
      </w:r>
      <w:r w:rsidR="00BA25EE" w:rsidRPr="009D3DD4">
        <w:t xml:space="preserve">and </w:t>
      </w:r>
      <w:r w:rsidR="00516272" w:rsidRPr="009D3DD4">
        <w:t>Canada</w:t>
      </w:r>
      <w:r w:rsidR="007C49C8" w:rsidRPr="009D3DD4">
        <w:t xml:space="preserve">, </w:t>
      </w:r>
      <w:r w:rsidRPr="009D3DD4">
        <w:t xml:space="preserve">for </w:t>
      </w:r>
      <w:r w:rsidR="00BA25EE" w:rsidRPr="009D3DD4">
        <w:t>various</w:t>
      </w:r>
      <w:r w:rsidR="00516272" w:rsidRPr="009D3DD4">
        <w:t xml:space="preserve"> uses including</w:t>
      </w:r>
      <w:r w:rsidR="007C49C8" w:rsidRPr="009D3DD4">
        <w:t xml:space="preserve"> apples, peanuts, soybeans and sugar beets (broadcast and banded application)</w:t>
      </w:r>
      <w:r w:rsidR="00BA25EE" w:rsidRPr="009D3DD4">
        <w:t xml:space="preserve"> and in Brazil for use in soybeans</w:t>
      </w:r>
      <w:r w:rsidR="007C49C8" w:rsidRPr="009D3DD4">
        <w:t xml:space="preserve">. </w:t>
      </w:r>
      <w:r w:rsidR="00516272" w:rsidRPr="009D3DD4">
        <w:t>In Japan, the product is also registered in potatoes</w:t>
      </w:r>
      <w:r w:rsidR="00BA25EE" w:rsidRPr="009D3DD4">
        <w:t xml:space="preserve"> amongst various other uses including citrus, apples, pears, peaches, nectarines, grapes, persimmons, cereals, beans, peas, soybeans, potatoes, onions, sugar beets and leeks</w:t>
      </w:r>
      <w:r w:rsidR="00516272" w:rsidRPr="009D3DD4">
        <w:t>. Registration is currently pending in Mexico, the E</w:t>
      </w:r>
      <w:r w:rsidR="009D3DD4">
        <w:t xml:space="preserve">uropean </w:t>
      </w:r>
      <w:r w:rsidR="00516272" w:rsidRPr="009D3DD4">
        <w:t>U</w:t>
      </w:r>
      <w:r w:rsidR="009D3DD4">
        <w:t>nion</w:t>
      </w:r>
      <w:r w:rsidR="00516272" w:rsidRPr="009D3DD4">
        <w:t xml:space="preserve"> and Korea</w:t>
      </w:r>
      <w:r w:rsidR="002B3DA8" w:rsidRPr="009D3DD4">
        <w:t xml:space="preserve"> for similar uses</w:t>
      </w:r>
      <w:r w:rsidR="00516272" w:rsidRPr="009D3DD4">
        <w:t>.</w:t>
      </w:r>
    </w:p>
    <w:p w14:paraId="5141A89F" w14:textId="5698D8E9" w:rsidR="006D36C8" w:rsidRPr="009D3DD4" w:rsidRDefault="00CA5B2B" w:rsidP="009D3DD4">
      <w:pPr>
        <w:pStyle w:val="Heading1"/>
      </w:pPr>
      <w:bookmarkStart w:id="35" w:name="_Toc132622279"/>
      <w:r w:rsidRPr="009D3DD4">
        <w:lastRenderedPageBreak/>
        <w:t>C</w:t>
      </w:r>
      <w:r w:rsidR="000C1518" w:rsidRPr="009D3DD4">
        <w:t>hemistry and manufacture</w:t>
      </w:r>
      <w:bookmarkEnd w:id="35"/>
    </w:p>
    <w:p w14:paraId="080FB73B" w14:textId="77777777" w:rsidR="006D36C8" w:rsidRPr="009D3DD4" w:rsidRDefault="000C1518" w:rsidP="009D3DD4">
      <w:pPr>
        <w:pStyle w:val="Heading2"/>
      </w:pPr>
      <w:bookmarkStart w:id="36" w:name="_Toc132622280"/>
      <w:r w:rsidRPr="009D3DD4">
        <w:t>Active constituent</w:t>
      </w:r>
      <w:bookmarkEnd w:id="36"/>
    </w:p>
    <w:p w14:paraId="5DF50DC6" w14:textId="54CA1ADA" w:rsidR="005A2957" w:rsidRPr="009D3DD4" w:rsidRDefault="005A2957" w:rsidP="009D3DD4">
      <w:pPr>
        <w:pStyle w:val="APVMAText"/>
      </w:pPr>
      <w:r w:rsidRPr="009D3DD4">
        <w:t xml:space="preserve">The active constituent </w:t>
      </w:r>
      <w:bookmarkStart w:id="37" w:name="_Hlk125035933"/>
      <w:r w:rsidR="00F2034E" w:rsidRPr="009D3DD4">
        <w:t>inpyrfluxam</w:t>
      </w:r>
      <w:bookmarkEnd w:id="37"/>
      <w:r w:rsidR="00F2034E" w:rsidRPr="009D3DD4">
        <w:t xml:space="preserve"> </w:t>
      </w:r>
      <w:r w:rsidR="00CA5B2B" w:rsidRPr="009D3DD4">
        <w:t>is manufactured overseas</w:t>
      </w:r>
      <w:r w:rsidRPr="009D3DD4">
        <w:t>. Details of the chemical name, structure and physicochemical properties of</w:t>
      </w:r>
      <w:r w:rsidR="00F2034E" w:rsidRPr="009D3DD4">
        <w:t xml:space="preserve"> inpyrfluxam </w:t>
      </w:r>
      <w:r w:rsidRPr="009D3DD4">
        <w:t>are</w:t>
      </w:r>
      <w:r w:rsidR="00CA5B2B" w:rsidRPr="009D3DD4">
        <w:t xml:space="preserve"> listed below </w:t>
      </w:r>
      <w:r w:rsidR="00772458" w:rsidRPr="009D3DD4">
        <w:t xml:space="preserve">in </w:t>
      </w:r>
      <w:r w:rsidR="00CA5B2B" w:rsidRPr="009D3DD4">
        <w:t xml:space="preserve">Tables 1 to </w:t>
      </w:r>
      <w:r w:rsidRPr="009D3DD4">
        <w:t>2.</w:t>
      </w:r>
    </w:p>
    <w:p w14:paraId="314BA456" w14:textId="633692D2" w:rsidR="006D36C8" w:rsidRPr="009D3DD4" w:rsidRDefault="00772458" w:rsidP="009D3DD4">
      <w:pPr>
        <w:pStyle w:val="Caption"/>
      </w:pPr>
      <w:bookmarkStart w:id="38" w:name="_Toc252955166"/>
      <w:bookmarkStart w:id="39" w:name="_Toc56686265"/>
      <w:bookmarkStart w:id="40" w:name="_Toc56686278"/>
      <w:bookmarkStart w:id="41" w:name="_Toc132622435"/>
      <w:r w:rsidRPr="009D3DD4">
        <w:t xml:space="preserve">Table </w:t>
      </w:r>
      <w:bookmarkStart w:id="42" w:name="_Hlk132286042"/>
      <w:r w:rsidRPr="009D3DD4">
        <w:fldChar w:fldCharType="begin"/>
      </w:r>
      <w:r w:rsidRPr="009D3DD4">
        <w:instrText xml:space="preserve"> SEQ Table \* ARABIC </w:instrText>
      </w:r>
      <w:r w:rsidRPr="009D3DD4">
        <w:fldChar w:fldCharType="separate"/>
      </w:r>
      <w:r w:rsidR="00D81045">
        <w:rPr>
          <w:noProof/>
        </w:rPr>
        <w:t>1</w:t>
      </w:r>
      <w:r w:rsidRPr="009D3DD4">
        <w:fldChar w:fldCharType="end"/>
      </w:r>
      <w:bookmarkEnd w:id="42"/>
      <w:r w:rsidR="006D36C8" w:rsidRPr="009D3DD4">
        <w:t>:</w:t>
      </w:r>
      <w:bookmarkEnd w:id="38"/>
      <w:r w:rsidR="007B322A" w:rsidRPr="009D3DD4">
        <w:t xml:space="preserve"> </w:t>
      </w:r>
      <w:r w:rsidR="005A2957" w:rsidRPr="009D3DD4">
        <w:t xml:space="preserve">Nomenclature and structural formula of the active constituent </w:t>
      </w:r>
      <w:bookmarkEnd w:id="39"/>
      <w:bookmarkEnd w:id="40"/>
      <w:r w:rsidR="00F2034E" w:rsidRPr="009D3DD4">
        <w:t>inpyrfluxam</w:t>
      </w:r>
      <w:bookmarkEnd w:id="41"/>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9D3DD4">
        <w:tc>
          <w:tcPr>
            <w:tcW w:w="1580" w:type="pct"/>
            <w:shd w:val="clear" w:color="auto" w:fill="00747A" w:themeFill="background2"/>
          </w:tcPr>
          <w:p w14:paraId="3DEC4671" w14:textId="77777777" w:rsidR="005A2957" w:rsidRPr="009D3DD4" w:rsidRDefault="005A2957" w:rsidP="009D3DD4">
            <w:pPr>
              <w:pStyle w:val="APVMATableHead"/>
            </w:pPr>
            <w:r w:rsidRPr="009D3DD4">
              <w:t>Common name (ISO):</w:t>
            </w:r>
          </w:p>
        </w:tc>
        <w:tc>
          <w:tcPr>
            <w:tcW w:w="3420" w:type="pct"/>
          </w:tcPr>
          <w:p w14:paraId="2C5736AB" w14:textId="1FE9D79C" w:rsidR="005A2957" w:rsidRPr="009D3DD4" w:rsidRDefault="00F2034E" w:rsidP="009D3DD4">
            <w:pPr>
              <w:pStyle w:val="APVMATableText"/>
            </w:pPr>
            <w:r w:rsidRPr="009D3DD4">
              <w:t>Inpyrfluxam</w:t>
            </w:r>
          </w:p>
        </w:tc>
      </w:tr>
      <w:tr w:rsidR="005A2957" w14:paraId="053B54BC" w14:textId="77777777" w:rsidTr="009D3DD4">
        <w:tc>
          <w:tcPr>
            <w:tcW w:w="1580" w:type="pct"/>
            <w:shd w:val="clear" w:color="auto" w:fill="00747A" w:themeFill="background2"/>
          </w:tcPr>
          <w:p w14:paraId="271DBC38" w14:textId="77777777" w:rsidR="005A2957" w:rsidRPr="009D3DD4" w:rsidRDefault="005A2957" w:rsidP="009D3DD4">
            <w:pPr>
              <w:pStyle w:val="APVMATableHead"/>
            </w:pPr>
            <w:r w:rsidRPr="009D3DD4">
              <w:t>IUPAC name:</w:t>
            </w:r>
          </w:p>
        </w:tc>
        <w:tc>
          <w:tcPr>
            <w:tcW w:w="3420" w:type="pct"/>
          </w:tcPr>
          <w:p w14:paraId="3ACA7D72" w14:textId="1E140C92" w:rsidR="005A2957" w:rsidRPr="009D3DD4" w:rsidRDefault="00F2034E" w:rsidP="009D3DD4">
            <w:pPr>
              <w:pStyle w:val="APVMATableText"/>
            </w:pPr>
            <w:bookmarkStart w:id="43" w:name="_Hlk119069046"/>
            <w:r w:rsidRPr="009D3DD4">
              <w:t>3-(Difluoromethyl)-1-methyl-</w:t>
            </w:r>
            <w:r w:rsidRPr="009D3DD4">
              <w:rPr>
                <w:i/>
                <w:iCs/>
              </w:rPr>
              <w:t>N</w:t>
            </w:r>
            <w:r w:rsidRPr="009D3DD4">
              <w:t>-[(3</w:t>
            </w:r>
            <w:r w:rsidRPr="009D3DD4">
              <w:rPr>
                <w:i/>
                <w:iCs/>
              </w:rPr>
              <w:t>R</w:t>
            </w:r>
            <w:r w:rsidRPr="009D3DD4">
              <w:t>)-1,1,3-trimethyl-2,3-dihydro-1</w:t>
            </w:r>
            <w:r w:rsidRPr="009D3DD4">
              <w:rPr>
                <w:i/>
                <w:iCs/>
              </w:rPr>
              <w:t>H</w:t>
            </w:r>
            <w:r w:rsidRPr="009D3DD4">
              <w:t>-inden-4-yl]-1</w:t>
            </w:r>
            <w:r w:rsidRPr="009D3DD4">
              <w:rPr>
                <w:i/>
                <w:iCs/>
              </w:rPr>
              <w:t>H</w:t>
            </w:r>
            <w:r w:rsidRPr="009D3DD4">
              <w:t>-pyrazole-4-carboxamide</w:t>
            </w:r>
            <w:bookmarkEnd w:id="43"/>
          </w:p>
        </w:tc>
      </w:tr>
      <w:tr w:rsidR="005A2957" w14:paraId="7BD90356" w14:textId="77777777" w:rsidTr="009D3DD4">
        <w:tc>
          <w:tcPr>
            <w:tcW w:w="1580" w:type="pct"/>
            <w:shd w:val="clear" w:color="auto" w:fill="00747A" w:themeFill="background2"/>
          </w:tcPr>
          <w:p w14:paraId="502E6D5D" w14:textId="77777777" w:rsidR="005A2957" w:rsidRPr="009D3DD4" w:rsidRDefault="005A2957" w:rsidP="009D3DD4">
            <w:pPr>
              <w:pStyle w:val="APVMATableHead"/>
            </w:pPr>
            <w:r w:rsidRPr="009D3DD4">
              <w:t>CAS registry number:</w:t>
            </w:r>
          </w:p>
        </w:tc>
        <w:tc>
          <w:tcPr>
            <w:tcW w:w="3420" w:type="pct"/>
          </w:tcPr>
          <w:p w14:paraId="2026640D" w14:textId="7191D290" w:rsidR="005A2957" w:rsidRPr="009D3DD4" w:rsidRDefault="00F2034E" w:rsidP="009D3DD4">
            <w:pPr>
              <w:pStyle w:val="APVMATableText"/>
            </w:pPr>
            <w:r w:rsidRPr="009D3DD4">
              <w:t>1352994-67-2</w:t>
            </w:r>
          </w:p>
        </w:tc>
      </w:tr>
      <w:tr w:rsidR="005A2957" w14:paraId="73492F55" w14:textId="77777777" w:rsidTr="009D3DD4">
        <w:tc>
          <w:tcPr>
            <w:tcW w:w="1580" w:type="pct"/>
            <w:shd w:val="clear" w:color="auto" w:fill="00747A" w:themeFill="background2"/>
          </w:tcPr>
          <w:p w14:paraId="4F61F86C" w14:textId="77777777" w:rsidR="005A2957" w:rsidRPr="009D3DD4" w:rsidRDefault="005A2957" w:rsidP="009D3DD4">
            <w:pPr>
              <w:pStyle w:val="APVMATableHead"/>
            </w:pPr>
            <w:r w:rsidRPr="009D3DD4">
              <w:t>Molecular formula:</w:t>
            </w:r>
          </w:p>
        </w:tc>
        <w:tc>
          <w:tcPr>
            <w:tcW w:w="3420" w:type="pct"/>
          </w:tcPr>
          <w:p w14:paraId="7C841C93" w14:textId="3DB5A9FA" w:rsidR="005A2957" w:rsidRPr="009D3DD4" w:rsidRDefault="00F2034E" w:rsidP="009D3DD4">
            <w:pPr>
              <w:pStyle w:val="APVMATableText"/>
            </w:pPr>
            <w:r w:rsidRPr="009D3DD4">
              <w:t>C</w:t>
            </w:r>
            <w:r w:rsidRPr="009D3DD4">
              <w:rPr>
                <w:vertAlign w:val="subscript"/>
              </w:rPr>
              <w:t>18</w:t>
            </w:r>
            <w:r w:rsidRPr="009D3DD4">
              <w:t>H</w:t>
            </w:r>
            <w:r w:rsidRPr="009D3DD4">
              <w:rPr>
                <w:vertAlign w:val="subscript"/>
              </w:rPr>
              <w:t>21</w:t>
            </w:r>
            <w:r w:rsidRPr="009D3DD4">
              <w:t>F</w:t>
            </w:r>
            <w:r w:rsidRPr="009D3DD4">
              <w:rPr>
                <w:vertAlign w:val="subscript"/>
              </w:rPr>
              <w:t>2</w:t>
            </w:r>
            <w:r w:rsidRPr="009D3DD4">
              <w:t>N</w:t>
            </w:r>
            <w:r w:rsidRPr="009D3DD4">
              <w:rPr>
                <w:vertAlign w:val="subscript"/>
              </w:rPr>
              <w:t>3</w:t>
            </w:r>
            <w:r w:rsidRPr="009D3DD4">
              <w:t>O</w:t>
            </w:r>
          </w:p>
        </w:tc>
      </w:tr>
      <w:tr w:rsidR="005A2957" w14:paraId="343F2DB9" w14:textId="77777777" w:rsidTr="009D3DD4">
        <w:tc>
          <w:tcPr>
            <w:tcW w:w="1580" w:type="pct"/>
            <w:shd w:val="clear" w:color="auto" w:fill="00747A" w:themeFill="background2"/>
          </w:tcPr>
          <w:p w14:paraId="59A9BA80" w14:textId="77777777" w:rsidR="005A2957" w:rsidRPr="009D3DD4" w:rsidRDefault="005A2957" w:rsidP="009D3DD4">
            <w:pPr>
              <w:pStyle w:val="APVMATableHead"/>
            </w:pPr>
            <w:r w:rsidRPr="009D3DD4">
              <w:t>Molecular weight:</w:t>
            </w:r>
          </w:p>
        </w:tc>
        <w:tc>
          <w:tcPr>
            <w:tcW w:w="3420" w:type="pct"/>
          </w:tcPr>
          <w:p w14:paraId="5F64AC9F" w14:textId="429B22E9" w:rsidR="005A2957" w:rsidRPr="009D3DD4" w:rsidRDefault="00F2034E" w:rsidP="009D3DD4">
            <w:pPr>
              <w:pStyle w:val="APVMATableText"/>
            </w:pPr>
            <w:r w:rsidRPr="009D3DD4">
              <w:t>333.38</w:t>
            </w:r>
            <w:r w:rsidR="009D3DD4">
              <w:t> </w:t>
            </w:r>
            <w:r w:rsidRPr="009D3DD4">
              <w:t>g</w:t>
            </w:r>
            <w:r w:rsidR="009D3DD4">
              <w:t> </w:t>
            </w:r>
            <w:r w:rsidRPr="009D3DD4">
              <w:t>mol</w:t>
            </w:r>
            <w:r w:rsidRPr="009D3DD4">
              <w:rPr>
                <w:vertAlign w:val="superscript"/>
              </w:rPr>
              <w:t>-1</w:t>
            </w:r>
          </w:p>
        </w:tc>
      </w:tr>
      <w:tr w:rsidR="005A2957" w14:paraId="6B3C96C2" w14:textId="77777777" w:rsidTr="009D3DD4">
        <w:tc>
          <w:tcPr>
            <w:tcW w:w="1580" w:type="pct"/>
            <w:shd w:val="clear" w:color="auto" w:fill="00747A" w:themeFill="background2"/>
          </w:tcPr>
          <w:p w14:paraId="76C9E380" w14:textId="77777777" w:rsidR="005A2957" w:rsidRPr="009D3DD4" w:rsidRDefault="005A2957" w:rsidP="009D3DD4">
            <w:pPr>
              <w:pStyle w:val="APVMATableHead"/>
            </w:pPr>
            <w:r w:rsidRPr="009D3DD4">
              <w:t>Structural formula:</w:t>
            </w:r>
          </w:p>
        </w:tc>
        <w:tc>
          <w:tcPr>
            <w:tcW w:w="3420" w:type="pct"/>
          </w:tcPr>
          <w:p w14:paraId="6B4B6DBB" w14:textId="77777777" w:rsidR="005A2957" w:rsidRPr="009D3DD4" w:rsidRDefault="005A2957" w:rsidP="009D3DD4">
            <w:pPr>
              <w:pStyle w:val="APVMATableText"/>
            </w:pPr>
          </w:p>
          <w:p w14:paraId="5BB8B12A" w14:textId="77777777" w:rsidR="00F2034E" w:rsidRPr="009D3DD4" w:rsidRDefault="00F2034E" w:rsidP="009D3DD4">
            <w:pPr>
              <w:pStyle w:val="APVMATableText"/>
            </w:pPr>
          </w:p>
          <w:p w14:paraId="38FEBA8D" w14:textId="77777777" w:rsidR="00F2034E" w:rsidRPr="009D3DD4" w:rsidRDefault="00F2034E" w:rsidP="009D3DD4">
            <w:pPr>
              <w:pStyle w:val="APVMATableText"/>
            </w:pPr>
          </w:p>
          <w:p w14:paraId="185D0094" w14:textId="77777777" w:rsidR="00F2034E" w:rsidRPr="009D3DD4" w:rsidRDefault="00F2034E" w:rsidP="009D3DD4">
            <w:pPr>
              <w:pStyle w:val="APVMATableText"/>
            </w:pPr>
          </w:p>
          <w:p w14:paraId="72A205DA" w14:textId="77777777" w:rsidR="00F2034E" w:rsidRPr="009D3DD4" w:rsidRDefault="00F2034E" w:rsidP="009D3DD4">
            <w:pPr>
              <w:pStyle w:val="APVMATableText"/>
            </w:pPr>
          </w:p>
          <w:p w14:paraId="3A29A8C6" w14:textId="6334111A" w:rsidR="00F2034E" w:rsidRPr="009D3DD4" w:rsidRDefault="00F2034E" w:rsidP="009D3DD4">
            <w:pPr>
              <w:pStyle w:val="APVMATableText"/>
            </w:pPr>
            <w:r w:rsidRPr="009D3DD4">
              <w:rPr>
                <w:noProof/>
              </w:rPr>
              <w:drawing>
                <wp:inline distT="0" distB="0" distL="0" distR="0" wp14:anchorId="6C0C2D52" wp14:editId="1D0EED5E">
                  <wp:extent cx="2273935" cy="1213485"/>
                  <wp:effectExtent l="0" t="0" r="0" b="5715"/>
                  <wp:docPr id="3" name="Picture 3" descr="Chemical structure of the active constituent inpyrflux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emical structure of the active constituent inpyrfluxam&#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935" cy="1213485"/>
                          </a:xfrm>
                          <a:prstGeom prst="rect">
                            <a:avLst/>
                          </a:prstGeom>
                          <a:noFill/>
                        </pic:spPr>
                      </pic:pic>
                    </a:graphicData>
                  </a:graphic>
                </wp:inline>
              </w:drawing>
            </w:r>
          </w:p>
        </w:tc>
      </w:tr>
    </w:tbl>
    <w:p w14:paraId="672FE812" w14:textId="77777777" w:rsidR="005A2957" w:rsidRDefault="005A2957" w:rsidP="00772458">
      <w:pPr>
        <w:pStyle w:val="APVMAText"/>
      </w:pPr>
      <w:bookmarkStart w:id="44" w:name="_Toc252955167"/>
      <w:r>
        <w:br w:type="page"/>
      </w:r>
    </w:p>
    <w:p w14:paraId="33E6F1E7" w14:textId="016FB092" w:rsidR="006D36C8" w:rsidRPr="009D3DD4" w:rsidRDefault="00772458" w:rsidP="009D3DD4">
      <w:pPr>
        <w:pStyle w:val="Caption"/>
      </w:pPr>
      <w:bookmarkStart w:id="45" w:name="_Toc56686266"/>
      <w:bookmarkStart w:id="46" w:name="_Toc56686279"/>
      <w:bookmarkStart w:id="47" w:name="_Toc132622436"/>
      <w:r w:rsidRPr="009D3DD4">
        <w:lastRenderedPageBreak/>
        <w:t xml:space="preserve">Table </w:t>
      </w:r>
      <w:fldSimple w:instr=" SEQ Table \* ARABIC ">
        <w:r w:rsidR="00D81045">
          <w:rPr>
            <w:noProof/>
          </w:rPr>
          <w:t>2</w:t>
        </w:r>
      </w:fldSimple>
      <w:r w:rsidR="006D36C8" w:rsidRPr="009D3DD4">
        <w:t>:</w:t>
      </w:r>
      <w:bookmarkEnd w:id="44"/>
      <w:r w:rsidR="007B322A" w:rsidRPr="009D3DD4">
        <w:t xml:space="preserve"> </w:t>
      </w:r>
      <w:r w:rsidR="005A2957" w:rsidRPr="009D3DD4">
        <w:t xml:space="preserve">Key physicochemical properties of the active constituent </w:t>
      </w:r>
      <w:bookmarkEnd w:id="45"/>
      <w:bookmarkEnd w:id="46"/>
      <w:r w:rsidR="00E36EDD" w:rsidRPr="009D3DD4">
        <w:t>inpyrfluxam</w:t>
      </w:r>
      <w:bookmarkEnd w:id="47"/>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2947"/>
        <w:gridCol w:w="6691"/>
      </w:tblGrid>
      <w:tr w:rsidR="005A2957" w14:paraId="5B019962" w14:textId="77777777" w:rsidTr="009D3DD4">
        <w:tc>
          <w:tcPr>
            <w:tcW w:w="1529" w:type="pct"/>
            <w:shd w:val="clear" w:color="auto" w:fill="00747A" w:themeFill="background2"/>
          </w:tcPr>
          <w:p w14:paraId="3DDAEBF5" w14:textId="7F4B63F7" w:rsidR="005A2957" w:rsidRPr="009D3DD4" w:rsidRDefault="00E36EDD" w:rsidP="009D3DD4">
            <w:pPr>
              <w:pStyle w:val="APVMATableHead"/>
            </w:pPr>
            <w:r w:rsidRPr="009D3DD4">
              <w:t>Appearance (TGAI):</w:t>
            </w:r>
          </w:p>
        </w:tc>
        <w:tc>
          <w:tcPr>
            <w:tcW w:w="3471" w:type="pct"/>
          </w:tcPr>
          <w:p w14:paraId="129AE2F5" w14:textId="13C1B33C" w:rsidR="005A2957" w:rsidRPr="009D3DD4" w:rsidRDefault="00E36EDD" w:rsidP="009D3DD4">
            <w:pPr>
              <w:pStyle w:val="APVMATableText"/>
            </w:pPr>
            <w:r w:rsidRPr="009D3DD4">
              <w:t>White powder</w:t>
            </w:r>
          </w:p>
        </w:tc>
      </w:tr>
      <w:tr w:rsidR="005A2957" w14:paraId="0999E561" w14:textId="77777777" w:rsidTr="009D3DD4">
        <w:tc>
          <w:tcPr>
            <w:tcW w:w="1529" w:type="pct"/>
            <w:shd w:val="clear" w:color="auto" w:fill="00747A" w:themeFill="background2"/>
          </w:tcPr>
          <w:p w14:paraId="0787760C" w14:textId="74641A88" w:rsidR="005A2957" w:rsidRPr="009D3DD4" w:rsidRDefault="005A2957" w:rsidP="009D3DD4">
            <w:pPr>
              <w:pStyle w:val="APVMATableHead"/>
            </w:pPr>
            <w:r w:rsidRPr="009D3DD4">
              <w:t>Melting point</w:t>
            </w:r>
            <w:r w:rsidR="00E36EDD" w:rsidRPr="009D3DD4">
              <w:t xml:space="preserve"> (PAI)</w:t>
            </w:r>
            <w:r w:rsidRPr="009D3DD4">
              <w:t>:</w:t>
            </w:r>
          </w:p>
        </w:tc>
        <w:tc>
          <w:tcPr>
            <w:tcW w:w="3471" w:type="pct"/>
          </w:tcPr>
          <w:p w14:paraId="72C84F5F" w14:textId="3455D247" w:rsidR="005A2957" w:rsidRPr="009D3DD4" w:rsidRDefault="00F2034E" w:rsidP="009D3DD4">
            <w:pPr>
              <w:pStyle w:val="APVMATableText"/>
            </w:pPr>
            <w:r w:rsidRPr="009D3DD4">
              <w:t>104</w:t>
            </w:r>
            <w:r w:rsidR="009D3DD4">
              <w:t> </w:t>
            </w:r>
            <w:r w:rsidR="005A2957" w:rsidRPr="009D3DD4">
              <w:t>°C</w:t>
            </w:r>
          </w:p>
        </w:tc>
      </w:tr>
      <w:tr w:rsidR="005A2957" w14:paraId="186E1016" w14:textId="77777777" w:rsidTr="009D3DD4">
        <w:tc>
          <w:tcPr>
            <w:tcW w:w="1529" w:type="pct"/>
            <w:shd w:val="clear" w:color="auto" w:fill="00747A" w:themeFill="background2"/>
          </w:tcPr>
          <w:p w14:paraId="70016312" w14:textId="2241ECE3" w:rsidR="005A2957" w:rsidRPr="009D3DD4" w:rsidRDefault="005A2957" w:rsidP="009D3DD4">
            <w:pPr>
              <w:pStyle w:val="APVMATableHead"/>
            </w:pPr>
            <w:r w:rsidRPr="009D3DD4">
              <w:t>Boiling point</w:t>
            </w:r>
            <w:r w:rsidR="00E36EDD" w:rsidRPr="009D3DD4">
              <w:t xml:space="preserve"> (PAI)</w:t>
            </w:r>
            <w:r w:rsidRPr="009D3DD4">
              <w:t>:</w:t>
            </w:r>
          </w:p>
        </w:tc>
        <w:tc>
          <w:tcPr>
            <w:tcW w:w="3471" w:type="pct"/>
          </w:tcPr>
          <w:p w14:paraId="0042A985" w14:textId="425005BE" w:rsidR="005A2957" w:rsidRPr="009D3DD4" w:rsidRDefault="00F2034E" w:rsidP="009D3DD4">
            <w:pPr>
              <w:pStyle w:val="APVMATableText"/>
            </w:pPr>
            <w:r w:rsidRPr="009D3DD4">
              <w:t>237</w:t>
            </w:r>
            <w:r w:rsidR="009D3DD4">
              <w:t> </w:t>
            </w:r>
            <w:r w:rsidR="005A2957" w:rsidRPr="009D3DD4">
              <w:t>°C</w:t>
            </w:r>
          </w:p>
        </w:tc>
      </w:tr>
      <w:tr w:rsidR="005A2957" w14:paraId="35671A5B" w14:textId="77777777" w:rsidTr="009D3DD4">
        <w:trPr>
          <w:trHeight w:val="613"/>
        </w:trPr>
        <w:tc>
          <w:tcPr>
            <w:tcW w:w="1529" w:type="pct"/>
            <w:shd w:val="clear" w:color="auto" w:fill="00747A" w:themeFill="background2"/>
          </w:tcPr>
          <w:p w14:paraId="6CEA61AF" w14:textId="77777777" w:rsidR="005A2957" w:rsidRPr="009D3DD4" w:rsidRDefault="005A2957" w:rsidP="009D3DD4">
            <w:pPr>
              <w:pStyle w:val="APVMATableHead"/>
            </w:pPr>
            <w:r w:rsidRPr="009D3DD4">
              <w:t>Stability:</w:t>
            </w:r>
          </w:p>
        </w:tc>
        <w:tc>
          <w:tcPr>
            <w:tcW w:w="3471" w:type="pct"/>
          </w:tcPr>
          <w:p w14:paraId="76B268B0" w14:textId="7B4082B0" w:rsidR="005A2957" w:rsidRPr="009D3DD4" w:rsidRDefault="00523948" w:rsidP="009D3DD4">
            <w:pPr>
              <w:pStyle w:val="APVMATableText"/>
            </w:pPr>
            <w:r w:rsidRPr="009D3DD4">
              <w:t>Stable on storage for 2 weeks at 54</w:t>
            </w:r>
            <w:r w:rsidR="009D3DD4">
              <w:t> </w:t>
            </w:r>
            <w:r w:rsidRPr="009D3DD4">
              <w:t xml:space="preserve">°C, either alone or in the presence of iron or aluminium powder, and </w:t>
            </w:r>
            <w:r w:rsidR="00097D42" w:rsidRPr="009D3DD4">
              <w:t>iron (</w:t>
            </w:r>
            <w:r w:rsidRPr="009D3DD4">
              <w:t>II) acetate or aluminium acetate basic hydrate</w:t>
            </w:r>
          </w:p>
        </w:tc>
      </w:tr>
      <w:tr w:rsidR="005A2957" w14:paraId="4DA5E8E2" w14:textId="77777777" w:rsidTr="009D3DD4">
        <w:tc>
          <w:tcPr>
            <w:tcW w:w="1529" w:type="pct"/>
            <w:shd w:val="clear" w:color="auto" w:fill="00747A" w:themeFill="background2"/>
          </w:tcPr>
          <w:p w14:paraId="4F6AD69F" w14:textId="77777777" w:rsidR="005A2957" w:rsidRPr="009D3DD4" w:rsidRDefault="005A2957" w:rsidP="009D3DD4">
            <w:pPr>
              <w:pStyle w:val="APVMATableHead"/>
            </w:pPr>
            <w:r w:rsidRPr="009D3DD4">
              <w:t>Safety properties:</w:t>
            </w:r>
          </w:p>
        </w:tc>
        <w:tc>
          <w:tcPr>
            <w:tcW w:w="3471" w:type="pct"/>
          </w:tcPr>
          <w:p w14:paraId="50B86921" w14:textId="3C9B0527" w:rsidR="005A2957" w:rsidRPr="009D3DD4" w:rsidRDefault="00523948" w:rsidP="009D3DD4">
            <w:pPr>
              <w:pStyle w:val="APVMATableText"/>
            </w:pPr>
            <w:r w:rsidRPr="009D3DD4">
              <w:t>Not highly flammable, not explosive or oxidising and no self-ignition below the melting temperature</w:t>
            </w:r>
          </w:p>
        </w:tc>
      </w:tr>
      <w:tr w:rsidR="005A2957" w14:paraId="0FB35A53" w14:textId="77777777" w:rsidTr="009D3DD4">
        <w:tc>
          <w:tcPr>
            <w:tcW w:w="1529" w:type="pct"/>
            <w:shd w:val="clear" w:color="auto" w:fill="00747A" w:themeFill="background2"/>
          </w:tcPr>
          <w:p w14:paraId="70E41465" w14:textId="6760199A" w:rsidR="005A2957" w:rsidRPr="009D3DD4" w:rsidRDefault="005A2957" w:rsidP="009D3DD4">
            <w:pPr>
              <w:pStyle w:val="APVMATableHead"/>
            </w:pPr>
            <w:r w:rsidRPr="009D3DD4">
              <w:t>Solubility in water</w:t>
            </w:r>
            <w:r w:rsidR="00E36EDD" w:rsidRPr="009D3DD4">
              <w:t xml:space="preserve"> (PAI)</w:t>
            </w:r>
            <w:r w:rsidRPr="009D3DD4">
              <w:t>:</w:t>
            </w:r>
          </w:p>
        </w:tc>
        <w:tc>
          <w:tcPr>
            <w:tcW w:w="3471" w:type="pct"/>
          </w:tcPr>
          <w:p w14:paraId="78EF4EEA" w14:textId="5B849AF0" w:rsidR="005A2957" w:rsidRPr="009D3DD4" w:rsidRDefault="00E36EDD" w:rsidP="009D3DD4">
            <w:pPr>
              <w:pStyle w:val="APVMATableText"/>
            </w:pPr>
            <w:r w:rsidRPr="009D3DD4">
              <w:t>16.4</w:t>
            </w:r>
            <w:r w:rsidR="009D3DD4">
              <w:t> </w:t>
            </w:r>
            <w:r w:rsidRPr="009D3DD4">
              <w:t>mg/L, 20</w:t>
            </w:r>
            <w:r w:rsidR="009D3DD4">
              <w:t> </w:t>
            </w:r>
            <w:r w:rsidRPr="009D3DD4">
              <w:t>°C, pH</w:t>
            </w:r>
            <w:r w:rsidR="009D3DD4">
              <w:t> </w:t>
            </w:r>
            <w:r w:rsidRPr="009D3DD4">
              <w:t>5.5</w:t>
            </w:r>
            <w:r w:rsidR="009D3DD4">
              <w:t xml:space="preserve"> to </w:t>
            </w:r>
            <w:r w:rsidRPr="009D3DD4">
              <w:t>5.8</w:t>
            </w:r>
          </w:p>
        </w:tc>
      </w:tr>
      <w:tr w:rsidR="005A2957" w14:paraId="1DD2F6D2" w14:textId="77777777" w:rsidTr="009D3DD4">
        <w:tc>
          <w:tcPr>
            <w:tcW w:w="1529" w:type="pct"/>
            <w:shd w:val="clear" w:color="auto" w:fill="00747A" w:themeFill="background2"/>
          </w:tcPr>
          <w:p w14:paraId="6E9CEA9B" w14:textId="21BCB854" w:rsidR="005A2957" w:rsidRPr="009D3DD4" w:rsidRDefault="005A2957" w:rsidP="009D3DD4">
            <w:pPr>
              <w:pStyle w:val="APVMATableHead"/>
            </w:pPr>
            <w:r w:rsidRPr="009D3DD4">
              <w:t>Organic solvent solubility</w:t>
            </w:r>
            <w:r w:rsidR="00E36EDD" w:rsidRPr="009D3DD4">
              <w:t xml:space="preserve"> (TGAI</w:t>
            </w:r>
            <w:r w:rsidR="009D3DD4">
              <w:rPr>
                <w:rStyle w:val="FootnoteReference"/>
              </w:rPr>
              <w:footnoteReference w:id="2"/>
            </w:r>
            <w:r w:rsidR="00E36EDD" w:rsidRPr="009D3DD4">
              <w:t>)</w:t>
            </w:r>
            <w:r w:rsidRPr="009D3DD4">
              <w:t>:</w:t>
            </w:r>
          </w:p>
        </w:tc>
        <w:tc>
          <w:tcPr>
            <w:tcW w:w="3471" w:type="pct"/>
          </w:tcPr>
          <w:p w14:paraId="28F8F6D2" w14:textId="1AEBCD49" w:rsidR="00E36EDD" w:rsidRPr="009D3DD4" w:rsidRDefault="00E36EDD" w:rsidP="009D3DD4">
            <w:pPr>
              <w:pStyle w:val="APVMATableText"/>
            </w:pPr>
            <w:r w:rsidRPr="009D3DD4">
              <w:t>In</w:t>
            </w:r>
            <w:r w:rsidR="009D3DD4">
              <w:t> </w:t>
            </w:r>
            <w:r w:rsidRPr="009D3DD4">
              <w:t>g/L, at 20</w:t>
            </w:r>
            <w:r w:rsidR="009D3DD4">
              <w:t> </w:t>
            </w:r>
            <w:r w:rsidRPr="009D3DD4">
              <w:t>°C</w:t>
            </w:r>
          </w:p>
          <w:p w14:paraId="49B3B9D8" w14:textId="4827D875" w:rsidR="00E36EDD" w:rsidRPr="009D3DD4" w:rsidRDefault="009D3DD4" w:rsidP="009D3DD4">
            <w:pPr>
              <w:pStyle w:val="APVMATableText"/>
            </w:pPr>
            <w:r>
              <w:t>a</w:t>
            </w:r>
            <w:r w:rsidR="00E36EDD" w:rsidRPr="009D3DD4">
              <w:t>cetone: 621</w:t>
            </w:r>
          </w:p>
          <w:p w14:paraId="0EED6884" w14:textId="2BC94D2D" w:rsidR="00E36EDD" w:rsidRPr="009D3DD4" w:rsidRDefault="009D3DD4" w:rsidP="009D3DD4">
            <w:pPr>
              <w:pStyle w:val="APVMATableText"/>
            </w:pPr>
            <w:r>
              <w:t>d</w:t>
            </w:r>
            <w:r w:rsidR="00E36EDD" w:rsidRPr="009D3DD4">
              <w:t>ichloromethane: 353</w:t>
            </w:r>
          </w:p>
          <w:p w14:paraId="44CF49A6" w14:textId="726589B8" w:rsidR="00E36EDD" w:rsidRPr="009D3DD4" w:rsidRDefault="00E36EDD" w:rsidP="009D3DD4">
            <w:pPr>
              <w:pStyle w:val="APVMATableText"/>
            </w:pPr>
            <w:r w:rsidRPr="009D3DD4">
              <w:t>ethyl acetate: 396</w:t>
            </w:r>
          </w:p>
          <w:p w14:paraId="5F4939E6" w14:textId="3C613F3F" w:rsidR="00E36EDD" w:rsidRPr="009D3DD4" w:rsidRDefault="00E36EDD" w:rsidP="009D3DD4">
            <w:pPr>
              <w:pStyle w:val="APVMATableText"/>
            </w:pPr>
            <w:r w:rsidRPr="009D3DD4">
              <w:t>n-hexane: 0.982</w:t>
            </w:r>
          </w:p>
          <w:p w14:paraId="173F092B" w14:textId="79C420D6" w:rsidR="00E36EDD" w:rsidRPr="009D3DD4" w:rsidRDefault="00E36EDD" w:rsidP="009D3DD4">
            <w:pPr>
              <w:pStyle w:val="APVMATableText"/>
            </w:pPr>
            <w:r w:rsidRPr="009D3DD4">
              <w:t>methanol: 368</w:t>
            </w:r>
          </w:p>
          <w:p w14:paraId="738EE03B" w14:textId="742CA07C" w:rsidR="00D57441" w:rsidRPr="009D3DD4" w:rsidRDefault="00E36EDD" w:rsidP="009D3DD4">
            <w:pPr>
              <w:pStyle w:val="APVMATableText"/>
            </w:pPr>
            <w:r w:rsidRPr="009D3DD4">
              <w:t>n-octanol: 84.6</w:t>
            </w:r>
          </w:p>
          <w:p w14:paraId="14E12EF4" w14:textId="5458F3D4" w:rsidR="005A2957" w:rsidRPr="009D3DD4" w:rsidRDefault="00E36EDD" w:rsidP="009D3DD4">
            <w:pPr>
              <w:pStyle w:val="APVMATableText"/>
            </w:pPr>
            <w:r w:rsidRPr="009D3DD4">
              <w:t>toluene: 67.9</w:t>
            </w:r>
          </w:p>
        </w:tc>
      </w:tr>
      <w:tr w:rsidR="00523948" w14:paraId="29978103" w14:textId="77777777" w:rsidTr="009D3DD4">
        <w:tc>
          <w:tcPr>
            <w:tcW w:w="1529" w:type="pct"/>
            <w:shd w:val="clear" w:color="auto" w:fill="00747A" w:themeFill="background2"/>
          </w:tcPr>
          <w:p w14:paraId="5A8BAC23" w14:textId="2C831FA9" w:rsidR="00523948" w:rsidRPr="009D3DD4" w:rsidRDefault="00523948" w:rsidP="009D3DD4">
            <w:pPr>
              <w:pStyle w:val="APVMATableHead"/>
            </w:pPr>
            <w:r w:rsidRPr="009D3DD4">
              <w:t>Surface tension (PAI</w:t>
            </w:r>
            <w:r w:rsidR="009D3DD4">
              <w:rPr>
                <w:rStyle w:val="FootnoteReference"/>
              </w:rPr>
              <w:footnoteReference w:id="3"/>
            </w:r>
            <w:r w:rsidRPr="009D3DD4">
              <w:t>):</w:t>
            </w:r>
          </w:p>
        </w:tc>
        <w:tc>
          <w:tcPr>
            <w:tcW w:w="3471" w:type="pct"/>
          </w:tcPr>
          <w:p w14:paraId="3B579262" w14:textId="17ADCBF7" w:rsidR="00523948" w:rsidRPr="009D3DD4" w:rsidRDefault="00523948" w:rsidP="009D3DD4">
            <w:pPr>
              <w:pStyle w:val="APVMATableText"/>
            </w:pPr>
            <w:r w:rsidRPr="009D3DD4">
              <w:t>90% saturated solution: 60.4</w:t>
            </w:r>
            <w:r w:rsidR="009D3DD4">
              <w:t> </w:t>
            </w:r>
            <w:r w:rsidR="009E54D7" w:rsidRPr="009D3DD4">
              <w:t>m</w:t>
            </w:r>
            <w:r w:rsidRPr="009D3DD4">
              <w:t>N/m, 21.3</w:t>
            </w:r>
            <w:r w:rsidR="009D3DD4">
              <w:t> </w:t>
            </w:r>
            <w:r w:rsidRPr="009D3DD4">
              <w:t>°C</w:t>
            </w:r>
          </w:p>
        </w:tc>
      </w:tr>
      <w:tr w:rsidR="005A2957" w14:paraId="5CA72068" w14:textId="77777777" w:rsidTr="009D3DD4">
        <w:tc>
          <w:tcPr>
            <w:tcW w:w="1529" w:type="pct"/>
            <w:shd w:val="clear" w:color="auto" w:fill="00747A" w:themeFill="background2"/>
          </w:tcPr>
          <w:p w14:paraId="5DBC3B40" w14:textId="6887C7E4" w:rsidR="005A2957" w:rsidRPr="009D3DD4" w:rsidRDefault="005A2957" w:rsidP="009D3DD4">
            <w:pPr>
              <w:pStyle w:val="APVMATableHead"/>
            </w:pPr>
            <w:r w:rsidRPr="009D3DD4">
              <w:t>Octanol/water partition coefficient (Log K</w:t>
            </w:r>
            <w:r w:rsidRPr="00AB2E66">
              <w:rPr>
                <w:vertAlign w:val="subscript"/>
              </w:rPr>
              <w:t>ow</w:t>
            </w:r>
            <w:r w:rsidR="00E36EDD" w:rsidRPr="009D3DD4">
              <w:t xml:space="preserve"> - PAI</w:t>
            </w:r>
            <w:r w:rsidRPr="009D3DD4">
              <w:t>):</w:t>
            </w:r>
          </w:p>
        </w:tc>
        <w:tc>
          <w:tcPr>
            <w:tcW w:w="3471" w:type="pct"/>
          </w:tcPr>
          <w:p w14:paraId="1939E231" w14:textId="3D5651FB" w:rsidR="005A2957" w:rsidRPr="009D3DD4" w:rsidRDefault="00E36EDD" w:rsidP="009D3DD4">
            <w:pPr>
              <w:pStyle w:val="APVMATableText"/>
            </w:pPr>
            <w:r w:rsidRPr="009D3DD4">
              <w:t>3.65, pH</w:t>
            </w:r>
            <w:r w:rsidR="009D3DD4">
              <w:t> </w:t>
            </w:r>
            <w:r w:rsidRPr="009D3DD4">
              <w:t>7.1</w:t>
            </w:r>
            <w:r w:rsidR="009D3DD4">
              <w:t xml:space="preserve"> to </w:t>
            </w:r>
            <w:r w:rsidRPr="009D3DD4">
              <w:t>7.3</w:t>
            </w:r>
          </w:p>
        </w:tc>
      </w:tr>
      <w:tr w:rsidR="005A2957" w14:paraId="71B510CE" w14:textId="77777777" w:rsidTr="009D3DD4">
        <w:tc>
          <w:tcPr>
            <w:tcW w:w="1529" w:type="pct"/>
            <w:shd w:val="clear" w:color="auto" w:fill="00747A" w:themeFill="background2"/>
          </w:tcPr>
          <w:p w14:paraId="12930EE0" w14:textId="43055EFD" w:rsidR="005A2957" w:rsidRPr="009D3DD4" w:rsidRDefault="005A2957" w:rsidP="009D3DD4">
            <w:pPr>
              <w:pStyle w:val="APVMATableHead"/>
            </w:pPr>
            <w:r w:rsidRPr="009D3DD4">
              <w:t>Vapour pressure</w:t>
            </w:r>
            <w:r w:rsidR="00E36EDD" w:rsidRPr="009D3DD4">
              <w:t xml:space="preserve"> (PAI)</w:t>
            </w:r>
            <w:r w:rsidRPr="009D3DD4">
              <w:t>:</w:t>
            </w:r>
          </w:p>
        </w:tc>
        <w:tc>
          <w:tcPr>
            <w:tcW w:w="3471" w:type="pct"/>
          </w:tcPr>
          <w:p w14:paraId="510A3EB2" w14:textId="4CBC1F0C" w:rsidR="00E36EDD" w:rsidRPr="009D3DD4" w:rsidRDefault="00E36EDD" w:rsidP="009D3DD4">
            <w:pPr>
              <w:pStyle w:val="APVMATableText"/>
            </w:pPr>
            <w:r w:rsidRPr="009D3DD4">
              <w:t>3.8×10</w:t>
            </w:r>
            <w:r w:rsidRPr="009D3DD4">
              <w:rPr>
                <w:vertAlign w:val="superscript"/>
              </w:rPr>
              <w:t>-8</w:t>
            </w:r>
            <w:r w:rsidRPr="009D3DD4">
              <w:t xml:space="preserve"> Pa at 20 </w:t>
            </w:r>
            <w:r w:rsidR="004A3600" w:rsidRPr="009D3DD4">
              <w:t>°C</w:t>
            </w:r>
          </w:p>
          <w:p w14:paraId="2EAE59BA" w14:textId="61AA63CA" w:rsidR="005A2957" w:rsidRPr="009D3DD4" w:rsidRDefault="00E36EDD" w:rsidP="009D3DD4">
            <w:pPr>
              <w:pStyle w:val="APVMATableText"/>
            </w:pPr>
            <w:r w:rsidRPr="009D3DD4">
              <w:t>1.2×10</w:t>
            </w:r>
            <w:r w:rsidRPr="009D3DD4">
              <w:rPr>
                <w:vertAlign w:val="superscript"/>
              </w:rPr>
              <w:t>-7</w:t>
            </w:r>
            <w:r w:rsidRPr="009D3DD4">
              <w:t xml:space="preserve"> Pa at 25 °C</w:t>
            </w:r>
          </w:p>
        </w:tc>
      </w:tr>
      <w:tr w:rsidR="005A2957" w14:paraId="381351E2" w14:textId="77777777" w:rsidTr="009D3DD4">
        <w:trPr>
          <w:trHeight w:val="613"/>
        </w:trPr>
        <w:tc>
          <w:tcPr>
            <w:tcW w:w="1529" w:type="pct"/>
            <w:shd w:val="clear" w:color="auto" w:fill="00747A" w:themeFill="background2"/>
          </w:tcPr>
          <w:p w14:paraId="4A529FAD" w14:textId="77777777" w:rsidR="005A2957" w:rsidRPr="009D3DD4" w:rsidRDefault="005A2957" w:rsidP="009D3DD4">
            <w:pPr>
              <w:pStyle w:val="APVMATableHead"/>
            </w:pPr>
            <w:r w:rsidRPr="009D3DD4">
              <w:t>Henry’s law constant:</w:t>
            </w:r>
          </w:p>
        </w:tc>
        <w:tc>
          <w:tcPr>
            <w:tcW w:w="3471" w:type="pct"/>
          </w:tcPr>
          <w:p w14:paraId="5EC49EF7" w14:textId="3A5A564C" w:rsidR="005A2957" w:rsidRPr="009D3DD4" w:rsidRDefault="00E36EDD" w:rsidP="009D3DD4">
            <w:pPr>
              <w:pStyle w:val="APVMATableText"/>
            </w:pPr>
            <w:r w:rsidRPr="009D3DD4">
              <w:t>7.74×10</w:t>
            </w:r>
            <w:r w:rsidRPr="009D3DD4">
              <w:rPr>
                <w:vertAlign w:val="superscript"/>
              </w:rPr>
              <w:t>-7</w:t>
            </w:r>
            <w:r w:rsidRPr="009D3DD4">
              <w:t xml:space="preserve"> Pa.m</w:t>
            </w:r>
            <w:r w:rsidRPr="009D3DD4">
              <w:rPr>
                <w:vertAlign w:val="superscript"/>
              </w:rPr>
              <w:t>3</w:t>
            </w:r>
            <w:r w:rsidRPr="009D3DD4">
              <w:t>/mole</w:t>
            </w:r>
          </w:p>
        </w:tc>
      </w:tr>
      <w:tr w:rsidR="005A2957" w14:paraId="7A9D742D" w14:textId="77777777" w:rsidTr="009D3DD4">
        <w:trPr>
          <w:trHeight w:val="613"/>
        </w:trPr>
        <w:tc>
          <w:tcPr>
            <w:tcW w:w="1529" w:type="pct"/>
            <w:shd w:val="clear" w:color="auto" w:fill="00747A" w:themeFill="background2"/>
          </w:tcPr>
          <w:p w14:paraId="58391102" w14:textId="77777777" w:rsidR="005A2957" w:rsidRPr="009D3DD4" w:rsidRDefault="005A2957" w:rsidP="009D3DD4">
            <w:pPr>
              <w:pStyle w:val="APVMATableHead"/>
            </w:pPr>
            <w:r w:rsidRPr="009D3DD4">
              <w:t>UV/</w:t>
            </w:r>
            <w:proofErr w:type="gramStart"/>
            <w:r w:rsidRPr="009D3DD4">
              <w:t>VIS</w:t>
            </w:r>
            <w:proofErr w:type="gramEnd"/>
            <w:r w:rsidRPr="009D3DD4">
              <w:t xml:space="preserve"> absorption spectra:</w:t>
            </w:r>
          </w:p>
        </w:tc>
        <w:tc>
          <w:tcPr>
            <w:tcW w:w="3471" w:type="pct"/>
          </w:tcPr>
          <w:p w14:paraId="204E65A0" w14:textId="01B17031" w:rsidR="005A2957" w:rsidRPr="009D3DD4" w:rsidRDefault="00523948" w:rsidP="009D3DD4">
            <w:pPr>
              <w:pStyle w:val="APVMATableText"/>
            </w:pPr>
            <w:r w:rsidRPr="009D3DD4">
              <w:t>Acidic, neutral and alkaline solution: absorption maxima at 242 and 290</w:t>
            </w:r>
            <w:r w:rsidR="009D3DD4">
              <w:t> </w:t>
            </w:r>
            <w:r w:rsidRPr="009D3DD4">
              <w:t>nm</w:t>
            </w:r>
          </w:p>
        </w:tc>
      </w:tr>
    </w:tbl>
    <w:p w14:paraId="06E947E2" w14:textId="4C8ACD72" w:rsidR="00807698" w:rsidRDefault="00807698" w:rsidP="00D57441">
      <w:pPr>
        <w:spacing w:before="240" w:after="240" w:line="280" w:lineRule="atLeast"/>
        <w:rPr>
          <w:kern w:val="22"/>
          <w:szCs w:val="20"/>
        </w:rPr>
      </w:pPr>
      <w:bookmarkStart w:id="48" w:name="_Toc7561225"/>
      <w:r>
        <w:rPr>
          <w:kern w:val="22"/>
          <w:szCs w:val="20"/>
        </w:rPr>
        <w:t>Inpyrfluxam technical active constituent is a white powder. It has good safety properties. It has low volatility and low water solubility. Inpyrfluxam is highly soluble in polar organic solvents, soluble in toluene and ethanol, and slightly soluble in aliphatic hydrocarbon solvents.</w:t>
      </w:r>
    </w:p>
    <w:p w14:paraId="25883FFE" w14:textId="7E788E24" w:rsidR="00807698" w:rsidRDefault="00807698" w:rsidP="009D3DD4">
      <w:pPr>
        <w:pStyle w:val="APVMAText"/>
      </w:pPr>
      <w:r w:rsidRPr="00807698">
        <w:lastRenderedPageBreak/>
        <w:t xml:space="preserve">Based on the toxicological assessment and Declaration of Composition provided, the following APVMA </w:t>
      </w:r>
      <w:r w:rsidR="009D3DD4" w:rsidRPr="00807698">
        <w:t xml:space="preserve">active constituent standard </w:t>
      </w:r>
      <w:r w:rsidRPr="00807698">
        <w:t xml:space="preserve">is proposed for </w:t>
      </w:r>
      <w:r w:rsidRPr="00807698">
        <w:rPr>
          <w:noProof/>
        </w:rPr>
        <w:t>inpyrfluxam</w:t>
      </w:r>
      <w:r w:rsidRPr="00807698">
        <w:t>:</w:t>
      </w:r>
    </w:p>
    <w:p w14:paraId="06DB2ADD" w14:textId="738D339C" w:rsidR="009D3DD4" w:rsidRDefault="009D3DD4" w:rsidP="009D3DD4">
      <w:pPr>
        <w:pStyle w:val="Caption"/>
      </w:pPr>
      <w:bookmarkStart w:id="49" w:name="_Toc102555129"/>
      <w:bookmarkStart w:id="50" w:name="_Toc132622437"/>
      <w:r>
        <w:t xml:space="preserve">Table </w:t>
      </w:r>
      <w:fldSimple w:instr=" SEQ Table \* ARABIC ">
        <w:r w:rsidR="00D81045">
          <w:rPr>
            <w:noProof/>
          </w:rPr>
          <w:t>3</w:t>
        </w:r>
      </w:fldSimple>
      <w:r>
        <w:t xml:space="preserve">: </w:t>
      </w:r>
      <w:bookmarkEnd w:id="49"/>
      <w:r>
        <w:t>P</w:t>
      </w:r>
      <w:r w:rsidRPr="00807698">
        <w:t>roposed</w:t>
      </w:r>
      <w:r>
        <w:t xml:space="preserve"> </w:t>
      </w:r>
      <w:r w:rsidRPr="00807698">
        <w:t>APVMA active constituent standard</w:t>
      </w:r>
      <w:r>
        <w:t xml:space="preserve"> </w:t>
      </w:r>
      <w:r w:rsidRPr="00807698">
        <w:t xml:space="preserve">for </w:t>
      </w:r>
      <w:r w:rsidRPr="00807698">
        <w:rPr>
          <w:noProof/>
        </w:rPr>
        <w:t>inpyrfluxam</w:t>
      </w:r>
      <w:bookmarkEnd w:id="5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3296"/>
        <w:gridCol w:w="3296"/>
      </w:tblGrid>
      <w:tr w:rsidR="009D3DD4" w14:paraId="262A3315" w14:textId="77777777" w:rsidTr="009D3DD4">
        <w:tc>
          <w:tcPr>
            <w:tcW w:w="1580" w:type="pct"/>
            <w:shd w:val="clear" w:color="auto" w:fill="00747A" w:themeFill="background2"/>
          </w:tcPr>
          <w:p w14:paraId="2108054D" w14:textId="4EE5B8DE" w:rsidR="009D3DD4" w:rsidRDefault="009D3DD4" w:rsidP="009D3DD4">
            <w:pPr>
              <w:pStyle w:val="APVMATableHead"/>
            </w:pPr>
            <w:r w:rsidRPr="00807698">
              <w:t>Specification</w:t>
            </w:r>
          </w:p>
        </w:tc>
        <w:tc>
          <w:tcPr>
            <w:tcW w:w="1710" w:type="pct"/>
            <w:shd w:val="clear" w:color="auto" w:fill="00747A" w:themeFill="background2"/>
          </w:tcPr>
          <w:p w14:paraId="508E9F3F" w14:textId="5DF1F5BD" w:rsidR="009D3DD4" w:rsidRDefault="009D3DD4" w:rsidP="009D3DD4">
            <w:pPr>
              <w:pStyle w:val="APVMATableHead"/>
            </w:pPr>
            <w:r w:rsidRPr="00807698">
              <w:t>Parameter</w:t>
            </w:r>
          </w:p>
        </w:tc>
        <w:tc>
          <w:tcPr>
            <w:tcW w:w="1710" w:type="pct"/>
            <w:shd w:val="clear" w:color="auto" w:fill="00747A" w:themeFill="background2"/>
          </w:tcPr>
          <w:p w14:paraId="4BC02A79" w14:textId="266D2C61" w:rsidR="009D3DD4" w:rsidRDefault="009D3DD4" w:rsidP="009D3DD4">
            <w:pPr>
              <w:pStyle w:val="APVMATableHead"/>
            </w:pPr>
            <w:r w:rsidRPr="00807698">
              <w:t>Level</w:t>
            </w:r>
          </w:p>
        </w:tc>
      </w:tr>
      <w:tr w:rsidR="009D3DD4" w14:paraId="3CCB0397" w14:textId="77777777" w:rsidTr="009D3DD4">
        <w:tc>
          <w:tcPr>
            <w:tcW w:w="1580" w:type="pct"/>
            <w:shd w:val="clear" w:color="auto" w:fill="auto"/>
          </w:tcPr>
          <w:p w14:paraId="3BF67F46" w14:textId="1B354436" w:rsidR="009D3DD4" w:rsidRPr="009D3DD4" w:rsidRDefault="009D3DD4" w:rsidP="009D3DD4">
            <w:pPr>
              <w:pStyle w:val="APVMATableText"/>
            </w:pPr>
            <w:r w:rsidRPr="009D3DD4">
              <w:t>Purity</w:t>
            </w:r>
          </w:p>
        </w:tc>
        <w:tc>
          <w:tcPr>
            <w:tcW w:w="1710" w:type="pct"/>
          </w:tcPr>
          <w:p w14:paraId="33161A0E" w14:textId="394B6DC3" w:rsidR="009D3DD4" w:rsidRDefault="009D3DD4" w:rsidP="009D3DD4">
            <w:pPr>
              <w:pStyle w:val="APVMATableText"/>
            </w:pPr>
            <w:r w:rsidRPr="00807698">
              <w:rPr>
                <w:noProof/>
                <w:kern w:val="22"/>
                <w:szCs w:val="17"/>
              </w:rPr>
              <w:t>Inpyrfluxam (R-isomer)</w:t>
            </w:r>
          </w:p>
        </w:tc>
        <w:tc>
          <w:tcPr>
            <w:tcW w:w="1710" w:type="pct"/>
          </w:tcPr>
          <w:p w14:paraId="7A7D87AD" w14:textId="6DF68624" w:rsidR="009D3DD4" w:rsidRDefault="009D3DD4" w:rsidP="009D3DD4">
            <w:pPr>
              <w:pStyle w:val="APVMATableText"/>
            </w:pPr>
            <w:r w:rsidRPr="00807698">
              <w:rPr>
                <w:noProof/>
                <w:kern w:val="22"/>
                <w:szCs w:val="17"/>
              </w:rPr>
              <w:t>950</w:t>
            </w:r>
            <w:r>
              <w:rPr>
                <w:kern w:val="22"/>
                <w:szCs w:val="17"/>
              </w:rPr>
              <w:t> </w:t>
            </w:r>
            <w:r w:rsidRPr="00807698">
              <w:rPr>
                <w:kern w:val="22"/>
                <w:szCs w:val="17"/>
              </w:rPr>
              <w:t>g/kg minimum</w:t>
            </w:r>
          </w:p>
        </w:tc>
      </w:tr>
      <w:tr w:rsidR="009D3DD4" w14:paraId="10D3E4F9" w14:textId="77777777" w:rsidTr="009D3DD4">
        <w:tc>
          <w:tcPr>
            <w:tcW w:w="1580" w:type="pct"/>
            <w:shd w:val="clear" w:color="auto" w:fill="auto"/>
          </w:tcPr>
          <w:p w14:paraId="5355888D" w14:textId="5795ABA6" w:rsidR="009D3DD4" w:rsidRPr="009D3DD4" w:rsidRDefault="009D3DD4" w:rsidP="009D3DD4">
            <w:pPr>
              <w:pStyle w:val="APVMATableText"/>
            </w:pPr>
            <w:r w:rsidRPr="009D3DD4">
              <w:t>Specified impurity</w:t>
            </w:r>
          </w:p>
        </w:tc>
        <w:tc>
          <w:tcPr>
            <w:tcW w:w="1710" w:type="pct"/>
          </w:tcPr>
          <w:p w14:paraId="407EF04A" w14:textId="763B2F62" w:rsidR="009D3DD4" w:rsidRDefault="009D3DD4" w:rsidP="009D3DD4">
            <w:pPr>
              <w:pStyle w:val="APVMATableText"/>
            </w:pPr>
            <w:r w:rsidRPr="00807698">
              <w:rPr>
                <w:noProof/>
                <w:kern w:val="22"/>
                <w:szCs w:val="17"/>
              </w:rPr>
              <w:t>S-enantiomer of inpyrfluxam</w:t>
            </w:r>
          </w:p>
        </w:tc>
        <w:tc>
          <w:tcPr>
            <w:tcW w:w="1710" w:type="pct"/>
          </w:tcPr>
          <w:p w14:paraId="13647B1E" w14:textId="33C76E57" w:rsidR="009D3DD4" w:rsidRDefault="009D3DD4" w:rsidP="009D3DD4">
            <w:pPr>
              <w:pStyle w:val="APVMATableText"/>
            </w:pPr>
            <w:r w:rsidRPr="00807698">
              <w:rPr>
                <w:noProof/>
                <w:kern w:val="22"/>
                <w:szCs w:val="17"/>
              </w:rPr>
              <w:t>50</w:t>
            </w:r>
            <w:r>
              <w:rPr>
                <w:kern w:val="22"/>
                <w:szCs w:val="17"/>
              </w:rPr>
              <w:t> </w:t>
            </w:r>
            <w:r w:rsidRPr="00807698">
              <w:rPr>
                <w:noProof/>
                <w:kern w:val="22"/>
                <w:szCs w:val="17"/>
              </w:rPr>
              <w:t>g/kg maximum</w:t>
            </w:r>
          </w:p>
        </w:tc>
      </w:tr>
    </w:tbl>
    <w:p w14:paraId="7917E5D9" w14:textId="3C0C5B95" w:rsidR="006D36C8" w:rsidRPr="009D3DD4" w:rsidRDefault="005A2957" w:rsidP="009D3DD4">
      <w:pPr>
        <w:pStyle w:val="Heading2"/>
      </w:pPr>
      <w:bookmarkStart w:id="51" w:name="_Toc132622281"/>
      <w:r w:rsidRPr="009D3DD4">
        <w:t xml:space="preserve">Formulated </w:t>
      </w:r>
      <w:proofErr w:type="gramStart"/>
      <w:r w:rsidRPr="009D3DD4">
        <w:t>product</w:t>
      </w:r>
      <w:bookmarkEnd w:id="48"/>
      <w:bookmarkEnd w:id="51"/>
      <w:proofErr w:type="gramEnd"/>
    </w:p>
    <w:p w14:paraId="24D9BBE1" w14:textId="18BE7ACB" w:rsidR="005A2957" w:rsidRPr="009D3DD4" w:rsidRDefault="005A2957" w:rsidP="009D3DD4">
      <w:pPr>
        <w:pStyle w:val="APVMAText"/>
      </w:pPr>
      <w:r w:rsidRPr="009D3DD4">
        <w:t xml:space="preserve">The product </w:t>
      </w:r>
      <w:r w:rsidR="00523948" w:rsidRPr="009D3DD4">
        <w:t>Excalia Fungicide</w:t>
      </w:r>
      <w:r w:rsidR="00CA5B2B" w:rsidRPr="009D3DD4">
        <w:t xml:space="preserve"> will be manufactured </w:t>
      </w:r>
      <w:r w:rsidR="00807698" w:rsidRPr="009D3DD4">
        <w:t>i</w:t>
      </w:r>
      <w:r w:rsidR="00CA5B2B" w:rsidRPr="009D3DD4">
        <w:t>n Australia</w:t>
      </w:r>
      <w:r w:rsidRPr="009D3DD4">
        <w:t xml:space="preserve">. Tables </w:t>
      </w:r>
      <w:r w:rsidR="009D3DD4">
        <w:t>4</w:t>
      </w:r>
      <w:r w:rsidRPr="009D3DD4">
        <w:t xml:space="preserve"> and </w:t>
      </w:r>
      <w:r w:rsidR="009D3DD4">
        <w:t>5</w:t>
      </w:r>
      <w:r w:rsidRPr="009D3DD4">
        <w:t xml:space="preserve"> outline some key aspects of the formulation and physicochemical properties of the product.</w:t>
      </w:r>
    </w:p>
    <w:p w14:paraId="50097EEE" w14:textId="5E798048" w:rsidR="005A2957" w:rsidRPr="009D3DD4" w:rsidRDefault="00807698" w:rsidP="009D3DD4">
      <w:pPr>
        <w:pStyle w:val="APVMAText"/>
      </w:pPr>
      <w:r w:rsidRPr="009D3DD4">
        <w:t>Excalia Fungicide is a white liquid in the form of a suspension concentrate, with good stability. It has a pH close to neutral and excellent suspensibility, dispersibility and pourability.</w:t>
      </w:r>
    </w:p>
    <w:p w14:paraId="0996AB7C" w14:textId="12E5F649" w:rsidR="006D36C8" w:rsidRPr="009D3DD4" w:rsidRDefault="00772458" w:rsidP="009D3DD4">
      <w:pPr>
        <w:pStyle w:val="Caption"/>
      </w:pPr>
      <w:bookmarkStart w:id="52" w:name="_Toc252955168"/>
      <w:bookmarkStart w:id="53" w:name="_Toc56686267"/>
      <w:bookmarkStart w:id="54" w:name="_Toc56686280"/>
      <w:bookmarkStart w:id="55" w:name="_Toc132622438"/>
      <w:r w:rsidRPr="009D3DD4">
        <w:lastRenderedPageBreak/>
        <w:t xml:space="preserve">Table </w:t>
      </w:r>
      <w:fldSimple w:instr=" SEQ Table \* ARABIC ">
        <w:r w:rsidR="00D81045">
          <w:rPr>
            <w:noProof/>
          </w:rPr>
          <w:t>4</w:t>
        </w:r>
      </w:fldSimple>
      <w:r w:rsidR="006D36C8" w:rsidRPr="009D3DD4">
        <w:t>:</w:t>
      </w:r>
      <w:bookmarkEnd w:id="52"/>
      <w:r w:rsidR="007B322A" w:rsidRPr="009D3DD4">
        <w:t xml:space="preserve"> </w:t>
      </w:r>
      <w:r w:rsidR="005A2957" w:rsidRPr="009D3DD4">
        <w:t xml:space="preserve">Key aspects of the formulation of the product </w:t>
      </w:r>
      <w:bookmarkEnd w:id="53"/>
      <w:bookmarkEnd w:id="54"/>
      <w:r w:rsidR="00807698" w:rsidRPr="009D3DD4">
        <w:t>Excalia Fungicide</w:t>
      </w:r>
      <w:bookmarkEnd w:id="55"/>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2901"/>
        <w:gridCol w:w="6737"/>
      </w:tblGrid>
      <w:tr w:rsidR="005C33B9" w14:paraId="3062EE28" w14:textId="77777777" w:rsidTr="009D3DD4">
        <w:tc>
          <w:tcPr>
            <w:tcW w:w="1505" w:type="pct"/>
            <w:shd w:val="clear" w:color="auto" w:fill="00747A" w:themeFill="background2"/>
          </w:tcPr>
          <w:p w14:paraId="743D7A07" w14:textId="77777777" w:rsidR="005C33B9" w:rsidRPr="009D3DD4" w:rsidRDefault="005C33B9" w:rsidP="009D3DD4">
            <w:pPr>
              <w:pStyle w:val="APVMATableHead"/>
            </w:pPr>
            <w:r w:rsidRPr="009D3DD4">
              <w:t>Distinguishing name:</w:t>
            </w:r>
          </w:p>
        </w:tc>
        <w:tc>
          <w:tcPr>
            <w:tcW w:w="3495" w:type="pct"/>
          </w:tcPr>
          <w:p w14:paraId="757F5168" w14:textId="4A397A28" w:rsidR="005C33B9" w:rsidRPr="009D3DD4" w:rsidRDefault="00F971C7" w:rsidP="009D3DD4">
            <w:pPr>
              <w:pStyle w:val="APVMATableText"/>
            </w:pPr>
            <w:r w:rsidRPr="009D3DD4">
              <w:t>Excalia® Fungicide</w:t>
            </w:r>
          </w:p>
        </w:tc>
      </w:tr>
      <w:tr w:rsidR="005C33B9" w14:paraId="418C7C0B" w14:textId="77777777" w:rsidTr="009D3DD4">
        <w:tc>
          <w:tcPr>
            <w:tcW w:w="1505" w:type="pct"/>
            <w:shd w:val="clear" w:color="auto" w:fill="00747A" w:themeFill="background2"/>
          </w:tcPr>
          <w:p w14:paraId="5E57333F" w14:textId="77777777" w:rsidR="005C33B9" w:rsidRPr="009D3DD4" w:rsidRDefault="005C33B9" w:rsidP="009D3DD4">
            <w:pPr>
              <w:pStyle w:val="APVMATableHead"/>
            </w:pPr>
            <w:r w:rsidRPr="009D3DD4">
              <w:t>Formulation type:</w:t>
            </w:r>
          </w:p>
        </w:tc>
        <w:tc>
          <w:tcPr>
            <w:tcW w:w="3495" w:type="pct"/>
          </w:tcPr>
          <w:p w14:paraId="5255D300" w14:textId="528556AF" w:rsidR="005C33B9" w:rsidRPr="009D3DD4" w:rsidRDefault="00807698" w:rsidP="009D3DD4">
            <w:pPr>
              <w:pStyle w:val="APVMATableText"/>
            </w:pPr>
            <w:r w:rsidRPr="009D3DD4">
              <w:t xml:space="preserve">Suspension </w:t>
            </w:r>
            <w:proofErr w:type="gramStart"/>
            <w:r w:rsidRPr="009D3DD4">
              <w:t>concentrate</w:t>
            </w:r>
            <w:proofErr w:type="gramEnd"/>
          </w:p>
        </w:tc>
      </w:tr>
      <w:tr w:rsidR="005C33B9" w14:paraId="54B4AAD2" w14:textId="77777777" w:rsidTr="009D3DD4">
        <w:tc>
          <w:tcPr>
            <w:tcW w:w="1505" w:type="pct"/>
            <w:shd w:val="clear" w:color="auto" w:fill="00747A" w:themeFill="background2"/>
          </w:tcPr>
          <w:p w14:paraId="457F920E" w14:textId="297D4A9F" w:rsidR="005C33B9" w:rsidRPr="009D3DD4" w:rsidRDefault="005C33B9" w:rsidP="009D3DD4">
            <w:pPr>
              <w:pStyle w:val="APVMATableHead"/>
            </w:pPr>
            <w:r w:rsidRPr="009D3DD4">
              <w:t>Active constituent concentration:</w:t>
            </w:r>
          </w:p>
        </w:tc>
        <w:tc>
          <w:tcPr>
            <w:tcW w:w="3495" w:type="pct"/>
          </w:tcPr>
          <w:p w14:paraId="4A12F7AE" w14:textId="684BDBE0" w:rsidR="005C33B9" w:rsidRPr="009D3DD4" w:rsidRDefault="00807698" w:rsidP="009D3DD4">
            <w:pPr>
              <w:pStyle w:val="APVMATableText"/>
            </w:pPr>
            <w:r w:rsidRPr="009D3DD4">
              <w:t>400</w:t>
            </w:r>
            <w:r w:rsidR="009D3DD4">
              <w:rPr>
                <w:kern w:val="22"/>
                <w:szCs w:val="17"/>
              </w:rPr>
              <w:t> </w:t>
            </w:r>
            <w:r w:rsidRPr="009D3DD4">
              <w:t>g/L</w:t>
            </w:r>
          </w:p>
        </w:tc>
      </w:tr>
    </w:tbl>
    <w:p w14:paraId="320A279C" w14:textId="76AA8AAA" w:rsidR="005C33B9" w:rsidRPr="009D3DD4" w:rsidRDefault="00772458" w:rsidP="009D3DD4">
      <w:pPr>
        <w:pStyle w:val="Caption"/>
      </w:pPr>
      <w:bookmarkStart w:id="56" w:name="_Toc523995125"/>
      <w:bookmarkStart w:id="57" w:name="_Toc56686268"/>
      <w:bookmarkStart w:id="58" w:name="_Toc56686281"/>
      <w:bookmarkStart w:id="59" w:name="_Toc132622439"/>
      <w:r w:rsidRPr="009D3DD4">
        <w:t xml:space="preserve">Table </w:t>
      </w:r>
      <w:fldSimple w:instr=" SEQ Table \* ARABIC ">
        <w:r w:rsidR="00D81045">
          <w:rPr>
            <w:noProof/>
          </w:rPr>
          <w:t>5</w:t>
        </w:r>
      </w:fldSimple>
      <w:r w:rsidR="005C33B9" w:rsidRPr="009D3DD4">
        <w:t xml:space="preserve">: Physicochemical properties of the product </w:t>
      </w:r>
      <w:bookmarkEnd w:id="56"/>
      <w:bookmarkEnd w:id="57"/>
      <w:bookmarkEnd w:id="58"/>
      <w:r w:rsidR="00807698" w:rsidRPr="009D3DD4">
        <w:t>Excalia Fungicide</w:t>
      </w:r>
      <w:bookmarkEnd w:id="59"/>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5C33B9" w14:paraId="2CCDDCF7" w14:textId="77777777" w:rsidTr="009D3DD4">
        <w:tc>
          <w:tcPr>
            <w:tcW w:w="1448" w:type="pct"/>
            <w:shd w:val="clear" w:color="auto" w:fill="00747A" w:themeFill="background2"/>
          </w:tcPr>
          <w:p w14:paraId="4A9E6609" w14:textId="77777777" w:rsidR="005C33B9" w:rsidRPr="009D3DD4" w:rsidRDefault="005C33B9" w:rsidP="009D3DD4">
            <w:pPr>
              <w:pStyle w:val="APVMATableHead"/>
            </w:pPr>
            <w:r w:rsidRPr="009D3DD4">
              <w:t>Physical form:</w:t>
            </w:r>
          </w:p>
        </w:tc>
        <w:tc>
          <w:tcPr>
            <w:tcW w:w="3552" w:type="pct"/>
          </w:tcPr>
          <w:p w14:paraId="39BD435B" w14:textId="6308AB0A" w:rsidR="005C33B9" w:rsidRPr="009D3DD4" w:rsidRDefault="00807698" w:rsidP="009D3DD4">
            <w:pPr>
              <w:pStyle w:val="APVMATableText"/>
            </w:pPr>
            <w:r w:rsidRPr="009D3DD4">
              <w:t>White suspension with a characteristic odour</w:t>
            </w:r>
          </w:p>
        </w:tc>
      </w:tr>
      <w:tr w:rsidR="005C33B9" w14:paraId="0161F7C8" w14:textId="77777777" w:rsidTr="009D3DD4">
        <w:tc>
          <w:tcPr>
            <w:tcW w:w="1448" w:type="pct"/>
            <w:shd w:val="clear" w:color="auto" w:fill="00747A" w:themeFill="background2"/>
          </w:tcPr>
          <w:p w14:paraId="70A2C093" w14:textId="77777777" w:rsidR="005C33B9" w:rsidRPr="009D3DD4" w:rsidRDefault="005C33B9" w:rsidP="009D3DD4">
            <w:pPr>
              <w:pStyle w:val="APVMATableHead"/>
            </w:pPr>
            <w:r w:rsidRPr="009D3DD4">
              <w:t>PH:</w:t>
            </w:r>
          </w:p>
        </w:tc>
        <w:tc>
          <w:tcPr>
            <w:tcW w:w="3552" w:type="pct"/>
          </w:tcPr>
          <w:p w14:paraId="2EC2C73B" w14:textId="05654F9B" w:rsidR="005C33B9" w:rsidRPr="009D3DD4" w:rsidRDefault="00807698" w:rsidP="009D3DD4">
            <w:pPr>
              <w:pStyle w:val="APVMATableText"/>
            </w:pPr>
            <w:r w:rsidRPr="009D3DD4">
              <w:t>6.50</w:t>
            </w:r>
            <w:r w:rsidR="009D3DD4">
              <w:t xml:space="preserve"> to </w:t>
            </w:r>
            <w:r w:rsidRPr="009D3DD4">
              <w:t>8.50 (neat formulation)</w:t>
            </w:r>
          </w:p>
        </w:tc>
      </w:tr>
      <w:tr w:rsidR="005C33B9" w14:paraId="59FD184D" w14:textId="77777777" w:rsidTr="009D3DD4">
        <w:tc>
          <w:tcPr>
            <w:tcW w:w="1448" w:type="pct"/>
            <w:shd w:val="clear" w:color="auto" w:fill="00747A" w:themeFill="background2"/>
          </w:tcPr>
          <w:p w14:paraId="266B62DD" w14:textId="59C53E57" w:rsidR="005C33B9" w:rsidRPr="009D3DD4" w:rsidRDefault="00807698" w:rsidP="009D3DD4">
            <w:pPr>
              <w:pStyle w:val="APVMATableHead"/>
            </w:pPr>
            <w:r w:rsidRPr="009D3DD4">
              <w:t>Density</w:t>
            </w:r>
            <w:r w:rsidR="005C33B9" w:rsidRPr="009D3DD4">
              <w:t>:</w:t>
            </w:r>
          </w:p>
        </w:tc>
        <w:tc>
          <w:tcPr>
            <w:tcW w:w="3552" w:type="pct"/>
          </w:tcPr>
          <w:p w14:paraId="00BC7C66" w14:textId="47A17555" w:rsidR="005C33B9" w:rsidRPr="009D3DD4" w:rsidRDefault="00807698" w:rsidP="009D3DD4">
            <w:pPr>
              <w:pStyle w:val="APVMATableText"/>
            </w:pPr>
            <w:r w:rsidRPr="009D3DD4">
              <w:t>1.07</w:t>
            </w:r>
            <w:r w:rsidR="009D3DD4">
              <w:t xml:space="preserve"> to </w:t>
            </w:r>
            <w:r w:rsidRPr="009D3DD4">
              <w:t>1.10</w:t>
            </w:r>
            <w:r w:rsidR="009D3DD4">
              <w:rPr>
                <w:kern w:val="22"/>
                <w:szCs w:val="17"/>
              </w:rPr>
              <w:t> </w:t>
            </w:r>
            <w:r w:rsidRPr="009D3DD4">
              <w:t>g/mL (20</w:t>
            </w:r>
            <w:r w:rsidR="009D3DD4">
              <w:rPr>
                <w:kern w:val="22"/>
                <w:szCs w:val="17"/>
              </w:rPr>
              <w:t> </w:t>
            </w:r>
            <w:r w:rsidRPr="009D3DD4">
              <w:t>°C)</w:t>
            </w:r>
          </w:p>
        </w:tc>
      </w:tr>
      <w:tr w:rsidR="005C33B9" w14:paraId="26D9D517" w14:textId="77777777" w:rsidTr="009D3DD4">
        <w:trPr>
          <w:trHeight w:val="423"/>
        </w:trPr>
        <w:tc>
          <w:tcPr>
            <w:tcW w:w="1448" w:type="pct"/>
            <w:shd w:val="clear" w:color="auto" w:fill="00747A" w:themeFill="background2"/>
          </w:tcPr>
          <w:p w14:paraId="5D9A2FDB" w14:textId="3BA37B01" w:rsidR="005C33B9" w:rsidRPr="009D3DD4" w:rsidRDefault="00807698" w:rsidP="009D3DD4">
            <w:pPr>
              <w:pStyle w:val="APVMATableHead"/>
            </w:pPr>
            <w:r w:rsidRPr="009D3DD4">
              <w:t>V</w:t>
            </w:r>
            <w:r w:rsidR="005C33B9" w:rsidRPr="009D3DD4">
              <w:t>iscosity:</w:t>
            </w:r>
          </w:p>
        </w:tc>
        <w:tc>
          <w:tcPr>
            <w:tcW w:w="3552" w:type="pct"/>
          </w:tcPr>
          <w:p w14:paraId="7F2AC523" w14:textId="7CA9D654" w:rsidR="005C33B9" w:rsidRPr="009D3DD4" w:rsidRDefault="00807698" w:rsidP="009D3DD4">
            <w:pPr>
              <w:pStyle w:val="APVMATableText"/>
            </w:pPr>
            <w:r w:rsidRPr="009D3DD4">
              <w:t>35</w:t>
            </w:r>
            <w:r w:rsidR="009E54D7" w:rsidRPr="009D3DD4">
              <w:t>0</w:t>
            </w:r>
            <w:r w:rsidR="009D3DD4">
              <w:t xml:space="preserve"> to </w:t>
            </w:r>
            <w:r w:rsidRPr="009D3DD4">
              <w:t>700</w:t>
            </w:r>
            <w:r w:rsidR="009D3DD4">
              <w:rPr>
                <w:kern w:val="22"/>
                <w:szCs w:val="17"/>
              </w:rPr>
              <w:t> </w:t>
            </w:r>
            <w:r w:rsidRPr="009D3DD4">
              <w:t>c</w:t>
            </w:r>
            <w:r w:rsidR="009E54D7" w:rsidRPr="009D3DD4">
              <w:t>p</w:t>
            </w:r>
            <w:r w:rsidRPr="009D3DD4">
              <w:t>s (20</w:t>
            </w:r>
            <w:r w:rsidR="009D3DD4">
              <w:rPr>
                <w:kern w:val="22"/>
                <w:szCs w:val="17"/>
              </w:rPr>
              <w:t> </w:t>
            </w:r>
            <w:r w:rsidRPr="009D3DD4">
              <w:t xml:space="preserve">rpm </w:t>
            </w:r>
            <w:r w:rsidR="009D3DD4">
              <w:t>at</w:t>
            </w:r>
            <w:r w:rsidRPr="009D3DD4">
              <w:t xml:space="preserve"> 20</w:t>
            </w:r>
            <w:r w:rsidR="009D3DD4">
              <w:rPr>
                <w:kern w:val="22"/>
                <w:szCs w:val="17"/>
              </w:rPr>
              <w:t> </w:t>
            </w:r>
            <w:r w:rsidRPr="009D3DD4">
              <w:t>°C)</w:t>
            </w:r>
          </w:p>
        </w:tc>
      </w:tr>
      <w:tr w:rsidR="005C33B9" w14:paraId="0920812F" w14:textId="77777777" w:rsidTr="009D3DD4">
        <w:trPr>
          <w:trHeight w:val="373"/>
        </w:trPr>
        <w:tc>
          <w:tcPr>
            <w:tcW w:w="1448" w:type="pct"/>
            <w:shd w:val="clear" w:color="auto" w:fill="00747A" w:themeFill="background2"/>
          </w:tcPr>
          <w:p w14:paraId="0DD0931F" w14:textId="77777777" w:rsidR="005C33B9" w:rsidRPr="009D3DD4" w:rsidRDefault="005C33B9" w:rsidP="009D3DD4">
            <w:pPr>
              <w:pStyle w:val="APVMATableHead"/>
            </w:pPr>
            <w:r w:rsidRPr="009D3DD4">
              <w:t>Pourability:</w:t>
            </w:r>
          </w:p>
        </w:tc>
        <w:tc>
          <w:tcPr>
            <w:tcW w:w="3552" w:type="pct"/>
          </w:tcPr>
          <w:p w14:paraId="15A8D5D8" w14:textId="3022B097" w:rsidR="005C33B9" w:rsidRPr="009D3DD4" w:rsidRDefault="00807698" w:rsidP="009D3DD4">
            <w:pPr>
              <w:pStyle w:val="APVMATableText"/>
            </w:pPr>
            <w:r w:rsidRPr="009D3DD4">
              <w:t>1.31</w:t>
            </w:r>
            <w:r w:rsidR="009D3DD4">
              <w:t xml:space="preserve"> to </w:t>
            </w:r>
            <w:r w:rsidRPr="009D3DD4">
              <w:t>1.66% residue, 0% rinsed residue</w:t>
            </w:r>
          </w:p>
        </w:tc>
      </w:tr>
      <w:tr w:rsidR="005C33B9" w14:paraId="65B610DA" w14:textId="77777777" w:rsidTr="009D3DD4">
        <w:trPr>
          <w:trHeight w:val="493"/>
        </w:trPr>
        <w:tc>
          <w:tcPr>
            <w:tcW w:w="1448" w:type="pct"/>
            <w:shd w:val="clear" w:color="auto" w:fill="00747A" w:themeFill="background2"/>
          </w:tcPr>
          <w:p w14:paraId="3F08A704" w14:textId="17B61727" w:rsidR="005C33B9" w:rsidRPr="009D3DD4" w:rsidRDefault="009E54D7" w:rsidP="009D3DD4">
            <w:pPr>
              <w:pStyle w:val="APVMATableHead"/>
            </w:pPr>
            <w:r w:rsidRPr="009D3DD4">
              <w:t>Spontaneity</w:t>
            </w:r>
            <w:r w:rsidR="005C33B9" w:rsidRPr="009D3DD4">
              <w:t xml:space="preserve"> of dispersion:</w:t>
            </w:r>
          </w:p>
        </w:tc>
        <w:tc>
          <w:tcPr>
            <w:tcW w:w="3552" w:type="pct"/>
          </w:tcPr>
          <w:p w14:paraId="49FC0E1B" w14:textId="660179D1" w:rsidR="005C33B9" w:rsidRPr="009D3DD4" w:rsidRDefault="00807698" w:rsidP="009D3DD4">
            <w:pPr>
              <w:pStyle w:val="APVMATableText"/>
            </w:pPr>
            <w:r w:rsidRPr="009D3DD4">
              <w:t>98%</w:t>
            </w:r>
            <w:r w:rsidR="00A97916" w:rsidRPr="009D3DD4">
              <w:t xml:space="preserve"> (Standard Water C at 23</w:t>
            </w:r>
            <w:r w:rsidR="009D3DD4">
              <w:rPr>
                <w:kern w:val="22"/>
                <w:szCs w:val="17"/>
              </w:rPr>
              <w:t> </w:t>
            </w:r>
            <w:r w:rsidR="00A97916" w:rsidRPr="009D3DD4">
              <w:t>°C)</w:t>
            </w:r>
          </w:p>
        </w:tc>
      </w:tr>
      <w:tr w:rsidR="005C33B9" w14:paraId="56837F39" w14:textId="77777777" w:rsidTr="009D3DD4">
        <w:trPr>
          <w:trHeight w:val="493"/>
        </w:trPr>
        <w:tc>
          <w:tcPr>
            <w:tcW w:w="1448" w:type="pct"/>
            <w:shd w:val="clear" w:color="auto" w:fill="00747A" w:themeFill="background2"/>
          </w:tcPr>
          <w:p w14:paraId="14B15C61" w14:textId="77777777" w:rsidR="005C33B9" w:rsidRPr="009D3DD4" w:rsidRDefault="005C33B9" w:rsidP="009D3DD4">
            <w:pPr>
              <w:pStyle w:val="APVMATableHead"/>
            </w:pPr>
            <w:r w:rsidRPr="009D3DD4">
              <w:t>Suspensibility:</w:t>
            </w:r>
          </w:p>
        </w:tc>
        <w:tc>
          <w:tcPr>
            <w:tcW w:w="3552" w:type="pct"/>
          </w:tcPr>
          <w:p w14:paraId="7331BF44" w14:textId="72FC98B4" w:rsidR="005C33B9" w:rsidRPr="009D3DD4" w:rsidRDefault="00807698" w:rsidP="009D3DD4">
            <w:pPr>
              <w:pStyle w:val="APVMATableText"/>
            </w:pPr>
            <w:r w:rsidRPr="009D3DD4">
              <w:t>94</w:t>
            </w:r>
            <w:r w:rsidR="009D3DD4">
              <w:t xml:space="preserve"> to </w:t>
            </w:r>
            <w:r w:rsidRPr="009D3DD4">
              <w:t>97%</w:t>
            </w:r>
            <w:r w:rsidR="00A97916" w:rsidRPr="009D3DD4">
              <w:t xml:space="preserve"> (Standard Water D at 23</w:t>
            </w:r>
            <w:r w:rsidR="009D3DD4">
              <w:rPr>
                <w:kern w:val="22"/>
                <w:szCs w:val="17"/>
              </w:rPr>
              <w:t> </w:t>
            </w:r>
            <w:r w:rsidR="00A97916" w:rsidRPr="009D3DD4">
              <w:t>°C)</w:t>
            </w:r>
          </w:p>
        </w:tc>
      </w:tr>
      <w:tr w:rsidR="005C33B9" w14:paraId="7A84510E" w14:textId="77777777" w:rsidTr="009D3DD4">
        <w:trPr>
          <w:trHeight w:val="435"/>
        </w:trPr>
        <w:tc>
          <w:tcPr>
            <w:tcW w:w="1448" w:type="pct"/>
            <w:shd w:val="clear" w:color="auto" w:fill="00747A" w:themeFill="background2"/>
          </w:tcPr>
          <w:p w14:paraId="0DB4A0BA" w14:textId="77777777" w:rsidR="005C33B9" w:rsidRPr="009D3DD4" w:rsidRDefault="005C33B9" w:rsidP="009D3DD4">
            <w:pPr>
              <w:pStyle w:val="APVMATableHead"/>
            </w:pPr>
            <w:r w:rsidRPr="009D3DD4">
              <w:t>Safety properties:</w:t>
            </w:r>
          </w:p>
        </w:tc>
        <w:tc>
          <w:tcPr>
            <w:tcW w:w="3552" w:type="pct"/>
          </w:tcPr>
          <w:p w14:paraId="6586AC13" w14:textId="5BF46D82" w:rsidR="005C33B9" w:rsidRPr="009D3DD4" w:rsidRDefault="00807698" w:rsidP="009D3DD4">
            <w:pPr>
              <w:pStyle w:val="APVMATableText"/>
            </w:pPr>
            <w:r w:rsidRPr="009D3DD4">
              <w:t>Not expected to be flammable or explosive</w:t>
            </w:r>
          </w:p>
        </w:tc>
      </w:tr>
      <w:tr w:rsidR="005C33B9" w14:paraId="5468122D" w14:textId="77777777" w:rsidTr="009D3DD4">
        <w:trPr>
          <w:trHeight w:val="435"/>
        </w:trPr>
        <w:tc>
          <w:tcPr>
            <w:tcW w:w="1448" w:type="pct"/>
            <w:shd w:val="clear" w:color="auto" w:fill="00747A" w:themeFill="background2"/>
          </w:tcPr>
          <w:p w14:paraId="41268577" w14:textId="77777777" w:rsidR="005C33B9" w:rsidRPr="009D3DD4" w:rsidRDefault="005C33B9" w:rsidP="009D3DD4">
            <w:pPr>
              <w:pStyle w:val="APVMATableHead"/>
            </w:pPr>
            <w:r w:rsidRPr="009D3DD4">
              <w:t>Storage stability:</w:t>
            </w:r>
          </w:p>
        </w:tc>
        <w:tc>
          <w:tcPr>
            <w:tcW w:w="3552" w:type="pct"/>
          </w:tcPr>
          <w:p w14:paraId="7DDAF7F9" w14:textId="1E57AACB" w:rsidR="005C33B9" w:rsidRPr="009D3DD4" w:rsidRDefault="00807698" w:rsidP="009D3DD4">
            <w:pPr>
              <w:pStyle w:val="APVMATableText"/>
            </w:pPr>
            <w:r w:rsidRPr="009D3DD4">
              <w:t>Stable for 8 weeks at 40</w:t>
            </w:r>
            <w:r w:rsidR="009D3DD4">
              <w:rPr>
                <w:kern w:val="22"/>
                <w:szCs w:val="17"/>
              </w:rPr>
              <w:t> </w:t>
            </w:r>
            <w:r w:rsidRPr="009D3DD4">
              <w:t>°C</w:t>
            </w:r>
            <w:r w:rsidR="009E54D7" w:rsidRPr="009D3DD4">
              <w:t xml:space="preserve"> and 7 days at 0</w:t>
            </w:r>
            <w:r w:rsidR="009D3DD4">
              <w:rPr>
                <w:kern w:val="22"/>
                <w:szCs w:val="17"/>
              </w:rPr>
              <w:t> </w:t>
            </w:r>
            <w:r w:rsidR="009E54D7" w:rsidRPr="009D3DD4">
              <w:t>°C in the proposed HDPE packaging</w:t>
            </w:r>
          </w:p>
        </w:tc>
      </w:tr>
    </w:tbl>
    <w:p w14:paraId="378E38F7" w14:textId="77777777" w:rsidR="005C33B9" w:rsidRPr="009D3DD4" w:rsidRDefault="00783112" w:rsidP="009D3DD4">
      <w:pPr>
        <w:pStyle w:val="Heading2"/>
      </w:pPr>
      <w:bookmarkStart w:id="60" w:name="_Toc7561226"/>
      <w:bookmarkStart w:id="61" w:name="_Toc132622282"/>
      <w:r w:rsidRPr="009D3DD4">
        <w:t>Recommendations</w:t>
      </w:r>
      <w:bookmarkEnd w:id="60"/>
      <w:bookmarkEnd w:id="61"/>
    </w:p>
    <w:p w14:paraId="662C35CB" w14:textId="176191A8" w:rsidR="008C0089" w:rsidRPr="009D3DD4" w:rsidRDefault="008C0089" w:rsidP="009D3DD4">
      <w:pPr>
        <w:pStyle w:val="APVMAText"/>
      </w:pPr>
      <w:r w:rsidRPr="009D3DD4">
        <w:t xml:space="preserve">The APVMA Chemistry section has evaluated the chemistry of the active constituent </w:t>
      </w:r>
      <w:r w:rsidR="00807698" w:rsidRPr="009D3DD4">
        <w:t>inpyrfluxam</w:t>
      </w:r>
      <w:r w:rsidRPr="009D3DD4">
        <w:t xml:space="preserve"> and associated product </w:t>
      </w:r>
      <w:r w:rsidR="00807698" w:rsidRPr="009D3DD4">
        <w:t>Excalia Fungicide</w:t>
      </w:r>
      <w:r w:rsidRPr="009D3DD4">
        <w:t xml:space="preserve">, including the </w:t>
      </w:r>
      <w:r w:rsidR="00807698" w:rsidRPr="009D3DD4">
        <w:t xml:space="preserve">identification, physicochemical properties, </w:t>
      </w:r>
      <w:r w:rsidRPr="009D3DD4">
        <w:t xml:space="preserve">manufacturing process, quality control procedures, stability, batch analysis results and analytical methods and </w:t>
      </w:r>
      <w:r w:rsidR="00807698" w:rsidRPr="009D3DD4">
        <w:t xml:space="preserve">has </w:t>
      </w:r>
      <w:r w:rsidRPr="009D3DD4">
        <w:t xml:space="preserve">found them to be acceptable. The available storage stability data indicate that </w:t>
      </w:r>
      <w:r w:rsidR="00807698" w:rsidRPr="009D3DD4">
        <w:t xml:space="preserve">both the technical active constituent inpyrfluxam and </w:t>
      </w:r>
      <w:r w:rsidRPr="009D3DD4">
        <w:t xml:space="preserve">the formulated product </w:t>
      </w:r>
      <w:r w:rsidR="00807698" w:rsidRPr="009D3DD4">
        <w:t>Excalia Fungicide are</w:t>
      </w:r>
      <w:r w:rsidRPr="009D3DD4">
        <w:t xml:space="preserve"> expected to remain stable for at least </w:t>
      </w:r>
      <w:r w:rsidR="009D3DD4">
        <w:t>2</w:t>
      </w:r>
      <w:r w:rsidR="00CA5B2B" w:rsidRPr="009D3DD4">
        <w:t xml:space="preserve"> </w:t>
      </w:r>
      <w:r w:rsidRPr="009D3DD4">
        <w:t>years when stored under normal conditions.</w:t>
      </w:r>
    </w:p>
    <w:p w14:paraId="4ED8A42E" w14:textId="46654FAB" w:rsidR="006D36C8" w:rsidRPr="009D3DD4" w:rsidRDefault="008C0089" w:rsidP="009D3DD4">
      <w:pPr>
        <w:pStyle w:val="APVMAText"/>
        <w:sectPr w:rsidR="006D36C8" w:rsidRPr="009D3DD4">
          <w:headerReference w:type="default" r:id="rId31"/>
          <w:pgSz w:w="11906" w:h="16838" w:code="9"/>
          <w:pgMar w:top="2835" w:right="1134" w:bottom="1134" w:left="1134" w:header="1701" w:footer="680" w:gutter="0"/>
          <w:cols w:space="708"/>
          <w:docGrid w:linePitch="360"/>
        </w:sectPr>
      </w:pPr>
      <w:r w:rsidRPr="009D3DD4">
        <w:t xml:space="preserve">Based on a review of the chemistry and manufacturing details, the registration of </w:t>
      </w:r>
      <w:r w:rsidR="00807698" w:rsidRPr="009D3DD4">
        <w:t>Excalia Fungicide</w:t>
      </w:r>
      <w:r w:rsidRPr="009D3DD4">
        <w:t xml:space="preserve"> and approval of the active constituent </w:t>
      </w:r>
      <w:r w:rsidR="00807698" w:rsidRPr="009D3DD4">
        <w:t>inpyrfluxam</w:t>
      </w:r>
      <w:r w:rsidRPr="009D3DD4">
        <w:t xml:space="preserve"> are supported from a chemistry perspective.</w:t>
      </w:r>
    </w:p>
    <w:p w14:paraId="681F480F" w14:textId="3886A71C" w:rsidR="002E20AC" w:rsidRPr="009D3DD4" w:rsidRDefault="00CA5B2B" w:rsidP="009D3DD4">
      <w:pPr>
        <w:pStyle w:val="Heading1"/>
      </w:pPr>
      <w:bookmarkStart w:id="62" w:name="_Toc7561227"/>
      <w:bookmarkStart w:id="63" w:name="_Toc132622283"/>
      <w:r w:rsidRPr="009D3DD4">
        <w:lastRenderedPageBreak/>
        <w:t>T</w:t>
      </w:r>
      <w:r w:rsidR="008C0089" w:rsidRPr="009D3DD4">
        <w:t>oxicological assessment</w:t>
      </w:r>
      <w:bookmarkEnd w:id="62"/>
      <w:bookmarkEnd w:id="63"/>
    </w:p>
    <w:p w14:paraId="3F9A41A3" w14:textId="77777777" w:rsidR="00A7116A" w:rsidRPr="009D3DD4" w:rsidRDefault="00A7116A" w:rsidP="009D3DD4">
      <w:pPr>
        <w:pStyle w:val="APVMAText"/>
      </w:pPr>
      <w:bookmarkStart w:id="64" w:name="_Toc531181076"/>
      <w:bookmarkStart w:id="65" w:name="_Toc7561228"/>
      <w:r w:rsidRPr="009D3DD4">
        <w:t>The applicant has submitted toxicology data in support of the active constituent and formulated product.</w:t>
      </w:r>
    </w:p>
    <w:p w14:paraId="400F8DE3" w14:textId="77777777" w:rsidR="008C0089" w:rsidRPr="009D3DD4" w:rsidRDefault="008C0089" w:rsidP="009D3DD4">
      <w:pPr>
        <w:pStyle w:val="Heading2"/>
      </w:pPr>
      <w:bookmarkStart w:id="66" w:name="_Toc132622284"/>
      <w:r w:rsidRPr="009D3DD4">
        <w:t>Evaluation of toxicology</w:t>
      </w:r>
      <w:bookmarkEnd w:id="64"/>
      <w:bookmarkEnd w:id="65"/>
      <w:bookmarkEnd w:id="66"/>
    </w:p>
    <w:p w14:paraId="6C47A726" w14:textId="77777777" w:rsidR="008C0089" w:rsidRPr="009D3DD4" w:rsidRDefault="008C0089" w:rsidP="009D3DD4">
      <w:pPr>
        <w:pStyle w:val="Heading3"/>
      </w:pPr>
      <w:bookmarkStart w:id="67" w:name="_Toc7561229"/>
      <w:r w:rsidRPr="009D3DD4">
        <w:t>Chemical class</w:t>
      </w:r>
      <w:bookmarkEnd w:id="67"/>
    </w:p>
    <w:p w14:paraId="39DC928B" w14:textId="1D3D550F" w:rsidR="008C0089" w:rsidRPr="009D3DD4" w:rsidRDefault="00A7116A" w:rsidP="009D3DD4">
      <w:pPr>
        <w:pStyle w:val="APVMAText"/>
      </w:pPr>
      <w:r w:rsidRPr="009D3DD4">
        <w:t>Inpyrfluxam belongs to the pyrazole carboxamide group of fungicides. It acts as a succinate dehydrogenase inhibitor (SDHI) at complex II in the mitochondrial electron transport chain, thus inhibiting fungal energy production.</w:t>
      </w:r>
    </w:p>
    <w:p w14:paraId="084093BC" w14:textId="3171E13A" w:rsidR="00EC54E4" w:rsidRDefault="009E54D7" w:rsidP="009D3DD4">
      <w:pPr>
        <w:pStyle w:val="Heading3"/>
        <w:rPr>
          <w:lang w:val="en-GB" w:eastAsia="en-AU"/>
        </w:rPr>
      </w:pPr>
      <w:bookmarkStart w:id="68" w:name="_Toc7561231"/>
      <w:r w:rsidRPr="009D3DD4">
        <w:t>Pharmacokinetics</w:t>
      </w:r>
    </w:p>
    <w:p w14:paraId="119E7AB0" w14:textId="4E7A24F1" w:rsidR="00EC54E4" w:rsidRPr="009D3DD4" w:rsidRDefault="00EC54E4" w:rsidP="009D3DD4">
      <w:pPr>
        <w:pStyle w:val="APVMAText"/>
      </w:pPr>
      <w:r w:rsidRPr="009D3DD4">
        <w:t>Following oral administration of either a single or repeated doses of radiolabelled inpyrfluxam to rats by gavage</w:t>
      </w:r>
      <w:r w:rsidR="001B46F4" w:rsidRPr="009D3DD4">
        <w:t>,</w:t>
      </w:r>
      <w:r w:rsidRPr="009D3DD4">
        <w:t xml:space="preserve"> inpyrfluxam was rapidly and nearly completely absorbed. Plasma concentrations then declined slowly with half-lives ranging between 12 and 17 hours. Most of the absorbed radiolabelled inpyrfluxam was excreted in either urine (up to 59% in females) or bile (up to 7</w:t>
      </w:r>
      <w:r w:rsidR="0098299D" w:rsidRPr="009D3DD4">
        <w:t>4</w:t>
      </w:r>
      <w:r w:rsidRPr="009D3DD4">
        <w:t>% in males) following all dosing regimens. In biliary excretion studies, less than 3% of the radioactivity was excreted in faeces. At</w:t>
      </w:r>
      <w:r w:rsidR="001B46F4" w:rsidRPr="009D3DD4">
        <w:t xml:space="preserve"> </w:t>
      </w:r>
      <w:r w:rsidRPr="009D3DD4">
        <w:t>168 hours after oral administration, the tissue concentrations (including carcass) of radioactivity were about</w:t>
      </w:r>
      <w:r w:rsidR="009D3DD4">
        <w:t xml:space="preserve"> </w:t>
      </w:r>
      <w:r w:rsidRPr="009D3DD4">
        <w:t>0.2% of the administered dose (AD)</w:t>
      </w:r>
      <w:r w:rsidR="00324DCD" w:rsidRPr="009D3DD4">
        <w:t>.</w:t>
      </w:r>
    </w:p>
    <w:p w14:paraId="07D56172" w14:textId="62A73F8D" w:rsidR="00EC54E4" w:rsidRPr="009D3DD4" w:rsidRDefault="00EC54E4" w:rsidP="009D3DD4">
      <w:pPr>
        <w:pStyle w:val="APVMAText"/>
      </w:pPr>
      <w:r w:rsidRPr="009D3DD4">
        <w:t xml:space="preserve">Inpyrfluxam was extensively metabolised with over 40 metabolites being detected in urine, bile and faeces respectively. The main routes of metabolism were </w:t>
      </w:r>
      <w:r w:rsidRPr="009D3DD4">
        <w:rPr>
          <w:i/>
          <w:iCs/>
        </w:rPr>
        <w:t>N</w:t>
      </w:r>
      <w:r w:rsidRPr="009D3DD4">
        <w:t>-demethylation, oxidation of the 1',1'-dimethyl group of the indane ring, followed by further oxidation to the carboxylic acid, and glucuronide conjugation</w:t>
      </w:r>
      <w:r w:rsidR="009E54D7" w:rsidRPr="009D3DD4">
        <w:t>.</w:t>
      </w:r>
      <w:r w:rsidRPr="009D3DD4">
        <w:t xml:space="preserve"> Major rat metabolites are: 1'-CH</w:t>
      </w:r>
      <w:r w:rsidRPr="009D3DD4">
        <w:rPr>
          <w:vertAlign w:val="subscript"/>
        </w:rPr>
        <w:t>2</w:t>
      </w:r>
      <w:r w:rsidRPr="009D3DD4">
        <w:t>OH-S-2840,</w:t>
      </w:r>
      <w:r w:rsidRPr="009D3DD4">
        <w:t> </w:t>
      </w:r>
      <w:r w:rsidRPr="009D3DD4">
        <w:t>1'-CH</w:t>
      </w:r>
      <w:r w:rsidRPr="009D3DD4">
        <w:rPr>
          <w:vertAlign w:val="subscript"/>
        </w:rPr>
        <w:t>2</w:t>
      </w:r>
      <w:r w:rsidRPr="009D3DD4">
        <w:t xml:space="preserve">OH-S-2840A, </w:t>
      </w:r>
      <w:r w:rsidRPr="009D3DD4">
        <w:t> </w:t>
      </w:r>
      <w:r w:rsidRPr="009D3DD4">
        <w:t>1'-CH</w:t>
      </w:r>
      <w:r w:rsidRPr="009D3DD4">
        <w:rPr>
          <w:vertAlign w:val="subscript"/>
        </w:rPr>
        <w:t>2</w:t>
      </w:r>
      <w:r w:rsidRPr="009D3DD4">
        <w:t xml:space="preserve">OH-S-2840B, </w:t>
      </w:r>
      <w:r w:rsidRPr="009D3DD4">
        <w:t> </w:t>
      </w:r>
      <w:r w:rsidRPr="009D3DD4">
        <w:t>1',1'-</w:t>
      </w:r>
      <w:proofErr w:type="gramStart"/>
      <w:r w:rsidRPr="009D3DD4">
        <w:t>bis(</w:t>
      </w:r>
      <w:proofErr w:type="gramEnd"/>
      <w:r w:rsidRPr="009D3DD4">
        <w:t>CH</w:t>
      </w:r>
      <w:r w:rsidRPr="009D3DD4">
        <w:rPr>
          <w:vertAlign w:val="subscript"/>
        </w:rPr>
        <w:t>2</w:t>
      </w:r>
      <w:r w:rsidRPr="009D3DD4">
        <w:t>OH)-S-2840,</w:t>
      </w:r>
      <w:r w:rsidRPr="009D3DD4">
        <w:t> </w:t>
      </w:r>
      <w:r w:rsidRPr="009D3DD4">
        <w:t>1'-CH</w:t>
      </w:r>
      <w:r w:rsidRPr="009D3DD4">
        <w:rPr>
          <w:vertAlign w:val="subscript"/>
        </w:rPr>
        <w:t>2</w:t>
      </w:r>
      <w:r w:rsidRPr="009D3DD4">
        <w:t>OH-3'-OH-S-2840,</w:t>
      </w:r>
      <w:r w:rsidRPr="009D3DD4">
        <w:t> </w:t>
      </w:r>
      <w:r w:rsidRPr="009D3DD4">
        <w:t xml:space="preserve">as well as the </w:t>
      </w:r>
      <w:r w:rsidRPr="009D3DD4">
        <w:rPr>
          <w:i/>
          <w:iCs/>
        </w:rPr>
        <w:t>N</w:t>
      </w:r>
      <w:r w:rsidRPr="009D3DD4">
        <w:t>-des-Me form of 1’-CH</w:t>
      </w:r>
      <w:r w:rsidRPr="009D3DD4">
        <w:rPr>
          <w:vertAlign w:val="subscript"/>
        </w:rPr>
        <w:t>2</w:t>
      </w:r>
      <w:r w:rsidRPr="009D3DD4">
        <w:t>OH-S-2840.</w:t>
      </w:r>
    </w:p>
    <w:p w14:paraId="20080C09" w14:textId="453DF98F" w:rsidR="00EC54E4" w:rsidRPr="009D3DD4" w:rsidRDefault="00EC54E4" w:rsidP="009D3DD4">
      <w:pPr>
        <w:pStyle w:val="APVMAText"/>
      </w:pPr>
      <w:r w:rsidRPr="009D3DD4">
        <w:t>Comparative metabolism studies were conducted with human, male and female rat, and male and female dog liver microsomes showed there were no qualitative differences between species (although quantitative differences were apparent) and there were no unique human metabolites.</w:t>
      </w:r>
    </w:p>
    <w:p w14:paraId="2728CF30" w14:textId="77777777" w:rsidR="008C0089" w:rsidRPr="009D3DD4" w:rsidRDefault="008C0089" w:rsidP="009D3DD4">
      <w:pPr>
        <w:pStyle w:val="Heading3"/>
      </w:pPr>
      <w:r w:rsidRPr="009D3DD4">
        <w:t>Acute toxicity (active constituent)</w:t>
      </w:r>
      <w:bookmarkEnd w:id="68"/>
    </w:p>
    <w:p w14:paraId="4848D019" w14:textId="08365C71" w:rsidR="00A7116A" w:rsidRPr="009D3DD4" w:rsidRDefault="00A7116A" w:rsidP="009D3DD4">
      <w:pPr>
        <w:pStyle w:val="APVMAText"/>
      </w:pPr>
      <w:r w:rsidRPr="009D3DD4">
        <w:t>Inpyrfluxam has moderate acute oral toxicity and low dermal and inhalational toxicity. It is a slight eye irritant but not a skin irritant or sensitiser (GPMT).</w:t>
      </w:r>
    </w:p>
    <w:p w14:paraId="38BCFF8C" w14:textId="77777777" w:rsidR="008C0089" w:rsidRPr="009D3DD4" w:rsidRDefault="008C0089" w:rsidP="009D3DD4">
      <w:pPr>
        <w:pStyle w:val="Heading3"/>
      </w:pPr>
      <w:bookmarkStart w:id="69" w:name="_Toc7561232"/>
      <w:r w:rsidRPr="009D3DD4">
        <w:t>Acute toxicity (product)</w:t>
      </w:r>
      <w:bookmarkEnd w:id="69"/>
    </w:p>
    <w:p w14:paraId="45A47620" w14:textId="40AF806B" w:rsidR="008C0089" w:rsidRPr="009D3DD4" w:rsidRDefault="00A7116A" w:rsidP="009D3DD4">
      <w:pPr>
        <w:pStyle w:val="APVMAText"/>
      </w:pPr>
      <w:r w:rsidRPr="009D3DD4">
        <w:t xml:space="preserve">Excalia Fungicide </w:t>
      </w:r>
      <w:bookmarkStart w:id="70" w:name="_Hlk124436101"/>
      <w:r w:rsidRPr="009D3DD4">
        <w:t xml:space="preserve">has moderate acute oral toxicity, low dermal and inhalational toxicity and is neither an eye or skin irritant nor a skin sensitiser (Buehler test </w:t>
      </w:r>
      <w:r w:rsidR="009D3DD4">
        <w:t>and</w:t>
      </w:r>
      <w:r w:rsidRPr="009D3DD4">
        <w:t xml:space="preserve"> LLNA).</w:t>
      </w:r>
      <w:bookmarkEnd w:id="70"/>
    </w:p>
    <w:p w14:paraId="5154826A" w14:textId="77777777" w:rsidR="008C0089" w:rsidRPr="009D3DD4" w:rsidRDefault="008C0089" w:rsidP="009D3DD4">
      <w:pPr>
        <w:pStyle w:val="Heading3"/>
      </w:pPr>
      <w:bookmarkStart w:id="71" w:name="_Toc7561233"/>
      <w:r w:rsidRPr="009D3DD4">
        <w:lastRenderedPageBreak/>
        <w:t xml:space="preserve">Repeat-dose </w:t>
      </w:r>
      <w:proofErr w:type="gramStart"/>
      <w:r w:rsidRPr="009D3DD4">
        <w:t>toxicity</w:t>
      </w:r>
      <w:bookmarkEnd w:id="71"/>
      <w:proofErr w:type="gramEnd"/>
    </w:p>
    <w:p w14:paraId="29B5C716" w14:textId="0E10F82C" w:rsidR="00C258AE" w:rsidRPr="009D3DD4" w:rsidRDefault="00C258AE" w:rsidP="009D3DD4">
      <w:pPr>
        <w:pStyle w:val="APVMAText"/>
        <w:rPr>
          <w:rFonts w:eastAsia="MS Mincho"/>
        </w:rPr>
      </w:pPr>
      <w:r w:rsidRPr="009D3DD4">
        <w:t>In 28-day oral studies performed in rats, mice and dogs, the liver was the main target organ following oral administration. The observed effects were mainly non-adverse adaptive changes (</w:t>
      </w:r>
      <w:r w:rsidR="00724C8B" w:rsidRPr="009D3DD4">
        <w:t>e.g.,</w:t>
      </w:r>
      <w:r w:rsidRPr="009D3DD4">
        <w:t xml:space="preserve"> increased liver weights associated with hepatocyte hypertrophy and endoplasmic reticulum proliferation, renal hypertrophy and tubular vacuolation). Thyroid (follicular cell hypertrophy), adrenals (cortical zona fasciculata cell vacuolation) and</w:t>
      </w:r>
      <w:r w:rsidRPr="009D3DD4">
        <w:rPr>
          <w:rFonts w:eastAsia="MS Mincho"/>
        </w:rPr>
        <w:t xml:space="preserve"> ovarian (interstitial gland vacuolation) effects were also observed. The NOAELs in mice, rats and dogs were 54, 44 and 100</w:t>
      </w:r>
      <w:r w:rsidR="009D3DD4">
        <w:rPr>
          <w:rFonts w:eastAsia="MS Mincho"/>
        </w:rPr>
        <w:t> </w:t>
      </w:r>
      <w:r w:rsidRPr="009D3DD4">
        <w:rPr>
          <w:rFonts w:eastAsia="MS Mincho"/>
        </w:rPr>
        <w:t>mg/kg bw/d, respectively.</w:t>
      </w:r>
    </w:p>
    <w:p w14:paraId="321BFFB7" w14:textId="1C2CEF82" w:rsidR="008C0089" w:rsidRPr="009D3DD4" w:rsidRDefault="00C258AE" w:rsidP="009D3DD4">
      <w:pPr>
        <w:pStyle w:val="APVMAText"/>
        <w:rPr>
          <w:rFonts w:eastAsia="MS Mincho"/>
        </w:rPr>
      </w:pPr>
      <w:r w:rsidRPr="009D3DD4">
        <w:rPr>
          <w:rFonts w:eastAsia="MS Mincho"/>
        </w:rPr>
        <w:t>A 28-d</w:t>
      </w:r>
      <w:r w:rsidR="00724C8B" w:rsidRPr="009D3DD4">
        <w:rPr>
          <w:rFonts w:eastAsia="MS Mincho"/>
        </w:rPr>
        <w:t>ay</w:t>
      </w:r>
      <w:r w:rsidRPr="009D3DD4">
        <w:rPr>
          <w:rFonts w:eastAsia="MS Mincho"/>
        </w:rPr>
        <w:t xml:space="preserve"> dermal toxicity study performed in rats found no treatment-related changes in clinical signs, detailed clinical observations, body weight, feed consumption, ophthalmology, urinalysis, haematology, blood biochemistry, organ weight or histopathology at necropsy. The NOAEL was established at 1000</w:t>
      </w:r>
      <w:r w:rsidR="009D3DD4">
        <w:rPr>
          <w:rFonts w:eastAsia="MS Mincho"/>
        </w:rPr>
        <w:t> </w:t>
      </w:r>
      <w:r w:rsidRPr="009D3DD4">
        <w:rPr>
          <w:rFonts w:eastAsia="MS Mincho"/>
        </w:rPr>
        <w:t>mg/kg bw/d, the highest dose tested (limit dose).</w:t>
      </w:r>
    </w:p>
    <w:p w14:paraId="3EC4D30F" w14:textId="19DD089E" w:rsidR="00C258AE" w:rsidRPr="009D3DD4" w:rsidRDefault="00C258AE" w:rsidP="009D3DD4">
      <w:pPr>
        <w:pStyle w:val="APVMAText"/>
        <w:rPr>
          <w:rFonts w:eastAsia="MS Mincho"/>
        </w:rPr>
      </w:pPr>
      <w:r w:rsidRPr="009D3DD4">
        <w:rPr>
          <w:rFonts w:eastAsia="MS Mincho"/>
        </w:rPr>
        <w:t xml:space="preserve">In a 13-week dietary study in mice, </w:t>
      </w:r>
      <w:r w:rsidR="006545BB" w:rsidRPr="009D3DD4">
        <w:rPr>
          <w:rFonts w:eastAsia="MS Mincho"/>
        </w:rPr>
        <w:t>t</w:t>
      </w:r>
      <w:r w:rsidRPr="009D3DD4">
        <w:rPr>
          <w:rFonts w:eastAsia="MS Mincho"/>
        </w:rPr>
        <w:t>he NOAEL was 111</w:t>
      </w:r>
      <w:r w:rsidR="009D3DD4">
        <w:rPr>
          <w:rFonts w:eastAsia="MS Mincho"/>
        </w:rPr>
        <w:t> </w:t>
      </w:r>
      <w:r w:rsidRPr="009D3DD4">
        <w:rPr>
          <w:rFonts w:eastAsia="MS Mincho"/>
        </w:rPr>
        <w:t xml:space="preserve">mg/kg bw/d </w:t>
      </w:r>
      <w:r w:rsidR="00724C8B" w:rsidRPr="009D3DD4">
        <w:rPr>
          <w:rFonts w:eastAsia="MS Mincho"/>
        </w:rPr>
        <w:t>based on</w:t>
      </w:r>
      <w:r w:rsidRPr="009D3DD4">
        <w:rPr>
          <w:rFonts w:eastAsia="MS Mincho"/>
        </w:rPr>
        <w:t xml:space="preserve"> changes in liver weight and histopathological changes (fatty change) in the liver at 491</w:t>
      </w:r>
      <w:r w:rsidR="009D3DD4">
        <w:rPr>
          <w:rFonts w:eastAsia="MS Mincho"/>
        </w:rPr>
        <w:t> </w:t>
      </w:r>
      <w:r w:rsidRPr="009D3DD4">
        <w:rPr>
          <w:rFonts w:eastAsia="MS Mincho"/>
        </w:rPr>
        <w:t>mg/kg bw/d.</w:t>
      </w:r>
    </w:p>
    <w:p w14:paraId="19605BA8" w14:textId="706F1BAC" w:rsidR="002F4C06" w:rsidRPr="009D3DD4" w:rsidRDefault="00C258AE" w:rsidP="009D3DD4">
      <w:pPr>
        <w:pStyle w:val="APVMAText"/>
        <w:rPr>
          <w:rFonts w:eastAsia="MS Mincho"/>
        </w:rPr>
      </w:pPr>
      <w:r w:rsidRPr="009D3DD4">
        <w:rPr>
          <w:rFonts w:eastAsia="MS Mincho"/>
        </w:rPr>
        <w:t xml:space="preserve">In a 13-week dietary study in rats, </w:t>
      </w:r>
      <w:r w:rsidR="006545BB" w:rsidRPr="009D3DD4">
        <w:rPr>
          <w:rFonts w:eastAsia="MS Mincho"/>
        </w:rPr>
        <w:t>e</w:t>
      </w:r>
      <w:r w:rsidRPr="009D3DD4">
        <w:rPr>
          <w:rFonts w:eastAsia="MS Mincho"/>
        </w:rPr>
        <w:t>ffects of inpyrfluxam were mainly observed on body weight and on liver, ovary, kidney and adrenal weights and histopathology. The NOAEL was determined to be 37.5</w:t>
      </w:r>
      <w:r w:rsidR="009D3DD4">
        <w:rPr>
          <w:rFonts w:eastAsia="MS Mincho"/>
        </w:rPr>
        <w:t> </w:t>
      </w:r>
      <w:r w:rsidRPr="009D3DD4">
        <w:rPr>
          <w:rFonts w:eastAsia="MS Mincho"/>
        </w:rPr>
        <w:t>mg/kg bw/d, based on increased adrenocortical zona fasciculata cell vacuolation at 44</w:t>
      </w:r>
      <w:r w:rsidR="009D3DD4">
        <w:rPr>
          <w:rFonts w:eastAsia="MS Mincho"/>
        </w:rPr>
        <w:t> </w:t>
      </w:r>
      <w:r w:rsidRPr="009D3DD4">
        <w:rPr>
          <w:rFonts w:eastAsia="MS Mincho"/>
        </w:rPr>
        <w:t>mg/kg bw/d.</w:t>
      </w:r>
    </w:p>
    <w:p w14:paraId="67E77A56" w14:textId="26387234" w:rsidR="00C258AE" w:rsidRPr="009D3DD4" w:rsidRDefault="00C258AE" w:rsidP="009D3DD4">
      <w:pPr>
        <w:pStyle w:val="APVMAText"/>
        <w:rPr>
          <w:rFonts w:eastAsia="MS Mincho"/>
        </w:rPr>
      </w:pPr>
      <w:r w:rsidRPr="009D3DD4">
        <w:rPr>
          <w:rFonts w:eastAsia="MS Mincho"/>
        </w:rPr>
        <w:t xml:space="preserve">In a 90-day oral capsule study in dogs, </w:t>
      </w:r>
      <w:r w:rsidR="00724C8B" w:rsidRPr="009D3DD4">
        <w:rPr>
          <w:rFonts w:eastAsia="MS Mincho"/>
        </w:rPr>
        <w:t xml:space="preserve">where </w:t>
      </w:r>
      <w:r w:rsidRPr="009D3DD4">
        <w:rPr>
          <w:rFonts w:eastAsia="MS Mincho"/>
        </w:rPr>
        <w:t>inpyrfluxam was administered at 0, 40, 160 or 700/500</w:t>
      </w:r>
      <w:r w:rsidR="009D3DD4">
        <w:rPr>
          <w:rFonts w:eastAsia="MS Mincho"/>
        </w:rPr>
        <w:t> </w:t>
      </w:r>
      <w:r w:rsidRPr="009D3DD4">
        <w:rPr>
          <w:rFonts w:eastAsia="MS Mincho"/>
        </w:rPr>
        <w:t>mg/kg</w:t>
      </w:r>
      <w:r w:rsidR="009D3DD4">
        <w:rPr>
          <w:rFonts w:eastAsia="MS Mincho"/>
        </w:rPr>
        <w:t> </w:t>
      </w:r>
      <w:r w:rsidRPr="009D3DD4">
        <w:rPr>
          <w:rFonts w:eastAsia="MS Mincho"/>
        </w:rPr>
        <w:t>bw/d</w:t>
      </w:r>
      <w:r w:rsidR="00724C8B" w:rsidRPr="009D3DD4">
        <w:rPr>
          <w:rFonts w:eastAsia="MS Mincho"/>
        </w:rPr>
        <w:t>, m</w:t>
      </w:r>
      <w:r w:rsidRPr="009D3DD4">
        <w:rPr>
          <w:rFonts w:eastAsia="MS Mincho"/>
        </w:rPr>
        <w:t>ortalities occurred at the high dose. The NOAEL of 40</w:t>
      </w:r>
      <w:r w:rsidR="009D3DD4">
        <w:rPr>
          <w:rFonts w:eastAsia="MS Mincho"/>
        </w:rPr>
        <w:t> </w:t>
      </w:r>
      <w:r w:rsidRPr="009D3DD4">
        <w:rPr>
          <w:rFonts w:eastAsia="MS Mincho"/>
        </w:rPr>
        <w:t>mg/kg bw/d, was established based on adrenal zona fasciculata cell vacuolation in 2/4 males and optic nerve degeneration in 1/4 females at 160</w:t>
      </w:r>
      <w:r w:rsidR="009D3DD4">
        <w:rPr>
          <w:rFonts w:eastAsia="MS Mincho"/>
        </w:rPr>
        <w:t> </w:t>
      </w:r>
      <w:r w:rsidRPr="009D3DD4">
        <w:rPr>
          <w:rFonts w:eastAsia="MS Mincho"/>
        </w:rPr>
        <w:t>mg/kg bw/d.</w:t>
      </w:r>
    </w:p>
    <w:p w14:paraId="772DD5D6" w14:textId="77777777" w:rsidR="008C0089" w:rsidRPr="009D3DD4" w:rsidRDefault="008C0089" w:rsidP="009D3DD4">
      <w:pPr>
        <w:pStyle w:val="Heading3"/>
      </w:pPr>
      <w:bookmarkStart w:id="72" w:name="_Toc7561234"/>
      <w:r w:rsidRPr="009D3DD4">
        <w:t>Chronic toxicity and carcinogenicity</w:t>
      </w:r>
      <w:bookmarkEnd w:id="72"/>
    </w:p>
    <w:p w14:paraId="34716216" w14:textId="12F7B8BD" w:rsidR="008C0089" w:rsidRPr="009D3DD4" w:rsidRDefault="00E8417C" w:rsidP="009D3DD4">
      <w:pPr>
        <w:pStyle w:val="APVMAText"/>
      </w:pPr>
      <w:r w:rsidRPr="009D3DD4">
        <w:t>Inpyrfluxam is not a potential carcinogen</w:t>
      </w:r>
      <w:r w:rsidR="002F4C06" w:rsidRPr="009D3DD4">
        <w:t>.</w:t>
      </w:r>
    </w:p>
    <w:p w14:paraId="10C3EDB5" w14:textId="5B5B6EB3" w:rsidR="002F4C06" w:rsidRPr="009D3DD4" w:rsidRDefault="002F4C06" w:rsidP="009D3DD4">
      <w:pPr>
        <w:pStyle w:val="APVMAText"/>
      </w:pPr>
      <w:r w:rsidRPr="009D3DD4">
        <w:t>In a 12-month oral capsule study in dogs,</w:t>
      </w:r>
      <w:r w:rsidR="006545BB" w:rsidRPr="009D3DD4">
        <w:t xml:space="preserve"> t</w:t>
      </w:r>
      <w:r w:rsidRPr="009D3DD4">
        <w:t>he NOAEL was determined to be 6</w:t>
      </w:r>
      <w:r w:rsidR="009D3DD4" w:rsidRPr="009D3DD4">
        <w:t> </w:t>
      </w:r>
      <w:r w:rsidRPr="009D3DD4">
        <w:t>mg/kg bw/d based on histopathological changes (zona fasciculate cell vacuolation) in the adrenal gland at 30</w:t>
      </w:r>
      <w:r w:rsidR="009D3DD4" w:rsidRPr="009D3DD4">
        <w:t> </w:t>
      </w:r>
      <w:r w:rsidRPr="009D3DD4">
        <w:t>mg/kg bw/d.</w:t>
      </w:r>
    </w:p>
    <w:p w14:paraId="4782FA51" w14:textId="37506EA6" w:rsidR="002F4C06" w:rsidRPr="009D3DD4" w:rsidRDefault="002F4C06" w:rsidP="009D3DD4">
      <w:pPr>
        <w:pStyle w:val="APVMAText"/>
      </w:pPr>
      <w:r w:rsidRPr="009D3DD4">
        <w:t xml:space="preserve">In a 78-week dietary (carcinogenicity) study in mice, </w:t>
      </w:r>
      <w:r w:rsidR="006545BB" w:rsidRPr="009D3DD4">
        <w:t>t</w:t>
      </w:r>
      <w:r w:rsidRPr="009D3DD4">
        <w:t>he NOAEL for toxicity was 69</w:t>
      </w:r>
      <w:r w:rsidR="009D3DD4" w:rsidRPr="009D3DD4">
        <w:t> </w:t>
      </w:r>
      <w:r w:rsidRPr="009D3DD4">
        <w:t xml:space="preserve">mg/kg bw/d </w:t>
      </w:r>
      <w:r w:rsidR="00724C8B" w:rsidRPr="009D3DD4">
        <w:t>based on</w:t>
      </w:r>
      <w:r w:rsidRPr="009D3DD4">
        <w:t xml:space="preserve"> an increased incidence of amyloidosis in cervical lymph nodes and glandular stomach in females at 210</w:t>
      </w:r>
      <w:r w:rsidR="009D3DD4" w:rsidRPr="009D3DD4">
        <w:t> </w:t>
      </w:r>
      <w:r w:rsidRPr="009D3DD4">
        <w:t>mg/kg</w:t>
      </w:r>
      <w:r w:rsidR="009D3DD4" w:rsidRPr="009D3DD4">
        <w:t> </w:t>
      </w:r>
      <w:r w:rsidRPr="009D3DD4">
        <w:t>bw/d, also seen in the high dose group with amyloidosis in liver, kidneys, thyroid and adrenals</w:t>
      </w:r>
      <w:r w:rsidR="006545BB" w:rsidRPr="009D3DD4">
        <w:t>.</w:t>
      </w:r>
      <w:r w:rsidRPr="009D3DD4">
        <w:t xml:space="preserve"> The compound was not carcinogenic up to the highest dose tested </w:t>
      </w:r>
      <w:r w:rsidR="006545BB" w:rsidRPr="009D3DD4">
        <w:t>7</w:t>
      </w:r>
      <w:r w:rsidRPr="009D3DD4">
        <w:t>75</w:t>
      </w:r>
      <w:r w:rsidR="009D3DD4" w:rsidRPr="009D3DD4">
        <w:t> </w:t>
      </w:r>
      <w:r w:rsidRPr="009D3DD4">
        <w:t>mg/kg bw/d.</w:t>
      </w:r>
    </w:p>
    <w:p w14:paraId="4476D4D8" w14:textId="169A1EBB" w:rsidR="002F4C06" w:rsidRPr="009D3DD4" w:rsidRDefault="002F4C06" w:rsidP="009D3DD4">
      <w:pPr>
        <w:pStyle w:val="APVMAText"/>
      </w:pPr>
      <w:r w:rsidRPr="009D3DD4">
        <w:t xml:space="preserve">In a 104-week combined toxicity and carcinogenicity dietary study, </w:t>
      </w:r>
      <w:r w:rsidR="006545BB" w:rsidRPr="009D3DD4">
        <w:t>t</w:t>
      </w:r>
      <w:r w:rsidRPr="009D3DD4">
        <w:t>he NOAEL at 104 weeks was 19.4</w:t>
      </w:r>
      <w:r w:rsidR="009D3DD4" w:rsidRPr="009D3DD4">
        <w:t> </w:t>
      </w:r>
      <w:r w:rsidRPr="009D3DD4">
        <w:t>mg/kg</w:t>
      </w:r>
      <w:r w:rsidR="009D3DD4" w:rsidRPr="009D3DD4">
        <w:t> </w:t>
      </w:r>
      <w:r w:rsidRPr="009D3DD4">
        <w:t xml:space="preserve">bw/d in males </w:t>
      </w:r>
      <w:r w:rsidR="00244064" w:rsidRPr="009D3DD4">
        <w:t>based on</w:t>
      </w:r>
      <w:r w:rsidRPr="009D3DD4">
        <w:t xml:space="preserve"> decreased body weight gain (18% (m)/27% (f)) and feed efficiency (16%</w:t>
      </w:r>
      <w:r w:rsidR="009D3DD4" w:rsidRPr="009D3DD4">
        <w:t> </w:t>
      </w:r>
      <w:r w:rsidRPr="009D3DD4">
        <w:t>(m)/7% (f)), and haematological changes (significantly decreased neutrophil and monocyte count in both sexes and decreased leukocyte count in females) at the highest dose. The compound was not carcinogenic up to the highest dose tested 78.4</w:t>
      </w:r>
      <w:r w:rsidR="009D3DD4" w:rsidRPr="009D3DD4">
        <w:t> </w:t>
      </w:r>
      <w:r w:rsidRPr="009D3DD4">
        <w:t xml:space="preserve">mg/kg bw/d. </w:t>
      </w:r>
      <w:r w:rsidR="006545BB" w:rsidRPr="009D3DD4">
        <w:t>T</w:t>
      </w:r>
      <w:r w:rsidRPr="009D3DD4">
        <w:t xml:space="preserve">he </w:t>
      </w:r>
      <w:r w:rsidR="006545BB" w:rsidRPr="009D3DD4">
        <w:t xml:space="preserve">NOAEL for </w:t>
      </w:r>
      <w:r w:rsidRPr="009D3DD4">
        <w:t xml:space="preserve">toxicity </w:t>
      </w:r>
      <w:r w:rsidR="006545BB" w:rsidRPr="009D3DD4">
        <w:t>at</w:t>
      </w:r>
      <w:r w:rsidRPr="009D3DD4">
        <w:t xml:space="preserve"> 52 weeks was also </w:t>
      </w:r>
      <w:r w:rsidR="006545BB" w:rsidRPr="009D3DD4">
        <w:t>19.4</w:t>
      </w:r>
      <w:r w:rsidR="009D3DD4" w:rsidRPr="009D3DD4">
        <w:t> </w:t>
      </w:r>
      <w:r w:rsidR="006545BB" w:rsidRPr="009D3DD4">
        <w:t>mg/kg bw/d</w:t>
      </w:r>
      <w:r w:rsidRPr="009D3DD4">
        <w:t xml:space="preserve"> based on increased GGTP, Glob and A/G ratio in males and increased AST, and ALT in females in the high dose groups. There were no statistically significant changes at necropsy in the</w:t>
      </w:r>
      <w:r w:rsidR="006545BB" w:rsidRPr="009D3DD4">
        <w:t xml:space="preserve"> 52-week</w:t>
      </w:r>
      <w:r w:rsidRPr="009D3DD4">
        <w:t xml:space="preserve"> toxicity group.</w:t>
      </w:r>
    </w:p>
    <w:p w14:paraId="7CCCBCD5" w14:textId="77777777" w:rsidR="008C0089" w:rsidRPr="009D3DD4" w:rsidRDefault="008C0089" w:rsidP="009D3DD4">
      <w:pPr>
        <w:pStyle w:val="Heading3"/>
      </w:pPr>
      <w:bookmarkStart w:id="73" w:name="_Toc7561235"/>
      <w:r w:rsidRPr="009D3DD4">
        <w:lastRenderedPageBreak/>
        <w:t>Reproductive and developmental toxicity</w:t>
      </w:r>
      <w:bookmarkEnd w:id="73"/>
    </w:p>
    <w:p w14:paraId="55752539" w14:textId="0DCD2741" w:rsidR="008C0089" w:rsidRPr="009D3DD4" w:rsidRDefault="00E8417C" w:rsidP="009D3DD4">
      <w:pPr>
        <w:pStyle w:val="APVMAText"/>
      </w:pPr>
      <w:r w:rsidRPr="009D3DD4">
        <w:t>Inpyrfluxam is not a potential reproductive/developmental toxicant.</w:t>
      </w:r>
    </w:p>
    <w:p w14:paraId="148618E8" w14:textId="0557C711" w:rsidR="006545BB" w:rsidRPr="009D3DD4" w:rsidRDefault="006545BB" w:rsidP="009D3DD4">
      <w:pPr>
        <w:pStyle w:val="APVMAText"/>
      </w:pPr>
      <w:r w:rsidRPr="009D3DD4">
        <w:t xml:space="preserve">In a </w:t>
      </w:r>
      <w:r w:rsidR="009D3DD4" w:rsidRPr="009D3DD4">
        <w:t>2</w:t>
      </w:r>
      <w:r w:rsidRPr="009D3DD4">
        <w:t xml:space="preserve">-generation reproduction study in rats, </w:t>
      </w:r>
      <w:r w:rsidR="00BF5BA6" w:rsidRPr="009D3DD4">
        <w:t>t</w:t>
      </w:r>
      <w:r w:rsidRPr="009D3DD4">
        <w:t>he systemic NOAEL for parental toxicity was 31</w:t>
      </w:r>
      <w:r w:rsidR="009D3DD4">
        <w:t> </w:t>
      </w:r>
      <w:r w:rsidRPr="009D3DD4">
        <w:t>mg/kg bw/d based on decreased body weight gain (&gt;10%, both sexes) and increased incidence of follicular cell hypertrophy in the thyroid in females at 86</w:t>
      </w:r>
      <w:r w:rsidR="009D3DD4">
        <w:rPr>
          <w:rFonts w:eastAsia="MS Mincho"/>
        </w:rPr>
        <w:t> </w:t>
      </w:r>
      <w:r w:rsidRPr="009D3DD4">
        <w:t>mg/kg bw/d. The NOAEL for reproductive toxicity was 93</w:t>
      </w:r>
      <w:r w:rsidR="009D3DD4">
        <w:rPr>
          <w:rFonts w:eastAsia="MS Mincho"/>
        </w:rPr>
        <w:t> </w:t>
      </w:r>
      <w:r w:rsidRPr="009D3DD4">
        <w:t>mg/kg</w:t>
      </w:r>
      <w:r w:rsidR="009D3DD4">
        <w:rPr>
          <w:rFonts w:eastAsia="MS Mincho"/>
        </w:rPr>
        <w:t> </w:t>
      </w:r>
      <w:r w:rsidRPr="009D3DD4">
        <w:t>bw/d), the highest dose level(s) tested, as no reproductive effects were observed at any dose. The NOAEL for offspring toxicity was 22</w:t>
      </w:r>
      <w:r w:rsidR="009D3DD4">
        <w:rPr>
          <w:rFonts w:eastAsia="MS Mincho"/>
        </w:rPr>
        <w:t> </w:t>
      </w:r>
      <w:r w:rsidRPr="009D3DD4">
        <w:t xml:space="preserve">mg/kg bw/d based on the decreased mean body weight (~10%) at </w:t>
      </w:r>
      <w:r w:rsidR="00BF5BA6" w:rsidRPr="009D3DD4">
        <w:t>86</w:t>
      </w:r>
      <w:r w:rsidR="009D3DD4">
        <w:rPr>
          <w:rFonts w:eastAsia="MS Mincho"/>
        </w:rPr>
        <w:t> </w:t>
      </w:r>
      <w:r w:rsidR="00BF5BA6" w:rsidRPr="009D3DD4">
        <w:t>mg/kg bw/d</w:t>
      </w:r>
      <w:r w:rsidRPr="009D3DD4">
        <w:t>. It was noted that there were no observations of any malformations in pups, including cyclopia.</w:t>
      </w:r>
    </w:p>
    <w:p w14:paraId="77763167" w14:textId="09B1C4A0" w:rsidR="006545BB" w:rsidRPr="009D3DD4" w:rsidRDefault="006545BB" w:rsidP="009D3DD4">
      <w:pPr>
        <w:pStyle w:val="APVMAText"/>
      </w:pPr>
      <w:r w:rsidRPr="009D3DD4">
        <w:t>In a developmental toxicity study in rats, inpyrfluxam was administered orally, via gavage, at doses of 0, 10, 25, or 80</w:t>
      </w:r>
      <w:r w:rsidR="009D3DD4">
        <w:rPr>
          <w:rFonts w:eastAsia="MS Mincho"/>
        </w:rPr>
        <w:t> </w:t>
      </w:r>
      <w:r w:rsidRPr="009D3DD4">
        <w:t>mg/kg bw/d over gestational days 6</w:t>
      </w:r>
      <w:r w:rsidR="009D3DD4">
        <w:t xml:space="preserve"> to </w:t>
      </w:r>
      <w:r w:rsidRPr="009D3DD4">
        <w:t>19. A follow up study was also carried out at 90</w:t>
      </w:r>
      <w:r w:rsidR="009D3DD4">
        <w:rPr>
          <w:rFonts w:eastAsia="MS Mincho"/>
        </w:rPr>
        <w:t> </w:t>
      </w:r>
      <w:r w:rsidRPr="009D3DD4">
        <w:t>mg/kg bw/d to further investigate an effect (cyclopia) seen in one foetus in a single litter in the 80</w:t>
      </w:r>
      <w:r w:rsidR="009D3DD4">
        <w:rPr>
          <w:rFonts w:eastAsia="MS Mincho"/>
        </w:rPr>
        <w:t> </w:t>
      </w:r>
      <w:r w:rsidRPr="009D3DD4">
        <w:t>mg/kg bw/d group in the main study. Necropsy at GD 20 revealed no differences between the treated and control groups for the mean numbers of corpora lutea and implantations, pre-implantation losses, live foetuses, incidence of resorptions or sex ratio. Although some external (</w:t>
      </w:r>
      <w:r w:rsidR="00A16EEB" w:rsidRPr="009D3DD4">
        <w:t>e.g.,</w:t>
      </w:r>
      <w:r w:rsidRPr="009D3DD4">
        <w:t xml:space="preserve"> microphthalmia) and skeletal malformations (meningocele and fused ribs) were observed in both the control and/or the treated group pups, there were no test substance-related abnormalities. As cyclopia was not observed in the follow up study in any foetuses, the single incidence observed in the main study was not considered treatment related. </w:t>
      </w:r>
      <w:r w:rsidR="00BF5BA6" w:rsidRPr="009D3DD4">
        <w:t>The NOAEL was determined as 25</w:t>
      </w:r>
      <w:r w:rsidR="009D3DD4">
        <w:rPr>
          <w:rFonts w:eastAsia="MS Mincho"/>
        </w:rPr>
        <w:t> </w:t>
      </w:r>
      <w:r w:rsidR="00BF5BA6" w:rsidRPr="009D3DD4">
        <w:t>mg/kg bw/d b</w:t>
      </w:r>
      <w:r w:rsidRPr="009D3DD4">
        <w:t>ased on the results of the</w:t>
      </w:r>
      <w:r w:rsidR="00BF5BA6" w:rsidRPr="009D3DD4">
        <w:t xml:space="preserve"> </w:t>
      </w:r>
      <w:r w:rsidR="009D3DD4" w:rsidRPr="009D3DD4">
        <w:t>2</w:t>
      </w:r>
      <w:r w:rsidR="00BF5BA6" w:rsidRPr="009D3DD4">
        <w:t xml:space="preserve"> </w:t>
      </w:r>
      <w:r w:rsidRPr="009D3DD4">
        <w:t>studies</w:t>
      </w:r>
      <w:r w:rsidR="00BF5BA6" w:rsidRPr="009D3DD4">
        <w:t xml:space="preserve"> </w:t>
      </w:r>
      <w:r w:rsidRPr="009D3DD4">
        <w:t>for both maternal and foetal effects.</w:t>
      </w:r>
    </w:p>
    <w:p w14:paraId="12679C04" w14:textId="7E20F7DC" w:rsidR="006545BB" w:rsidRPr="009D3DD4" w:rsidRDefault="006545BB" w:rsidP="009D3DD4">
      <w:pPr>
        <w:pStyle w:val="APVMAText"/>
      </w:pPr>
      <w:r w:rsidRPr="009D3DD4">
        <w:t>In a teratogenicity study in rabbits</w:t>
      </w:r>
      <w:r w:rsidR="00BF5BA6" w:rsidRPr="009D3DD4">
        <w:t>, where inpyrfluxam was administered over the gestation dates 6</w:t>
      </w:r>
      <w:r w:rsidR="009D3DD4">
        <w:t xml:space="preserve"> to </w:t>
      </w:r>
      <w:r w:rsidR="00BF5BA6" w:rsidRPr="009D3DD4">
        <w:t>27</w:t>
      </w:r>
      <w:r w:rsidRPr="009D3DD4">
        <w:t xml:space="preserve">, </w:t>
      </w:r>
      <w:r w:rsidR="00BF5BA6" w:rsidRPr="009D3DD4">
        <w:t>t</w:t>
      </w:r>
      <w:r w:rsidRPr="009D3DD4">
        <w:t>he NOAEL for maternal toxicity was 60</w:t>
      </w:r>
      <w:r w:rsidR="009D3DD4">
        <w:rPr>
          <w:rFonts w:eastAsia="MS Mincho"/>
        </w:rPr>
        <w:t> </w:t>
      </w:r>
      <w:r w:rsidRPr="009D3DD4">
        <w:t>mg/kg bw/d based on decreased body weight gain (21%), decreased mean feed consumption and increased incidence of abortions seen at 200</w:t>
      </w:r>
      <w:r w:rsidR="009D3DD4">
        <w:rPr>
          <w:rFonts w:eastAsia="MS Mincho"/>
        </w:rPr>
        <w:t> </w:t>
      </w:r>
      <w:r w:rsidRPr="009D3DD4">
        <w:t>mg/kg bw/d. There were no treatment-related effects in the mean number of live foetuses, percent incidence of resorptions and foetal deaths, sex ratio or foetal weight. The NOAEL for embryo/foetal toxicity was the highest dose tested (200</w:t>
      </w:r>
      <w:r w:rsidR="009D3DD4">
        <w:rPr>
          <w:rFonts w:eastAsia="MS Mincho"/>
        </w:rPr>
        <w:t> </w:t>
      </w:r>
      <w:r w:rsidRPr="009D3DD4">
        <w:t>mg/kg bw/d).</w:t>
      </w:r>
    </w:p>
    <w:p w14:paraId="0A21E0A4" w14:textId="77777777" w:rsidR="008C0089" w:rsidRPr="009D3DD4" w:rsidRDefault="008C0089" w:rsidP="009D3DD4">
      <w:pPr>
        <w:pStyle w:val="Heading3"/>
      </w:pPr>
      <w:bookmarkStart w:id="74" w:name="_Toc7561236"/>
      <w:r w:rsidRPr="009D3DD4">
        <w:t>Genotoxicity</w:t>
      </w:r>
      <w:bookmarkEnd w:id="74"/>
    </w:p>
    <w:p w14:paraId="50B39A64" w14:textId="74280BED" w:rsidR="008C0089" w:rsidRPr="009D3DD4" w:rsidRDefault="00E8417C" w:rsidP="009D3DD4">
      <w:pPr>
        <w:pStyle w:val="APVMAText"/>
      </w:pPr>
      <w:r w:rsidRPr="009D3DD4">
        <w:t xml:space="preserve">Inpyrfluxam was not genotoxic in an appropriately validated battery of </w:t>
      </w:r>
      <w:r w:rsidR="002F4C06" w:rsidRPr="009D3DD4">
        <w:rPr>
          <w:i/>
          <w:iCs/>
        </w:rPr>
        <w:t>in vitro</w:t>
      </w:r>
      <w:r w:rsidR="002F4C06" w:rsidRPr="009D3DD4">
        <w:t xml:space="preserve"> and </w:t>
      </w:r>
      <w:r w:rsidR="002F4C06" w:rsidRPr="009D3DD4">
        <w:rPr>
          <w:i/>
          <w:iCs/>
        </w:rPr>
        <w:t>in vivo</w:t>
      </w:r>
      <w:r w:rsidR="002F4C06" w:rsidRPr="009D3DD4">
        <w:t xml:space="preserve"> assays.</w:t>
      </w:r>
    </w:p>
    <w:p w14:paraId="1536CB9E" w14:textId="79D448C2" w:rsidR="008C0089" w:rsidRPr="009D3DD4" w:rsidRDefault="008C0089" w:rsidP="009D3DD4">
      <w:pPr>
        <w:pStyle w:val="Heading3"/>
      </w:pPr>
      <w:bookmarkStart w:id="75" w:name="_Toc7561237"/>
      <w:r w:rsidRPr="009D3DD4">
        <w:t>Neurotoxicity</w:t>
      </w:r>
      <w:bookmarkEnd w:id="75"/>
    </w:p>
    <w:p w14:paraId="592B648D" w14:textId="4347DDAA" w:rsidR="00DF5078" w:rsidRPr="009D3DD4" w:rsidRDefault="00DF5078" w:rsidP="009D3DD4">
      <w:pPr>
        <w:pStyle w:val="APVMAText"/>
      </w:pPr>
      <w:r w:rsidRPr="009D3DD4">
        <w:t>Acute and sub-chronic neurotoxicity studies (</w:t>
      </w:r>
      <w:r w:rsidR="00A16EEB" w:rsidRPr="009D3DD4">
        <w:t>i.e.,</w:t>
      </w:r>
      <w:r w:rsidRPr="009D3DD4">
        <w:t xml:space="preserve"> inclusive of neuropathology) were carried out in rats, with functional observation battery (FOB) and motor activity assessments included in the sub-chronic study. The NOAEL for acute neurotoxicity was 30</w:t>
      </w:r>
      <w:r w:rsidR="009D3DD4">
        <w:rPr>
          <w:rFonts w:eastAsia="MS Mincho"/>
        </w:rPr>
        <w:t> </w:t>
      </w:r>
      <w:r w:rsidRPr="009D3DD4">
        <w:t>mg/kg bw, based on reduced motor activity and body temperature at 100</w:t>
      </w:r>
      <w:r w:rsidR="009D3DD4">
        <w:rPr>
          <w:rFonts w:eastAsia="MS Mincho"/>
        </w:rPr>
        <w:t> </w:t>
      </w:r>
      <w:r w:rsidRPr="009D3DD4">
        <w:t>mg/kg bw.</w:t>
      </w:r>
    </w:p>
    <w:p w14:paraId="70BD696F" w14:textId="5DCF44B9" w:rsidR="00DF5078" w:rsidRPr="009D3DD4" w:rsidRDefault="00DF5078" w:rsidP="009D3DD4">
      <w:pPr>
        <w:pStyle w:val="APVMAText"/>
      </w:pPr>
      <w:r w:rsidRPr="009D3DD4">
        <w:t>In a sub-chronic (90-day) dietary neurotoxicity study in rats, the NOAEL for systemic toxicity was determined to be 35.2</w:t>
      </w:r>
      <w:r w:rsidR="009D3DD4">
        <w:rPr>
          <w:rFonts w:eastAsia="MS Mincho"/>
        </w:rPr>
        <w:t> </w:t>
      </w:r>
      <w:r w:rsidRPr="009D3DD4">
        <w:t>mg/kg bw/d based on the decreased body weight and feed consumption at higher dose. The NOAEL for neurotoxicity in the 90-day study was 240</w:t>
      </w:r>
      <w:r w:rsidR="009D3DD4">
        <w:rPr>
          <w:rFonts w:eastAsia="MS Mincho"/>
        </w:rPr>
        <w:t> </w:t>
      </w:r>
      <w:r w:rsidRPr="009D3DD4">
        <w:t>mg/kg bw/d.</w:t>
      </w:r>
    </w:p>
    <w:p w14:paraId="133FBBBA" w14:textId="1C954569" w:rsidR="00DF5078" w:rsidRPr="008224A2" w:rsidRDefault="00DF5078" w:rsidP="008224A2">
      <w:pPr>
        <w:pStyle w:val="APVMAText"/>
      </w:pPr>
      <w:r w:rsidRPr="008224A2">
        <w:lastRenderedPageBreak/>
        <w:t>In dogs, s</w:t>
      </w:r>
      <w:r w:rsidR="00860600" w:rsidRPr="008224A2">
        <w:t>tatistically significant effects on the CNS and optic nerve</w:t>
      </w:r>
      <w:r w:rsidRPr="008224A2">
        <w:t xml:space="preserve"> damage</w:t>
      </w:r>
      <w:r w:rsidR="00860600" w:rsidRPr="008224A2">
        <w:t xml:space="preserve"> were reported</w:t>
      </w:r>
      <w:r w:rsidRPr="008224A2">
        <w:t xml:space="preserve"> in 90-day and 1-year studies at doses ≥160</w:t>
      </w:r>
      <w:r w:rsidR="008224A2" w:rsidRPr="008224A2">
        <w:rPr>
          <w:rFonts w:eastAsia="MS Mincho"/>
        </w:rPr>
        <w:t> </w:t>
      </w:r>
      <w:r w:rsidRPr="008224A2">
        <w:t>mg/kg bw/d</w:t>
      </w:r>
      <w:r w:rsidR="00860600" w:rsidRPr="008224A2">
        <w:t xml:space="preserve">. </w:t>
      </w:r>
      <w:r w:rsidRPr="008224A2">
        <w:t>In addition, c</w:t>
      </w:r>
      <w:r w:rsidR="00860600" w:rsidRPr="008224A2">
        <w:t>linical signs consistent with neurotoxicity (staggering gait, convulsions, torticollis and ananastasia; lacked neuropathology correlates) were observed in the 90-day study in dogs at 700/500</w:t>
      </w:r>
      <w:r w:rsidR="008224A2" w:rsidRPr="008224A2">
        <w:rPr>
          <w:rFonts w:eastAsia="MS Mincho"/>
        </w:rPr>
        <w:t> </w:t>
      </w:r>
      <w:r w:rsidR="00860600" w:rsidRPr="008224A2">
        <w:t>mg/kg bw/d</w:t>
      </w:r>
      <w:r w:rsidRPr="008224A2">
        <w:t xml:space="preserve"> and a NOAEL of 40</w:t>
      </w:r>
      <w:r w:rsidR="008224A2" w:rsidRPr="008224A2">
        <w:rPr>
          <w:rFonts w:eastAsia="MS Mincho"/>
        </w:rPr>
        <w:t> </w:t>
      </w:r>
      <w:r w:rsidRPr="008224A2">
        <w:t>mg/kg bw/d was established for this effect.</w:t>
      </w:r>
    </w:p>
    <w:p w14:paraId="722E2557" w14:textId="61E3B4BE" w:rsidR="008C0089" w:rsidRPr="008224A2" w:rsidRDefault="00DF5078" w:rsidP="008224A2">
      <w:pPr>
        <w:pStyle w:val="APVMAText"/>
      </w:pPr>
      <w:r w:rsidRPr="008224A2">
        <w:t>In a 28-day dog study (maximum dose 1000</w:t>
      </w:r>
      <w:r w:rsidR="008224A2" w:rsidRPr="008224A2">
        <w:rPr>
          <w:rFonts w:eastAsia="MS Mincho"/>
        </w:rPr>
        <w:t> </w:t>
      </w:r>
      <w:r w:rsidRPr="008224A2">
        <w:t>mg/kg bw/day), optic nerve damage was not observed, although clinical signs indicative of effects on the CNS, such as staggering and ataxic gait and decreased spontaneous activity, were observed in the female dog in the high dose group (1000</w:t>
      </w:r>
      <w:r w:rsidR="008224A2" w:rsidRPr="008224A2">
        <w:rPr>
          <w:rFonts w:eastAsia="MS Mincho"/>
        </w:rPr>
        <w:t> </w:t>
      </w:r>
      <w:r w:rsidRPr="008224A2">
        <w:t>mg/kg bw/d).</w:t>
      </w:r>
    </w:p>
    <w:p w14:paraId="6F5B7C9A" w14:textId="77777777" w:rsidR="008C0089" w:rsidRPr="008224A2" w:rsidRDefault="008C0089" w:rsidP="008224A2">
      <w:pPr>
        <w:pStyle w:val="Heading3"/>
      </w:pPr>
      <w:bookmarkStart w:id="76" w:name="_Toc7561238"/>
      <w:r w:rsidRPr="008224A2">
        <w:t>Mode of action (toxicology)</w:t>
      </w:r>
      <w:bookmarkEnd w:id="76"/>
    </w:p>
    <w:p w14:paraId="3D7AB719" w14:textId="2E0D74C5" w:rsidR="003F5CD3" w:rsidRPr="008224A2" w:rsidRDefault="003F5CD3" w:rsidP="008224A2">
      <w:pPr>
        <w:pStyle w:val="APVMAText"/>
      </w:pPr>
      <w:r w:rsidRPr="008224A2">
        <w:t xml:space="preserve">Inpyrfluxam induced effects on the thyroid gland (increase in weight and follicular cell hypertrophy) in rats, </w:t>
      </w:r>
      <w:r w:rsidR="00A16EEB" w:rsidRPr="008224A2">
        <w:t>mice,</w:t>
      </w:r>
      <w:r w:rsidRPr="008224A2">
        <w:t xml:space="preserve"> and dogs; adrenal gland (vacuolation of the zona fasciculata cells) in rats and dogs; and changes in ovary weight and vacuolation of the interstitial ovary cells in rats.</w:t>
      </w:r>
    </w:p>
    <w:p w14:paraId="23C825D8" w14:textId="1B98517C" w:rsidR="008C0089" w:rsidRPr="008224A2" w:rsidRDefault="003F5CD3" w:rsidP="008224A2">
      <w:pPr>
        <w:pStyle w:val="APVMAText"/>
      </w:pPr>
      <w:r w:rsidRPr="008224A2">
        <w:t xml:space="preserve">Sufficient mechanistic information was presented to conclude that inpyrfluxam likely has a CAR/PXR xenosensor agonist/phenobarbital-like mode of action in both rats and mice. This mode of action, and its effects on the hypothalamic-pituitary-thyroid axis in rodents, is not relevant to humans. The effects in the dog have potential human relevancy until proven otherwise. </w:t>
      </w:r>
    </w:p>
    <w:p w14:paraId="506099B9" w14:textId="77777777" w:rsidR="008C0089" w:rsidRPr="008224A2" w:rsidRDefault="008C0089" w:rsidP="008224A2">
      <w:pPr>
        <w:pStyle w:val="Heading3"/>
      </w:pPr>
      <w:bookmarkStart w:id="77" w:name="_Toc7561239"/>
      <w:r w:rsidRPr="008224A2">
        <w:t>Toxicity of metabolites and/or impurities</w:t>
      </w:r>
      <w:bookmarkEnd w:id="77"/>
    </w:p>
    <w:p w14:paraId="404C2CD4" w14:textId="5935B55D" w:rsidR="003F5CD3" w:rsidRPr="008224A2" w:rsidRDefault="003F5CD3" w:rsidP="008224A2">
      <w:pPr>
        <w:pStyle w:val="APVMAText"/>
      </w:pPr>
      <w:r w:rsidRPr="008224A2">
        <w:t>The major mammalian metabolites in laboratory animals were 1’-CH2OH-S-2840 and N-des-Me-S-2840, which were detected at ≥11% of total radio-chromatogram.</w:t>
      </w:r>
    </w:p>
    <w:p w14:paraId="24D1445D" w14:textId="4FAB42B4" w:rsidR="003F5CD3" w:rsidRPr="008224A2" w:rsidRDefault="003F5CD3" w:rsidP="008224A2">
      <w:pPr>
        <w:pStyle w:val="APVMAText"/>
      </w:pPr>
      <w:r w:rsidRPr="008224A2">
        <w:t>1’-COOH-S-2840 is a major metabolite in laboratory animals. The acute oral LD</w:t>
      </w:r>
      <w:r w:rsidRPr="008224A2">
        <w:rPr>
          <w:vertAlign w:val="subscript"/>
        </w:rPr>
        <w:t>50</w:t>
      </w:r>
      <w:r w:rsidRPr="008224A2">
        <w:t xml:space="preserve"> in rats was &gt;2000</w:t>
      </w:r>
      <w:r w:rsidR="008224A2">
        <w:rPr>
          <w:rFonts w:eastAsia="MS Mincho"/>
        </w:rPr>
        <w:t> </w:t>
      </w:r>
      <w:r w:rsidRPr="008224A2">
        <w:t>mg/kg</w:t>
      </w:r>
      <w:r w:rsidR="008224A2">
        <w:rPr>
          <w:rFonts w:eastAsia="MS Mincho"/>
        </w:rPr>
        <w:t> </w:t>
      </w:r>
      <w:r w:rsidRPr="008224A2">
        <w:t>bw and it was negative for genotoxicity in a range of in vitro tests. Given that 1’-COOH-S-2840 is currently not identified as a major food/feed metabolite no further action is required at this time.</w:t>
      </w:r>
    </w:p>
    <w:p w14:paraId="548E5D26" w14:textId="497BF0D0" w:rsidR="003F5CD3" w:rsidRPr="008224A2" w:rsidRDefault="003F5CD3" w:rsidP="008224A2">
      <w:pPr>
        <w:pStyle w:val="APVMAText"/>
      </w:pPr>
      <w:r w:rsidRPr="008224A2">
        <w:t>1'-CH2OH-S-2840 is a major metabolite in laboratory animals. The acute oral LD</w:t>
      </w:r>
      <w:r w:rsidRPr="008224A2">
        <w:rPr>
          <w:vertAlign w:val="subscript"/>
        </w:rPr>
        <w:t>50</w:t>
      </w:r>
      <w:r w:rsidRPr="008224A2">
        <w:t xml:space="preserve"> in rats was &gt;2000</w:t>
      </w:r>
      <w:r w:rsidR="008224A2">
        <w:rPr>
          <w:rFonts w:eastAsia="MS Mincho"/>
        </w:rPr>
        <w:t> </w:t>
      </w:r>
      <w:r w:rsidRPr="008224A2">
        <w:t>mg/kg</w:t>
      </w:r>
      <w:r w:rsidR="008224A2">
        <w:rPr>
          <w:rFonts w:eastAsia="MS Mincho"/>
        </w:rPr>
        <w:t> </w:t>
      </w:r>
      <w:r w:rsidRPr="008224A2">
        <w:t>bw. Given that 1'-CH2OH-S-2840 is currently not identified as a major food/feed metabolite no further action is required at this time.</w:t>
      </w:r>
    </w:p>
    <w:p w14:paraId="6BDE6A51" w14:textId="71D16B9C" w:rsidR="003F5CD3" w:rsidRPr="008224A2" w:rsidRDefault="003F5CD3" w:rsidP="008224A2">
      <w:pPr>
        <w:pStyle w:val="APVMAText"/>
      </w:pPr>
      <w:r w:rsidRPr="008224A2">
        <w:t xml:space="preserve">N-des-Me-S-2840, another major metabolite in laboratory animals, did not induce bacterial reverse mutations and is unlikely </w:t>
      </w:r>
      <w:r w:rsidR="00EB7DBD" w:rsidRPr="008224A2">
        <w:t xml:space="preserve">to </w:t>
      </w:r>
      <w:r w:rsidRPr="008224A2">
        <w:t>present a genotoxic hazard at levels likely to occur in the diet. Given that N-des-Me-S-2840 is currently not identified as a major food/feed metabolite no further action is required at this time.</w:t>
      </w:r>
    </w:p>
    <w:p w14:paraId="78251803" w14:textId="47F2AAEA" w:rsidR="003F5CD3" w:rsidRPr="008224A2" w:rsidRDefault="003F5CD3" w:rsidP="008224A2">
      <w:pPr>
        <w:pStyle w:val="APVMAText"/>
      </w:pPr>
      <w:r w:rsidRPr="008224A2">
        <w:t>Minor metabolites found in laboratory animals were at levels unlikely to present acute hazard and did not show genotoxic potential in in vitro genotoxic tests. Given they are not currently identified as major food/feed metabolites, no further action is required at this time.</w:t>
      </w:r>
    </w:p>
    <w:p w14:paraId="24F62846" w14:textId="452F43E6" w:rsidR="008C0089" w:rsidRPr="008224A2" w:rsidRDefault="003F5CD3" w:rsidP="008224A2">
      <w:pPr>
        <w:pStyle w:val="APVMAText"/>
      </w:pPr>
      <w:r w:rsidRPr="008224A2">
        <w:t>Based on the limited available data on the impurity, RATM (&lt;0.1%) in the TGAC inpyrfluxam is unlikely present a genotoxic hazard at likely occupational exposure levels. No other data is available. Given that no further data is available human exposure should be limited to less than or equal to the Cramer Class III TTC of 1.5</w:t>
      </w:r>
      <w:r w:rsidR="008224A2">
        <w:rPr>
          <w:rFonts w:eastAsia="MS Mincho"/>
        </w:rPr>
        <w:t> </w:t>
      </w:r>
      <w:r w:rsidRPr="008224A2">
        <w:t>µg/kg bw/d.</w:t>
      </w:r>
    </w:p>
    <w:p w14:paraId="66C25604" w14:textId="77777777" w:rsidR="008C0089" w:rsidRPr="008224A2" w:rsidRDefault="008C0089" w:rsidP="008224A2">
      <w:pPr>
        <w:pStyle w:val="Heading2"/>
      </w:pPr>
      <w:bookmarkStart w:id="78" w:name="_Toc531181077"/>
      <w:bookmarkStart w:id="79" w:name="_Toc7561244"/>
      <w:bookmarkStart w:id="80" w:name="_Toc132622285"/>
      <w:r w:rsidRPr="008224A2">
        <w:lastRenderedPageBreak/>
        <w:t>Health-based guidance values and poisons scheduling</w:t>
      </w:r>
      <w:bookmarkEnd w:id="78"/>
      <w:bookmarkEnd w:id="79"/>
      <w:bookmarkEnd w:id="80"/>
    </w:p>
    <w:p w14:paraId="486ACA3E" w14:textId="265CEE4E" w:rsidR="008C0089" w:rsidRPr="008224A2" w:rsidRDefault="00CA5B2B" w:rsidP="008224A2">
      <w:pPr>
        <w:pStyle w:val="Heading3"/>
      </w:pPr>
      <w:bookmarkStart w:id="81" w:name="_Toc7561245"/>
      <w:r w:rsidRPr="008224A2">
        <w:t>Poisons S</w:t>
      </w:r>
      <w:r w:rsidR="008C0089" w:rsidRPr="008224A2">
        <w:t>tandard</w:t>
      </w:r>
      <w:bookmarkEnd w:id="81"/>
    </w:p>
    <w:p w14:paraId="43DD90DA" w14:textId="20691EEE" w:rsidR="008C0089" w:rsidRPr="008224A2" w:rsidRDefault="00EA3B21" w:rsidP="008224A2">
      <w:pPr>
        <w:pStyle w:val="APVMAText"/>
      </w:pPr>
      <w:r w:rsidRPr="008224A2">
        <w:t>Inpyrfluxam is included in Schedule 6 of the Standard Uniform Scheduling of Medicines and Poisons with no exemptions.</w:t>
      </w:r>
    </w:p>
    <w:p w14:paraId="260ADD5A" w14:textId="77777777" w:rsidR="008C0089" w:rsidRPr="008224A2" w:rsidRDefault="008C0089" w:rsidP="008224A2">
      <w:pPr>
        <w:pStyle w:val="Heading3"/>
      </w:pPr>
      <w:bookmarkStart w:id="82" w:name="_Toc7561246"/>
      <w:r w:rsidRPr="008224A2">
        <w:t>Health-based guidance values</w:t>
      </w:r>
      <w:bookmarkEnd w:id="82"/>
    </w:p>
    <w:p w14:paraId="09DA9D97" w14:textId="505FB7DC" w:rsidR="008C0089" w:rsidRPr="008224A2" w:rsidRDefault="008C0089" w:rsidP="008224A2">
      <w:pPr>
        <w:pStyle w:val="Heading4"/>
      </w:pPr>
      <w:r w:rsidRPr="008224A2">
        <w:t xml:space="preserve">Acceptable </w:t>
      </w:r>
      <w:r w:rsidR="007F6D92" w:rsidRPr="008224A2">
        <w:t>daily intake</w:t>
      </w:r>
    </w:p>
    <w:p w14:paraId="22DC5FCE" w14:textId="33369229" w:rsidR="008C0089" w:rsidRPr="008224A2" w:rsidRDefault="000A26A7" w:rsidP="008224A2">
      <w:pPr>
        <w:pStyle w:val="APVMAText"/>
      </w:pPr>
      <w:r w:rsidRPr="008224A2">
        <w:t xml:space="preserve">An </w:t>
      </w:r>
      <w:r w:rsidR="008224A2" w:rsidRPr="008224A2">
        <w:t xml:space="preserve">acceptable daily intake </w:t>
      </w:r>
      <w:r w:rsidR="00EA3B21" w:rsidRPr="008224A2">
        <w:t>(</w:t>
      </w:r>
      <w:r w:rsidRPr="008224A2">
        <w:t>ADI</w:t>
      </w:r>
      <w:r w:rsidR="00EA3B21" w:rsidRPr="008224A2">
        <w:t>)</w:t>
      </w:r>
      <w:r w:rsidRPr="008224A2">
        <w:t xml:space="preserve"> </w:t>
      </w:r>
      <w:r w:rsidR="00EA3B21" w:rsidRPr="008224A2">
        <w:t xml:space="preserve">for inpyrfluxam was established at </w:t>
      </w:r>
      <w:r w:rsidRPr="008224A2">
        <w:t>0.06</w:t>
      </w:r>
      <w:r w:rsidR="008224A2">
        <w:t> </w:t>
      </w:r>
      <w:r w:rsidRPr="008224A2">
        <w:t xml:space="preserve">mg/kg bw/d, based on </w:t>
      </w:r>
      <w:r w:rsidR="008224A2" w:rsidRPr="008224A2">
        <w:t xml:space="preserve">no observed adverse effect level </w:t>
      </w:r>
      <w:r w:rsidR="00EA3B21" w:rsidRPr="008224A2">
        <w:t>(NOAEL) of 6</w:t>
      </w:r>
      <w:r w:rsidR="008224A2">
        <w:rPr>
          <w:rFonts w:eastAsia="MS Mincho"/>
        </w:rPr>
        <w:t> </w:t>
      </w:r>
      <w:r w:rsidR="00EA3B21" w:rsidRPr="008224A2">
        <w:t xml:space="preserve">mg/kg bw/d in a </w:t>
      </w:r>
      <w:r w:rsidRPr="008224A2">
        <w:t>1-year dog study</w:t>
      </w:r>
      <w:r w:rsidR="00EA3B21" w:rsidRPr="008224A2">
        <w:t xml:space="preserve"> based on adrenocortical zona fasciculata vacuolation at the next higher dose. Similar effects were seen in a </w:t>
      </w:r>
      <w:r w:rsidR="00E803C1" w:rsidRPr="008224A2">
        <w:t>90-day</w:t>
      </w:r>
      <w:r w:rsidR="00EA3B21" w:rsidRPr="008224A2">
        <w:t xml:space="preserve"> dog study (NOAEL 40</w:t>
      </w:r>
      <w:r w:rsidR="008224A2">
        <w:rPr>
          <w:rFonts w:eastAsia="MS Mincho"/>
        </w:rPr>
        <w:t> </w:t>
      </w:r>
      <w:r w:rsidR="00EA3B21" w:rsidRPr="008224A2">
        <w:t>mg/kg bw/d).</w:t>
      </w:r>
    </w:p>
    <w:p w14:paraId="7B543348" w14:textId="4D0D0055" w:rsidR="008C0089" w:rsidRPr="008224A2" w:rsidRDefault="008C0089" w:rsidP="008224A2">
      <w:pPr>
        <w:pStyle w:val="Heading4"/>
      </w:pPr>
      <w:r w:rsidRPr="008224A2">
        <w:t xml:space="preserve">Acute </w:t>
      </w:r>
      <w:r w:rsidR="007F6D92" w:rsidRPr="008224A2">
        <w:t>reference dose</w:t>
      </w:r>
    </w:p>
    <w:p w14:paraId="68403C00" w14:textId="46D99335" w:rsidR="008C0089" w:rsidRPr="008224A2" w:rsidRDefault="00EA3B21" w:rsidP="008224A2">
      <w:pPr>
        <w:pStyle w:val="APVMAText"/>
      </w:pPr>
      <w:r w:rsidRPr="008224A2">
        <w:t xml:space="preserve">An </w:t>
      </w:r>
      <w:r w:rsidR="008224A2" w:rsidRPr="008224A2">
        <w:t xml:space="preserve">acute reference dose </w:t>
      </w:r>
      <w:r w:rsidRPr="008224A2">
        <w:t>(ARfD) for inpyrfluxam and gly-CH2OH-S-2840 expressed as inpyrfluxam was established at 0.3</w:t>
      </w:r>
      <w:r w:rsidR="008224A2">
        <w:rPr>
          <w:rFonts w:eastAsia="MS Mincho"/>
        </w:rPr>
        <w:t> </w:t>
      </w:r>
      <w:r w:rsidRPr="008224A2">
        <w:t>mg/kg bw, based on a NOAEL of 30</w:t>
      </w:r>
      <w:r w:rsidR="008224A2">
        <w:rPr>
          <w:rFonts w:eastAsia="MS Mincho"/>
        </w:rPr>
        <w:t> </w:t>
      </w:r>
      <w:r w:rsidRPr="008224A2">
        <w:t>mg/kg bw in rats in an acute neurotoxicity study, based on reduced motor activity (no neuropathology correlates) and body temperature at the next higher dose.</w:t>
      </w:r>
    </w:p>
    <w:p w14:paraId="56F0FA93" w14:textId="77777777" w:rsidR="008C0089" w:rsidRPr="008224A2" w:rsidRDefault="008C0089" w:rsidP="008224A2">
      <w:pPr>
        <w:pStyle w:val="Heading2"/>
      </w:pPr>
      <w:bookmarkStart w:id="83" w:name="_Toc531181078"/>
      <w:bookmarkStart w:id="84" w:name="_Toc7561247"/>
      <w:bookmarkStart w:id="85" w:name="_Toc132622286"/>
      <w:r w:rsidRPr="008224A2">
        <w:t>Recommendations</w:t>
      </w:r>
      <w:bookmarkEnd w:id="83"/>
      <w:bookmarkEnd w:id="84"/>
      <w:bookmarkEnd w:id="85"/>
    </w:p>
    <w:p w14:paraId="1E0885B9" w14:textId="7396AE00" w:rsidR="00751C24" w:rsidRPr="008224A2" w:rsidRDefault="00751C24" w:rsidP="008224A2">
      <w:pPr>
        <w:pStyle w:val="APVMAText"/>
      </w:pPr>
      <w:r w:rsidRPr="008224A2">
        <w:t>There are no objections on human health grounds to the approval of the new TGAC, inpyrfluxam.</w:t>
      </w:r>
    </w:p>
    <w:p w14:paraId="67AB3702" w14:textId="79C1F5DE" w:rsidR="00751C24" w:rsidRPr="008224A2" w:rsidRDefault="00751C24" w:rsidP="008224A2">
      <w:pPr>
        <w:pStyle w:val="APVMAText"/>
        <w:sectPr w:rsidR="00751C24" w:rsidRPr="008224A2">
          <w:headerReference w:type="default" r:id="rId32"/>
          <w:pgSz w:w="11906" w:h="16838" w:code="9"/>
          <w:pgMar w:top="2835" w:right="1134" w:bottom="1134" w:left="1134" w:header="1701" w:footer="680" w:gutter="0"/>
          <w:cols w:space="708"/>
          <w:docGrid w:linePitch="360"/>
        </w:sectPr>
      </w:pPr>
      <w:r w:rsidRPr="008224A2">
        <w:t>There are no objections on human health grounds to the registration of the product, Excalia Fungicide containing 400</w:t>
      </w:r>
      <w:r w:rsidR="008224A2">
        <w:rPr>
          <w:rFonts w:eastAsia="MS Mincho"/>
        </w:rPr>
        <w:t> </w:t>
      </w:r>
      <w:r w:rsidRPr="008224A2">
        <w:t>g/L of inpyrfluxam, when used in accordance with the directions for use (DFU) and adhering to the recommended safety directions.</w:t>
      </w:r>
    </w:p>
    <w:p w14:paraId="2E6A3C65" w14:textId="77777777" w:rsidR="00302D38" w:rsidRPr="00AB2E66" w:rsidRDefault="00302D38" w:rsidP="00AB2E66">
      <w:pPr>
        <w:pStyle w:val="Heading1"/>
      </w:pPr>
      <w:bookmarkStart w:id="86" w:name="_Toc231963188"/>
      <w:bookmarkStart w:id="87" w:name="_Toc531181079"/>
      <w:bookmarkStart w:id="88" w:name="_Toc7561248"/>
      <w:bookmarkStart w:id="89" w:name="_Toc132622287"/>
      <w:r w:rsidRPr="00AB2E66">
        <w:lastRenderedPageBreak/>
        <w:t>Residues assessment</w:t>
      </w:r>
      <w:bookmarkEnd w:id="86"/>
      <w:bookmarkEnd w:id="87"/>
      <w:bookmarkEnd w:id="88"/>
      <w:bookmarkEnd w:id="89"/>
    </w:p>
    <w:p w14:paraId="62FEA147" w14:textId="77777777" w:rsidR="001520AC" w:rsidRPr="008224A2" w:rsidRDefault="001520AC" w:rsidP="008224A2">
      <w:pPr>
        <w:pStyle w:val="APVMAText"/>
      </w:pPr>
      <w:r w:rsidRPr="008224A2">
        <w:t>As part of the residues assessment of inpyrfluxam, plant and animal metabolism studies, supervised residue trial data for potato and banana, analytical methodology, fate in storage and processing data, and residues in trade information were considered.</w:t>
      </w:r>
    </w:p>
    <w:p w14:paraId="7A255074" w14:textId="77777777" w:rsidR="00302D38" w:rsidRPr="008224A2" w:rsidRDefault="00302D38" w:rsidP="008224A2">
      <w:pPr>
        <w:pStyle w:val="Heading2"/>
      </w:pPr>
      <w:bookmarkStart w:id="90" w:name="_Toc531181080"/>
      <w:bookmarkStart w:id="91" w:name="_Toc7561249"/>
      <w:bookmarkStart w:id="92" w:name="_Toc132622288"/>
      <w:r w:rsidRPr="008224A2">
        <w:t>Metabolism</w:t>
      </w:r>
      <w:bookmarkEnd w:id="90"/>
      <w:bookmarkEnd w:id="91"/>
      <w:bookmarkEnd w:id="92"/>
    </w:p>
    <w:p w14:paraId="4173B129" w14:textId="3A7E5F58" w:rsidR="001520AC" w:rsidRPr="008224A2" w:rsidRDefault="001520AC" w:rsidP="008224A2">
      <w:pPr>
        <w:pStyle w:val="APVMAText"/>
      </w:pPr>
      <w:bookmarkStart w:id="93" w:name="_Toc56686269"/>
      <w:bookmarkStart w:id="94" w:name="_Toc56686282"/>
      <w:bookmarkStart w:id="95" w:name="_Toc102553614"/>
      <w:bookmarkStart w:id="96" w:name="_Toc102555133"/>
      <w:r w:rsidRPr="008224A2">
        <w:t xml:space="preserve">The metabolism and distribution of inpyrfluxam was investigated in </w:t>
      </w:r>
      <w:r w:rsidR="00EE52F7" w:rsidRPr="008224A2">
        <w:t xml:space="preserve">plants (apple, </w:t>
      </w:r>
      <w:r w:rsidRPr="008224A2">
        <w:t>potato, corn, sorghum, canola</w:t>
      </w:r>
      <w:r w:rsidR="00EE52F7" w:rsidRPr="008224A2">
        <w:t>, soybean and rice)</w:t>
      </w:r>
      <w:r w:rsidRPr="008224A2">
        <w:t xml:space="preserve"> and</w:t>
      </w:r>
      <w:r w:rsidR="00EE52F7" w:rsidRPr="008224A2">
        <w:t xml:space="preserve"> in</w:t>
      </w:r>
      <w:r w:rsidRPr="008224A2">
        <w:t xml:space="preserve"> target animals (lactating goats and laying hens) using either [pyrazolyl-4-14C]-inpyrfluxam or [phenyl-U-14C]-inpyrfluxam.</w:t>
      </w:r>
    </w:p>
    <w:p w14:paraId="6EFDD055" w14:textId="77777777" w:rsidR="00EE52F7" w:rsidRPr="008224A2" w:rsidRDefault="00EE52F7" w:rsidP="008224A2">
      <w:pPr>
        <w:pStyle w:val="APVMAText"/>
      </w:pPr>
      <w:r w:rsidRPr="008224A2">
        <w:t>Inpyrfluxam was applied using either [pyrazolyl-4-14C]-inpyrfluxam or [phenyl-U-14C]-inpyrfluxam.</w:t>
      </w:r>
    </w:p>
    <w:p w14:paraId="5BAFF230" w14:textId="77777777" w:rsidR="001520AC" w:rsidRPr="008224A2" w:rsidRDefault="001520AC" w:rsidP="008224A2">
      <w:pPr>
        <w:pStyle w:val="Heading3"/>
      </w:pPr>
      <w:r w:rsidRPr="008224A2">
        <w:t>Plants</w:t>
      </w:r>
    </w:p>
    <w:p w14:paraId="5F45CEA1" w14:textId="401814EF" w:rsidR="001520AC" w:rsidRPr="00AB2E66" w:rsidRDefault="001520AC" w:rsidP="00AB2E66">
      <w:pPr>
        <w:pStyle w:val="APVMAText"/>
      </w:pPr>
      <w:r w:rsidRPr="00AB2E66">
        <w:t>Inpyrfluxam was the predominant residue in apple (up to 79% TRR</w:t>
      </w:r>
      <w:r w:rsidR="00EE52F7" w:rsidRPr="00AB2E66">
        <w:t xml:space="preserve"> (</w:t>
      </w:r>
      <w:r w:rsidR="008224A2" w:rsidRPr="00AB2E66">
        <w:t>t</w:t>
      </w:r>
      <w:r w:rsidR="00EE52F7" w:rsidRPr="00AB2E66">
        <w:t>otal radioactive residue</w:t>
      </w:r>
      <w:r w:rsidR="00D57441" w:rsidRPr="00AB2E66">
        <w:t>);</w:t>
      </w:r>
      <w:r w:rsidRPr="00AB2E66">
        <w:t xml:space="preserve"> 0.24</w:t>
      </w:r>
      <w:r w:rsidR="008224A2" w:rsidRPr="00AB2E66">
        <w:t> </w:t>
      </w:r>
      <w:r w:rsidRPr="00AB2E66">
        <w:t>mg/kg), mature rice grain (up to 78.6 %TRR; 0.039</w:t>
      </w:r>
      <w:r w:rsidR="008224A2" w:rsidRPr="00AB2E66">
        <w:t> </w:t>
      </w:r>
      <w:r w:rsidRPr="00AB2E66">
        <w:t>mg/kg) and potato tubers (up to 15% TRR; 0.002</w:t>
      </w:r>
      <w:r w:rsidR="00AB2E66" w:rsidRPr="00AB2E66">
        <w:t> </w:t>
      </w:r>
      <w:r w:rsidRPr="00AB2E66">
        <w:t>mg/kg</w:t>
      </w:r>
      <w:r w:rsidR="00AB2E66" w:rsidRPr="00AB2E66">
        <w:t>) but</w:t>
      </w:r>
      <w:r w:rsidRPr="00AB2E66">
        <w:t xml:space="preserve"> was only found at very low concentrations in mature soya seed (up to 2%</w:t>
      </w:r>
      <w:r w:rsidR="00AB2E66">
        <w:t xml:space="preserve"> </w:t>
      </w:r>
      <w:r w:rsidRPr="00AB2E66">
        <w:t>TRR; &lt;0.001</w:t>
      </w:r>
      <w:r w:rsidR="00AB2E66" w:rsidRPr="00AB2E66">
        <w:t> </w:t>
      </w:r>
      <w:r w:rsidRPr="00AB2E66">
        <w:t>mg/kg). In canola, maize and sorghum, residues were typically low, with TRR &lt;0.005</w:t>
      </w:r>
      <w:r w:rsidR="00AB2E66" w:rsidRPr="00AB2E66">
        <w:t> </w:t>
      </w:r>
      <w:r w:rsidRPr="00AB2E66">
        <w:t>mg/kg. While metabolism study on banana is not available, the parent was detected at significant levels (0.30</w:t>
      </w:r>
      <w:r w:rsidR="00AB2E66" w:rsidRPr="00AB2E66">
        <w:t> </w:t>
      </w:r>
      <w:r w:rsidRPr="00AB2E66">
        <w:t>mg/kg) in unbagged banana one day after application in field trials. In animal feed commodities, parent was detected in soya bean forage (up to 50.5%TRR; 0.79</w:t>
      </w:r>
      <w:r w:rsidR="00AB2E66" w:rsidRPr="00AB2E66">
        <w:t> </w:t>
      </w:r>
      <w:r w:rsidRPr="00AB2E66">
        <w:t>mg/kg), soya bean hay (up to 22.1%TRR; 0.5</w:t>
      </w:r>
      <w:r w:rsidR="00AB2E66" w:rsidRPr="00AB2E66">
        <w:t> </w:t>
      </w:r>
      <w:r w:rsidRPr="00AB2E66">
        <w:t>mg/kg), immature pods (up to 65.2%TRR; 0.41</w:t>
      </w:r>
      <w:r w:rsidR="00AB2E66" w:rsidRPr="00AB2E66">
        <w:t> </w:t>
      </w:r>
      <w:r w:rsidRPr="00AB2E66">
        <w:t>mg/kg), rice straw (up to 77.8%TRR; 0.72</w:t>
      </w:r>
      <w:r w:rsidR="00AB2E66" w:rsidRPr="00AB2E66">
        <w:t> </w:t>
      </w:r>
      <w:r w:rsidRPr="00AB2E66">
        <w:t>mg/kg) and rice hulls (up to 52.5%TRR; 0.88</w:t>
      </w:r>
      <w:r w:rsidR="00AB2E66" w:rsidRPr="00AB2E66">
        <w:t> </w:t>
      </w:r>
      <w:r w:rsidRPr="00AB2E66">
        <w:t xml:space="preserve">mg/kg). </w:t>
      </w:r>
      <w:r w:rsidR="00AB2E66" w:rsidRPr="00AB2E66">
        <w:t>In</w:t>
      </w:r>
      <w:r w:rsidRPr="00AB2E66">
        <w:t xml:space="preserve"> the confined rotational crops study, inpyrfluxam was detected in mature lettuce (up to 26.9%; 0.027</w:t>
      </w:r>
      <w:r w:rsidR="00AB2E66" w:rsidRPr="00AB2E66">
        <w:t> </w:t>
      </w:r>
      <w:r w:rsidRPr="00AB2E66">
        <w:t>mg/kg) at 30, 120 and 365</w:t>
      </w:r>
      <w:r w:rsidR="00AB2E66" w:rsidRPr="00AB2E66">
        <w:t> </w:t>
      </w:r>
      <w:r w:rsidRPr="00AB2E66">
        <w:t>PBI</w:t>
      </w:r>
      <w:r w:rsidR="0098299D" w:rsidRPr="00AB2E66">
        <w:t xml:space="preserve"> (</w:t>
      </w:r>
      <w:r w:rsidR="00AB2E66" w:rsidRPr="00AB2E66">
        <w:t>plant back interval</w:t>
      </w:r>
      <w:r w:rsidR="0098299D" w:rsidRPr="00AB2E66">
        <w:t>)</w:t>
      </w:r>
      <w:r w:rsidRPr="00AB2E66">
        <w:t>, radish immature and mature tops (up to 15%; 0.025 mg/kg) at 30, 120 and 365</w:t>
      </w:r>
      <w:r w:rsidR="00AB2E66" w:rsidRPr="00AB2E66">
        <w:t> </w:t>
      </w:r>
      <w:r w:rsidRPr="00AB2E66">
        <w:t>PBI and radish immature and mature roots (up to 58.9%; 0.045</w:t>
      </w:r>
      <w:r w:rsidR="00AB2E66" w:rsidRPr="00AB2E66">
        <w:t> </w:t>
      </w:r>
      <w:r w:rsidRPr="00AB2E66">
        <w:t>mg/kg) at 30, 120 and 365</w:t>
      </w:r>
      <w:r w:rsidR="00AB2E66" w:rsidRPr="00AB2E66">
        <w:t> </w:t>
      </w:r>
      <w:r w:rsidRPr="00AB2E66">
        <w:t>PBI.</w:t>
      </w:r>
    </w:p>
    <w:p w14:paraId="1414F2F2" w14:textId="0074BFD3" w:rsidR="001520AC" w:rsidRPr="00AB2E66" w:rsidRDefault="001520AC" w:rsidP="00AB2E66">
      <w:pPr>
        <w:pStyle w:val="APVMAText"/>
      </w:pPr>
      <w:r w:rsidRPr="00BB4A5E">
        <w:t>1′-CH</w:t>
      </w:r>
      <w:r w:rsidRPr="00BB4A5E">
        <w:rPr>
          <w:vertAlign w:val="subscript"/>
        </w:rPr>
        <w:t>2</w:t>
      </w:r>
      <w:r w:rsidRPr="00BB4A5E">
        <w:t>OH-S-2840 (free or conjugated), was not found in any food commodities at significant levels in primary crop metabolism studies. In the confined rotational crops study 1′-CH</w:t>
      </w:r>
      <w:r w:rsidRPr="00BB4A5E">
        <w:rPr>
          <w:vertAlign w:val="subscript"/>
        </w:rPr>
        <w:t>2</w:t>
      </w:r>
      <w:r w:rsidRPr="00BB4A5E">
        <w:t>OH-S</w:t>
      </w:r>
      <w:r w:rsidRPr="00AB2E66">
        <w:t>-2840 (free or conjugated) was detected in only in lettuce (24.8% TRR; 0.024</w:t>
      </w:r>
      <w:r w:rsidR="00AB2E66" w:rsidRPr="00AB2E66">
        <w:t> </w:t>
      </w:r>
      <w:r w:rsidRPr="00AB2E66">
        <w:t>mg/kg). While metabolism study on banana is not available, this metabolite was detected at significant levels (0.094</w:t>
      </w:r>
      <w:r w:rsidR="00AB2E66" w:rsidRPr="00AB2E66">
        <w:t> </w:t>
      </w:r>
      <w:r w:rsidRPr="00AB2E66">
        <w:t>mg/kg) in unbagged banana one day after application in residue field trials.</w:t>
      </w:r>
    </w:p>
    <w:p w14:paraId="02B8FC71" w14:textId="34438F5E" w:rsidR="001520AC" w:rsidRPr="00AB2E66" w:rsidRDefault="001520AC" w:rsidP="00AB2E66">
      <w:pPr>
        <w:pStyle w:val="APVMAText"/>
      </w:pPr>
      <w:r w:rsidRPr="00AB2E66">
        <w:t>3′-OH-S-2840 was not found at significant levels in primary or rotational crop metabolism studies.</w:t>
      </w:r>
    </w:p>
    <w:p w14:paraId="0D4DB4D0" w14:textId="04F65648" w:rsidR="00EE52F7" w:rsidRPr="00AB2E66" w:rsidRDefault="001520AC" w:rsidP="00AB2E66">
      <w:pPr>
        <w:pStyle w:val="APVMAText"/>
      </w:pPr>
      <w:r w:rsidRPr="00AB2E66">
        <w:t xml:space="preserve">1′-COOH-S-2840 (free or conjugated) was not found in any food commodities at overly significant levels in primary crop metabolism studies or field rotation crops studies. In potatoes, 1'-COOH-S-2840 accounted for 14.5 </w:t>
      </w:r>
      <w:r w:rsidR="00AB2E66">
        <w:t>to</w:t>
      </w:r>
      <w:r w:rsidRPr="00AB2E66">
        <w:t xml:space="preserve"> 22.3% TRR (0.006 </w:t>
      </w:r>
      <w:r w:rsidR="00AB2E66">
        <w:t>to</w:t>
      </w:r>
      <w:r w:rsidRPr="00AB2E66">
        <w:t xml:space="preserve"> 0.009</w:t>
      </w:r>
      <w:r w:rsidR="00AB2E66" w:rsidRPr="00AB2E66">
        <w:t> </w:t>
      </w:r>
      <w:r w:rsidRPr="00AB2E66">
        <w:t>mg</w:t>
      </w:r>
      <w:r w:rsidR="00AB2E66" w:rsidRPr="00AB2E66">
        <w:t> </w:t>
      </w:r>
      <w:r w:rsidRPr="00AB2E66">
        <w:t>eq</w:t>
      </w:r>
      <w:r w:rsidR="00AB2E66" w:rsidRPr="00AB2E66">
        <w:t> </w:t>
      </w:r>
      <w:r w:rsidRPr="00AB2E66">
        <w:t>kg). In the confined rotational crops study, 1′-COOH-S-2840 (free or conjugated) was detected in lettuce (14.6% TRR; 0.045</w:t>
      </w:r>
      <w:r w:rsidR="00AB2E66" w:rsidRPr="00AB2E66">
        <w:t> </w:t>
      </w:r>
      <w:r w:rsidRPr="00AB2E66">
        <w:t>mg/kg) and radish immature or mature tops (22.1% TRR; 0.026</w:t>
      </w:r>
      <w:r w:rsidR="00AB2E66" w:rsidRPr="00AB2E66">
        <w:t> </w:t>
      </w:r>
      <w:r w:rsidRPr="00AB2E66">
        <w:t>mg/kg).</w:t>
      </w:r>
    </w:p>
    <w:p w14:paraId="164BAAED" w14:textId="14638071" w:rsidR="001520AC" w:rsidRPr="00AB2E66" w:rsidRDefault="001520AC" w:rsidP="00AB2E66">
      <w:pPr>
        <w:pStyle w:val="APVMAText"/>
      </w:pPr>
      <w:r w:rsidRPr="00AB2E66">
        <w:t>N-</w:t>
      </w:r>
      <w:proofErr w:type="spellStart"/>
      <w:r w:rsidRPr="00AB2E66">
        <w:t>DesMet</w:t>
      </w:r>
      <w:proofErr w:type="spellEnd"/>
      <w:r w:rsidRPr="00AB2E66">
        <w:t>-pyrazole carboxylic acid (free and conjugated) was found in the metabolism study in soya bean seeds (17.5%</w:t>
      </w:r>
      <w:r w:rsidR="00AB2E66">
        <w:t xml:space="preserve"> </w:t>
      </w:r>
      <w:r w:rsidRPr="00AB2E66">
        <w:t>TRR; 0.038</w:t>
      </w:r>
      <w:r w:rsidR="00AB2E66" w:rsidRPr="00AB2E66">
        <w:t> </w:t>
      </w:r>
      <w:r w:rsidRPr="00AB2E66">
        <w:t>mg</w:t>
      </w:r>
      <w:r w:rsidR="00AB2E66" w:rsidRPr="00AB2E66">
        <w:t> </w:t>
      </w:r>
      <w:r w:rsidRPr="00AB2E66">
        <w:t>eq/kg). In the confined rotational crops study, the metabolite was detected in radish tops (13.6% TRR; 0.015</w:t>
      </w:r>
      <w:r w:rsidR="00AB2E66" w:rsidRPr="00AB2E66">
        <w:t> </w:t>
      </w:r>
      <w:r w:rsidRPr="00AB2E66">
        <w:t>mg/kg) but not detected in the field rotation crop studies. This metabolite is also a metabolite formed after use of other active substances, such as bixafen and fluxapyroxad.</w:t>
      </w:r>
    </w:p>
    <w:p w14:paraId="6FE8F2C1" w14:textId="6AD2DBEA" w:rsidR="001520AC" w:rsidRPr="00AB2E66" w:rsidRDefault="001520AC" w:rsidP="00AB2E66">
      <w:pPr>
        <w:pStyle w:val="APVMAText"/>
      </w:pPr>
      <w:r w:rsidRPr="00AB2E66">
        <w:lastRenderedPageBreak/>
        <w:t>DFPA (free and conjugated) was not found in any food commodities at significant levels in primary crop metabolism studies, residue trials or field rotational crops studies. In the confined rotational crops study, DFPA (free or conjugated) was detected in immature lettuce and mature lettuce (29.1% TRR; 0.028 mg/kg).</w:t>
      </w:r>
    </w:p>
    <w:p w14:paraId="07C309C4" w14:textId="70FF3F59" w:rsidR="00CB20F2" w:rsidRDefault="00CB20F2" w:rsidP="00AB2E66">
      <w:pPr>
        <w:pStyle w:val="APVMAText"/>
      </w:pPr>
      <w:r w:rsidRPr="00AB2E66">
        <w:t>Use of inpyrfluxam on potatoes (and bananas) is proposed. The metabolic pathway for inpyrfluxam in potatoes (seed treatment) is presented below.</w:t>
      </w:r>
    </w:p>
    <w:p w14:paraId="56B5B9D7" w14:textId="3E6DBC75" w:rsidR="001520AC" w:rsidRPr="00AB2E66" w:rsidRDefault="001520AC" w:rsidP="00BB4A5E">
      <w:pPr>
        <w:pStyle w:val="Figurecaption"/>
      </w:pPr>
      <w:bookmarkStart w:id="97" w:name="_Toc132092936"/>
      <w:bookmarkStart w:id="98" w:name="_Toc132622446"/>
      <w:r w:rsidRPr="00AB2E66">
        <w:t xml:space="preserve">Figure </w:t>
      </w:r>
      <w:bookmarkStart w:id="99" w:name="_Hlk132365788"/>
      <w:r>
        <w:fldChar w:fldCharType="begin"/>
      </w:r>
      <w:r>
        <w:instrText xml:space="preserve"> SEQ Figure \* ARABIC </w:instrText>
      </w:r>
      <w:r>
        <w:fldChar w:fldCharType="separate"/>
      </w:r>
      <w:r w:rsidR="00D81045">
        <w:rPr>
          <w:noProof/>
        </w:rPr>
        <w:t>1</w:t>
      </w:r>
      <w:r>
        <w:fldChar w:fldCharType="end"/>
      </w:r>
      <w:bookmarkEnd w:id="99"/>
      <w:r w:rsidRPr="00AB2E66">
        <w:t xml:space="preserve">: </w:t>
      </w:r>
      <w:r w:rsidR="00BB4A5E">
        <w:t>M</w:t>
      </w:r>
      <w:r w:rsidR="00AB2E66" w:rsidRPr="00AB2E66">
        <w:t xml:space="preserve">etabolic pathways of S-2399 in potatoes grown from treated </w:t>
      </w:r>
      <w:proofErr w:type="gramStart"/>
      <w:r w:rsidR="00AB2E66" w:rsidRPr="00AB2E66">
        <w:t>seeds</w:t>
      </w:r>
      <w:bookmarkEnd w:id="97"/>
      <w:bookmarkEnd w:id="98"/>
      <w:proofErr w:type="gramEnd"/>
    </w:p>
    <w:p w14:paraId="47473791" w14:textId="77777777" w:rsidR="00AB2E66" w:rsidRDefault="001520AC" w:rsidP="001520AC">
      <w:pPr>
        <w:pStyle w:val="APVMAText"/>
        <w:spacing w:line="600" w:lineRule="auto"/>
        <w:rPr>
          <w:lang w:val="en-GB"/>
        </w:rPr>
        <w:sectPr w:rsidR="00AB2E66">
          <w:headerReference w:type="default" r:id="rId33"/>
          <w:pgSz w:w="11906" w:h="16838" w:code="9"/>
          <w:pgMar w:top="2835" w:right="1134" w:bottom="1134" w:left="1134" w:header="1701" w:footer="680" w:gutter="0"/>
          <w:cols w:space="708"/>
          <w:docGrid w:linePitch="360"/>
        </w:sectPr>
      </w:pPr>
      <w:r w:rsidRPr="00EA3E55">
        <w:rPr>
          <w:noProof/>
          <w:lang w:eastAsia="en-AU"/>
        </w:rPr>
        <w:drawing>
          <wp:inline distT="0" distB="0" distL="0" distR="0" wp14:anchorId="49AB3842" wp14:editId="05623486">
            <wp:extent cx="4552715" cy="3254375"/>
            <wp:effectExtent l="0" t="0" r="0" b="0"/>
            <wp:docPr id="503" name="Picture 503" descr="Figure 1: metabolic pathways of S-2399 in potatoes grown from treated s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Picture 503" descr="Figure 1: metabolic pathways of S-2399 in potatoes grown from treated seeds"/>
                    <pic:cNvPicPr/>
                  </pic:nvPicPr>
                  <pic:blipFill>
                    <a:blip r:embed="rId34"/>
                    <a:stretch>
                      <a:fillRect/>
                    </a:stretch>
                  </pic:blipFill>
                  <pic:spPr>
                    <a:xfrm>
                      <a:off x="0" y="0"/>
                      <a:ext cx="4552715" cy="3254375"/>
                    </a:xfrm>
                    <a:prstGeom prst="rect">
                      <a:avLst/>
                    </a:prstGeom>
                  </pic:spPr>
                </pic:pic>
              </a:graphicData>
            </a:graphic>
          </wp:inline>
        </w:drawing>
      </w:r>
    </w:p>
    <w:p w14:paraId="4B2F7DE3" w14:textId="77777777" w:rsidR="001520AC" w:rsidRPr="00AB2E66" w:rsidRDefault="001520AC" w:rsidP="00AB2E66">
      <w:pPr>
        <w:pStyle w:val="Heading3"/>
      </w:pPr>
      <w:r w:rsidRPr="00AB2E66">
        <w:lastRenderedPageBreak/>
        <w:t>Animals</w:t>
      </w:r>
    </w:p>
    <w:p w14:paraId="0409201C" w14:textId="2F6C89F8" w:rsidR="001520AC" w:rsidRPr="00AB2E66" w:rsidRDefault="001520AC" w:rsidP="00AB2E66">
      <w:pPr>
        <w:pStyle w:val="APVMAText"/>
      </w:pPr>
      <w:r w:rsidRPr="00AB2E66">
        <w:t xml:space="preserve">The metabolism of inpyrfluxam was studied in </w:t>
      </w:r>
      <w:r w:rsidR="00824E37" w:rsidRPr="00AB2E66">
        <w:t>laying hens</w:t>
      </w:r>
      <w:r w:rsidRPr="00AB2E66">
        <w:t xml:space="preserve"> and</w:t>
      </w:r>
      <w:r w:rsidR="00824E37" w:rsidRPr="00AB2E66">
        <w:t xml:space="preserve"> lactating</w:t>
      </w:r>
      <w:r w:rsidRPr="00AB2E66">
        <w:t xml:space="preserve"> goats. </w:t>
      </w:r>
    </w:p>
    <w:p w14:paraId="554511EF" w14:textId="426BDA5D" w:rsidR="00824E37" w:rsidRPr="00AB2E66" w:rsidRDefault="001520AC" w:rsidP="00AB2E66">
      <w:pPr>
        <w:pStyle w:val="APVMAText"/>
      </w:pPr>
      <w:r w:rsidRPr="00AB2E66">
        <w:t>Parent (inpyrfluxam) was observed in poultry fat (up to 81%TRR; 0.075</w:t>
      </w:r>
      <w:r w:rsidR="00AB2E66">
        <w:t> </w:t>
      </w:r>
      <w:r w:rsidRPr="00AB2E66">
        <w:t>mg</w:t>
      </w:r>
      <w:r w:rsidR="00AB2E66">
        <w:t> </w:t>
      </w:r>
      <w:r w:rsidRPr="00AB2E66">
        <w:t>eq/kg), goat fat (up to 15.8%TRR; 0.004</w:t>
      </w:r>
      <w:r w:rsidR="00AB2E66">
        <w:t> </w:t>
      </w:r>
      <w:r w:rsidRPr="00AB2E66">
        <w:t>mg</w:t>
      </w:r>
      <w:r w:rsidR="00AB2E66">
        <w:t> </w:t>
      </w:r>
      <w:r w:rsidRPr="00AB2E66">
        <w:t>eq/kg) and eggs (up to 11%TRR; 0.002</w:t>
      </w:r>
      <w:r w:rsidR="00AB2E66">
        <w:t> </w:t>
      </w:r>
      <w:r w:rsidRPr="00AB2E66">
        <w:t>mg eq/kg). In the feeding studies</w:t>
      </w:r>
      <w:r w:rsidR="00220086" w:rsidRPr="00AB2E66">
        <w:t xml:space="preserve"> (at feeding levels of 10 ppm for hens and 20 ppm for cattle)</w:t>
      </w:r>
      <w:r w:rsidRPr="00AB2E66">
        <w:t>, parent was only present at 0.017</w:t>
      </w:r>
      <w:r w:rsidR="00AB2E66">
        <w:t> </w:t>
      </w:r>
      <w:r w:rsidRPr="00AB2E66">
        <w:t>mg/kg in poultry fat from the highest dose group but not in any other animal tissue, milk or eggs.</w:t>
      </w:r>
    </w:p>
    <w:p w14:paraId="6D2181F9" w14:textId="395C695A" w:rsidR="001520AC" w:rsidRPr="00AB2E66" w:rsidRDefault="001520AC" w:rsidP="00AB2E66">
      <w:pPr>
        <w:pStyle w:val="APVMAText"/>
      </w:pPr>
      <w:r w:rsidRPr="00AB2E66">
        <w:t>DFPA-CONH2 was observed in poultry muscle (up to 15%TRR; 0.001</w:t>
      </w:r>
      <w:r w:rsidR="00AB2E66">
        <w:t> </w:t>
      </w:r>
      <w:r w:rsidRPr="00AB2E66">
        <w:t>mg</w:t>
      </w:r>
      <w:r w:rsidR="00AB2E66">
        <w:t> </w:t>
      </w:r>
      <w:r w:rsidRPr="00AB2E66">
        <w:t>eq/kg). Residues of DFPA-CONH2 were not found in the feeding studies.</w:t>
      </w:r>
    </w:p>
    <w:p w14:paraId="39842950" w14:textId="7F5E5FB3" w:rsidR="001520AC" w:rsidRPr="00AB2E66" w:rsidRDefault="001520AC" w:rsidP="00AB2E66">
      <w:pPr>
        <w:pStyle w:val="APVMAText"/>
      </w:pPr>
      <w:r w:rsidRPr="00AB2E66">
        <w:t>1′-COOH-S-2840 (free and conjugates) was observed in poultry liver (up to 11%TRR; 0.028</w:t>
      </w:r>
      <w:r w:rsidR="00AB2E66">
        <w:t> </w:t>
      </w:r>
      <w:r w:rsidRPr="00AB2E66">
        <w:t>mg</w:t>
      </w:r>
      <w:r w:rsidR="00AB2E66">
        <w:t> </w:t>
      </w:r>
      <w:r w:rsidRPr="00AB2E66">
        <w:t>eq/kg), poultry muscle (up to 14%TRR; 0.003</w:t>
      </w:r>
      <w:r w:rsidR="00AB2E66">
        <w:t> </w:t>
      </w:r>
      <w:r w:rsidRPr="00AB2E66">
        <w:t>mg</w:t>
      </w:r>
      <w:r w:rsidR="00AB2E66">
        <w:t> </w:t>
      </w:r>
      <w:r w:rsidRPr="00AB2E66">
        <w:t>eq/kg), skimmed milk (up to 16%TRR; 0.006</w:t>
      </w:r>
      <w:r w:rsidR="00AB2E66">
        <w:t> </w:t>
      </w:r>
      <w:r w:rsidRPr="00AB2E66">
        <w:t>mg</w:t>
      </w:r>
      <w:r w:rsidR="00AB2E66">
        <w:t> </w:t>
      </w:r>
      <w:r w:rsidRPr="00AB2E66">
        <w:t>eq/kg), goat liver (up to 42%TRR; 0.13 mg</w:t>
      </w:r>
      <w:r w:rsidR="00AB2E66">
        <w:t> </w:t>
      </w:r>
      <w:r w:rsidRPr="00AB2E66">
        <w:t>eq/kg), goat kidney (up to 50%TRR; 0.08</w:t>
      </w:r>
      <w:r w:rsidR="00AB2E66">
        <w:t> </w:t>
      </w:r>
      <w:r w:rsidRPr="00AB2E66">
        <w:t>mg eq/kg), goat muscle (up to 32%TRR; 0.007</w:t>
      </w:r>
      <w:r w:rsidR="00AB2E66">
        <w:t> </w:t>
      </w:r>
      <w:r w:rsidRPr="00AB2E66">
        <w:t>mg</w:t>
      </w:r>
      <w:r w:rsidR="00AB2E66">
        <w:t> </w:t>
      </w:r>
      <w:r w:rsidRPr="00AB2E66">
        <w:t>eq/kg) and goat fat (up to 39.7%TRR; 0.018</w:t>
      </w:r>
      <w:r w:rsidR="00AB2E66">
        <w:t> </w:t>
      </w:r>
      <w:r w:rsidRPr="00AB2E66">
        <w:t>mg</w:t>
      </w:r>
      <w:r w:rsidR="00AB2E66">
        <w:t> </w:t>
      </w:r>
      <w:r w:rsidRPr="00AB2E66">
        <w:t>eq/kg). In the feeding studies, residues were present only at 0.01</w:t>
      </w:r>
      <w:r w:rsidR="00AB2E66">
        <w:t> </w:t>
      </w:r>
      <w:r w:rsidRPr="00AB2E66">
        <w:t>mg/kg in poultry liver.</w:t>
      </w:r>
    </w:p>
    <w:p w14:paraId="1E31C5A5" w14:textId="015EF79E" w:rsidR="001520AC" w:rsidRPr="00AB2E66" w:rsidRDefault="001520AC" w:rsidP="00AB2E66">
      <w:pPr>
        <w:pStyle w:val="APVMAText"/>
      </w:pPr>
      <w:r w:rsidRPr="00AB2E66">
        <w:t>1′-CH2OH-S-2840 (free or conjugated) was observed in poultry liver (up to 52%TRR; 0.164</w:t>
      </w:r>
      <w:r w:rsidR="00AB2E66">
        <w:t> </w:t>
      </w:r>
      <w:r w:rsidRPr="00AB2E66">
        <w:t>mg</w:t>
      </w:r>
      <w:r w:rsidR="00AB2E66">
        <w:t> </w:t>
      </w:r>
      <w:r w:rsidRPr="00AB2E66">
        <w:t>eq/kg), poultry muscle (up to 51%TRR; 0.012</w:t>
      </w:r>
      <w:r w:rsidR="00AB2E66">
        <w:t> </w:t>
      </w:r>
      <w:r w:rsidRPr="00AB2E66">
        <w:t>mg eq/kg), fat (up to 17%TRR; 0.014</w:t>
      </w:r>
      <w:r w:rsidR="00AB2E66">
        <w:t> </w:t>
      </w:r>
      <w:r w:rsidRPr="00AB2E66">
        <w:t>mg eq/kg), eggs (up to 39%TRR; 0.009</w:t>
      </w:r>
      <w:r w:rsidR="00AB2E66">
        <w:t> </w:t>
      </w:r>
      <w:r w:rsidRPr="00AB2E66">
        <w:t>mg</w:t>
      </w:r>
      <w:r w:rsidR="00AB2E66">
        <w:t> </w:t>
      </w:r>
      <w:r w:rsidRPr="00AB2E66">
        <w:t>eq/kg), goat liver (up to 25%TRR; 0.088</w:t>
      </w:r>
      <w:r w:rsidR="00AB2E66">
        <w:t> </w:t>
      </w:r>
      <w:r w:rsidRPr="00AB2E66">
        <w:t>mg eq/kg), goat kidney (up to 37% TRR; 0.063</w:t>
      </w:r>
      <w:r w:rsidR="00AB2E66">
        <w:t> </w:t>
      </w:r>
      <w:r w:rsidRPr="00AB2E66">
        <w:t>mg</w:t>
      </w:r>
      <w:r w:rsidR="00AB2E66">
        <w:t> </w:t>
      </w:r>
      <w:r w:rsidRPr="00AB2E66">
        <w:t>eq/kg) and goat muscle (up to 32%TRR; 0.007</w:t>
      </w:r>
      <w:r w:rsidR="00AB2E66">
        <w:t> </w:t>
      </w:r>
      <w:r w:rsidRPr="00AB2E66">
        <w:t>mg</w:t>
      </w:r>
      <w:r w:rsidR="00AB2E66">
        <w:t> </w:t>
      </w:r>
      <w:r w:rsidRPr="00AB2E66">
        <w:t>eq/kg).</w:t>
      </w:r>
    </w:p>
    <w:p w14:paraId="76780DC6" w14:textId="2402ABC1" w:rsidR="001520AC" w:rsidRPr="00AB2E66" w:rsidRDefault="001520AC" w:rsidP="00AB2E66">
      <w:pPr>
        <w:pStyle w:val="APVMAText"/>
      </w:pPr>
      <w:r w:rsidRPr="00AB2E66">
        <w:t>In the feeding studies</w:t>
      </w:r>
      <w:r w:rsidR="00220086" w:rsidRPr="00AB2E66">
        <w:t xml:space="preserve"> (at feeding levels of 10</w:t>
      </w:r>
      <w:r w:rsidR="00AB2E66">
        <w:t> </w:t>
      </w:r>
      <w:r w:rsidR="00220086" w:rsidRPr="00AB2E66">
        <w:t>ppm for hens and 20</w:t>
      </w:r>
      <w:r w:rsidR="00AB2E66">
        <w:t> </w:t>
      </w:r>
      <w:r w:rsidR="00220086" w:rsidRPr="00AB2E66">
        <w:t>ppm for cattle)</w:t>
      </w:r>
      <w:r w:rsidRPr="00AB2E66">
        <w:t>, residues were present at 0.012</w:t>
      </w:r>
      <w:r w:rsidR="00AB2E66">
        <w:t> </w:t>
      </w:r>
      <w:r w:rsidRPr="00AB2E66">
        <w:t>mg/kg in egg yolk, 0.017</w:t>
      </w:r>
      <w:r w:rsidR="00AB2E66">
        <w:t> </w:t>
      </w:r>
      <w:r w:rsidRPr="00AB2E66">
        <w:t>mg/kg in poultry liver, 0.014</w:t>
      </w:r>
      <w:r w:rsidR="00AB2E66">
        <w:t> </w:t>
      </w:r>
      <w:r w:rsidRPr="00AB2E66">
        <w:t xml:space="preserve">mg/kg in </w:t>
      </w:r>
      <w:r w:rsidR="00220086" w:rsidRPr="00AB2E66">
        <w:t xml:space="preserve">cattle </w:t>
      </w:r>
      <w:r w:rsidRPr="00AB2E66">
        <w:t>liver and at 0.022</w:t>
      </w:r>
      <w:r w:rsidR="00AB2E66">
        <w:t> </w:t>
      </w:r>
      <w:r w:rsidRPr="00AB2E66">
        <w:t>mg/kg in kidney.</w:t>
      </w:r>
    </w:p>
    <w:p w14:paraId="76B56607" w14:textId="7BB4A732" w:rsidR="001520AC" w:rsidRPr="00AB2E66" w:rsidRDefault="001520AC" w:rsidP="00AB2E66">
      <w:pPr>
        <w:pStyle w:val="APVMAText"/>
      </w:pPr>
      <w:r w:rsidRPr="00AB2E66">
        <w:t>3′-OH-S-2840 and N-des-Me-S-2840 were not found in any food commodities at significant levels nor residues found in the feeding studies.</w:t>
      </w:r>
    </w:p>
    <w:p w14:paraId="11D00BDE" w14:textId="5C7F19C8" w:rsidR="00F02476" w:rsidRPr="00AB2E66" w:rsidRDefault="001520AC" w:rsidP="00AB2E66">
      <w:pPr>
        <w:pStyle w:val="APVMAText"/>
      </w:pPr>
      <w:r w:rsidRPr="00AB2E66">
        <w:t>Besides parent inpyrfluxam, 1′-CH</w:t>
      </w:r>
      <w:r w:rsidRPr="00AB2E66">
        <w:rPr>
          <w:vertAlign w:val="subscript"/>
        </w:rPr>
        <w:t>2</w:t>
      </w:r>
      <w:r w:rsidRPr="00AB2E66">
        <w:t>OH-S-2840 (free and conjugated) was a major residue in most animal matrices and the predominant residue found in the livestock feeding studies. Suitable analytical methods for enforcement are available for inpyrfluxam and 1′-CH</w:t>
      </w:r>
      <w:r w:rsidRPr="00AB2E66">
        <w:rPr>
          <w:vertAlign w:val="subscript"/>
        </w:rPr>
        <w:t>2</w:t>
      </w:r>
      <w:r w:rsidRPr="00AB2E66">
        <w:t>OH-S-2840 (free or conjugated) in animal matrices.</w:t>
      </w:r>
      <w:bookmarkEnd w:id="93"/>
      <w:bookmarkEnd w:id="94"/>
      <w:bookmarkEnd w:id="95"/>
      <w:bookmarkEnd w:id="96"/>
    </w:p>
    <w:p w14:paraId="19B55B08" w14:textId="77777777" w:rsidR="00302D38" w:rsidRPr="00AB2E66" w:rsidRDefault="00302D38" w:rsidP="00AB2E66">
      <w:pPr>
        <w:pStyle w:val="Heading2"/>
      </w:pPr>
      <w:bookmarkStart w:id="100" w:name="_Toc531181081"/>
      <w:bookmarkStart w:id="101" w:name="_Toc7561250"/>
      <w:bookmarkStart w:id="102" w:name="_Toc132622289"/>
      <w:r w:rsidRPr="00AB2E66">
        <w:t>Analytical methods and storage stability</w:t>
      </w:r>
      <w:bookmarkEnd w:id="100"/>
      <w:bookmarkEnd w:id="101"/>
      <w:bookmarkEnd w:id="102"/>
    </w:p>
    <w:p w14:paraId="439B5CE6" w14:textId="4747A03D" w:rsidR="001520AC" w:rsidRPr="00D57441" w:rsidRDefault="001520AC" w:rsidP="00AB2E66">
      <w:pPr>
        <w:pStyle w:val="Heading3"/>
      </w:pPr>
      <w:r w:rsidRPr="00D57441">
        <w:t>Plant commodities</w:t>
      </w:r>
    </w:p>
    <w:p w14:paraId="3A47C004" w14:textId="367DFC26" w:rsidR="001520AC" w:rsidRPr="00AB2E66" w:rsidRDefault="001520AC" w:rsidP="00AB2E66">
      <w:pPr>
        <w:pStyle w:val="APVMAText"/>
      </w:pPr>
      <w:r w:rsidRPr="00AB2E66">
        <w:t>Various analytical methods were available for the determination of inpyrfluxam and its metabolites in various plant commodities (apple, maize grain, maize stover, maize forage, soya bean, wheat (whole plant), wheat grain, potato tubers, grapes, soya bean seeds, lettuces (w</w:t>
      </w:r>
      <w:r w:rsidR="00AB2E66">
        <w:t>ith</w:t>
      </w:r>
      <w:r w:rsidRPr="00AB2E66">
        <w:t>o</w:t>
      </w:r>
      <w:r w:rsidR="00AB2E66">
        <w:t>ut</w:t>
      </w:r>
      <w:r w:rsidRPr="00AB2E66">
        <w:t xml:space="preserve"> roots), </w:t>
      </w:r>
      <w:r w:rsidR="009E6B2D" w:rsidRPr="00AB2E66">
        <w:t>carrot roots</w:t>
      </w:r>
      <w:r w:rsidRPr="00AB2E66">
        <w:t xml:space="preserve"> and carrots leaves/tops).</w:t>
      </w:r>
    </w:p>
    <w:p w14:paraId="6D9E38D6" w14:textId="3A00BC99" w:rsidR="001520AC" w:rsidRPr="00AB2E66" w:rsidRDefault="001520AC" w:rsidP="00AB2E66">
      <w:pPr>
        <w:pStyle w:val="APVMAText"/>
      </w:pPr>
      <w:r w:rsidRPr="00AB2E66">
        <w:t>All the methods followed a similar methodology with minor modifications. Generally, residues were extracted from homogenized samples with acetonitrile/water. The extracts were further partitioned into hexane/ethyl acetate and purified with SPE</w:t>
      </w:r>
      <w:r w:rsidR="0098299D" w:rsidRPr="00AB2E66">
        <w:t xml:space="preserve"> (solid phase extraction)</w:t>
      </w:r>
      <w:r w:rsidRPr="00AB2E66">
        <w:t xml:space="preserve">. </w:t>
      </w:r>
      <w:r w:rsidR="0098299D" w:rsidRPr="00AB2E66">
        <w:t>T</w:t>
      </w:r>
      <w:r w:rsidRPr="00AB2E66">
        <w:t>o free the conjugates</w:t>
      </w:r>
      <w:r w:rsidR="00CF5187" w:rsidRPr="00AB2E66">
        <w:t>,</w:t>
      </w:r>
      <w:r w:rsidRPr="00AB2E66">
        <w:t xml:space="preserve"> a fraction of the extract was </w:t>
      </w:r>
      <w:r w:rsidR="00CF5187" w:rsidRPr="00AB2E66">
        <w:t>hydrolysed</w:t>
      </w:r>
      <w:r w:rsidRPr="00AB2E66">
        <w:t xml:space="preserve"> with HCl before analysis. Residues were determined by HPLC-MS/MS.</w:t>
      </w:r>
    </w:p>
    <w:p w14:paraId="69F74C58" w14:textId="7A955656" w:rsidR="001520AC" w:rsidRPr="00AB2E66" w:rsidRDefault="001520AC" w:rsidP="00AB2E66">
      <w:pPr>
        <w:pStyle w:val="APVMAText"/>
      </w:pPr>
      <w:r w:rsidRPr="00AB2E66">
        <w:lastRenderedPageBreak/>
        <w:t>The method validation recoveries were satisfactory for inpyrfluxam and its metabolites in all the matrices. In European trials, the limit of quantification (LOQ), was established at 0.01</w:t>
      </w:r>
      <w:r w:rsidR="00AB2E66" w:rsidRPr="00AB2E66">
        <w:t> </w:t>
      </w:r>
      <w:r w:rsidRPr="00AB2E66">
        <w:t>mg/kg in grapes, potato (tuber), soybean (seeds), wheat (whole plant) and wheat (grain) for S-2399, 3’-OH-S-2840, DFPA-CONH2, N-des-Me-DFPA</w:t>
      </w:r>
      <w:r w:rsidR="0098299D" w:rsidRPr="00AB2E66">
        <w:t xml:space="preserve"> and</w:t>
      </w:r>
      <w:r w:rsidRPr="00AB2E66">
        <w:t xml:space="preserve"> DFPA. The LOQ for 1’-COOH-S-2840A&amp;B, 1’-CH2OH-S-2840A&amp;B was determined to be 0.005</w:t>
      </w:r>
      <w:r w:rsidR="00AB2E66">
        <w:t> </w:t>
      </w:r>
      <w:r w:rsidRPr="00AB2E66">
        <w:t>mg/kg in all validated matrices.</w:t>
      </w:r>
    </w:p>
    <w:p w14:paraId="4F38CDAB" w14:textId="3B95C83C" w:rsidR="001520AC" w:rsidRPr="00AB2E66" w:rsidRDefault="001520AC" w:rsidP="00AB2E66">
      <w:pPr>
        <w:pStyle w:val="APVMAText"/>
      </w:pPr>
      <w:r w:rsidRPr="00AB2E66">
        <w:t>In Australian trials, for potato and banana, for S-2399 and 3′-OH-S-2840 analytes, the LOQ of the analytical method was 0.01</w:t>
      </w:r>
      <w:r w:rsidR="00AB2E66">
        <w:t> </w:t>
      </w:r>
      <w:r w:rsidRPr="00AB2E66">
        <w:t>mg/kg.</w:t>
      </w:r>
    </w:p>
    <w:p w14:paraId="51370312" w14:textId="16390A73" w:rsidR="001520AC" w:rsidRPr="00AB2E66" w:rsidRDefault="001520AC" w:rsidP="00AB2E66">
      <w:pPr>
        <w:pStyle w:val="APVMAText"/>
      </w:pPr>
      <w:r w:rsidRPr="00AB2E66">
        <w:t xml:space="preserve">For 1′-CH2OH-S-2840A, 1′-CH2OH-S-2840B, 1′-COOH-S-2840A and 1′-COOH-S-2840B analytes in potato, </w:t>
      </w:r>
      <w:r w:rsidR="0098299D" w:rsidRPr="00AB2E66">
        <w:t xml:space="preserve">the </w:t>
      </w:r>
      <w:r w:rsidRPr="00AB2E66">
        <w:t>LOQ was 0.005</w:t>
      </w:r>
      <w:r w:rsidR="00AB2E66">
        <w:t> </w:t>
      </w:r>
      <w:r w:rsidRPr="00AB2E66">
        <w:t>mg/kg. For 1′-CH2OH-S-2840A, 1′-CH2OH-S-2840B, 1′-COOH-S-2840A and 1′-COOH-S-2840B analytes in bananas,</w:t>
      </w:r>
      <w:r w:rsidR="0098299D" w:rsidRPr="00AB2E66">
        <w:t xml:space="preserve"> the</w:t>
      </w:r>
      <w:r w:rsidRPr="00AB2E66">
        <w:t xml:space="preserve"> LOQ of the analytical method was 0.01</w:t>
      </w:r>
      <w:r w:rsidR="00AB2E66">
        <w:t> </w:t>
      </w:r>
      <w:r w:rsidRPr="00AB2E66">
        <w:t>mg/kg.</w:t>
      </w:r>
    </w:p>
    <w:p w14:paraId="5C05DC83" w14:textId="2BB9F512" w:rsidR="001520AC" w:rsidRPr="00AB2E66" w:rsidRDefault="001520AC" w:rsidP="00AB2E66">
      <w:pPr>
        <w:pStyle w:val="Heading3"/>
      </w:pPr>
      <w:r w:rsidRPr="00AB2E66">
        <w:t>Animal commodities</w:t>
      </w:r>
    </w:p>
    <w:p w14:paraId="04C683DF" w14:textId="0C1B4A16" w:rsidR="001520AC" w:rsidRPr="00AB2E66" w:rsidRDefault="001520AC" w:rsidP="00AB2E66">
      <w:pPr>
        <w:pStyle w:val="APVMAText"/>
      </w:pPr>
      <w:r w:rsidRPr="00AB2E66">
        <w:t xml:space="preserve">Homogenized samples (tissue, </w:t>
      </w:r>
      <w:r w:rsidR="00E47329" w:rsidRPr="00AB2E66">
        <w:t>milk,</w:t>
      </w:r>
      <w:r w:rsidRPr="00AB2E66">
        <w:t xml:space="preserve"> or cream) were weighed then extracted using vigorous mechanical shaking with different extraction solvents. Milk/skim/cream were extracted with acetone, liver/kidney/muscle were extracted with acetonitrile/water and fat was extracted with hexane/acetone. The samples were centrifuged after each time to remove and combine supernatants. The “initial extract” was then used to prepare </w:t>
      </w:r>
      <w:r w:rsidR="009D3DD4" w:rsidRPr="00AB2E66">
        <w:t>2</w:t>
      </w:r>
      <w:r w:rsidRPr="00AB2E66">
        <w:t xml:space="preserve"> separate final extracts, one for analysis of S-2399, 1’-COOH-S-2840A and B residues, and another for analysis of 1’-CH2OH-S-2840A and B residues.</w:t>
      </w:r>
    </w:p>
    <w:p w14:paraId="4EBDBBA2" w14:textId="77777777" w:rsidR="001520AC" w:rsidRPr="00AB2E66" w:rsidRDefault="001520AC" w:rsidP="00AB2E66">
      <w:pPr>
        <w:pStyle w:val="APVMAText"/>
      </w:pPr>
      <w:r w:rsidRPr="00AB2E66">
        <w:t>For the determination of residues of S-2399, 1’-COOH-S-2840A and B in all matrices except fat, an aliquot of the “initial extract” was diluted with methanol/water then filtered. For fat, an aliquot of the “initial extract” was diluted with hexane and partitioned twice with acetonitrile. The acetonitrile layers were combined and concentrated to near dryness before being reconstituted in methanol/water prior to analysis.</w:t>
      </w:r>
    </w:p>
    <w:p w14:paraId="5FD4037A" w14:textId="2552A5EF" w:rsidR="001520AC" w:rsidRPr="00AB2E66" w:rsidRDefault="001520AC" w:rsidP="00AB2E66">
      <w:pPr>
        <w:pStyle w:val="APVMAText"/>
      </w:pPr>
      <w:r w:rsidRPr="00AB2E66">
        <w:t>For the determination of 1’-CH2OH-S-2840A and B residues in all matrices except fat, an aliquot of the “initial extract” was acidified and hydrolysed for 4 hours at 100</w:t>
      </w:r>
      <w:r w:rsidR="00AB2E66">
        <w:t> </w:t>
      </w:r>
      <w:r w:rsidRPr="00AB2E66">
        <w:t>°C to release free forms of 1’-CH2OH-S-2840A and B metabolites from potential conjugates. For fat extracts, an aliquot of the “initial extract” was first concentrated to near dryness, then reconstituted with acetonitrile/water prior to acidification and hydrolysed as above. For all matrices, the resulting hydrolysed extract was cleaned up using a SPE cartridge. The resulting final extract was presented for analysis by high performance liquid chromatography with tandem mass selective detection (HPLC-MS/MS).</w:t>
      </w:r>
    </w:p>
    <w:p w14:paraId="6396400D" w14:textId="57391D7A" w:rsidR="001520AC" w:rsidRPr="00AB2E66" w:rsidRDefault="001520AC" w:rsidP="00AB2E66">
      <w:pPr>
        <w:pStyle w:val="APVMAText"/>
      </w:pPr>
      <w:r w:rsidRPr="00AB2E66">
        <w:t>The LOQ, defined as the lowest fortification level at which acceptable recovery and repeatability data were obtained, was determined to be 0.01</w:t>
      </w:r>
      <w:r w:rsidR="00AB2E66">
        <w:t> </w:t>
      </w:r>
      <w:r w:rsidRPr="00AB2E66">
        <w:t>mg/kg for S-2399 and 0.005</w:t>
      </w:r>
      <w:r w:rsidR="00AB2E66">
        <w:t> </w:t>
      </w:r>
      <w:r w:rsidRPr="00AB2E66">
        <w:t>mg/kg for metabolites 1’-COOH-S-2840A&amp;B and 1’-CH2OH-S-2840A&amp;B.</w:t>
      </w:r>
    </w:p>
    <w:p w14:paraId="02DFC103" w14:textId="324FFAD2" w:rsidR="001520AC" w:rsidRPr="00D57441" w:rsidRDefault="001520AC" w:rsidP="00AB2E66">
      <w:pPr>
        <w:pStyle w:val="Heading4"/>
      </w:pPr>
      <w:r w:rsidRPr="00D57441">
        <w:t>Tissues and eggs of laying hen</w:t>
      </w:r>
    </w:p>
    <w:p w14:paraId="5CFC340E" w14:textId="305974CA" w:rsidR="001520AC" w:rsidRPr="001520AC" w:rsidRDefault="001520AC" w:rsidP="001520AC">
      <w:pPr>
        <w:pStyle w:val="APVMAText"/>
        <w:jc w:val="both"/>
      </w:pPr>
      <w:r w:rsidRPr="00AB2E66">
        <w:t xml:space="preserve">The analytical method employed for the detection of </w:t>
      </w:r>
      <w:r w:rsidR="005A0442" w:rsidRPr="00AB2E66">
        <w:t>inpyrfluxam,</w:t>
      </w:r>
      <w:r w:rsidRPr="00AB2E66">
        <w:t xml:space="preserve"> and its metabolites were similar to that used for cattle. In brief, analytes were extracted with hexane/acetone from egg/white/yolk, hexane/acetone from fat and with acetonitrile/water from liver/muscle. In muscle and liver, </w:t>
      </w:r>
      <w:r w:rsidR="0098299D" w:rsidRPr="00AB2E66">
        <w:t xml:space="preserve">hydrolysis </w:t>
      </w:r>
      <w:r w:rsidRPr="00AB2E66">
        <w:t>with HCl and clean up with SPE</w:t>
      </w:r>
      <w:r w:rsidR="0098299D" w:rsidRPr="00AB2E66">
        <w:t xml:space="preserve"> was used to free the conjugates</w:t>
      </w:r>
      <w:r w:rsidRPr="00AB2E66">
        <w:t xml:space="preserve">. Residues were determined by HPLC-MS/MS. Final quantification </w:t>
      </w:r>
      <w:r w:rsidR="009E6B2D" w:rsidRPr="00AB2E66">
        <w:t>was</w:t>
      </w:r>
      <w:r w:rsidR="009E6B2D" w:rsidRPr="001520AC">
        <w:t xml:space="preserve"> </w:t>
      </w:r>
      <w:r w:rsidR="009E6B2D" w:rsidRPr="00AB2E66">
        <w:lastRenderedPageBreak/>
        <w:t>achieved</w:t>
      </w:r>
      <w:r w:rsidRPr="00AB2E66">
        <w:t xml:space="preserve"> using HPLC-MS/MS, with LOQs of 0.01</w:t>
      </w:r>
      <w:r w:rsidR="00AB2E66">
        <w:t> </w:t>
      </w:r>
      <w:r w:rsidRPr="00AB2E66">
        <w:t>mg/kg for inpyrfluxam and 0.005</w:t>
      </w:r>
      <w:r w:rsidR="00AB2E66">
        <w:t> </w:t>
      </w:r>
      <w:r w:rsidRPr="00AB2E66">
        <w:t>mg/kg for metabolites 1′-COOH-S-2840-A and -B and 1′-CH2OH-S-2840 (A and B).</w:t>
      </w:r>
    </w:p>
    <w:p w14:paraId="7C4EEF30" w14:textId="77777777" w:rsidR="00302D38" w:rsidRPr="00AB2E66" w:rsidRDefault="00302D38" w:rsidP="00AB2E66">
      <w:pPr>
        <w:pStyle w:val="Heading2"/>
      </w:pPr>
      <w:bookmarkStart w:id="103" w:name="_Toc531181082"/>
      <w:bookmarkStart w:id="104" w:name="_Toc7561251"/>
      <w:bookmarkStart w:id="105" w:name="_Toc132622290"/>
      <w:r w:rsidRPr="00AB2E66">
        <w:t>Residue definition</w:t>
      </w:r>
      <w:bookmarkEnd w:id="103"/>
      <w:bookmarkEnd w:id="104"/>
      <w:bookmarkEnd w:id="105"/>
    </w:p>
    <w:p w14:paraId="55CE588B" w14:textId="33126540" w:rsidR="001520AC" w:rsidRPr="00AB2E66" w:rsidRDefault="001520AC" w:rsidP="00AB2E66">
      <w:pPr>
        <w:pStyle w:val="APVMAText"/>
      </w:pPr>
      <w:r w:rsidRPr="00AB2E66">
        <w:t>Based on the available metabolism studies, field rotational crop studies and the toxicological profile of the metabolites, the following residue definitions are recommended for enforcement and dietary risk assessment for plant and animal commodities</w:t>
      </w:r>
      <w:r w:rsidR="00824E37" w:rsidRPr="00AB2E66">
        <w:t xml:space="preserve">. It is noted that the recommended </w:t>
      </w:r>
      <w:r w:rsidR="005A0442" w:rsidRPr="00AB2E66">
        <w:t>health-based</w:t>
      </w:r>
      <w:r w:rsidR="00824E37" w:rsidRPr="00AB2E66">
        <w:t xml:space="preserve"> guidance values </w:t>
      </w:r>
      <w:r w:rsidR="00D57441" w:rsidRPr="00AB2E66">
        <w:t>cover</w:t>
      </w:r>
      <w:r w:rsidR="00824E37" w:rsidRPr="00AB2E66">
        <w:t xml:space="preserve"> toxicological aspects of inpyrfluxam and gly-CH</w:t>
      </w:r>
      <w:r w:rsidR="00824E37" w:rsidRPr="00AB2E66">
        <w:rPr>
          <w:vertAlign w:val="subscript"/>
        </w:rPr>
        <w:t>2</w:t>
      </w:r>
      <w:r w:rsidR="00824E37" w:rsidRPr="00AB2E66">
        <w:t>OH-S-2840.</w:t>
      </w:r>
    </w:p>
    <w:p w14:paraId="68279F11" w14:textId="0028A301" w:rsidR="001520AC" w:rsidRPr="00AB2E66" w:rsidRDefault="001520AC" w:rsidP="00AB2E66">
      <w:pPr>
        <w:pStyle w:val="APVMAText"/>
      </w:pPr>
      <w:r w:rsidRPr="00AB2E66">
        <w:t>Residue definition for enforcement for commodities of plant origin: Inpyrfluxam</w:t>
      </w:r>
    </w:p>
    <w:p w14:paraId="530E2F75" w14:textId="77777777" w:rsidR="001520AC" w:rsidRPr="00AB2E66" w:rsidRDefault="001520AC" w:rsidP="00AB2E66">
      <w:pPr>
        <w:pStyle w:val="APVMAText"/>
      </w:pPr>
      <w:r w:rsidRPr="00AB2E66">
        <w:t>Residue definition for dietary exposure assessment for commodities of plant origin: the sum of inpyrfluxam and 1′-CH</w:t>
      </w:r>
      <w:r w:rsidRPr="00AB2E66">
        <w:rPr>
          <w:vertAlign w:val="subscript"/>
        </w:rPr>
        <w:t>2</w:t>
      </w:r>
      <w:r w:rsidRPr="00AB2E66">
        <w:t>OH-S-2840 (free or conjugated) expressed as inpyrfluxam.</w:t>
      </w:r>
    </w:p>
    <w:p w14:paraId="623F8500" w14:textId="5DA63E33" w:rsidR="001520AC" w:rsidRPr="00AB2E66" w:rsidRDefault="001520AC" w:rsidP="00AB2E66">
      <w:pPr>
        <w:pStyle w:val="APVMAText"/>
      </w:pPr>
      <w:r w:rsidRPr="00AB2E66">
        <w:t>Residue definition for enforcement and dietary exposure for animal commodities</w:t>
      </w:r>
      <w:r w:rsidR="0098299D" w:rsidRPr="00AB2E66">
        <w:t>:</w:t>
      </w:r>
      <w:r w:rsidR="00584EEC" w:rsidRPr="00AB2E66">
        <w:t xml:space="preserve"> </w:t>
      </w:r>
      <w:r w:rsidR="0098299D" w:rsidRPr="00AB2E66">
        <w:t>the sum of</w:t>
      </w:r>
      <w:r w:rsidRPr="00AB2E66">
        <w:t xml:space="preserve"> inpyrfluxam and 1′-CH</w:t>
      </w:r>
      <w:r w:rsidRPr="00AB2E66">
        <w:rPr>
          <w:vertAlign w:val="subscript"/>
        </w:rPr>
        <w:t>2</w:t>
      </w:r>
      <w:r w:rsidRPr="00AB2E66">
        <w:t>OH-S-2840 (free or conjugated) expressed as inpyrfluxam.</w:t>
      </w:r>
    </w:p>
    <w:p w14:paraId="1FA1569C" w14:textId="77777777" w:rsidR="00302D38" w:rsidRPr="00AB2E66" w:rsidRDefault="00302D38" w:rsidP="00AB2E66">
      <w:pPr>
        <w:pStyle w:val="Heading2"/>
      </w:pPr>
      <w:bookmarkStart w:id="106" w:name="_Toc531181083"/>
      <w:bookmarkStart w:id="107" w:name="_Toc7561252"/>
      <w:bookmarkStart w:id="108" w:name="_Toc132622291"/>
      <w:r w:rsidRPr="00AB2E66">
        <w:t>Residues in food and animal feeds</w:t>
      </w:r>
      <w:bookmarkEnd w:id="106"/>
      <w:bookmarkEnd w:id="107"/>
      <w:bookmarkEnd w:id="108"/>
    </w:p>
    <w:p w14:paraId="1CD3FA66" w14:textId="77777777" w:rsidR="00AB2E66" w:rsidRDefault="001520AC" w:rsidP="00AB2E66">
      <w:pPr>
        <w:pStyle w:val="Heading3"/>
      </w:pPr>
      <w:r w:rsidRPr="00AB2E66">
        <w:t>Potato</w:t>
      </w:r>
    </w:p>
    <w:p w14:paraId="035D7D0E" w14:textId="79803910" w:rsidR="001520AC" w:rsidRPr="00AB2E66" w:rsidRDefault="001520AC" w:rsidP="00AB2E66">
      <w:pPr>
        <w:pStyle w:val="APVMAText"/>
      </w:pPr>
      <w:r w:rsidRPr="00AB2E66">
        <w:t>The proposed use involves in-furrow spray application of inpyrfluxam as a directed band spray over potato seed tubers at the rate of 2</w:t>
      </w:r>
      <w:r w:rsidR="00AB2E66">
        <w:t> </w:t>
      </w:r>
      <w:r w:rsidRPr="00AB2E66">
        <w:t>mL/100</w:t>
      </w:r>
      <w:r w:rsidR="00AB2E66">
        <w:t> </w:t>
      </w:r>
      <w:r w:rsidRPr="00AB2E66">
        <w:t xml:space="preserve">m </w:t>
      </w:r>
      <w:r w:rsidR="009E6B2D" w:rsidRPr="00AB2E66">
        <w:t>row. A</w:t>
      </w:r>
      <w:r w:rsidRPr="00AB2E66">
        <w:t xml:space="preserve"> harvest WHP of “</w:t>
      </w:r>
      <w:r w:rsidR="00AB2E66" w:rsidRPr="00AB2E66">
        <w:t>not required when used as directed</w:t>
      </w:r>
      <w:r w:rsidRPr="00AB2E66">
        <w:t>” is proposed.</w:t>
      </w:r>
    </w:p>
    <w:p w14:paraId="34934047" w14:textId="34CC320C" w:rsidR="001520AC" w:rsidRPr="00AB2E66" w:rsidRDefault="001520AC" w:rsidP="00AB2E66">
      <w:pPr>
        <w:pStyle w:val="APVMAText"/>
      </w:pPr>
      <w:r w:rsidRPr="00AB2E66">
        <w:t xml:space="preserve">EU trials: In total, eighteen GLP </w:t>
      </w:r>
      <w:r w:rsidR="00EE52F7" w:rsidRPr="00AB2E66">
        <w:t>(</w:t>
      </w:r>
      <w:r w:rsidR="00AB2E66" w:rsidRPr="00AB2E66">
        <w:t>good laboratory practice</w:t>
      </w:r>
      <w:r w:rsidR="00EE52F7" w:rsidRPr="00AB2E66">
        <w:t xml:space="preserve">) </w:t>
      </w:r>
      <w:r w:rsidRPr="00AB2E66">
        <w:t>residue trials were conducted in Europe (</w:t>
      </w:r>
      <w:r w:rsidR="00AB2E66">
        <w:t>9</w:t>
      </w:r>
      <w:r w:rsidRPr="00AB2E66">
        <w:t xml:space="preserve"> trials each in North and South Europe) in 2016 on potato (tubers).</w:t>
      </w:r>
    </w:p>
    <w:p w14:paraId="2BBA114D" w14:textId="2E8A4AB5" w:rsidR="001520AC" w:rsidRPr="00AB2E66" w:rsidRDefault="001520AC" w:rsidP="00AB2E66">
      <w:pPr>
        <w:pStyle w:val="APVMAText"/>
      </w:pPr>
      <w:r w:rsidRPr="00AB2E66">
        <w:t>Residues of inpyrfluxam (parent) observed in potato tubers at early or late commercial maturity following a seed treatment rate addressing the proposed GAP</w:t>
      </w:r>
      <w:r w:rsidR="00EE52F7" w:rsidRPr="00AB2E66">
        <w:t xml:space="preserve"> (Good Agriculture Practice) </w:t>
      </w:r>
      <w:r w:rsidRPr="00AB2E66">
        <w:t>were &lt;0.01 (16) and 0.04</w:t>
      </w:r>
      <w:r w:rsidR="00AB2E66">
        <w:t> </w:t>
      </w:r>
      <w:r w:rsidRPr="00AB2E66">
        <w:t>(2)</w:t>
      </w:r>
      <w:r w:rsidR="00AB2E66">
        <w:t> </w:t>
      </w:r>
      <w:r w:rsidRPr="00AB2E66">
        <w:t>mg/kg. The total residues (</w:t>
      </w:r>
      <w:r w:rsidR="005A0442" w:rsidRPr="00AB2E66">
        <w:t>i.e.,</w:t>
      </w:r>
      <w:r w:rsidRPr="00AB2E66">
        <w:t xml:space="preserve"> the sum of the parent and 1-CH2OH-S-2840 (free and conjugate) expressed as inpyrfluxam) addressing the proposed GAP were &lt;0.0156 (16) and &lt;0.0476 (2)</w:t>
      </w:r>
      <w:r w:rsidR="00AB2E66">
        <w:t> </w:t>
      </w:r>
      <w:r w:rsidRPr="00AB2E66">
        <w:t>mg/kg.</w:t>
      </w:r>
    </w:p>
    <w:p w14:paraId="74E84706" w14:textId="48D09DC0" w:rsidR="001520AC" w:rsidRPr="00AB2E66" w:rsidRDefault="001520AC" w:rsidP="00AB2E66">
      <w:pPr>
        <w:pStyle w:val="APVMAText"/>
      </w:pPr>
      <w:r w:rsidRPr="00AB2E66">
        <w:t>Australian trials: Details from 4 Australian GLP trials were provided. Residues of inpyrfluxam at commercial harvest addressing the proposed GAP were &lt;0.01 (4)</w:t>
      </w:r>
      <w:r w:rsidR="00AB2E66">
        <w:t> </w:t>
      </w:r>
      <w:r w:rsidRPr="00AB2E66">
        <w:t>mg/kg. The total residues in Australian trials were &lt;0.0195 (4)</w:t>
      </w:r>
      <w:r w:rsidR="00AB2E66">
        <w:t> </w:t>
      </w:r>
      <w:r w:rsidRPr="00AB2E66">
        <w:t>mg/kg.</w:t>
      </w:r>
    </w:p>
    <w:p w14:paraId="0DF9AAF1" w14:textId="14A444D4" w:rsidR="001520AC" w:rsidRPr="00AB2E66" w:rsidRDefault="001520AC" w:rsidP="00AB2E66">
      <w:pPr>
        <w:pStyle w:val="APVMAText"/>
      </w:pPr>
      <w:r w:rsidRPr="00AB2E66">
        <w:t>The OECD MRL calculator estimates, based on the combined results of parent inpyrfluxam from the EU and Australian trials, an MRL</w:t>
      </w:r>
      <w:r w:rsidR="00EE52F7" w:rsidRPr="00AB2E66">
        <w:t xml:space="preserve"> (Maximum </w:t>
      </w:r>
      <w:r w:rsidR="00824E37" w:rsidRPr="00AB2E66">
        <w:t>R</w:t>
      </w:r>
      <w:r w:rsidR="00EE52F7" w:rsidRPr="00AB2E66">
        <w:t xml:space="preserve">esidue </w:t>
      </w:r>
      <w:r w:rsidR="00824E37" w:rsidRPr="00AB2E66">
        <w:t>Li</w:t>
      </w:r>
      <w:r w:rsidR="00EE52F7" w:rsidRPr="00AB2E66">
        <w:t>mit)</w:t>
      </w:r>
      <w:r w:rsidRPr="00AB2E66">
        <w:t xml:space="preserve"> of 0.05</w:t>
      </w:r>
      <w:r w:rsidR="00AB2E66">
        <w:t> </w:t>
      </w:r>
      <w:r w:rsidRPr="00AB2E66">
        <w:t>mg/kg</w:t>
      </w:r>
      <w:r w:rsidR="00EE52F7" w:rsidRPr="00AB2E66">
        <w:t>,</w:t>
      </w:r>
      <w:r w:rsidRPr="00AB2E66">
        <w:t xml:space="preserve"> </w:t>
      </w:r>
      <w:r w:rsidR="00AB2E66" w:rsidRPr="00AB2E66">
        <w:t xml:space="preserve">highest residue </w:t>
      </w:r>
      <w:r w:rsidR="00EE52F7" w:rsidRPr="00AB2E66">
        <w:t>(HR)</w:t>
      </w:r>
      <w:r w:rsidRPr="00AB2E66">
        <w:t>=</w:t>
      </w:r>
      <w:r w:rsidR="00AB2E66">
        <w:t xml:space="preserve"> </w:t>
      </w:r>
      <w:r w:rsidRPr="00AB2E66">
        <w:t>0.04</w:t>
      </w:r>
      <w:r w:rsidR="00AB2E66">
        <w:t> </w:t>
      </w:r>
      <w:r w:rsidRPr="00AB2E66">
        <w:t xml:space="preserve">mg/kg; </w:t>
      </w:r>
      <w:r w:rsidR="00EE52F7" w:rsidRPr="00AB2E66">
        <w:t>supervised trials median residue (</w:t>
      </w:r>
      <w:r w:rsidRPr="00AB2E66">
        <w:t>STMR</w:t>
      </w:r>
      <w:r w:rsidR="00EE52F7" w:rsidRPr="00AB2E66">
        <w:t>)</w:t>
      </w:r>
      <w:r w:rsidRPr="00AB2E66">
        <w:t>=</w:t>
      </w:r>
      <w:r w:rsidR="00AB2E66">
        <w:t xml:space="preserve"> </w:t>
      </w:r>
      <w:r w:rsidRPr="00AB2E66">
        <w:t>0.01</w:t>
      </w:r>
      <w:r w:rsidR="00AB2E66">
        <w:t> </w:t>
      </w:r>
      <w:r w:rsidRPr="00AB2E66">
        <w:t>mg/kg). Based on the available information, a permanent MRL of 0.05</w:t>
      </w:r>
      <w:r w:rsidR="00AB2E66">
        <w:t> </w:t>
      </w:r>
      <w:r w:rsidRPr="00AB2E66">
        <w:t>mg/kg is considered appropriate for potato (VR0589) in conjunction with a harvest WHP</w:t>
      </w:r>
      <w:r w:rsidR="00EE52F7" w:rsidRPr="00AB2E66">
        <w:t xml:space="preserve"> </w:t>
      </w:r>
      <w:r w:rsidR="00AB2E66" w:rsidRPr="00AB2E66">
        <w:t>of “not required when used as directed</w:t>
      </w:r>
      <w:r w:rsidRPr="00AB2E66">
        <w:t>”.</w:t>
      </w:r>
    </w:p>
    <w:p w14:paraId="02312932" w14:textId="77777777" w:rsidR="00AB2E66" w:rsidRPr="00AB2E66" w:rsidRDefault="001520AC" w:rsidP="00AB2E66">
      <w:pPr>
        <w:pStyle w:val="Heading3"/>
      </w:pPr>
      <w:r w:rsidRPr="00AB2E66">
        <w:lastRenderedPageBreak/>
        <w:t>Banana</w:t>
      </w:r>
    </w:p>
    <w:p w14:paraId="5D4F7A17" w14:textId="2B79FBB5" w:rsidR="001520AC" w:rsidRPr="00AB2E66" w:rsidRDefault="001520AC" w:rsidP="00AB2E66">
      <w:pPr>
        <w:pStyle w:val="APVMAText"/>
      </w:pPr>
      <w:r w:rsidRPr="00AB2E66">
        <w:t>The proposed use involves up to 3 foliar applications of inpyrfluxam with re-treatment intervals of 14</w:t>
      </w:r>
      <w:r w:rsidR="00AB2E66">
        <w:t xml:space="preserve"> to </w:t>
      </w:r>
      <w:r w:rsidRPr="00AB2E66">
        <w:t xml:space="preserve">21 days at a rate of </w:t>
      </w:r>
      <w:r w:rsidR="005C3D33" w:rsidRPr="00AB2E66">
        <w:t>185</w:t>
      </w:r>
      <w:r w:rsidR="00AB2E66">
        <w:t> </w:t>
      </w:r>
      <w:r w:rsidRPr="00AB2E66">
        <w:t>mL/ha (75</w:t>
      </w:r>
      <w:r w:rsidR="00AB2E66">
        <w:t> </w:t>
      </w:r>
      <w:r w:rsidRPr="00AB2E66">
        <w:t>g</w:t>
      </w:r>
      <w:r w:rsidR="00AB2E66">
        <w:t> </w:t>
      </w:r>
      <w:r w:rsidRPr="00AB2E66">
        <w:t>a</w:t>
      </w:r>
      <w:r w:rsidR="00D57441" w:rsidRPr="00AB2E66">
        <w:t>.c.</w:t>
      </w:r>
      <w:r w:rsidRPr="00AB2E66">
        <w:t>/ha) in a year. A harvest WHP of 1 day is proposed.</w:t>
      </w:r>
    </w:p>
    <w:p w14:paraId="4D0BBAF7" w14:textId="276A229F" w:rsidR="001520AC" w:rsidRPr="00AB2E66" w:rsidRDefault="001520AC" w:rsidP="00AB2E66">
      <w:pPr>
        <w:pStyle w:val="APVMAText"/>
      </w:pPr>
      <w:r w:rsidRPr="00AB2E66">
        <w:t xml:space="preserve">Seven Australian trials conducted in bagged (4) or unbagged (3) bananas were provided but only 4 addressed the proposed 1 day withholding period. The residues of inpyrfluxam (parent) at the proposed WHP of 1 </w:t>
      </w:r>
      <w:r w:rsidR="005A0442" w:rsidRPr="00AB2E66">
        <w:t>day following</w:t>
      </w:r>
      <w:r w:rsidRPr="00AB2E66">
        <w:t xml:space="preserve"> three foliar applications at a rate approximately </w:t>
      </w:r>
      <w:r w:rsidR="00D57441" w:rsidRPr="00AB2E66">
        <w:t>~</w:t>
      </w:r>
      <w:r w:rsidRPr="00AB2E66">
        <w:t>1</w:t>
      </w:r>
      <w:r w:rsidR="00AB2E66">
        <w:t>×</w:t>
      </w:r>
      <w:r w:rsidRPr="00AB2E66">
        <w:t xml:space="preserve"> the proposed (</w:t>
      </w:r>
      <w:r w:rsidR="005A0442" w:rsidRPr="00AB2E66">
        <w:t>i.e.,</w:t>
      </w:r>
      <w:r w:rsidRPr="00AB2E66">
        <w:t xml:space="preserve"> 75</w:t>
      </w:r>
      <w:r w:rsidR="00AB2E66">
        <w:t> </w:t>
      </w:r>
      <w:r w:rsidRPr="00AB2E66">
        <w:t>g</w:t>
      </w:r>
      <w:r w:rsidR="00AB2E66">
        <w:t> </w:t>
      </w:r>
      <w:r w:rsidRPr="00AB2E66">
        <w:t>a</w:t>
      </w:r>
      <w:r w:rsidR="005A0442" w:rsidRPr="00AB2E66">
        <w:t>.c.</w:t>
      </w:r>
      <w:r w:rsidRPr="00AB2E66">
        <w:t>/ha) were in rank order: 0.01, 0.023, 0.098 and 0.30</w:t>
      </w:r>
      <w:r w:rsidR="00AB2E66">
        <w:t> </w:t>
      </w:r>
      <w:r w:rsidRPr="00AB2E66">
        <w:t>mg/kg.</w:t>
      </w:r>
    </w:p>
    <w:p w14:paraId="5610842C" w14:textId="269A8F5E" w:rsidR="001520AC" w:rsidRPr="00AB2E66" w:rsidRDefault="001520AC" w:rsidP="00AB2E66">
      <w:pPr>
        <w:pStyle w:val="APVMAText"/>
      </w:pPr>
      <w:r w:rsidRPr="00AB2E66">
        <w:t>The OECD MRL calculator estimates, based on the results of the four trials addressing the proposed 1 day withholding period, an MRL of 0.7</w:t>
      </w:r>
      <w:r w:rsidR="00AB2E66">
        <w:t> </w:t>
      </w:r>
      <w:r w:rsidRPr="00AB2E66">
        <w:t>mg/kg (HR=</w:t>
      </w:r>
      <w:r w:rsidR="00AB2E66">
        <w:t xml:space="preserve"> </w:t>
      </w:r>
      <w:r w:rsidRPr="00AB2E66">
        <w:t>0.30</w:t>
      </w:r>
      <w:r w:rsidR="00AB2E66">
        <w:t> </w:t>
      </w:r>
      <w:r w:rsidRPr="00AB2E66">
        <w:t>mg/kg; STMR=</w:t>
      </w:r>
      <w:r w:rsidR="00AB2E66">
        <w:t xml:space="preserve"> </w:t>
      </w:r>
      <w:r w:rsidRPr="00AB2E66">
        <w:t>0.01</w:t>
      </w:r>
      <w:r w:rsidR="00AB2E66">
        <w:t> </w:t>
      </w:r>
      <w:r w:rsidRPr="00AB2E66">
        <w:t>mg/kg). Based on the available information a permanent MRL of 0.7</w:t>
      </w:r>
      <w:r w:rsidR="00AB2E66">
        <w:t> </w:t>
      </w:r>
      <w:r w:rsidRPr="00AB2E66">
        <w:t>mg/kg is considered appropriate for banana (FI0327) in conjunction with a harvest WHP of 1 day.</w:t>
      </w:r>
    </w:p>
    <w:p w14:paraId="0CCFDAF3" w14:textId="16326905" w:rsidR="0056471B" w:rsidRPr="00AB2E66" w:rsidRDefault="001520AC" w:rsidP="00AB2E66">
      <w:pPr>
        <w:pStyle w:val="APVMAText"/>
      </w:pPr>
      <w:r w:rsidRPr="00AB2E66">
        <w:t>The total residues of inpyrfluxam (</w:t>
      </w:r>
      <w:r w:rsidR="005A0442" w:rsidRPr="00AB2E66">
        <w:t>i.e.,</w:t>
      </w:r>
      <w:r w:rsidRPr="00AB2E66">
        <w:t xml:space="preserve"> the sum of the parent and 1-CH2OH-S-2840 (free and conjugate) expressed as inpyrfluxam) were in rank order: 0.029, 0.041, 0.165 and 0.436</w:t>
      </w:r>
      <w:r w:rsidR="00AB2E66">
        <w:t> </w:t>
      </w:r>
      <w:r w:rsidRPr="00AB2E66">
        <w:t>mg/kg. (STMR=</w:t>
      </w:r>
      <w:r w:rsidR="00AB2E66">
        <w:t xml:space="preserve"> </w:t>
      </w:r>
      <w:r w:rsidRPr="00AB2E66">
        <w:t>0.103</w:t>
      </w:r>
      <w:r w:rsidR="00AB2E66">
        <w:t> </w:t>
      </w:r>
      <w:r w:rsidRPr="00AB2E66">
        <w:t>mg/kg).</w:t>
      </w:r>
    </w:p>
    <w:p w14:paraId="707834A5" w14:textId="77777777" w:rsidR="00302D38" w:rsidRPr="00AB2E66" w:rsidRDefault="00302D38" w:rsidP="00AB2E66">
      <w:pPr>
        <w:pStyle w:val="Heading2"/>
      </w:pPr>
      <w:bookmarkStart w:id="109" w:name="_Toc531181084"/>
      <w:bookmarkStart w:id="110" w:name="_Toc7561253"/>
      <w:bookmarkStart w:id="111" w:name="_Toc132622292"/>
      <w:r w:rsidRPr="00AB2E66">
        <w:t>Crop rotation</w:t>
      </w:r>
      <w:bookmarkEnd w:id="109"/>
      <w:bookmarkEnd w:id="110"/>
      <w:bookmarkEnd w:id="111"/>
    </w:p>
    <w:p w14:paraId="09AD91C6" w14:textId="6CD2EC30" w:rsidR="001520AC" w:rsidRPr="00AB2E66" w:rsidRDefault="001520AC" w:rsidP="00AB2E66">
      <w:pPr>
        <w:pStyle w:val="APVMAText"/>
      </w:pPr>
      <w:r w:rsidRPr="00AB2E66">
        <w:t>The residues of parent and 1′-CH</w:t>
      </w:r>
      <w:r w:rsidRPr="00AB2E66">
        <w:rPr>
          <w:vertAlign w:val="subscript"/>
        </w:rPr>
        <w:t>2</w:t>
      </w:r>
      <w:r w:rsidRPr="00AB2E66">
        <w:t>OH-S-2840 observed in the field rotational crop study which addressed plant back intervals of 28, 120 and 350 days, when scaled to the proposed rate, are expected to be &lt;0.01</w:t>
      </w:r>
      <w:r w:rsidR="00AB2E66">
        <w:t> </w:t>
      </w:r>
      <w:r w:rsidR="0098299D" w:rsidRPr="00AB2E66">
        <w:t>mg/kg</w:t>
      </w:r>
      <w:r w:rsidRPr="00AB2E66">
        <w:t xml:space="preserve"> in all rotational crops (both food and animal feed commodities). Therefore, plant back interval</w:t>
      </w:r>
      <w:r w:rsidR="0098299D" w:rsidRPr="00AB2E66">
        <w:t>s</w:t>
      </w:r>
      <w:r w:rsidRPr="00AB2E66">
        <w:t xml:space="preserve"> for managing residues in succeeding crops are not considered necessary for the proposed uses.</w:t>
      </w:r>
    </w:p>
    <w:p w14:paraId="667EAD59" w14:textId="77777777" w:rsidR="00302D38" w:rsidRPr="00AB2E66" w:rsidRDefault="00302D38" w:rsidP="00AB2E66">
      <w:pPr>
        <w:pStyle w:val="Heading2"/>
      </w:pPr>
      <w:bookmarkStart w:id="112" w:name="_Toc531181085"/>
      <w:bookmarkStart w:id="113" w:name="_Toc7561254"/>
      <w:bookmarkStart w:id="114" w:name="_Toc132622293"/>
      <w:r w:rsidRPr="00AB2E66">
        <w:t>Residues in animal commodities</w:t>
      </w:r>
      <w:bookmarkEnd w:id="112"/>
      <w:bookmarkEnd w:id="113"/>
      <w:bookmarkEnd w:id="114"/>
    </w:p>
    <w:p w14:paraId="60F99A6D" w14:textId="39F82C4D" w:rsidR="001520AC" w:rsidRPr="00AB2E66" w:rsidRDefault="001520AC" w:rsidP="00AB2E66">
      <w:pPr>
        <w:pStyle w:val="APVMAText"/>
      </w:pPr>
      <w:r w:rsidRPr="00AB2E66">
        <w:t>Animal feeding studies along with appropriately validated analytical methods were provided for quantification of residues in lactating cows and laying hen. Based on these studies, quantifiable residues of inpyrfluxam or any of its metabolites are not expected in cattle or poultry edible commodities or their by-products after the proposed use. For compliance, MRLs for animal commodities are recommended at their respective limit of quantification. For mammalian meat or milk commodities, MRLs at *0.02</w:t>
      </w:r>
      <w:r w:rsidR="00AB2E66">
        <w:t> </w:t>
      </w:r>
      <w:r w:rsidRPr="00AB2E66">
        <w:t>mg/kg (derived from LOQs of 0.01</w:t>
      </w:r>
      <w:r w:rsidR="00AB2E66">
        <w:t> </w:t>
      </w:r>
      <w:r w:rsidRPr="00AB2E66">
        <w:t>mg/kg for inpyrfluxam and 1′-CH2OH-S-2840 (A and B) for Edible offal (mammalian) (MO 0105); Meat (mammalian) (MO0105); and Milks (ML0106) are recommended for the proposed use. In poultry meat or eggs, the following MRLs at *0.02</w:t>
      </w:r>
      <w:r w:rsidR="00AB2E66">
        <w:t> </w:t>
      </w:r>
      <w:r w:rsidRPr="00AB2E66">
        <w:t>mg/kg are recommended for poultry commodities: Eggs (PE0112), Poultry, edible offal of (PO 0111) and Poultry meat (PM 0110).</w:t>
      </w:r>
    </w:p>
    <w:p w14:paraId="4B34F50A" w14:textId="77777777" w:rsidR="001520AC" w:rsidRPr="00AB2E66" w:rsidRDefault="001520AC" w:rsidP="00AB2E66">
      <w:pPr>
        <w:pStyle w:val="Heading2"/>
      </w:pPr>
      <w:bookmarkStart w:id="115" w:name="_Toc99972572"/>
      <w:bookmarkStart w:id="116" w:name="_Toc132622294"/>
      <w:r w:rsidRPr="00AB2E66">
        <w:t>Spray drift</w:t>
      </w:r>
      <w:bookmarkEnd w:id="115"/>
      <w:bookmarkEnd w:id="116"/>
    </w:p>
    <w:p w14:paraId="559BA9EC" w14:textId="201976DE" w:rsidR="001520AC" w:rsidRPr="00AB2E66" w:rsidRDefault="001520AC" w:rsidP="00AB2E66">
      <w:pPr>
        <w:pStyle w:val="APVMAText"/>
      </w:pPr>
      <w:r w:rsidRPr="00AB2E66">
        <w:t xml:space="preserve">Animal commodity MRLs for inpyrfluxam in </w:t>
      </w:r>
      <w:r w:rsidR="00EE52F7" w:rsidRPr="00AB2E66">
        <w:t xml:space="preserve">many </w:t>
      </w:r>
      <w:r w:rsidRPr="00AB2E66">
        <w:t xml:space="preserve">overseas markets are not currently established. It is therefore considered that residues should be below the </w:t>
      </w:r>
      <w:r w:rsidR="00EE52F7" w:rsidRPr="00AB2E66">
        <w:t>limit of quantification (0.01</w:t>
      </w:r>
      <w:r w:rsidR="00AB2E66">
        <w:t> </w:t>
      </w:r>
      <w:r w:rsidR="00EE52F7" w:rsidRPr="00AB2E66">
        <w:t xml:space="preserve">mg/kg) </w:t>
      </w:r>
      <w:r w:rsidRPr="00AB2E66">
        <w:t xml:space="preserve">in animal tissues </w:t>
      </w:r>
      <w:r w:rsidR="005A0442" w:rsidRPr="00AB2E66">
        <w:t>to</w:t>
      </w:r>
      <w:r w:rsidRPr="00AB2E66">
        <w:t xml:space="preserve"> mitigate any </w:t>
      </w:r>
      <w:r w:rsidR="00EE52F7" w:rsidRPr="00AB2E66">
        <w:t xml:space="preserve">potential </w:t>
      </w:r>
      <w:r w:rsidRPr="00AB2E66">
        <w:t>risk to international trade of animal tissues.</w:t>
      </w:r>
    </w:p>
    <w:p w14:paraId="5E6E7DD5" w14:textId="7C6065A7" w:rsidR="001520AC" w:rsidRPr="00AB2E66" w:rsidRDefault="001520AC" w:rsidP="00AB2E66">
      <w:pPr>
        <w:pStyle w:val="APVMAText"/>
      </w:pPr>
      <w:r w:rsidRPr="00AB2E66">
        <w:t>In the dairy cattle transfer study feeding at 6 ppm gave a total maximum residue of 0.03</w:t>
      </w:r>
      <w:r w:rsidR="00AB2E66">
        <w:t> </w:t>
      </w:r>
      <w:r w:rsidRPr="00AB2E66">
        <w:t>mg/kg in kidney. The feeding level (RAL) for residues to be &lt;LOQ of 0.0</w:t>
      </w:r>
      <w:r w:rsidR="00824E37" w:rsidRPr="00AB2E66">
        <w:t>2</w:t>
      </w:r>
      <w:r w:rsidR="00AB2E66">
        <w:t> </w:t>
      </w:r>
      <w:r w:rsidRPr="00AB2E66">
        <w:t xml:space="preserve">mg/kg is </w:t>
      </w:r>
      <w:r w:rsidR="00824E37" w:rsidRPr="00AB2E66">
        <w:t>4</w:t>
      </w:r>
      <w:r w:rsidR="00AB2E66">
        <w:t> </w:t>
      </w:r>
      <w:r w:rsidRPr="00AB2E66">
        <w:t>ppm.</w:t>
      </w:r>
    </w:p>
    <w:p w14:paraId="4B4C5A67" w14:textId="4EB38313" w:rsidR="001520AC" w:rsidRPr="00AB2E66" w:rsidRDefault="001520AC" w:rsidP="00AB2E66">
      <w:pPr>
        <w:pStyle w:val="APVMAText"/>
      </w:pPr>
      <w:r w:rsidRPr="00AB2E66">
        <w:lastRenderedPageBreak/>
        <w:t xml:space="preserve">If a RAL of </w:t>
      </w:r>
      <w:r w:rsidR="00824E37" w:rsidRPr="00AB2E66">
        <w:t>4</w:t>
      </w:r>
      <w:r w:rsidR="00AB2E66" w:rsidRPr="00AB2E66">
        <w:t> </w:t>
      </w:r>
      <w:r w:rsidRPr="00AB2E66">
        <w:t xml:space="preserve">ppm is used in the APVMA Spray Drift Risk Assessment </w:t>
      </w:r>
      <w:r w:rsidR="005A0442" w:rsidRPr="00AB2E66">
        <w:t>Tool,</w:t>
      </w:r>
      <w:r w:rsidRPr="00AB2E66">
        <w:t xml:space="preserve"> then mandatory </w:t>
      </w:r>
      <w:r w:rsidR="00754A84" w:rsidRPr="00AB2E66">
        <w:t xml:space="preserve">downwind </w:t>
      </w:r>
      <w:r w:rsidR="0098299D" w:rsidRPr="00AB2E66">
        <w:t>buffer</w:t>
      </w:r>
      <w:r w:rsidRPr="00AB2E66">
        <w:t xml:space="preserve"> zones are not required for</w:t>
      </w:r>
      <w:r w:rsidR="00EE52F7" w:rsidRPr="00AB2E66">
        <w:t xml:space="preserve"> </w:t>
      </w:r>
      <w:r w:rsidR="0098299D" w:rsidRPr="00AB2E66">
        <w:t>vertical sprayer</w:t>
      </w:r>
      <w:r w:rsidR="00EE52F7" w:rsidRPr="00AB2E66">
        <w:t xml:space="preserve"> application whereas for aerial application</w:t>
      </w:r>
      <w:r w:rsidRPr="00AB2E66">
        <w:t xml:space="preserve"> </w:t>
      </w:r>
      <w:r w:rsidR="0098299D" w:rsidRPr="00AB2E66">
        <w:t>a</w:t>
      </w:r>
      <w:r w:rsidR="00EE52F7" w:rsidRPr="00AB2E66">
        <w:t xml:space="preserve"> </w:t>
      </w:r>
      <w:r w:rsidR="00754A84" w:rsidRPr="00AB2E66">
        <w:t xml:space="preserve">downwind </w:t>
      </w:r>
      <w:r w:rsidR="00EE52F7" w:rsidRPr="00AB2E66">
        <w:t xml:space="preserve">buffer zone of up to </w:t>
      </w:r>
      <w:r w:rsidR="00220086" w:rsidRPr="00AB2E66">
        <w:t>1</w:t>
      </w:r>
      <w:r w:rsidR="00EE52F7" w:rsidRPr="00AB2E66">
        <w:t>0</w:t>
      </w:r>
      <w:r w:rsidR="00AB2E66" w:rsidRPr="00AB2E66">
        <w:t> </w:t>
      </w:r>
      <w:r w:rsidR="00EE52F7" w:rsidRPr="00AB2E66">
        <w:t>m</w:t>
      </w:r>
      <w:r w:rsidR="009B1869" w:rsidRPr="00AB2E66">
        <w:t>etres</w:t>
      </w:r>
      <w:r w:rsidR="00EE52F7" w:rsidRPr="00AB2E66">
        <w:t xml:space="preserve"> is required </w:t>
      </w:r>
      <w:r w:rsidR="0098299D" w:rsidRPr="00AB2E66">
        <w:t xml:space="preserve">for the </w:t>
      </w:r>
      <w:r w:rsidRPr="00AB2E66">
        <w:t>protection of livestock areas for international trade.</w:t>
      </w:r>
    </w:p>
    <w:p w14:paraId="1C872D21" w14:textId="77777777" w:rsidR="00302D38" w:rsidRPr="00AB2E66" w:rsidRDefault="00302D38" w:rsidP="00AB2E66">
      <w:pPr>
        <w:pStyle w:val="Heading2"/>
      </w:pPr>
      <w:bookmarkStart w:id="117" w:name="_Toc531181087"/>
      <w:bookmarkStart w:id="118" w:name="_Toc7561256"/>
      <w:bookmarkStart w:id="119" w:name="_Toc132622295"/>
      <w:r w:rsidRPr="00AB2E66">
        <w:t>Dietary risk assessment</w:t>
      </w:r>
      <w:bookmarkEnd w:id="117"/>
      <w:bookmarkEnd w:id="118"/>
      <w:bookmarkEnd w:id="119"/>
    </w:p>
    <w:p w14:paraId="43D912D0" w14:textId="64ACDFF3" w:rsidR="001520AC" w:rsidRPr="001520AC" w:rsidRDefault="001520AC" w:rsidP="00ED2977">
      <w:pPr>
        <w:pStyle w:val="APVMAText"/>
      </w:pPr>
      <w:r w:rsidRPr="001520AC">
        <w:t>The chronic dietary exposure to inpyrfluxam is estimated by the National Estimated Daily Intake (NEDI) calculation encompassing all registered/temporary uses of the chemical and the mean daily dietary consumption data derived primarily from the 2011</w:t>
      </w:r>
      <w:r w:rsidR="00AB2E66">
        <w:t>–</w:t>
      </w:r>
      <w:r w:rsidRPr="001520AC">
        <w:t xml:space="preserve">12 National Nutritional and Physical Activity Survey. The NEDI calculation is made in accordance with WHO Guidelines and is a conservative estimate of dietary exposure to chemical residues in food. The NEDI for inpyrfluxam is equivalent to &lt;1% of the ADI. It is concluded that the chronic dietary exposure to inpyrfluxam is acceptable. </w:t>
      </w:r>
    </w:p>
    <w:p w14:paraId="4635BCC2" w14:textId="15A7B8C7" w:rsidR="00EE52F7" w:rsidRDefault="001520AC" w:rsidP="00ED2977">
      <w:pPr>
        <w:pStyle w:val="APVMAText"/>
        <w:sectPr w:rsidR="00EE52F7">
          <w:pgSz w:w="11906" w:h="16838" w:code="9"/>
          <w:pgMar w:top="2835" w:right="1134" w:bottom="1134" w:left="1134" w:header="1701" w:footer="680" w:gutter="0"/>
          <w:cols w:space="708"/>
          <w:docGrid w:linePitch="360"/>
        </w:sectPr>
      </w:pPr>
      <w:r w:rsidRPr="001520AC">
        <w:t xml:space="preserve">The acute dietary exposure is estimated by the National Estimated </w:t>
      </w:r>
      <w:r w:rsidR="005A0442" w:rsidRPr="001520AC">
        <w:t>Short-Term</w:t>
      </w:r>
      <w:r w:rsidRPr="001520AC">
        <w:t xml:space="preserve"> Intake (NESTI) calculation. The NESTI calculations are made in accordance with the deterministic method used by the JMPR with 97.5th</w:t>
      </w:r>
      <w:r w:rsidR="00AB2E66" w:rsidRPr="00AB2E66">
        <w:t> </w:t>
      </w:r>
      <w:r w:rsidRPr="001520AC">
        <w:t>percentile food consumption data derived primarily from the 2011</w:t>
      </w:r>
      <w:r w:rsidR="00AB2E66">
        <w:t>–</w:t>
      </w:r>
      <w:r w:rsidRPr="001520AC">
        <w:t>12 National Nutritional and Physical Activity Survey. NESTI calculations are conservative estimates of short-term exposure (</w:t>
      </w:r>
      <w:r w:rsidR="005A0442" w:rsidRPr="001520AC">
        <w:t>24-hour</w:t>
      </w:r>
      <w:r w:rsidRPr="001520AC">
        <w:t xml:space="preserve"> period) to chemical residues in food. The highest acute dietary intake was estimated at &lt;10% of the ARfD. It is concluded that the acute dietary exposure is acceptable.</w:t>
      </w:r>
    </w:p>
    <w:p w14:paraId="58911CAA" w14:textId="77777777" w:rsidR="00302D38" w:rsidRPr="00AB2E66" w:rsidRDefault="00302D38" w:rsidP="00AB2E66">
      <w:pPr>
        <w:pStyle w:val="Heading2"/>
      </w:pPr>
      <w:bookmarkStart w:id="120" w:name="_Toc531181088"/>
      <w:bookmarkStart w:id="121" w:name="_Toc7561257"/>
      <w:bookmarkStart w:id="122" w:name="_Toc132622296"/>
      <w:r w:rsidRPr="00AB2E66">
        <w:lastRenderedPageBreak/>
        <w:t>Recommendations</w:t>
      </w:r>
      <w:bookmarkEnd w:id="120"/>
      <w:bookmarkEnd w:id="121"/>
      <w:bookmarkEnd w:id="122"/>
    </w:p>
    <w:p w14:paraId="52057C86" w14:textId="7FEC5258" w:rsidR="00302D38" w:rsidRPr="00AB2E66" w:rsidRDefault="00302D38" w:rsidP="00AB2E66">
      <w:pPr>
        <w:pStyle w:val="APVMAText"/>
      </w:pPr>
      <w:r w:rsidRPr="00AB2E66">
        <w:t>The following amendments are required to be made to the APVMA MRL Standard (Table</w:t>
      </w:r>
      <w:r w:rsidR="0098299D" w:rsidRPr="00AB2E66">
        <w:t>s</w:t>
      </w:r>
      <w:r w:rsidRPr="00AB2E66">
        <w:t xml:space="preserve"> </w:t>
      </w:r>
      <w:r w:rsidR="001520AC" w:rsidRPr="00AB2E66">
        <w:t>1 and 3</w:t>
      </w:r>
      <w:r w:rsidRPr="00AB2E66">
        <w:t>).</w:t>
      </w:r>
    </w:p>
    <w:p w14:paraId="3787078F" w14:textId="3C86AF7B" w:rsidR="00302D38" w:rsidRPr="00AB2E66" w:rsidRDefault="00772458" w:rsidP="00AB2E66">
      <w:pPr>
        <w:pStyle w:val="Caption"/>
      </w:pPr>
      <w:bookmarkStart w:id="123" w:name="_Toc523995126"/>
      <w:bookmarkStart w:id="124" w:name="_Toc56686270"/>
      <w:bookmarkStart w:id="125" w:name="_Toc56686283"/>
      <w:bookmarkStart w:id="126" w:name="_Toc132622440"/>
      <w:r w:rsidRPr="00AB2E66">
        <w:t xml:space="preserve">Table </w:t>
      </w:r>
      <w:fldSimple w:instr=" SEQ Table \* ARABIC ">
        <w:r w:rsidR="00D81045">
          <w:rPr>
            <w:noProof/>
          </w:rPr>
          <w:t>6</w:t>
        </w:r>
      </w:fldSimple>
      <w:r w:rsidR="00302D38" w:rsidRPr="00AB2E66">
        <w:t>: Amendments to the APVMA MRL Standard</w:t>
      </w:r>
      <w:bookmarkEnd w:id="123"/>
      <w:bookmarkEnd w:id="124"/>
      <w:bookmarkEnd w:id="125"/>
      <w:bookmarkEnd w:id="126"/>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10"/>
        <w:gridCol w:w="4613"/>
        <w:gridCol w:w="1919"/>
      </w:tblGrid>
      <w:tr w:rsidR="00D90D30" w14:paraId="0BDA6947" w14:textId="77777777" w:rsidTr="008B2024">
        <w:trPr>
          <w:tblHeader/>
        </w:trPr>
        <w:tc>
          <w:tcPr>
            <w:tcW w:w="4999" w:type="pct"/>
            <w:gridSpan w:val="3"/>
            <w:tcBorders>
              <w:top w:val="single" w:sz="4" w:space="0" w:color="auto"/>
              <w:left w:val="nil"/>
              <w:bottom w:val="single" w:sz="4" w:space="0" w:color="auto"/>
              <w:right w:val="nil"/>
            </w:tcBorders>
            <w:shd w:val="clear" w:color="auto" w:fill="00747A" w:themeFill="background2"/>
          </w:tcPr>
          <w:p w14:paraId="5239BB7C" w14:textId="77777777" w:rsidR="00D90D30" w:rsidRPr="00AB2E66" w:rsidRDefault="00D90D30" w:rsidP="00AB2E66">
            <w:pPr>
              <w:pStyle w:val="APVMATableHead"/>
            </w:pPr>
            <w:r w:rsidRPr="00AB2E66">
              <w:t>Amendments to Table 1</w:t>
            </w:r>
          </w:p>
        </w:tc>
      </w:tr>
      <w:tr w:rsidR="00D90D30" w14:paraId="0EC12A1D" w14:textId="77777777" w:rsidTr="008B2024">
        <w:trPr>
          <w:tblHeader/>
        </w:trPr>
        <w:tc>
          <w:tcPr>
            <w:tcW w:w="1613" w:type="pct"/>
            <w:tcBorders>
              <w:top w:val="nil"/>
              <w:left w:val="nil"/>
              <w:bottom w:val="single" w:sz="4" w:space="0" w:color="auto"/>
              <w:right w:val="nil"/>
            </w:tcBorders>
            <w:shd w:val="clear" w:color="auto" w:fill="00747A" w:themeFill="background2"/>
          </w:tcPr>
          <w:p w14:paraId="55058B7A" w14:textId="77777777" w:rsidR="00D90D30" w:rsidRPr="00AB2E66" w:rsidRDefault="00D90D30" w:rsidP="00AB2E66">
            <w:pPr>
              <w:pStyle w:val="APVMATableHead"/>
            </w:pPr>
            <w:r w:rsidRPr="00AB2E66">
              <w:t>Compound</w:t>
            </w:r>
          </w:p>
        </w:tc>
        <w:tc>
          <w:tcPr>
            <w:tcW w:w="2392" w:type="pct"/>
            <w:tcBorders>
              <w:top w:val="nil"/>
              <w:left w:val="nil"/>
              <w:bottom w:val="single" w:sz="4" w:space="0" w:color="auto"/>
              <w:right w:val="nil"/>
            </w:tcBorders>
            <w:shd w:val="clear" w:color="auto" w:fill="00747A" w:themeFill="background2"/>
          </w:tcPr>
          <w:p w14:paraId="50C4BA7C" w14:textId="77777777" w:rsidR="00D90D30" w:rsidRPr="00AB2E66" w:rsidRDefault="00D90D30" w:rsidP="00AB2E66">
            <w:pPr>
              <w:pStyle w:val="APVMATableHead"/>
            </w:pPr>
            <w:r w:rsidRPr="00AB2E66">
              <w:t>Food</w:t>
            </w:r>
          </w:p>
        </w:tc>
        <w:tc>
          <w:tcPr>
            <w:tcW w:w="995" w:type="pct"/>
            <w:tcBorders>
              <w:top w:val="nil"/>
              <w:left w:val="nil"/>
              <w:bottom w:val="single" w:sz="4" w:space="0" w:color="auto"/>
              <w:right w:val="nil"/>
            </w:tcBorders>
            <w:shd w:val="clear" w:color="auto" w:fill="00747A" w:themeFill="background2"/>
          </w:tcPr>
          <w:p w14:paraId="263307DB" w14:textId="77777777" w:rsidR="00D90D30" w:rsidRPr="00AB2E66" w:rsidRDefault="00D90D30" w:rsidP="00AB2E66">
            <w:pPr>
              <w:pStyle w:val="APVMATableHead"/>
              <w:jc w:val="right"/>
            </w:pPr>
            <w:r w:rsidRPr="00AB2E66">
              <w:t>MRL (mg/kg)</w:t>
            </w:r>
          </w:p>
        </w:tc>
      </w:tr>
      <w:tr w:rsidR="00D90D30" w14:paraId="7FAFBAE3" w14:textId="77777777" w:rsidTr="008B2024">
        <w:tc>
          <w:tcPr>
            <w:tcW w:w="4999" w:type="pct"/>
            <w:gridSpan w:val="3"/>
            <w:tcBorders>
              <w:top w:val="single" w:sz="4" w:space="0" w:color="auto"/>
              <w:left w:val="nil"/>
              <w:bottom w:val="nil"/>
              <w:right w:val="nil"/>
            </w:tcBorders>
          </w:tcPr>
          <w:p w14:paraId="23794DF0" w14:textId="51CE5501" w:rsidR="00D90D30" w:rsidRPr="00AB2E66" w:rsidRDefault="00CA5B2B" w:rsidP="00AB2E66">
            <w:pPr>
              <w:pStyle w:val="APVMATableText"/>
            </w:pPr>
            <w:r w:rsidRPr="00AB2E66">
              <w:t>Add</w:t>
            </w:r>
            <w:r w:rsidR="00D90D30" w:rsidRPr="00AB2E66">
              <w:t>:</w:t>
            </w:r>
          </w:p>
        </w:tc>
      </w:tr>
      <w:tr w:rsidR="00AB2E66" w14:paraId="4A971EE0" w14:textId="77777777" w:rsidTr="008B2024">
        <w:tc>
          <w:tcPr>
            <w:tcW w:w="4999" w:type="pct"/>
            <w:gridSpan w:val="3"/>
            <w:tcBorders>
              <w:top w:val="nil"/>
              <w:left w:val="nil"/>
              <w:bottom w:val="nil"/>
              <w:right w:val="nil"/>
            </w:tcBorders>
          </w:tcPr>
          <w:p w14:paraId="67FF5CC7" w14:textId="21CA595F" w:rsidR="00AB2E66" w:rsidRPr="00AB2E66" w:rsidRDefault="00AB2E66" w:rsidP="00AB2E66">
            <w:pPr>
              <w:pStyle w:val="MRLActiveName"/>
            </w:pPr>
            <w:r w:rsidRPr="00AB2E66">
              <w:rPr>
                <w:caps w:val="0"/>
              </w:rPr>
              <w:t>Inpyrfluxam</w:t>
            </w:r>
          </w:p>
        </w:tc>
      </w:tr>
      <w:tr w:rsidR="001520AC" w14:paraId="6A3067AA" w14:textId="77777777" w:rsidTr="008B2024">
        <w:tc>
          <w:tcPr>
            <w:tcW w:w="1613" w:type="pct"/>
            <w:tcBorders>
              <w:top w:val="nil"/>
              <w:left w:val="nil"/>
              <w:bottom w:val="nil"/>
              <w:right w:val="nil"/>
            </w:tcBorders>
          </w:tcPr>
          <w:p w14:paraId="22885663" w14:textId="540CC0EA" w:rsidR="001520AC" w:rsidRPr="00AB2E66" w:rsidRDefault="001520AC" w:rsidP="00AB2E66">
            <w:pPr>
              <w:pStyle w:val="APVMATableText"/>
            </w:pPr>
            <w:r w:rsidRPr="00AB2E66">
              <w:t>FI</w:t>
            </w:r>
            <w:r w:rsidRPr="00AB2E66">
              <w:tab/>
              <w:t>0327</w:t>
            </w:r>
          </w:p>
        </w:tc>
        <w:tc>
          <w:tcPr>
            <w:tcW w:w="2392" w:type="pct"/>
            <w:tcBorders>
              <w:top w:val="nil"/>
              <w:left w:val="nil"/>
              <w:bottom w:val="nil"/>
              <w:right w:val="nil"/>
            </w:tcBorders>
          </w:tcPr>
          <w:p w14:paraId="6366D3BA" w14:textId="431F1575" w:rsidR="001520AC" w:rsidRPr="00AB2E66" w:rsidRDefault="001520AC" w:rsidP="00AB2E66">
            <w:pPr>
              <w:pStyle w:val="APVMATableText"/>
            </w:pPr>
            <w:r w:rsidRPr="00AB2E66">
              <w:t>Banana</w:t>
            </w:r>
          </w:p>
        </w:tc>
        <w:tc>
          <w:tcPr>
            <w:tcW w:w="995" w:type="pct"/>
            <w:tcBorders>
              <w:top w:val="nil"/>
              <w:left w:val="nil"/>
              <w:bottom w:val="nil"/>
              <w:right w:val="nil"/>
            </w:tcBorders>
          </w:tcPr>
          <w:p w14:paraId="7AD57683" w14:textId="75FF3BE6" w:rsidR="001520AC" w:rsidRPr="00AB2E66" w:rsidRDefault="00EE52F7" w:rsidP="00AB2E66">
            <w:pPr>
              <w:pStyle w:val="APVMATableText"/>
              <w:jc w:val="right"/>
            </w:pPr>
            <w:r w:rsidRPr="00AB2E66">
              <w:t>0.7</w:t>
            </w:r>
          </w:p>
        </w:tc>
      </w:tr>
      <w:tr w:rsidR="001520AC" w14:paraId="394AE01B" w14:textId="77777777" w:rsidTr="008B2024">
        <w:tc>
          <w:tcPr>
            <w:tcW w:w="1613" w:type="pct"/>
            <w:tcBorders>
              <w:top w:val="nil"/>
              <w:left w:val="nil"/>
              <w:bottom w:val="nil"/>
              <w:right w:val="nil"/>
            </w:tcBorders>
          </w:tcPr>
          <w:p w14:paraId="13262702" w14:textId="6AA215DB" w:rsidR="001520AC" w:rsidRPr="00AB2E66" w:rsidRDefault="001520AC" w:rsidP="00AB2E66">
            <w:pPr>
              <w:pStyle w:val="APVMATableText"/>
            </w:pPr>
            <w:r w:rsidRPr="00AB2E66">
              <w:t>MO</w:t>
            </w:r>
            <w:r w:rsidRPr="00AB2E66">
              <w:tab/>
              <w:t>0105</w:t>
            </w:r>
          </w:p>
        </w:tc>
        <w:tc>
          <w:tcPr>
            <w:tcW w:w="2392" w:type="pct"/>
            <w:tcBorders>
              <w:top w:val="nil"/>
              <w:left w:val="nil"/>
              <w:bottom w:val="nil"/>
              <w:right w:val="nil"/>
            </w:tcBorders>
          </w:tcPr>
          <w:p w14:paraId="39B345A7" w14:textId="672D4F8B" w:rsidR="001520AC" w:rsidRPr="00AB2E66" w:rsidRDefault="001520AC" w:rsidP="00AB2E66">
            <w:pPr>
              <w:pStyle w:val="APVMATableText"/>
            </w:pPr>
            <w:r w:rsidRPr="00AB2E66">
              <w:t>Edible offal (mammalian)</w:t>
            </w:r>
          </w:p>
        </w:tc>
        <w:tc>
          <w:tcPr>
            <w:tcW w:w="995" w:type="pct"/>
            <w:tcBorders>
              <w:top w:val="nil"/>
              <w:left w:val="nil"/>
              <w:bottom w:val="nil"/>
              <w:right w:val="nil"/>
            </w:tcBorders>
          </w:tcPr>
          <w:p w14:paraId="2D83EDE9" w14:textId="5051714B" w:rsidR="001520AC" w:rsidRPr="00AB2E66" w:rsidRDefault="001520AC" w:rsidP="00AB2E66">
            <w:pPr>
              <w:pStyle w:val="APVMATableText"/>
              <w:jc w:val="right"/>
            </w:pPr>
            <w:r w:rsidRPr="00AB2E66">
              <w:t>*0.02</w:t>
            </w:r>
          </w:p>
        </w:tc>
      </w:tr>
      <w:tr w:rsidR="001520AC" w14:paraId="62E05860" w14:textId="77777777" w:rsidTr="008B2024">
        <w:tc>
          <w:tcPr>
            <w:tcW w:w="1613" w:type="pct"/>
            <w:tcBorders>
              <w:top w:val="nil"/>
              <w:left w:val="nil"/>
              <w:bottom w:val="nil"/>
              <w:right w:val="nil"/>
            </w:tcBorders>
          </w:tcPr>
          <w:p w14:paraId="22822E66" w14:textId="5F74365E" w:rsidR="001520AC" w:rsidRPr="00AB2E66" w:rsidRDefault="001520AC" w:rsidP="00AB2E66">
            <w:pPr>
              <w:pStyle w:val="APVMATableText"/>
            </w:pPr>
            <w:r w:rsidRPr="00AB2E66">
              <w:t>PE</w:t>
            </w:r>
            <w:r w:rsidRPr="00AB2E66">
              <w:tab/>
              <w:t>0112</w:t>
            </w:r>
          </w:p>
        </w:tc>
        <w:tc>
          <w:tcPr>
            <w:tcW w:w="2392" w:type="pct"/>
            <w:tcBorders>
              <w:top w:val="nil"/>
              <w:left w:val="nil"/>
              <w:bottom w:val="nil"/>
              <w:right w:val="nil"/>
            </w:tcBorders>
          </w:tcPr>
          <w:p w14:paraId="773ABFCA" w14:textId="0856921D" w:rsidR="001520AC" w:rsidRPr="00AB2E66" w:rsidRDefault="001520AC" w:rsidP="00AB2E66">
            <w:pPr>
              <w:pStyle w:val="APVMATableText"/>
            </w:pPr>
            <w:r w:rsidRPr="00AB2E66">
              <w:t>Eggs</w:t>
            </w:r>
          </w:p>
        </w:tc>
        <w:tc>
          <w:tcPr>
            <w:tcW w:w="995" w:type="pct"/>
            <w:tcBorders>
              <w:top w:val="nil"/>
              <w:left w:val="nil"/>
              <w:bottom w:val="nil"/>
              <w:right w:val="nil"/>
            </w:tcBorders>
          </w:tcPr>
          <w:p w14:paraId="23DCA631" w14:textId="7C300D77" w:rsidR="001520AC" w:rsidRPr="00AB2E66" w:rsidRDefault="001520AC" w:rsidP="00AB2E66">
            <w:pPr>
              <w:pStyle w:val="APVMATableText"/>
              <w:jc w:val="right"/>
            </w:pPr>
            <w:r w:rsidRPr="00AB2E66">
              <w:t>*0.02</w:t>
            </w:r>
          </w:p>
        </w:tc>
      </w:tr>
      <w:tr w:rsidR="001520AC" w14:paraId="2D5C7B7A" w14:textId="77777777" w:rsidTr="008B2024">
        <w:tc>
          <w:tcPr>
            <w:tcW w:w="1613" w:type="pct"/>
            <w:tcBorders>
              <w:top w:val="nil"/>
              <w:left w:val="nil"/>
              <w:bottom w:val="nil"/>
              <w:right w:val="nil"/>
            </w:tcBorders>
          </w:tcPr>
          <w:p w14:paraId="0ACE6B49" w14:textId="5A819181" w:rsidR="001520AC" w:rsidRPr="00AB2E66" w:rsidRDefault="001520AC" w:rsidP="00AB2E66">
            <w:pPr>
              <w:pStyle w:val="APVMATableText"/>
            </w:pPr>
            <w:r w:rsidRPr="00AB2E66">
              <w:t>MM</w:t>
            </w:r>
            <w:r w:rsidRPr="00AB2E66">
              <w:tab/>
              <w:t>0095</w:t>
            </w:r>
          </w:p>
        </w:tc>
        <w:tc>
          <w:tcPr>
            <w:tcW w:w="2392" w:type="pct"/>
            <w:tcBorders>
              <w:top w:val="nil"/>
              <w:left w:val="nil"/>
              <w:bottom w:val="nil"/>
              <w:right w:val="nil"/>
            </w:tcBorders>
          </w:tcPr>
          <w:p w14:paraId="2BF697FA" w14:textId="37B7E4B2" w:rsidR="001520AC" w:rsidRPr="00AB2E66" w:rsidRDefault="001520AC" w:rsidP="00AB2E66">
            <w:pPr>
              <w:pStyle w:val="APVMATableText"/>
            </w:pPr>
            <w:r w:rsidRPr="00AB2E66">
              <w:t xml:space="preserve">Meat (mammalian)  </w:t>
            </w:r>
          </w:p>
        </w:tc>
        <w:tc>
          <w:tcPr>
            <w:tcW w:w="995" w:type="pct"/>
            <w:tcBorders>
              <w:top w:val="nil"/>
              <w:left w:val="nil"/>
              <w:bottom w:val="nil"/>
              <w:right w:val="nil"/>
            </w:tcBorders>
          </w:tcPr>
          <w:p w14:paraId="2E311E19" w14:textId="24CD4A8C" w:rsidR="001520AC" w:rsidRPr="00AB2E66" w:rsidRDefault="001520AC" w:rsidP="00AB2E66">
            <w:pPr>
              <w:pStyle w:val="APVMATableText"/>
              <w:jc w:val="right"/>
            </w:pPr>
            <w:r w:rsidRPr="00AB2E66">
              <w:t>*0.02</w:t>
            </w:r>
          </w:p>
        </w:tc>
      </w:tr>
      <w:tr w:rsidR="001520AC" w14:paraId="049520C3" w14:textId="77777777" w:rsidTr="008B2024">
        <w:tc>
          <w:tcPr>
            <w:tcW w:w="1613" w:type="pct"/>
            <w:tcBorders>
              <w:top w:val="nil"/>
              <w:left w:val="nil"/>
              <w:bottom w:val="nil"/>
              <w:right w:val="nil"/>
            </w:tcBorders>
          </w:tcPr>
          <w:p w14:paraId="7B0D76D8" w14:textId="72B19414" w:rsidR="001520AC" w:rsidRPr="00AB2E66" w:rsidRDefault="001520AC" w:rsidP="00AB2E66">
            <w:pPr>
              <w:pStyle w:val="APVMATableText"/>
            </w:pPr>
            <w:r w:rsidRPr="00AB2E66">
              <w:t>ML</w:t>
            </w:r>
            <w:r w:rsidRPr="00AB2E66">
              <w:tab/>
              <w:t>0106</w:t>
            </w:r>
          </w:p>
        </w:tc>
        <w:tc>
          <w:tcPr>
            <w:tcW w:w="2392" w:type="pct"/>
            <w:tcBorders>
              <w:top w:val="nil"/>
              <w:left w:val="nil"/>
              <w:bottom w:val="nil"/>
              <w:right w:val="nil"/>
            </w:tcBorders>
          </w:tcPr>
          <w:p w14:paraId="4E953687" w14:textId="218ABE73" w:rsidR="001520AC" w:rsidRPr="00AB2E66" w:rsidRDefault="001520AC" w:rsidP="00AB2E66">
            <w:pPr>
              <w:pStyle w:val="APVMATableText"/>
            </w:pPr>
            <w:r w:rsidRPr="00AB2E66">
              <w:t>Milks</w:t>
            </w:r>
          </w:p>
        </w:tc>
        <w:tc>
          <w:tcPr>
            <w:tcW w:w="995" w:type="pct"/>
            <w:tcBorders>
              <w:top w:val="nil"/>
              <w:left w:val="nil"/>
              <w:bottom w:val="nil"/>
              <w:right w:val="nil"/>
            </w:tcBorders>
          </w:tcPr>
          <w:p w14:paraId="4D59AED6" w14:textId="62B90CEE" w:rsidR="001520AC" w:rsidRPr="00AB2E66" w:rsidRDefault="001520AC" w:rsidP="00AB2E66">
            <w:pPr>
              <w:pStyle w:val="APVMATableText"/>
              <w:jc w:val="right"/>
            </w:pPr>
            <w:r w:rsidRPr="00AB2E66">
              <w:t>*0.02</w:t>
            </w:r>
          </w:p>
        </w:tc>
      </w:tr>
      <w:tr w:rsidR="001520AC" w14:paraId="6934BBD0" w14:textId="77777777" w:rsidTr="008B2024">
        <w:tc>
          <w:tcPr>
            <w:tcW w:w="1613" w:type="pct"/>
            <w:tcBorders>
              <w:top w:val="nil"/>
              <w:left w:val="nil"/>
              <w:bottom w:val="nil"/>
              <w:right w:val="nil"/>
            </w:tcBorders>
          </w:tcPr>
          <w:p w14:paraId="5E05CA22" w14:textId="4587CF5C" w:rsidR="001520AC" w:rsidRPr="00AB2E66" w:rsidRDefault="001520AC" w:rsidP="00AB2E66">
            <w:pPr>
              <w:pStyle w:val="APVMATableText"/>
            </w:pPr>
            <w:r w:rsidRPr="00AB2E66">
              <w:t>PO</w:t>
            </w:r>
            <w:r w:rsidRPr="00AB2E66">
              <w:tab/>
              <w:t>0111</w:t>
            </w:r>
          </w:p>
        </w:tc>
        <w:tc>
          <w:tcPr>
            <w:tcW w:w="2392" w:type="pct"/>
            <w:tcBorders>
              <w:top w:val="nil"/>
              <w:left w:val="nil"/>
              <w:bottom w:val="nil"/>
              <w:right w:val="nil"/>
            </w:tcBorders>
          </w:tcPr>
          <w:p w14:paraId="1F287157" w14:textId="332E683D" w:rsidR="001520AC" w:rsidRPr="00AB2E66" w:rsidRDefault="001520AC" w:rsidP="00AB2E66">
            <w:pPr>
              <w:pStyle w:val="APVMATableText"/>
            </w:pPr>
            <w:r w:rsidRPr="00AB2E66">
              <w:t>Poultry, Edible offal of</w:t>
            </w:r>
          </w:p>
        </w:tc>
        <w:tc>
          <w:tcPr>
            <w:tcW w:w="995" w:type="pct"/>
            <w:tcBorders>
              <w:top w:val="nil"/>
              <w:left w:val="nil"/>
              <w:bottom w:val="nil"/>
              <w:right w:val="nil"/>
            </w:tcBorders>
          </w:tcPr>
          <w:p w14:paraId="6D90DB2A" w14:textId="3ED64C9B" w:rsidR="001520AC" w:rsidRPr="00AB2E66" w:rsidRDefault="001520AC" w:rsidP="00AB2E66">
            <w:pPr>
              <w:pStyle w:val="APVMATableText"/>
              <w:jc w:val="right"/>
            </w:pPr>
            <w:r w:rsidRPr="00AB2E66">
              <w:t>*0.02</w:t>
            </w:r>
          </w:p>
        </w:tc>
      </w:tr>
      <w:tr w:rsidR="001520AC" w14:paraId="3C95913E" w14:textId="77777777" w:rsidTr="008B2024">
        <w:tc>
          <w:tcPr>
            <w:tcW w:w="1613" w:type="pct"/>
            <w:tcBorders>
              <w:top w:val="nil"/>
              <w:left w:val="nil"/>
              <w:bottom w:val="nil"/>
              <w:right w:val="nil"/>
            </w:tcBorders>
          </w:tcPr>
          <w:p w14:paraId="68CA6749" w14:textId="3E45A5CF" w:rsidR="001520AC" w:rsidRPr="00AB2E66" w:rsidRDefault="001520AC" w:rsidP="00AB2E66">
            <w:pPr>
              <w:pStyle w:val="APVMATableText"/>
            </w:pPr>
            <w:r w:rsidRPr="00AB2E66">
              <w:t>PM</w:t>
            </w:r>
            <w:r w:rsidRPr="00AB2E66">
              <w:tab/>
              <w:t>0110</w:t>
            </w:r>
          </w:p>
        </w:tc>
        <w:tc>
          <w:tcPr>
            <w:tcW w:w="2392" w:type="pct"/>
            <w:tcBorders>
              <w:top w:val="nil"/>
              <w:left w:val="nil"/>
              <w:bottom w:val="nil"/>
              <w:right w:val="nil"/>
            </w:tcBorders>
          </w:tcPr>
          <w:p w14:paraId="37E94924" w14:textId="1B44250B" w:rsidR="001520AC" w:rsidRPr="00AB2E66" w:rsidRDefault="001520AC" w:rsidP="00AB2E66">
            <w:pPr>
              <w:pStyle w:val="APVMATableText"/>
            </w:pPr>
            <w:r w:rsidRPr="00AB2E66">
              <w:t>Poultry meat</w:t>
            </w:r>
          </w:p>
        </w:tc>
        <w:tc>
          <w:tcPr>
            <w:tcW w:w="995" w:type="pct"/>
            <w:tcBorders>
              <w:top w:val="nil"/>
              <w:left w:val="nil"/>
              <w:bottom w:val="nil"/>
              <w:right w:val="nil"/>
            </w:tcBorders>
          </w:tcPr>
          <w:p w14:paraId="0BA7B9F5" w14:textId="65FCD3CC" w:rsidR="001520AC" w:rsidRPr="00AB2E66" w:rsidRDefault="001520AC" w:rsidP="00AB2E66">
            <w:pPr>
              <w:pStyle w:val="APVMATableText"/>
              <w:jc w:val="right"/>
            </w:pPr>
            <w:r w:rsidRPr="00AB2E66">
              <w:t>*0.02</w:t>
            </w:r>
          </w:p>
        </w:tc>
      </w:tr>
      <w:tr w:rsidR="001520AC" w14:paraId="51C0AD85" w14:textId="77777777" w:rsidTr="008B2024">
        <w:tc>
          <w:tcPr>
            <w:tcW w:w="1613" w:type="pct"/>
            <w:tcBorders>
              <w:top w:val="nil"/>
              <w:left w:val="nil"/>
              <w:bottom w:val="nil"/>
              <w:right w:val="nil"/>
            </w:tcBorders>
          </w:tcPr>
          <w:p w14:paraId="27160796" w14:textId="16244ECD" w:rsidR="001520AC" w:rsidRPr="00AB2E66" w:rsidRDefault="001520AC" w:rsidP="00AB2E66">
            <w:pPr>
              <w:pStyle w:val="APVMATableText"/>
            </w:pPr>
            <w:r w:rsidRPr="00AB2E66">
              <w:t>VR</w:t>
            </w:r>
            <w:r w:rsidRPr="00AB2E66">
              <w:tab/>
              <w:t>0589</w:t>
            </w:r>
          </w:p>
        </w:tc>
        <w:tc>
          <w:tcPr>
            <w:tcW w:w="2392" w:type="pct"/>
            <w:tcBorders>
              <w:top w:val="nil"/>
              <w:left w:val="nil"/>
              <w:bottom w:val="nil"/>
              <w:right w:val="nil"/>
            </w:tcBorders>
          </w:tcPr>
          <w:p w14:paraId="132DC3FC" w14:textId="524E86A4" w:rsidR="001520AC" w:rsidRPr="00AB2E66" w:rsidRDefault="001520AC" w:rsidP="00AB2E66">
            <w:pPr>
              <w:pStyle w:val="APVMATableText"/>
            </w:pPr>
            <w:r w:rsidRPr="00AB2E66">
              <w:t>Potato</w:t>
            </w:r>
          </w:p>
        </w:tc>
        <w:tc>
          <w:tcPr>
            <w:tcW w:w="995" w:type="pct"/>
            <w:tcBorders>
              <w:top w:val="nil"/>
              <w:left w:val="nil"/>
              <w:bottom w:val="nil"/>
              <w:right w:val="nil"/>
            </w:tcBorders>
          </w:tcPr>
          <w:p w14:paraId="5DC460C1" w14:textId="1719D079" w:rsidR="001520AC" w:rsidRPr="00AB2E66" w:rsidRDefault="00EE52F7" w:rsidP="00AB2E66">
            <w:pPr>
              <w:pStyle w:val="APVMATableText"/>
              <w:jc w:val="right"/>
            </w:pPr>
            <w:r w:rsidRPr="00AB2E66">
              <w:t>0.05</w:t>
            </w:r>
          </w:p>
        </w:tc>
      </w:tr>
      <w:tr w:rsidR="00D90D30" w14:paraId="576FC468" w14:textId="77777777" w:rsidTr="008B2024">
        <w:trPr>
          <w:tblHeader/>
        </w:trPr>
        <w:tc>
          <w:tcPr>
            <w:tcW w:w="4999" w:type="pct"/>
            <w:gridSpan w:val="3"/>
            <w:tcBorders>
              <w:top w:val="single" w:sz="4" w:space="0" w:color="auto"/>
              <w:left w:val="nil"/>
              <w:bottom w:val="single" w:sz="4" w:space="0" w:color="auto"/>
              <w:right w:val="nil"/>
            </w:tcBorders>
            <w:shd w:val="clear" w:color="auto" w:fill="00747A" w:themeFill="background2"/>
          </w:tcPr>
          <w:p w14:paraId="67CDA640" w14:textId="77777777" w:rsidR="00D90D30" w:rsidRPr="00AB2E66" w:rsidRDefault="00D90D30" w:rsidP="00AB2E66">
            <w:pPr>
              <w:pStyle w:val="APVMATableHead"/>
            </w:pPr>
            <w:r w:rsidRPr="00AB2E66">
              <w:t>Amendments to Table 3</w:t>
            </w:r>
          </w:p>
        </w:tc>
      </w:tr>
      <w:tr w:rsidR="00D90D30" w14:paraId="56C52D72" w14:textId="77777777" w:rsidTr="008B2024">
        <w:trPr>
          <w:tblHeader/>
        </w:trPr>
        <w:tc>
          <w:tcPr>
            <w:tcW w:w="1613" w:type="pct"/>
            <w:tcBorders>
              <w:top w:val="single" w:sz="4" w:space="0" w:color="auto"/>
              <w:left w:val="nil"/>
              <w:bottom w:val="single" w:sz="4" w:space="0" w:color="auto"/>
              <w:right w:val="nil"/>
            </w:tcBorders>
            <w:shd w:val="clear" w:color="auto" w:fill="00747A" w:themeFill="background2"/>
          </w:tcPr>
          <w:p w14:paraId="75CEBDD8" w14:textId="77777777" w:rsidR="00D90D30" w:rsidRDefault="00D90D30" w:rsidP="00AB2E66">
            <w:pPr>
              <w:pStyle w:val="APVMATableHead"/>
            </w:pPr>
            <w:r w:rsidRPr="00AB2E66">
              <w:t>Compound</w:t>
            </w:r>
          </w:p>
        </w:tc>
        <w:tc>
          <w:tcPr>
            <w:tcW w:w="3387" w:type="pct"/>
            <w:gridSpan w:val="2"/>
            <w:tcBorders>
              <w:top w:val="single" w:sz="4" w:space="0" w:color="auto"/>
              <w:left w:val="nil"/>
              <w:bottom w:val="single" w:sz="4" w:space="0" w:color="auto"/>
              <w:right w:val="nil"/>
            </w:tcBorders>
            <w:shd w:val="clear" w:color="auto" w:fill="00747A" w:themeFill="background2"/>
          </w:tcPr>
          <w:p w14:paraId="1755EF2C" w14:textId="77777777" w:rsidR="00D90D30" w:rsidRPr="00AB2E66" w:rsidRDefault="00D90D30" w:rsidP="00AB2E66">
            <w:pPr>
              <w:pStyle w:val="APVMATableHead"/>
            </w:pPr>
            <w:r w:rsidRPr="00AB2E66">
              <w:t>Residue</w:t>
            </w:r>
          </w:p>
        </w:tc>
      </w:tr>
      <w:tr w:rsidR="00D90D30" w14:paraId="2D234FA8" w14:textId="77777777" w:rsidTr="008B2024">
        <w:tc>
          <w:tcPr>
            <w:tcW w:w="4999" w:type="pct"/>
            <w:gridSpan w:val="3"/>
            <w:tcBorders>
              <w:top w:val="single" w:sz="4" w:space="0" w:color="auto"/>
              <w:left w:val="nil"/>
              <w:bottom w:val="nil"/>
              <w:right w:val="nil"/>
            </w:tcBorders>
          </w:tcPr>
          <w:p w14:paraId="656D4CAC" w14:textId="69529E1C" w:rsidR="00D90D30" w:rsidRPr="00EA7005" w:rsidRDefault="00CA5B2B" w:rsidP="00AB2E66">
            <w:pPr>
              <w:pStyle w:val="APVMATableText"/>
            </w:pPr>
            <w:r>
              <w:t>Add</w:t>
            </w:r>
            <w:r w:rsidR="00D90D30" w:rsidRPr="00EA7005">
              <w:t>:</w:t>
            </w:r>
          </w:p>
        </w:tc>
      </w:tr>
      <w:tr w:rsidR="001520AC" w14:paraId="2E501589" w14:textId="77777777" w:rsidTr="008B2024">
        <w:tc>
          <w:tcPr>
            <w:tcW w:w="1613" w:type="pct"/>
            <w:tcBorders>
              <w:top w:val="nil"/>
              <w:left w:val="nil"/>
              <w:bottom w:val="single" w:sz="4" w:space="0" w:color="auto"/>
              <w:right w:val="nil"/>
            </w:tcBorders>
          </w:tcPr>
          <w:p w14:paraId="3EB3AC75" w14:textId="5C549D88" w:rsidR="001520AC" w:rsidRPr="00AB2E66" w:rsidRDefault="00AB2E66" w:rsidP="00AB2E66">
            <w:pPr>
              <w:pStyle w:val="MRLActiveName"/>
            </w:pPr>
            <w:r w:rsidRPr="00AB2E66">
              <w:rPr>
                <w:caps w:val="0"/>
              </w:rPr>
              <w:t>Inpyrfluxam</w:t>
            </w:r>
          </w:p>
        </w:tc>
        <w:tc>
          <w:tcPr>
            <w:tcW w:w="3387" w:type="pct"/>
            <w:gridSpan w:val="2"/>
            <w:tcBorders>
              <w:top w:val="nil"/>
              <w:left w:val="nil"/>
              <w:bottom w:val="single" w:sz="4" w:space="0" w:color="auto"/>
              <w:right w:val="nil"/>
            </w:tcBorders>
          </w:tcPr>
          <w:p w14:paraId="17FAE3EC" w14:textId="77777777" w:rsidR="001520AC" w:rsidRPr="003D474A" w:rsidRDefault="001520AC" w:rsidP="00AB2E66">
            <w:pPr>
              <w:pStyle w:val="APVMATableText"/>
            </w:pPr>
            <w:r>
              <w:t>C</w:t>
            </w:r>
            <w:r w:rsidRPr="004B5DD9">
              <w:t>ommodities of plant origin</w:t>
            </w:r>
            <w:r>
              <w:t xml:space="preserve"> f</w:t>
            </w:r>
            <w:r w:rsidRPr="00DB14EC">
              <w:t>or enforcement</w:t>
            </w:r>
            <w:r w:rsidRPr="003D474A">
              <w:t>: Inpyrfluxam</w:t>
            </w:r>
          </w:p>
          <w:p w14:paraId="0F068BF6" w14:textId="77777777" w:rsidR="001520AC" w:rsidRDefault="001520AC" w:rsidP="00AB2E66">
            <w:pPr>
              <w:pStyle w:val="APVMATableText"/>
            </w:pPr>
            <w:r w:rsidRPr="003D474A">
              <w:t xml:space="preserve">Commodities of plant origin for dietary exposure assessment: </w:t>
            </w:r>
            <w:r w:rsidRPr="004B5DD9">
              <w:t>Inpyrfluxam and 1′-CH</w:t>
            </w:r>
            <w:r w:rsidRPr="004B5DD9">
              <w:rPr>
                <w:vertAlign w:val="subscript"/>
              </w:rPr>
              <w:t>2</w:t>
            </w:r>
            <w:r w:rsidRPr="004B5DD9">
              <w:t>OH-S-2840 (free or conjugated) expressed as inpyrfluxam</w:t>
            </w:r>
            <w:r>
              <w:t>.</w:t>
            </w:r>
          </w:p>
          <w:p w14:paraId="0DEBE8D6" w14:textId="204DE8BF" w:rsidR="001520AC" w:rsidRPr="00EA7005" w:rsidRDefault="001520AC" w:rsidP="00AB2E66">
            <w:pPr>
              <w:pStyle w:val="APVMATableText"/>
            </w:pPr>
            <w:r w:rsidRPr="004B5DD9">
              <w:t>Commodities of animal origin:</w:t>
            </w:r>
            <w:r w:rsidRPr="00DB14EC">
              <w:t xml:space="preserve"> Inpyrfluxam and 1′-CH</w:t>
            </w:r>
            <w:r w:rsidRPr="00DB14EC">
              <w:rPr>
                <w:vertAlign w:val="subscript"/>
              </w:rPr>
              <w:t>2</w:t>
            </w:r>
            <w:r w:rsidRPr="00DB14EC">
              <w:t>OH-S-2840 (free or conjugated) expressed as inpyrfluxam</w:t>
            </w:r>
            <w:r>
              <w:t>.</w:t>
            </w:r>
          </w:p>
        </w:tc>
      </w:tr>
    </w:tbl>
    <w:p w14:paraId="1D040B9E" w14:textId="77777777" w:rsidR="00D90D30" w:rsidRDefault="00D90D30" w:rsidP="00772458">
      <w:pPr>
        <w:pStyle w:val="APVMAText"/>
        <w:sectPr w:rsidR="00D90D30">
          <w:pgSz w:w="11906" w:h="16838" w:code="9"/>
          <w:pgMar w:top="2835" w:right="1134" w:bottom="1134" w:left="1134" w:header="1701" w:footer="680" w:gutter="0"/>
          <w:cols w:space="708"/>
          <w:docGrid w:linePitch="360"/>
        </w:sectPr>
      </w:pPr>
    </w:p>
    <w:p w14:paraId="3F3E6917" w14:textId="77777777" w:rsidR="00D90D30" w:rsidRPr="00AB2E66" w:rsidRDefault="00D90D30" w:rsidP="00AB2E66">
      <w:pPr>
        <w:pStyle w:val="Heading1"/>
      </w:pPr>
      <w:bookmarkStart w:id="127" w:name="_Toc531181089"/>
      <w:bookmarkStart w:id="128" w:name="_Toc7561258"/>
      <w:bookmarkStart w:id="129" w:name="_Toc132622297"/>
      <w:r w:rsidRPr="00AB2E66">
        <w:lastRenderedPageBreak/>
        <w:t>Assessment of overseas trade aspects of residues in food</w:t>
      </w:r>
      <w:bookmarkEnd w:id="127"/>
      <w:bookmarkEnd w:id="128"/>
      <w:bookmarkEnd w:id="129"/>
    </w:p>
    <w:p w14:paraId="20048C4D" w14:textId="14083E2B" w:rsidR="001520AC" w:rsidRPr="00AB2E66" w:rsidRDefault="001520AC" w:rsidP="00AB2E66">
      <w:pPr>
        <w:pStyle w:val="APVMAText"/>
        <w:sectPr w:rsidR="001520AC" w:rsidRPr="00AB2E66">
          <w:headerReference w:type="default" r:id="rId35"/>
          <w:pgSz w:w="11906" w:h="16838"/>
          <w:pgMar w:top="2835" w:right="1134" w:bottom="1134" w:left="1134" w:header="1701" w:footer="680" w:gutter="0"/>
          <w:cols w:space="720"/>
        </w:sectPr>
      </w:pPr>
      <w:r w:rsidRPr="00AB2E66">
        <w:t>Potatoes</w:t>
      </w:r>
      <w:r w:rsidR="0098299D" w:rsidRPr="00AB2E66">
        <w:t xml:space="preserve"> and bananas</w:t>
      </w:r>
      <w:r w:rsidRPr="00AB2E66">
        <w:t xml:space="preserve"> are not considered to </w:t>
      </w:r>
      <w:r w:rsidR="00584EEC" w:rsidRPr="00AB2E66">
        <w:t>be major</w:t>
      </w:r>
      <w:r w:rsidRPr="00AB2E66">
        <w:t xml:space="preserve"> export commodit</w:t>
      </w:r>
      <w:r w:rsidR="0098299D" w:rsidRPr="00AB2E66">
        <w:t>ies</w:t>
      </w:r>
      <w:r w:rsidRPr="00AB2E66">
        <w:t xml:space="preserve"> and quantifiable residues are not expected to arise in animal products as a result of the proposed use. The risk to international trade associated with the proposed use is considered not undue.</w:t>
      </w:r>
    </w:p>
    <w:p w14:paraId="4DEB5711" w14:textId="6815805E" w:rsidR="00A6683A" w:rsidRPr="00AB2E66" w:rsidRDefault="00CA5B2B" w:rsidP="00AB2E66">
      <w:pPr>
        <w:pStyle w:val="Heading1"/>
      </w:pPr>
      <w:bookmarkStart w:id="130" w:name="_Toc531181094"/>
      <w:bookmarkStart w:id="131" w:name="_Toc7561263"/>
      <w:bookmarkStart w:id="132" w:name="_Toc132622298"/>
      <w:r w:rsidRPr="00AB2E66">
        <w:lastRenderedPageBreak/>
        <w:t>W</w:t>
      </w:r>
      <w:r w:rsidR="00A6683A" w:rsidRPr="00AB2E66">
        <w:t xml:space="preserve">ork </w:t>
      </w:r>
      <w:r w:rsidRPr="00AB2E66">
        <w:t>h</w:t>
      </w:r>
      <w:r w:rsidR="00A6683A" w:rsidRPr="00AB2E66">
        <w:t xml:space="preserve">ealth and </w:t>
      </w:r>
      <w:r w:rsidRPr="00AB2E66">
        <w:t>s</w:t>
      </w:r>
      <w:r w:rsidR="00A6683A" w:rsidRPr="00AB2E66">
        <w:t>afety assessment</w:t>
      </w:r>
      <w:bookmarkEnd w:id="130"/>
      <w:bookmarkEnd w:id="131"/>
      <w:bookmarkEnd w:id="132"/>
    </w:p>
    <w:p w14:paraId="10BD11C1" w14:textId="77777777" w:rsidR="00A6683A" w:rsidRPr="00AB2E66" w:rsidRDefault="00A6683A" w:rsidP="00AB2E66">
      <w:pPr>
        <w:pStyle w:val="Heading2"/>
      </w:pPr>
      <w:bookmarkStart w:id="133" w:name="_Toc531181095"/>
      <w:bookmarkStart w:id="134" w:name="_Toc7561264"/>
      <w:bookmarkStart w:id="135" w:name="_Toc132622299"/>
      <w:r w:rsidRPr="00AB2E66">
        <w:t>Health hazards</w:t>
      </w:r>
      <w:bookmarkEnd w:id="133"/>
      <w:bookmarkEnd w:id="134"/>
      <w:bookmarkEnd w:id="135"/>
    </w:p>
    <w:p w14:paraId="1D6DC879" w14:textId="43D319DC" w:rsidR="007412E9" w:rsidRPr="00AB2E66" w:rsidRDefault="00CA5B2B" w:rsidP="00AB2E66">
      <w:pPr>
        <w:pStyle w:val="APVMAText"/>
      </w:pPr>
      <w:r w:rsidRPr="00AB2E66">
        <w:t>E</w:t>
      </w:r>
      <w:r w:rsidR="007412E9" w:rsidRPr="00AB2E66">
        <w:t xml:space="preserve">xcalia Fungicide has moderate acute oral toxicity, low dermal and inhalational toxicity and is neither an eye or skin irritant nor a skin sensitiser (Buehler test </w:t>
      </w:r>
      <w:r w:rsidR="00AB2E66" w:rsidRPr="00AB2E66">
        <w:t>and</w:t>
      </w:r>
      <w:r w:rsidR="007412E9" w:rsidRPr="00AB2E66">
        <w:t xml:space="preserve"> LLNA).</w:t>
      </w:r>
    </w:p>
    <w:p w14:paraId="122E93C3" w14:textId="77777777" w:rsidR="00A6683A" w:rsidRPr="00AB2E66" w:rsidRDefault="00A6683A" w:rsidP="00AB2E66">
      <w:pPr>
        <w:pStyle w:val="Heading2"/>
      </w:pPr>
      <w:bookmarkStart w:id="136" w:name="_Toc531181096"/>
      <w:bookmarkStart w:id="137" w:name="_Toc7561265"/>
      <w:bookmarkStart w:id="138" w:name="_Toc132622300"/>
      <w:r w:rsidRPr="00AB2E66">
        <w:t>Occupational exposure</w:t>
      </w:r>
      <w:bookmarkEnd w:id="136"/>
      <w:bookmarkEnd w:id="137"/>
      <w:bookmarkEnd w:id="138"/>
    </w:p>
    <w:p w14:paraId="1FE749CD" w14:textId="77777777" w:rsidR="00A6683A" w:rsidRPr="00AB2E66" w:rsidRDefault="00A6683A" w:rsidP="00AB2E66">
      <w:pPr>
        <w:pStyle w:val="Heading3"/>
      </w:pPr>
      <w:bookmarkStart w:id="139" w:name="_Toc7561266"/>
      <w:r w:rsidRPr="00AB2E66">
        <w:t>Exposure during use</w:t>
      </w:r>
      <w:bookmarkEnd w:id="139"/>
    </w:p>
    <w:p w14:paraId="0FDBC2E6" w14:textId="690087C2" w:rsidR="007412E9" w:rsidRPr="00AB2E66" w:rsidRDefault="007412E9" w:rsidP="00AB2E66">
      <w:pPr>
        <w:pStyle w:val="APVMAText"/>
      </w:pPr>
      <w:bookmarkStart w:id="140" w:name="_Toc7561267"/>
      <w:r w:rsidRPr="00AB2E66">
        <w:t>Excalia Fungicide containing 400</w:t>
      </w:r>
      <w:r w:rsidR="00AB2E66" w:rsidRPr="00AB2E66">
        <w:t> </w:t>
      </w:r>
      <w:r w:rsidRPr="00AB2E66">
        <w:t xml:space="preserve">g/L of inpyrfluxam in a suspension concentrate (SC) formulation is intended for professional use and will be applied as an in-furrow soil drench to control </w:t>
      </w:r>
      <w:r w:rsidR="00A5253A" w:rsidRPr="00AB2E66">
        <w:rPr>
          <w:i/>
          <w:iCs/>
        </w:rPr>
        <w:t>Rhizoctonia solani</w:t>
      </w:r>
      <w:r w:rsidR="00A5253A" w:rsidRPr="00AB2E66">
        <w:t xml:space="preserve"> </w:t>
      </w:r>
      <w:r w:rsidRPr="00AB2E66">
        <w:t>in potatoes at planting. Spray nozzles will preferably direct the spray in a 15</w:t>
      </w:r>
      <w:r w:rsidR="00AB2E66" w:rsidRPr="00AB2E66">
        <w:t xml:space="preserve"> to </w:t>
      </w:r>
      <w:r w:rsidRPr="00AB2E66">
        <w:t>20</w:t>
      </w:r>
      <w:r w:rsidR="00AB2E66" w:rsidRPr="00AB2E66">
        <w:t> </w:t>
      </w:r>
      <w:r w:rsidRPr="00AB2E66">
        <w:t xml:space="preserve">cm band onto the seed pieces and surrounding soil as they fall into the planting furrow. Excalia Fungicide will also be applied by aerial and ground (mechanically pressurised </w:t>
      </w:r>
      <w:r w:rsidR="009E6B2D" w:rsidRPr="00AB2E66">
        <w:t>handgun</w:t>
      </w:r>
      <w:r w:rsidRPr="00AB2E66">
        <w:t xml:space="preserve">) application equipment as a foliar spray to control </w:t>
      </w:r>
      <w:r w:rsidR="00A5253A" w:rsidRPr="00AB2E66">
        <w:t xml:space="preserve">yellow </w:t>
      </w:r>
      <w:r w:rsidRPr="00AB2E66">
        <w:t>sigatoka in bananas. The product will be available in 1</w:t>
      </w:r>
      <w:r w:rsidR="00AB2E66" w:rsidRPr="00AB2E66">
        <w:t xml:space="preserve"> to </w:t>
      </w:r>
      <w:r w:rsidRPr="00AB2E66">
        <w:t>20</w:t>
      </w:r>
      <w:r w:rsidR="00AB2E66" w:rsidRPr="00AB2E66">
        <w:t> </w:t>
      </w:r>
      <w:r w:rsidRPr="00AB2E66">
        <w:t>L HDPE containers.</w:t>
      </w:r>
    </w:p>
    <w:p w14:paraId="07AC4315" w14:textId="01E8A6B1" w:rsidR="007412E9" w:rsidRPr="00AB2E66" w:rsidRDefault="007412E9" w:rsidP="00AB2E66">
      <w:pPr>
        <w:pStyle w:val="APVMAText"/>
      </w:pPr>
      <w:r w:rsidRPr="00AB2E66">
        <w:t xml:space="preserve">Occupational risk assessment is based on both acute exposure to the product and repeat exposure to the active constituent. Workers may be exposed to the product from dermal and/or inhalation routes during mixing, loading and application (M/L/A) and dermal exposure during post-application activities. Minor or accidental ocular exposure may also occur. </w:t>
      </w:r>
    </w:p>
    <w:p w14:paraId="64AE241C" w14:textId="1F5611DB" w:rsidR="007412E9" w:rsidRPr="00AB2E66" w:rsidRDefault="007412E9" w:rsidP="00AB2E66">
      <w:pPr>
        <w:pStyle w:val="APVMAText"/>
      </w:pPr>
      <w:r w:rsidRPr="00AB2E66">
        <w:t xml:space="preserve">Although no worker exposure data were submitted, </w:t>
      </w:r>
      <w:r w:rsidR="005A0442" w:rsidRPr="00AB2E66">
        <w:t xml:space="preserve">the </w:t>
      </w:r>
      <w:r w:rsidRPr="00AB2E66">
        <w:t>APVMA concluded adequate data were available to undertake an occupational risk assessment for the proposed uses of Excalia Fungicide.</w:t>
      </w:r>
    </w:p>
    <w:p w14:paraId="34783C5C" w14:textId="67B4EC32" w:rsidR="00A6683A" w:rsidRPr="00AB2E66" w:rsidRDefault="00A6683A" w:rsidP="00AB2E66">
      <w:pPr>
        <w:pStyle w:val="Heading3"/>
      </w:pPr>
      <w:r w:rsidRPr="00AB2E66">
        <w:t>Exposure during re-entry or rehandling</w:t>
      </w:r>
      <w:bookmarkEnd w:id="140"/>
    </w:p>
    <w:p w14:paraId="22D638CC" w14:textId="4767DEBC" w:rsidR="007412E9" w:rsidRPr="00AB2E66" w:rsidRDefault="00E92E62" w:rsidP="00AB2E66">
      <w:pPr>
        <w:pStyle w:val="APVMAText"/>
      </w:pPr>
      <w:r w:rsidRPr="00AB2E66">
        <w:t xml:space="preserve">Post-application exposure to the product may occur from dermal contact with foliage </w:t>
      </w:r>
      <w:r w:rsidR="005A0442" w:rsidRPr="00AB2E66">
        <w:t>for</w:t>
      </w:r>
      <w:r w:rsidRPr="00AB2E66">
        <w:t xml:space="preserve"> workers undertaking activities associated with potatoes and banana. Based on the exposure assessment, risks were acceptable for relevant maintenance activities with high margins of exposure (MOE &gt;100) on day 0 (day of product application) after application. As there are no acute dermal hazards (eye and skin irritation or sensitisation) associated with the product residues, no re-entry statement is required on the product label.</w:t>
      </w:r>
    </w:p>
    <w:p w14:paraId="1F8A12F7" w14:textId="77777777" w:rsidR="00A6683A" w:rsidRPr="00AB2E66" w:rsidRDefault="00A6683A" w:rsidP="00AB2E66">
      <w:pPr>
        <w:pStyle w:val="Heading2"/>
      </w:pPr>
      <w:bookmarkStart w:id="141" w:name="_Toc531181097"/>
      <w:bookmarkStart w:id="142" w:name="_Toc7561268"/>
      <w:bookmarkStart w:id="143" w:name="_Toc132622301"/>
      <w:r w:rsidRPr="00AB2E66">
        <w:t>Public exposure</w:t>
      </w:r>
      <w:bookmarkEnd w:id="141"/>
      <w:bookmarkEnd w:id="142"/>
      <w:bookmarkEnd w:id="143"/>
    </w:p>
    <w:p w14:paraId="0F0661E1" w14:textId="3A2FCDB3" w:rsidR="00A6683A" w:rsidRPr="00AB2E66" w:rsidRDefault="007412E9" w:rsidP="00AB2E66">
      <w:pPr>
        <w:pStyle w:val="APVMAText"/>
      </w:pPr>
      <w:r w:rsidRPr="00AB2E66">
        <w:t>The product is intended for professional use only. Therefore, risks from use are not relevant for the general public.</w:t>
      </w:r>
    </w:p>
    <w:p w14:paraId="68BB6792" w14:textId="56F31A8D" w:rsidR="00E92E62" w:rsidRPr="00AB2E66" w:rsidRDefault="00E92E62" w:rsidP="00AB2E66">
      <w:pPr>
        <w:pStyle w:val="APVMAText"/>
      </w:pPr>
      <w:bookmarkStart w:id="144" w:name="_Hlk121980439"/>
      <w:r w:rsidRPr="00AB2E66">
        <w:t>Spray drift risk assessment indicated no buffer zones are required for aerial or mechanical ground spraying.</w:t>
      </w:r>
      <w:bookmarkEnd w:id="144"/>
    </w:p>
    <w:p w14:paraId="02E5A78B" w14:textId="77777777" w:rsidR="00A6683A" w:rsidRPr="00AB2E66" w:rsidRDefault="00A6683A" w:rsidP="00AB2E66">
      <w:pPr>
        <w:pStyle w:val="Heading2"/>
      </w:pPr>
      <w:bookmarkStart w:id="145" w:name="_Toc531181098"/>
      <w:bookmarkStart w:id="146" w:name="_Toc7561269"/>
      <w:bookmarkStart w:id="147" w:name="_Toc132622302"/>
      <w:r w:rsidRPr="00AB2E66">
        <w:lastRenderedPageBreak/>
        <w:t>Recommendations</w:t>
      </w:r>
      <w:bookmarkEnd w:id="145"/>
      <w:bookmarkEnd w:id="146"/>
      <w:bookmarkEnd w:id="147"/>
    </w:p>
    <w:p w14:paraId="3F5938D1" w14:textId="77777777" w:rsidR="00A6683A" w:rsidRPr="00AB2E66" w:rsidRDefault="00A6683A" w:rsidP="00AB2E66">
      <w:pPr>
        <w:pStyle w:val="APVMAText"/>
      </w:pPr>
      <w:r w:rsidRPr="00AB2E66">
        <w:t>The following first aid instructions, safety directions and precautionary (warning) statements are recommended for the product label.</w:t>
      </w:r>
    </w:p>
    <w:p w14:paraId="5CE5820B" w14:textId="77777777" w:rsidR="00A6683A" w:rsidRPr="00AB2E66" w:rsidRDefault="00A6683A" w:rsidP="00AB2E66">
      <w:pPr>
        <w:pStyle w:val="Heading3"/>
      </w:pPr>
      <w:bookmarkStart w:id="148" w:name="_Toc7561270"/>
      <w:r w:rsidRPr="00AB2E66">
        <w:t>First aid instructions</w:t>
      </w:r>
      <w:bookmarkEnd w:id="148"/>
    </w:p>
    <w:p w14:paraId="6BBAC1DA" w14:textId="38659705" w:rsidR="00A6683A" w:rsidRPr="00AB2E66" w:rsidRDefault="00783AB0" w:rsidP="00AB2E66">
      <w:pPr>
        <w:pStyle w:val="APVMAText"/>
      </w:pPr>
      <w:r w:rsidRPr="00AB2E66">
        <w:t>If poisoning occurs, contact a doctor or Poisons Information Centre. Phone Australia 131126; New Zealand 0800 764 766.</w:t>
      </w:r>
    </w:p>
    <w:p w14:paraId="76ABAA93" w14:textId="77777777" w:rsidR="00A6683A" w:rsidRPr="00AB2E66" w:rsidRDefault="00A6683A" w:rsidP="00AB2E66">
      <w:pPr>
        <w:pStyle w:val="Heading3"/>
      </w:pPr>
      <w:bookmarkStart w:id="149" w:name="_Toc7561271"/>
      <w:r w:rsidRPr="00AB2E66">
        <w:t>Safety directions</w:t>
      </w:r>
      <w:bookmarkEnd w:id="149"/>
    </w:p>
    <w:p w14:paraId="32BBB646" w14:textId="1636EAB6" w:rsidR="00A6683A" w:rsidRPr="00AB2E66" w:rsidRDefault="00783AB0" w:rsidP="00AB2E66">
      <w:pPr>
        <w:pStyle w:val="APVMAText"/>
      </w:pPr>
      <w:r w:rsidRPr="00AB2E66">
        <w:t xml:space="preserve">Harmful if swallowed. When using together with other products, consult their safety directions. When opening the container, </w:t>
      </w:r>
      <w:r w:rsidR="005A0442" w:rsidRPr="00AB2E66">
        <w:t>preparing,</w:t>
      </w:r>
      <w:r w:rsidRPr="00AB2E66">
        <w:t xml:space="preserve"> and using the spray, wear cotton overalls buttoned to the neck and wrist (or equivalent clothing). Wash hands after use. After each day’s use, wash contaminated clothing.</w:t>
      </w:r>
    </w:p>
    <w:p w14:paraId="664C726B" w14:textId="77777777" w:rsidR="00A6683A" w:rsidRPr="00AB2E66" w:rsidRDefault="00A6683A" w:rsidP="00AB2E66">
      <w:pPr>
        <w:pStyle w:val="Heading3"/>
      </w:pPr>
      <w:bookmarkStart w:id="150" w:name="_Toc7561272"/>
      <w:r w:rsidRPr="00AB2E66">
        <w:t>Precautionary (warning) statements</w:t>
      </w:r>
      <w:bookmarkEnd w:id="150"/>
    </w:p>
    <w:p w14:paraId="36DA6D57" w14:textId="7B0C3231" w:rsidR="00783AB0" w:rsidRPr="00AB2E66" w:rsidRDefault="00783AB0" w:rsidP="00AB2E66">
      <w:pPr>
        <w:pStyle w:val="Heading4"/>
      </w:pPr>
      <w:r w:rsidRPr="00AB2E66">
        <w:t>Restraints/</w:t>
      </w:r>
      <w:r w:rsidR="00AB2E66" w:rsidRPr="00AB2E66">
        <w:t>r</w:t>
      </w:r>
      <w:r w:rsidRPr="00AB2E66">
        <w:t>estrictions</w:t>
      </w:r>
    </w:p>
    <w:p w14:paraId="6FCE8E80" w14:textId="77777777" w:rsidR="00783AB0" w:rsidRPr="00AB2E66" w:rsidRDefault="00783AB0" w:rsidP="00AB2E66">
      <w:pPr>
        <w:pStyle w:val="APVMAText"/>
        <w:rPr>
          <w:rFonts w:eastAsia="Calibri"/>
        </w:rPr>
      </w:pPr>
      <w:r w:rsidRPr="00AB2E66">
        <w:rPr>
          <w:rFonts w:eastAsia="Calibri"/>
        </w:rPr>
        <w:t>DO NOT allow bystanders to come into contact with the spray cloud.</w:t>
      </w:r>
    </w:p>
    <w:p w14:paraId="623DBBB6" w14:textId="5132E91C" w:rsidR="00783AB0" w:rsidRPr="00AB2E66" w:rsidRDefault="00AB2E66" w:rsidP="00AB2E66">
      <w:pPr>
        <w:pStyle w:val="Heading4"/>
      </w:pPr>
      <w:r w:rsidRPr="00AB2E66">
        <w:t>Re-entry or re-handling statement</w:t>
      </w:r>
    </w:p>
    <w:p w14:paraId="77D4863D" w14:textId="43DDA5DE" w:rsidR="00A6683A" w:rsidRDefault="00783AB0" w:rsidP="00772458">
      <w:pPr>
        <w:pStyle w:val="APVMAText"/>
        <w:sectPr w:rsidR="00A6683A">
          <w:headerReference w:type="default" r:id="rId36"/>
          <w:pgSz w:w="11906" w:h="16838" w:code="9"/>
          <w:pgMar w:top="2835" w:right="1134" w:bottom="1134" w:left="1134" w:header="1701" w:footer="680" w:gutter="0"/>
          <w:cols w:space="708"/>
          <w:docGrid w:linePitch="360"/>
        </w:sectPr>
      </w:pPr>
      <w:r w:rsidRPr="00AB2E66">
        <w:t>A re-entry statement is not required.</w:t>
      </w:r>
    </w:p>
    <w:p w14:paraId="2F2ED702" w14:textId="77777777" w:rsidR="002F7868" w:rsidRPr="00AB2E66" w:rsidRDefault="002F7868" w:rsidP="00AB2E66">
      <w:pPr>
        <w:pStyle w:val="Heading1"/>
      </w:pPr>
      <w:bookmarkStart w:id="151" w:name="_Toc531181099"/>
      <w:bookmarkStart w:id="152" w:name="_Toc7561273"/>
      <w:bookmarkStart w:id="153" w:name="_Toc132622303"/>
      <w:r w:rsidRPr="00AB2E66">
        <w:lastRenderedPageBreak/>
        <w:t>Environmental assessment</w:t>
      </w:r>
      <w:bookmarkEnd w:id="151"/>
      <w:bookmarkEnd w:id="152"/>
      <w:bookmarkEnd w:id="153"/>
    </w:p>
    <w:p w14:paraId="4FD8D5E1" w14:textId="77777777" w:rsidR="002F7868" w:rsidRPr="00AB2E66" w:rsidRDefault="002F7868" w:rsidP="00AB2E66">
      <w:pPr>
        <w:pStyle w:val="Heading2"/>
      </w:pPr>
      <w:bookmarkStart w:id="154" w:name="_Toc531181100"/>
      <w:bookmarkStart w:id="155" w:name="_Toc7561274"/>
      <w:bookmarkStart w:id="156" w:name="_Toc132622304"/>
      <w:r w:rsidRPr="00AB2E66">
        <w:t>Fate and behaviour in the environment</w:t>
      </w:r>
      <w:bookmarkEnd w:id="154"/>
      <w:bookmarkEnd w:id="155"/>
      <w:bookmarkEnd w:id="156"/>
    </w:p>
    <w:p w14:paraId="4C91F0C7" w14:textId="77777777" w:rsidR="002F7868" w:rsidRPr="00AB2E66" w:rsidRDefault="002F7868" w:rsidP="00AB2E66">
      <w:pPr>
        <w:pStyle w:val="Heading3"/>
      </w:pPr>
      <w:bookmarkStart w:id="157" w:name="_Toc7561275"/>
      <w:r w:rsidRPr="00AB2E66">
        <w:t>Soil</w:t>
      </w:r>
      <w:bookmarkEnd w:id="157"/>
    </w:p>
    <w:p w14:paraId="15CEEC8B" w14:textId="087726D7" w:rsidR="002F7868" w:rsidRPr="00AB2E66" w:rsidRDefault="007965B4" w:rsidP="00AB2E66">
      <w:pPr>
        <w:pStyle w:val="APVMAText"/>
      </w:pPr>
      <w:r w:rsidRPr="00AB2E66">
        <w:t xml:space="preserve">Guideline laboratory studies on inpyrfluxam have been conducted in </w:t>
      </w:r>
      <w:r w:rsidR="00ED2977">
        <w:t>4</w:t>
      </w:r>
      <w:r w:rsidRPr="00AB2E66">
        <w:t xml:space="preserve"> soils under aerobic conditions using inpyrfluxam radiolabelled in the phenyl- or pyrazolyl- ring. It was confirmed that no isomerisation occurred during </w:t>
      </w:r>
      <w:r w:rsidR="00FE62EB" w:rsidRPr="00AB2E66">
        <w:t xml:space="preserve">the </w:t>
      </w:r>
      <w:r w:rsidRPr="00AB2E66">
        <w:t>incubation period. Considering both radiolabelling positions, the amounts of bound residues formed were low (≤12% after 120 days incubation) and the amount of CO</w:t>
      </w:r>
      <w:r w:rsidRPr="00AB2E66">
        <w:rPr>
          <w:vertAlign w:val="subscript"/>
        </w:rPr>
        <w:t>2</w:t>
      </w:r>
      <w:r w:rsidRPr="00AB2E66">
        <w:t xml:space="preserve"> evolved was insignificant (&lt;1% after 120 days incubation). The major metabolites formed were 1-COOH-S-2840 (max. 30% at final sampling point) and 3-OH-S-2840 (max. 21% at final sampling point). The proposed aerobic degradation pathway for inpyrfluxam is shown in the figure below.</w:t>
      </w:r>
    </w:p>
    <w:p w14:paraId="47917BCC" w14:textId="5A300F41" w:rsidR="007965B4" w:rsidRPr="00AB2E66" w:rsidRDefault="007965B4" w:rsidP="00AB2E66">
      <w:pPr>
        <w:pStyle w:val="APVMAText"/>
      </w:pPr>
      <w:r w:rsidRPr="00AB2E66">
        <w:t xml:space="preserve">Guideline anaerobic laboratory studies on inpyrfluxam have been conducted in </w:t>
      </w:r>
      <w:r w:rsidR="00ED2977">
        <w:t>4</w:t>
      </w:r>
      <w:r w:rsidRPr="00AB2E66">
        <w:t xml:space="preserve"> soils (</w:t>
      </w:r>
      <w:r w:rsidR="00AB2E66" w:rsidRPr="00AB2E66">
        <w:t>3</w:t>
      </w:r>
      <w:r w:rsidRPr="00AB2E66">
        <w:t xml:space="preserve"> of those used for the aerobic incubations) using inpyrfluxam radiolabelled in the phenyl- or pyrazolyl rings. Degradation occurred predominantly in the aerobic </w:t>
      </w:r>
      <w:r w:rsidR="00FE62EB" w:rsidRPr="00AB2E66">
        <w:t>phase,</w:t>
      </w:r>
      <w:r w:rsidRPr="00AB2E66">
        <w:t xml:space="preserve"> and it was concluded there was little degradation under anaerobic conditions and no evidence of any differing metabolism pathway.</w:t>
      </w:r>
    </w:p>
    <w:p w14:paraId="13847D99" w14:textId="48A1FBB3" w:rsidR="007965B4" w:rsidRPr="00AB2E66" w:rsidRDefault="007965B4" w:rsidP="00AB2E66">
      <w:pPr>
        <w:pStyle w:val="APVMAText"/>
      </w:pPr>
      <w:r w:rsidRPr="00AB2E66">
        <w:t xml:space="preserve">A guideline laboratory photodegradation study was conducted on inpyrfluxam on a US soil. Inpyrfluxam was radiolabelled in the phenyl- or pyrazolyl- ring. It was confirmed no isomerisation occurred during </w:t>
      </w:r>
      <w:r w:rsidR="00FE62EB" w:rsidRPr="00AB2E66">
        <w:t xml:space="preserve">the </w:t>
      </w:r>
      <w:r w:rsidRPr="00AB2E66">
        <w:t>incubation period. Photodegradation of inpyrfluxam was determined to be insignificant. No major photoproducts were formed.</w:t>
      </w:r>
    </w:p>
    <w:p w14:paraId="1BC5AB48" w14:textId="7ACBA8EC" w:rsidR="007965B4" w:rsidRPr="00AB2E66" w:rsidRDefault="007965B4" w:rsidP="00AB2E66">
      <w:pPr>
        <w:pStyle w:val="APVMAText"/>
      </w:pPr>
      <w:r w:rsidRPr="00AB2E66">
        <w:t xml:space="preserve">The rate of soil degradation of inpyrfluxam in the laboratory was obtained from the </w:t>
      </w:r>
      <w:r w:rsidR="00ED2977">
        <w:t>4</w:t>
      </w:r>
      <w:r w:rsidRPr="00AB2E66">
        <w:t xml:space="preserve"> studies where the route was investigated. In general, degradation was slow under aerobic conditions with DT</w:t>
      </w:r>
      <w:r w:rsidRPr="00AB2E66">
        <w:rPr>
          <w:vertAlign w:val="subscript"/>
        </w:rPr>
        <w:t>50</w:t>
      </w:r>
      <w:r w:rsidRPr="00AB2E66">
        <w:t xml:space="preserve"> values of 121-1720 days (geomean 348 days) in the agricultural soils and DT</w:t>
      </w:r>
      <w:r w:rsidR="00AB2E66" w:rsidRPr="00AB2E66">
        <w:rPr>
          <w:vertAlign w:val="subscript"/>
        </w:rPr>
        <w:t>50</w:t>
      </w:r>
      <w:r w:rsidRPr="00AB2E66">
        <w:t xml:space="preserve"> &gt;1000 days in the paddy soil. Under anaerobic conditions, inpyrfluxam was essentially stable in </w:t>
      </w:r>
      <w:r w:rsidR="00FE62EB" w:rsidRPr="00AB2E66">
        <w:t>all</w:t>
      </w:r>
      <w:r w:rsidRPr="00AB2E66">
        <w:t xml:space="preserve"> the agricultural soils and DT</w:t>
      </w:r>
      <w:r w:rsidR="00AB2E66" w:rsidRPr="00AB2E66">
        <w:rPr>
          <w:vertAlign w:val="subscript"/>
        </w:rPr>
        <w:t>50</w:t>
      </w:r>
      <w:r w:rsidRPr="00AB2E66">
        <w:t xml:space="preserve"> 813 days was determined in the paddy soil.</w:t>
      </w:r>
    </w:p>
    <w:p w14:paraId="5C9EEFEF" w14:textId="42629B01" w:rsidR="007965B4" w:rsidRPr="00AB2E66" w:rsidRDefault="007965B4" w:rsidP="00AB2E66">
      <w:pPr>
        <w:pStyle w:val="APVMAText"/>
      </w:pPr>
      <w:r w:rsidRPr="00AB2E66">
        <w:t xml:space="preserve">The rate of aerobic soil degradation of the main metabolites, 1-COOH-S-2840 and 3-OH-S-2840 was also directly determined in standard laboratory studies in </w:t>
      </w:r>
      <w:r w:rsidR="00ED2977">
        <w:t>3</w:t>
      </w:r>
      <w:r w:rsidRPr="00AB2E66">
        <w:t xml:space="preserve"> soils. The DT</w:t>
      </w:r>
      <w:r w:rsidR="00AB2E66" w:rsidRPr="00AB2E66">
        <w:rPr>
          <w:vertAlign w:val="subscript"/>
        </w:rPr>
        <w:t>50</w:t>
      </w:r>
      <w:r w:rsidRPr="00AB2E66">
        <w:t xml:space="preserve"> values for 3-OH-S-2840 ranged 276-369 days (geomean 314 days) and for 1-COOH-S-2840 ranged 91-266 days (geomean 153 days).</w:t>
      </w:r>
    </w:p>
    <w:p w14:paraId="53716936" w14:textId="3610DED1" w:rsidR="007965B4" w:rsidRPr="00AB2E66" w:rsidRDefault="007965B4" w:rsidP="00AB2E66">
      <w:pPr>
        <w:pStyle w:val="APVMAText"/>
      </w:pPr>
      <w:r w:rsidRPr="00AB2E66">
        <w:t xml:space="preserve">Terrestrial field dissipation studies were conducted at </w:t>
      </w:r>
      <w:r w:rsidR="00ED2977">
        <w:t>5</w:t>
      </w:r>
      <w:r w:rsidRPr="00AB2E66">
        <w:t xml:space="preserve"> North American sites (no soil incorporation) and </w:t>
      </w:r>
      <w:r w:rsidR="00ED2977">
        <w:t>4</w:t>
      </w:r>
      <w:r w:rsidRPr="00AB2E66">
        <w:t xml:space="preserve"> European sites (using soil incorporation). DT</w:t>
      </w:r>
      <w:r w:rsidR="00AB2E66" w:rsidRPr="00AB2E66">
        <w:rPr>
          <w:vertAlign w:val="subscript"/>
        </w:rPr>
        <w:t>50</w:t>
      </w:r>
      <w:r w:rsidRPr="00AB2E66">
        <w:t xml:space="preserve"> values ranged 45-279 days at the North American sites and 121-381 days at the European sites. The geomean DT</w:t>
      </w:r>
      <w:r w:rsidR="00AB2E66" w:rsidRPr="00AB2E66">
        <w:rPr>
          <w:vertAlign w:val="subscript"/>
        </w:rPr>
        <w:t>50</w:t>
      </w:r>
      <w:r w:rsidRPr="00AB2E66">
        <w:t xml:space="preserve"> at all sites was 158 days.</w:t>
      </w:r>
    </w:p>
    <w:p w14:paraId="7EAE47DB" w14:textId="69A27B45" w:rsidR="007965B4" w:rsidRPr="00AB2E66" w:rsidRDefault="007965B4" w:rsidP="00AB2E66">
      <w:pPr>
        <w:pStyle w:val="APVMAText"/>
      </w:pPr>
      <w:r w:rsidRPr="00AB2E66">
        <w:t xml:space="preserve">The accumulation of inpyrfluxam and its metabolites 3-OH-S-2840, 1-COOH-S-2840A, and 1-COOH-S-2840B was assessed in soil under field conditions at </w:t>
      </w:r>
      <w:r w:rsidR="00ED2977">
        <w:t>4</w:t>
      </w:r>
      <w:r w:rsidRPr="00AB2E66">
        <w:t xml:space="preserve"> sites in Europe. There was no evidence of any significant carryover of inpyrfluxam at the end of the first year at </w:t>
      </w:r>
      <w:r w:rsidR="009D3DD4" w:rsidRPr="00AB2E66">
        <w:t>2</w:t>
      </w:r>
      <w:r w:rsidRPr="00AB2E66">
        <w:t xml:space="preserve"> of the sites (ca 90% of day 0 value degraded). At the other </w:t>
      </w:r>
      <w:r w:rsidR="009D3DD4" w:rsidRPr="00AB2E66">
        <w:t>2</w:t>
      </w:r>
      <w:r w:rsidRPr="00AB2E66">
        <w:t xml:space="preserve"> sites, there was some carryover of residues at the end of the first year (ca 20-30% remaining) and hence these studies are continuing. However, there was no evidence of accumulation of inpyrfluxam based on results 240 days after the second application (</w:t>
      </w:r>
      <w:r w:rsidR="00FE62EB" w:rsidRPr="00AB2E66">
        <w:t>i.e.,</w:t>
      </w:r>
      <w:r w:rsidRPr="00AB2E66">
        <w:t xml:space="preserve"> concentrations are similar 240 days after 1st or 2nd applications).</w:t>
      </w:r>
    </w:p>
    <w:p w14:paraId="43F1CB61" w14:textId="7469B85F" w:rsidR="007965B4" w:rsidRPr="00AB2E66" w:rsidRDefault="007965B4" w:rsidP="00AB2E66">
      <w:pPr>
        <w:pStyle w:val="APVMAText"/>
      </w:pPr>
      <w:r w:rsidRPr="00AB2E66">
        <w:lastRenderedPageBreak/>
        <w:t xml:space="preserve">The adsorption behaviour of inpyrfluxam was examined in </w:t>
      </w:r>
      <w:r w:rsidR="00ED2977">
        <w:t>4</w:t>
      </w:r>
      <w:r w:rsidRPr="00AB2E66">
        <w:t xml:space="preserve"> UK soils, </w:t>
      </w:r>
      <w:r w:rsidR="009D3DD4" w:rsidRPr="00AB2E66">
        <w:t>2</w:t>
      </w:r>
      <w:r w:rsidRPr="00AB2E66">
        <w:t xml:space="preserve"> US soils and one Japanese paddy soil. Adsorption K</w:t>
      </w:r>
      <w:r w:rsidRPr="00AB2E66">
        <w:rPr>
          <w:vertAlign w:val="subscript"/>
        </w:rPr>
        <w:t>Foc</w:t>
      </w:r>
      <w:r w:rsidRPr="00AB2E66">
        <w:t xml:space="preserve"> values for inpyrfluxam ranged 500-891 L/kg (geomean 651 L/kg), hence showing a low range of values compared to the K</w:t>
      </w:r>
      <w:r w:rsidR="00B21F90" w:rsidRPr="00AB2E66">
        <w:t>F</w:t>
      </w:r>
      <w:r w:rsidRPr="00AB2E66">
        <w:t xml:space="preserve"> data (1.6-19 L/kg). The mean 1/n value was 0.96. There was no evidence of any pH dependence. As expected, desorption K</w:t>
      </w:r>
      <w:r w:rsidRPr="00AB2E66">
        <w:rPr>
          <w:vertAlign w:val="subscript"/>
        </w:rPr>
        <w:t>Foc</w:t>
      </w:r>
      <w:r w:rsidRPr="00AB2E66">
        <w:t xml:space="preserve"> values were slightly higher than adsorption values.</w:t>
      </w:r>
    </w:p>
    <w:p w14:paraId="56C4E836" w14:textId="3B8BC6F6" w:rsidR="007965B4" w:rsidRPr="00AB2E66" w:rsidRDefault="007965B4" w:rsidP="00AB2E66">
      <w:pPr>
        <w:pStyle w:val="APVMAText"/>
      </w:pPr>
      <w:r w:rsidRPr="00AB2E66">
        <w:t>The adsorption behaviour of the major soil metabolite 3-OH-S-2840 was examined in three European soils. There was no evidence of pH-dependence of sorption and adsorption K</w:t>
      </w:r>
      <w:r w:rsidRPr="00AB2E66">
        <w:rPr>
          <w:vertAlign w:val="subscript"/>
        </w:rPr>
        <w:t>Foc</w:t>
      </w:r>
      <w:r w:rsidRPr="00AB2E66">
        <w:t xml:space="preserve"> values ranged 349-492 L/kg (geomean 414 L/kg), with a mean 1/n value of 0.94.</w:t>
      </w:r>
    </w:p>
    <w:p w14:paraId="5887AFB8" w14:textId="0568A290" w:rsidR="007965B4" w:rsidRDefault="007965B4" w:rsidP="00AB2E66">
      <w:pPr>
        <w:pStyle w:val="APVMAText"/>
      </w:pPr>
      <w:r w:rsidRPr="00AB2E66">
        <w:t xml:space="preserve">The adsorption behaviour of the major soil metabolite 1-COOH-S-2840 was examined in </w:t>
      </w:r>
      <w:r w:rsidR="00ED2977">
        <w:t>5</w:t>
      </w:r>
      <w:r w:rsidRPr="00AB2E66">
        <w:t xml:space="preserve"> soils (four European, one US). Both the A and B isomers were tested, with adsorption K</w:t>
      </w:r>
      <w:r w:rsidRPr="00AB2E66">
        <w:rPr>
          <w:vertAlign w:val="subscript"/>
        </w:rPr>
        <w:t>Foc</w:t>
      </w:r>
      <w:r w:rsidRPr="00AB2E66">
        <w:t xml:space="preserve"> values ranging 11-45 L/kg (geomean 24 L/kg) and the mean 1/n value was 0.94. Despite the presence of the carboxy group, there was no evidence of pH-dependence of </w:t>
      </w:r>
      <w:r w:rsidR="00FB0AC1" w:rsidRPr="00AB2E66">
        <w:t>sorption,</w:t>
      </w:r>
      <w:r w:rsidRPr="00AB2E66">
        <w:t xml:space="preserve"> and this may have been because all values were relatively low.</w:t>
      </w:r>
    </w:p>
    <w:p w14:paraId="3ECE0F38" w14:textId="77BD002C" w:rsidR="007965B4" w:rsidRPr="007965B4" w:rsidRDefault="00AB2E66" w:rsidP="00BB4A5E">
      <w:pPr>
        <w:pStyle w:val="Figurecaption"/>
      </w:pPr>
      <w:bookmarkStart w:id="158" w:name="_Toc132092938"/>
      <w:bookmarkStart w:id="159" w:name="_Toc132622447"/>
      <w:r w:rsidRPr="00AB2E66">
        <w:rPr>
          <w:noProof/>
        </w:rPr>
        <w:drawing>
          <wp:anchor distT="0" distB="0" distL="114300" distR="114300" simplePos="0" relativeHeight="251659264" behindDoc="0" locked="0" layoutInCell="1" allowOverlap="0" wp14:anchorId="4F9C1A23" wp14:editId="14034693">
            <wp:simplePos x="0" y="0"/>
            <wp:positionH relativeFrom="margin">
              <wp:posOffset>0</wp:posOffset>
            </wp:positionH>
            <wp:positionV relativeFrom="line">
              <wp:posOffset>397052</wp:posOffset>
            </wp:positionV>
            <wp:extent cx="5029835" cy="3629025"/>
            <wp:effectExtent l="0" t="0" r="0" b="0"/>
            <wp:wrapTopAndBottom/>
            <wp:docPr id="2" name="Picture 2" descr="Figure 2: Proposed aerobic soil degradation pathways for inpyrfluxam (S-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Proposed aerobic soil degradation pathways for inpyrfluxam (S-239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29835" cy="3629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5B4">
        <w:t xml:space="preserve">Figure </w:t>
      </w:r>
      <w:fldSimple w:instr=" SEQ Figure \* ARABIC ">
        <w:r w:rsidR="00D81045">
          <w:rPr>
            <w:noProof/>
          </w:rPr>
          <w:t>2</w:t>
        </w:r>
      </w:fldSimple>
      <w:r w:rsidR="007965B4" w:rsidRPr="00F02476">
        <w:t xml:space="preserve">: </w:t>
      </w:r>
      <w:r w:rsidR="007965B4">
        <w:t>Proposed aerobic soil degradation pathways for inpyrfluxam (S-2399)</w:t>
      </w:r>
      <w:bookmarkEnd w:id="158"/>
      <w:bookmarkEnd w:id="159"/>
    </w:p>
    <w:p w14:paraId="3E5559B4" w14:textId="4FB1D350" w:rsidR="002F7868" w:rsidRPr="00AB2E66" w:rsidRDefault="002F7868" w:rsidP="00AB2E66">
      <w:pPr>
        <w:pStyle w:val="Heading3"/>
      </w:pPr>
      <w:bookmarkStart w:id="160" w:name="_Toc7561276"/>
      <w:r w:rsidRPr="00AB2E66">
        <w:t>Water</w:t>
      </w:r>
      <w:bookmarkEnd w:id="160"/>
    </w:p>
    <w:p w14:paraId="6B5F139F" w14:textId="33EFE9AB" w:rsidR="002F7868" w:rsidRPr="00AB2E66" w:rsidRDefault="007965B4" w:rsidP="00AB2E66">
      <w:pPr>
        <w:pStyle w:val="APVMAText"/>
      </w:pPr>
      <w:r w:rsidRPr="00AB2E66">
        <w:t>Inpyrfluxam is hydrolytically stable at pH 4, 7 and 9 and no isomerisation occurred. The compound is also photolytically stable in sterile buffer and a quantum yield of 3.8 × 10-4 was determined. However slow photolysis was observed in sterile natural water (DT</w:t>
      </w:r>
      <w:r w:rsidR="00AB2E66" w:rsidRPr="00AB2E66">
        <w:rPr>
          <w:vertAlign w:val="subscript"/>
        </w:rPr>
        <w:t>50</w:t>
      </w:r>
      <w:r w:rsidRPr="00AB2E66">
        <w:t xml:space="preserve"> 69-171 days at 30-50°N in summer) and hence an indirect mechanism can be assumed.</w:t>
      </w:r>
    </w:p>
    <w:p w14:paraId="72B6DB62" w14:textId="584C2E5E" w:rsidR="007965B4" w:rsidRPr="00AB2E66" w:rsidRDefault="007965B4" w:rsidP="00AB2E66">
      <w:pPr>
        <w:pStyle w:val="APVMAText"/>
      </w:pPr>
      <w:r w:rsidRPr="00AB2E66">
        <w:lastRenderedPageBreak/>
        <w:t xml:space="preserve">Inpyrfluxam is not readily </w:t>
      </w:r>
      <w:r w:rsidR="009E6B2D" w:rsidRPr="00AB2E66">
        <w:t>biodegradable but</w:t>
      </w:r>
      <w:r w:rsidRPr="00AB2E66">
        <w:t xml:space="preserve"> did not inhibit the activity of the microbial inoculum. An aerobic mineralisation study also confirmed very slow degradation, with effectively no decline of inpyrfluxam over the 60-day laboratory incubation at 20°C.</w:t>
      </w:r>
    </w:p>
    <w:p w14:paraId="5C08FB76" w14:textId="5D1A6F69" w:rsidR="007965B4" w:rsidRPr="00AB2E66" w:rsidRDefault="007965B4" w:rsidP="00AB2E66">
      <w:pPr>
        <w:pStyle w:val="APVMAText"/>
      </w:pPr>
      <w:r w:rsidRPr="00AB2E66">
        <w:t xml:space="preserve">Guideline laboratory studies have been conducted in </w:t>
      </w:r>
      <w:r w:rsidR="00ED2977">
        <w:t>5</w:t>
      </w:r>
      <w:r w:rsidRPr="00AB2E66">
        <w:t xml:space="preserve"> varying water/sediment aquatic systems under aerobic conditions using inpyrfluxam radiolabelled in the phenyl- or pyrazolyl- ring. All waters and sediments originated from the United States. It was confirmed no isomerisation occurred during </w:t>
      </w:r>
      <w:r w:rsidR="00CA2167" w:rsidRPr="00AB2E66">
        <w:t xml:space="preserve">the </w:t>
      </w:r>
      <w:r w:rsidRPr="00AB2E66">
        <w:t>incubation period. Considering both radiolabelling positions, the amounts of bound residues formed in the systems were low (≤12% after 112 days incubation) and the amount of CO</w:t>
      </w:r>
      <w:r w:rsidRPr="00AB2E66">
        <w:rPr>
          <w:vertAlign w:val="subscript"/>
        </w:rPr>
        <w:t>2</w:t>
      </w:r>
      <w:r w:rsidRPr="00AB2E66">
        <w:t xml:space="preserve"> evolved was insignificant (&lt;1% after 112 days incubation). The major metabolites formed were 1-COOH-S-2840 (max. 13% in whole system at final sampling point) and 3-OH-S-2840 (max. 6.8% in whole system at 30 day). 1-COOH-S-2840 was found predominantly in the water phase and 3-OH-S-2840 was predominantly in the sediment phase. The proposed aerobic degradation pathway for inpyrfluxam in aerobic aquatic systems is the same as in soil.</w:t>
      </w:r>
    </w:p>
    <w:p w14:paraId="783F59AF" w14:textId="1F71657D" w:rsidR="007965B4" w:rsidRPr="00AB2E66" w:rsidRDefault="007965B4" w:rsidP="00AB2E66">
      <w:pPr>
        <w:pStyle w:val="APVMAText"/>
      </w:pPr>
      <w:r w:rsidRPr="00AB2E66">
        <w:t xml:space="preserve">A guideline laboratory study on inpyrfluxam has been conducted in </w:t>
      </w:r>
      <w:r w:rsidR="009D3DD4" w:rsidRPr="00AB2E66">
        <w:t>2</w:t>
      </w:r>
      <w:r w:rsidRPr="00AB2E66">
        <w:t xml:space="preserve"> varying water/sediment aquatic systems under anaerobic conditions using inpyrfluxam radiolabelled in the phenyl- or pyrazolyl- ring. Both waters and sediments were also used for the aerobic studies. It was confirmed that no isomerisation occurred during incubation period. Considering both radiolabelling positions, the amounts of bound residues formed in the systems were very low (&lt;10% at the final timepoint) and the amount of CO</w:t>
      </w:r>
      <w:r w:rsidRPr="00AB2E66">
        <w:rPr>
          <w:vertAlign w:val="subscript"/>
        </w:rPr>
        <w:t>2</w:t>
      </w:r>
      <w:r w:rsidRPr="00AB2E66">
        <w:t xml:space="preserve"> evolved was insignificant (&lt;1%). The major metabolite formed was 3-OH-S-2840 (max. 5.3% in whole system at 30 day). The proposed anaerobic degradation pathway for inpyrfluxam in aquatic systems is therefore the same as in soil and aerobic aquatic systems.</w:t>
      </w:r>
    </w:p>
    <w:p w14:paraId="30AC322D" w14:textId="651804BE" w:rsidR="007965B4" w:rsidRPr="00AB2E66" w:rsidRDefault="007965B4" w:rsidP="00AB2E66">
      <w:pPr>
        <w:pStyle w:val="APVMAText"/>
      </w:pPr>
      <w:r w:rsidRPr="00AB2E66">
        <w:t xml:space="preserve">The rate of aerobic and anaerobic aquatic degradation of inpyrfluxam in the laboratory was obtained from the guideline studies where the route was investigated. In general, degradation was slow in aerobic conditions and not significant in anaerobic conditions. </w:t>
      </w:r>
      <w:r w:rsidR="00754A84" w:rsidRPr="00AB2E66">
        <w:t>Single first order (</w:t>
      </w:r>
      <w:r w:rsidRPr="00AB2E66">
        <w:t>SFO</w:t>
      </w:r>
      <w:r w:rsidR="00754A84" w:rsidRPr="00AB2E66">
        <w:t>)</w:t>
      </w:r>
      <w:r w:rsidRPr="00AB2E66">
        <w:t xml:space="preserve"> DT</w:t>
      </w:r>
      <w:r w:rsidR="00AB2E66" w:rsidRPr="00AB2E66">
        <w:rPr>
          <w:vertAlign w:val="subscript"/>
        </w:rPr>
        <w:t>50</w:t>
      </w:r>
      <w:r w:rsidRPr="00AB2E66">
        <w:t xml:space="preserve"> values ranging 225-1616 days (geomean DT</w:t>
      </w:r>
      <w:r w:rsidR="00AB2E66" w:rsidRPr="00AB2E66">
        <w:rPr>
          <w:vertAlign w:val="subscript"/>
        </w:rPr>
        <w:t>50</w:t>
      </w:r>
      <w:r w:rsidRPr="00AB2E66">
        <w:t xml:space="preserve"> 540 days) were obtained for aerobic systems whilst inpyrfluxam was essentially stable in anaerobic systems.</w:t>
      </w:r>
    </w:p>
    <w:p w14:paraId="31757408" w14:textId="372DE447" w:rsidR="007965B4" w:rsidRPr="00AB2E66" w:rsidRDefault="007965B4" w:rsidP="00AB2E66">
      <w:pPr>
        <w:pStyle w:val="APVMAText"/>
      </w:pPr>
      <w:r w:rsidRPr="00AB2E66">
        <w:t xml:space="preserve">An aquatic field dissipation study was conducted to determine the dissipation and degradation of inpyrfluxam in </w:t>
      </w:r>
      <w:r w:rsidR="009D3DD4" w:rsidRPr="00AB2E66">
        <w:t>2</w:t>
      </w:r>
      <w:r w:rsidRPr="00AB2E66">
        <w:t xml:space="preserve"> representative small, static (non-flowing) outdoor ponds in Texas following a broadcast application. Two additional aquatic field dissipation studies were conducted in flooded rice fields in Louisiana and California following planting of rice seed treated with inpyrfluxam and a broadcast foliar application of inpyrfluxam. Inpyrfluxam partitioned to sediment relatively fast in both the small ponds and the flooded paddy (geomean DT</w:t>
      </w:r>
      <w:r w:rsidR="00AB2E66" w:rsidRPr="00AB2E66">
        <w:rPr>
          <w:vertAlign w:val="subscript"/>
        </w:rPr>
        <w:t>50</w:t>
      </w:r>
      <w:r w:rsidRPr="00AB2E66">
        <w:t xml:space="preserve"> 6.3 and 1.2 days in water phases, respectively).</w:t>
      </w:r>
    </w:p>
    <w:p w14:paraId="3980B4AC" w14:textId="77777777" w:rsidR="002F7868" w:rsidRPr="00AB2E66" w:rsidRDefault="002F7868" w:rsidP="00AB2E66">
      <w:pPr>
        <w:pStyle w:val="Heading3"/>
      </w:pPr>
      <w:bookmarkStart w:id="161" w:name="_Toc7561277"/>
      <w:r w:rsidRPr="00AB2E66">
        <w:t>Air</w:t>
      </w:r>
      <w:bookmarkEnd w:id="161"/>
    </w:p>
    <w:p w14:paraId="199FF258" w14:textId="400A805A" w:rsidR="002F7868" w:rsidRPr="00AB2E66" w:rsidRDefault="007965B4" w:rsidP="00AB2E66">
      <w:pPr>
        <w:pStyle w:val="APVMAText"/>
      </w:pPr>
      <w:r w:rsidRPr="00AB2E66">
        <w:t>Inpyrfluxam has a low vapour pressure (3.8 × 10-8 Pa at 20ºC) and a short DT</w:t>
      </w:r>
      <w:r w:rsidR="00AB2E66" w:rsidRPr="00AB2E66">
        <w:rPr>
          <w:vertAlign w:val="subscript"/>
        </w:rPr>
        <w:t>50</w:t>
      </w:r>
      <w:r w:rsidRPr="00AB2E66">
        <w:t xml:space="preserve"> in air (0.23 days derived by the Atkinson model). Therefore, transport in air is not expected to be significant.</w:t>
      </w:r>
    </w:p>
    <w:p w14:paraId="2820D4DD" w14:textId="77777777" w:rsidR="002F7868" w:rsidRPr="00AB2E66" w:rsidRDefault="002F7868" w:rsidP="00AB2E66">
      <w:pPr>
        <w:pStyle w:val="Heading2"/>
      </w:pPr>
      <w:bookmarkStart w:id="162" w:name="_Toc531181101"/>
      <w:bookmarkStart w:id="163" w:name="_Toc7561278"/>
      <w:bookmarkStart w:id="164" w:name="_Toc132622305"/>
      <w:r w:rsidRPr="00AB2E66">
        <w:lastRenderedPageBreak/>
        <w:t>Effects and associated risks to non-target species</w:t>
      </w:r>
      <w:bookmarkEnd w:id="162"/>
      <w:bookmarkEnd w:id="163"/>
      <w:bookmarkEnd w:id="164"/>
    </w:p>
    <w:p w14:paraId="0E92F349" w14:textId="77777777" w:rsidR="002F7868" w:rsidRPr="00AB2E66" w:rsidRDefault="002F7868" w:rsidP="00AB2E66">
      <w:pPr>
        <w:pStyle w:val="Heading3"/>
      </w:pPr>
      <w:bookmarkStart w:id="165" w:name="_Toc7561279"/>
      <w:r w:rsidRPr="00AB2E66">
        <w:t>Terrestrial vertebrates</w:t>
      </w:r>
      <w:bookmarkEnd w:id="165"/>
    </w:p>
    <w:p w14:paraId="368BF88F" w14:textId="6F4BDCD3" w:rsidR="002F7868" w:rsidRPr="00AB2E66" w:rsidRDefault="007965B4" w:rsidP="00AB2E66">
      <w:pPr>
        <w:pStyle w:val="APVMAText"/>
      </w:pPr>
      <w:r w:rsidRPr="00AB2E66">
        <w:t>Following gavage administration, inpyrfluxam had moderate toxicity to mammals (LD</w:t>
      </w:r>
      <w:r w:rsidRPr="00AB2E66">
        <w:rPr>
          <w:vertAlign w:val="subscript"/>
        </w:rPr>
        <w:t>50</w:t>
      </w:r>
      <w:r w:rsidRPr="00AB2E66">
        <w:t xml:space="preserve"> 180</w:t>
      </w:r>
      <w:r w:rsidR="00AB2E66">
        <w:t> </w:t>
      </w:r>
      <w:r w:rsidRPr="00AB2E66">
        <w:t xml:space="preserve">mg ac/kg bw, </w:t>
      </w:r>
      <w:r w:rsidRPr="00AB2E66">
        <w:rPr>
          <w:i/>
          <w:iCs/>
        </w:rPr>
        <w:t>Rattus norvegicus</w:t>
      </w:r>
      <w:r w:rsidRPr="00AB2E66">
        <w:t>) and low toxicity to birds (LD</w:t>
      </w:r>
      <w:r w:rsidRPr="00AB2E66">
        <w:rPr>
          <w:vertAlign w:val="subscript"/>
        </w:rPr>
        <w:t>50</w:t>
      </w:r>
      <w:r w:rsidRPr="00AB2E66">
        <w:t xml:space="preserve"> &gt;1350</w:t>
      </w:r>
      <w:r w:rsidR="00AB2E66">
        <w:t> </w:t>
      </w:r>
      <w:r w:rsidRPr="00AB2E66">
        <w:t xml:space="preserve">mg ac/kg bw, </w:t>
      </w:r>
      <w:r w:rsidR="009D3DD4" w:rsidRPr="00AB2E66">
        <w:t>2</w:t>
      </w:r>
      <w:r w:rsidRPr="00AB2E66">
        <w:t xml:space="preserve"> species tested). The SC formulation appeared to enhance toxicity to birds (LD</w:t>
      </w:r>
      <w:r w:rsidRPr="00AB2E66">
        <w:rPr>
          <w:vertAlign w:val="subscript"/>
        </w:rPr>
        <w:t>50</w:t>
      </w:r>
      <w:r w:rsidRPr="00AB2E66">
        <w:t xml:space="preserve"> 571 mg ac/kg bw, </w:t>
      </w:r>
      <w:r w:rsidRPr="00AB2E66">
        <w:rPr>
          <w:i/>
          <w:iCs/>
        </w:rPr>
        <w:t>Colinus virginianus</w:t>
      </w:r>
      <w:r w:rsidRPr="00AB2E66">
        <w:t>). The major soil metabolites 3-OH-S-2840 and 1-COOH-S-2840 and the plant metabolite 1-CH2OH-S-2840 were less toxic to mammals than the parent substance.</w:t>
      </w:r>
    </w:p>
    <w:p w14:paraId="2D3786AD" w14:textId="111D184F" w:rsidR="007965B4" w:rsidRPr="00AB2E66" w:rsidRDefault="007965B4" w:rsidP="00AB2E66">
      <w:pPr>
        <w:pStyle w:val="APVMAText"/>
      </w:pPr>
      <w:r w:rsidRPr="00AB2E66">
        <w:t>Inpyrfluxam had high toxicity to passerine birds following dietary administration (LD</w:t>
      </w:r>
      <w:r w:rsidRPr="00AB2E66">
        <w:rPr>
          <w:vertAlign w:val="subscript"/>
        </w:rPr>
        <w:t>50</w:t>
      </w:r>
      <w:r w:rsidRPr="00AB2E66">
        <w:t xml:space="preserve"> 48 mg ac/kg bw/d. </w:t>
      </w:r>
      <w:r w:rsidRPr="00AB2E66">
        <w:rPr>
          <w:i/>
          <w:iCs/>
        </w:rPr>
        <w:t>Taeniopygia guttata</w:t>
      </w:r>
      <w:r w:rsidRPr="00AB2E66">
        <w:t>). There was feed aversion which resulted in a non-monotonic increase in daily doses. Clinical signs of toxicity were observed at doses as low as 32</w:t>
      </w:r>
      <w:r w:rsidR="00AB2E66">
        <w:t> </w:t>
      </w:r>
      <w:r w:rsidRPr="00AB2E66">
        <w:t>mg ac/kg bw/d (NOAEL 19</w:t>
      </w:r>
      <w:r w:rsidR="00AB2E66">
        <w:t> </w:t>
      </w:r>
      <w:r w:rsidRPr="00AB2E66">
        <w:t>mg ac/kg bw/d).</w:t>
      </w:r>
    </w:p>
    <w:p w14:paraId="67BEA122" w14:textId="0D1B43A5" w:rsidR="007965B4" w:rsidRPr="00AB2E66" w:rsidRDefault="007965B4" w:rsidP="00AB2E66">
      <w:pPr>
        <w:pStyle w:val="APVMAText"/>
      </w:pPr>
      <w:r w:rsidRPr="00AB2E66">
        <w:t xml:space="preserve">Following long-term dietary administration in reproductive toxicity studies, reduced parental and pup body weights were observed at doses as low as 86 mg ac/kg bw/d (NOAEL </w:t>
      </w:r>
      <w:r w:rsidR="00754A84" w:rsidRPr="00AB2E66">
        <w:t>22</w:t>
      </w:r>
      <w:r w:rsidR="00AB2E66">
        <w:t> </w:t>
      </w:r>
      <w:r w:rsidRPr="00AB2E66">
        <w:t xml:space="preserve">mg ac/kg bw/d, </w:t>
      </w:r>
      <w:r w:rsidRPr="00AB2E66">
        <w:rPr>
          <w:i/>
          <w:iCs/>
        </w:rPr>
        <w:t>Rattus norvegicus</w:t>
      </w:r>
      <w:r w:rsidRPr="00AB2E66">
        <w:t>), while no adverse effects observed in birds at the highest doses tested (lowest NOEL 87</w:t>
      </w:r>
      <w:r w:rsidR="00AB2E66">
        <w:t> </w:t>
      </w:r>
      <w:r w:rsidRPr="00AB2E66">
        <w:t xml:space="preserve">mg ac/kg bw/d, </w:t>
      </w:r>
      <w:r w:rsidRPr="00AB2E66">
        <w:rPr>
          <w:i/>
          <w:iCs/>
        </w:rPr>
        <w:t>Colinus virginianus</w:t>
      </w:r>
      <w:r w:rsidRPr="00AB2E66">
        <w:t>).</w:t>
      </w:r>
    </w:p>
    <w:p w14:paraId="24AF46C9" w14:textId="1A8470D9" w:rsidR="007965B4" w:rsidRPr="00AB2E66" w:rsidRDefault="007965B4" w:rsidP="00AB2E66">
      <w:pPr>
        <w:pStyle w:val="APVMAText"/>
      </w:pPr>
      <w:r w:rsidRPr="00AB2E66">
        <w:t>Risks of Excalia Fungicide to terrestrial vertebrates were determined to be acceptable assuming a realistic worst-case scenario of direct dietary exposure within the treatment area at the maximum seasonal exposure rates. No protection statements are required for terrestrial vertebrates.</w:t>
      </w:r>
    </w:p>
    <w:p w14:paraId="7758A320" w14:textId="7D31EACE" w:rsidR="007965B4" w:rsidRPr="00AB2E66" w:rsidRDefault="007965B4" w:rsidP="00AB2E66">
      <w:pPr>
        <w:pStyle w:val="APVMAText"/>
      </w:pPr>
      <w:r w:rsidRPr="00AB2E66">
        <w:t>The octanol-water partition coefficient for inpyrfluxam indicates a potential for bioaccumulation. A food chain assessment indicates that any accumulated residues in earthworms or fish will not reach levels harmful to predators under the proposed conditions of use. Based on no evidence of accumulation in mammalian tissues, biomagnification is not expected up the food chain.</w:t>
      </w:r>
    </w:p>
    <w:p w14:paraId="32CB52E7" w14:textId="77777777" w:rsidR="002F7868" w:rsidRPr="00AB2E66" w:rsidRDefault="002F7868" w:rsidP="00AB2E66">
      <w:pPr>
        <w:pStyle w:val="Heading3"/>
      </w:pPr>
      <w:bookmarkStart w:id="166" w:name="_Toc7561280"/>
      <w:r w:rsidRPr="00AB2E66">
        <w:t>Aquatic species</w:t>
      </w:r>
      <w:bookmarkEnd w:id="166"/>
    </w:p>
    <w:p w14:paraId="3D38304D" w14:textId="49CA6748" w:rsidR="002F7868" w:rsidRPr="00AB2E66" w:rsidRDefault="007965B4" w:rsidP="00AB2E66">
      <w:pPr>
        <w:pStyle w:val="APVMAText"/>
      </w:pPr>
      <w:r w:rsidRPr="00AB2E66">
        <w:t>Inpyrfluxam has high toxicity to fish (median HC5 0.018 mg ac/L based on a SSD of LC</w:t>
      </w:r>
      <w:r w:rsidRPr="00AB2E66">
        <w:rPr>
          <w:vertAlign w:val="subscript"/>
        </w:rPr>
        <w:t>50</w:t>
      </w:r>
      <w:r w:rsidRPr="00AB2E66">
        <w:t xml:space="preserve"> values for </w:t>
      </w:r>
      <w:r w:rsidR="00ED2977">
        <w:t>8</w:t>
      </w:r>
      <w:r w:rsidRPr="00AB2E66">
        <w:t xml:space="preserve"> fish species), and moderate toxicity to aquatic invertebrates (lowest definitive LC</w:t>
      </w:r>
      <w:r w:rsidRPr="00AB2E66">
        <w:rPr>
          <w:vertAlign w:val="subscript"/>
        </w:rPr>
        <w:t>50</w:t>
      </w:r>
      <w:r w:rsidRPr="00AB2E66">
        <w:t xml:space="preserve"> 1.1</w:t>
      </w:r>
      <w:r w:rsidR="00AB2E66">
        <w:t> </w:t>
      </w:r>
      <w:r w:rsidRPr="00AB2E66">
        <w:t xml:space="preserve">mg </w:t>
      </w:r>
      <w:proofErr w:type="spellStart"/>
      <w:r w:rsidRPr="00AB2E66">
        <w:t>a</w:t>
      </w:r>
      <w:r w:rsidR="00CA2167" w:rsidRPr="00AB2E66">
        <w:t>.</w:t>
      </w:r>
      <w:r w:rsidRPr="00AB2E66">
        <w:t>c</w:t>
      </w:r>
      <w:r w:rsidR="00CA2167" w:rsidRPr="00AB2E66">
        <w:t>.</w:t>
      </w:r>
      <w:proofErr w:type="spellEnd"/>
      <w:r w:rsidRPr="00AB2E66">
        <w:t xml:space="preserve">/L, </w:t>
      </w:r>
      <w:proofErr w:type="spellStart"/>
      <w:r w:rsidRPr="00AB2E66">
        <w:rPr>
          <w:i/>
          <w:iCs/>
        </w:rPr>
        <w:t>Americamysis</w:t>
      </w:r>
      <w:proofErr w:type="spellEnd"/>
      <w:r w:rsidRPr="00AB2E66">
        <w:rPr>
          <w:i/>
          <w:iCs/>
        </w:rPr>
        <w:t xml:space="preserve"> </w:t>
      </w:r>
      <w:proofErr w:type="spellStart"/>
      <w:r w:rsidRPr="00AB2E66">
        <w:rPr>
          <w:i/>
          <w:iCs/>
        </w:rPr>
        <w:t>bahia</w:t>
      </w:r>
      <w:proofErr w:type="spellEnd"/>
      <w:r w:rsidRPr="00AB2E66">
        <w:t>), algae (lowest E</w:t>
      </w:r>
      <w:r w:rsidRPr="00AB2E66">
        <w:rPr>
          <w:vertAlign w:val="subscript"/>
        </w:rPr>
        <w:t>r</w:t>
      </w:r>
      <w:r w:rsidRPr="00AB2E66">
        <w:t>C</w:t>
      </w:r>
      <w:r w:rsidRPr="00AB2E66">
        <w:rPr>
          <w:vertAlign w:val="subscript"/>
        </w:rPr>
        <w:t>50</w:t>
      </w:r>
      <w:r w:rsidRPr="00AB2E66">
        <w:t xml:space="preserve"> 1.5 mg a</w:t>
      </w:r>
      <w:r w:rsidR="00CA2167" w:rsidRPr="00AB2E66">
        <w:t>.</w:t>
      </w:r>
      <w:r w:rsidRPr="00AB2E66">
        <w:t>c</w:t>
      </w:r>
      <w:r w:rsidR="00CA2167" w:rsidRPr="00AB2E66">
        <w:t>.</w:t>
      </w:r>
      <w:r w:rsidRPr="00AB2E66">
        <w:t>/L, E</w:t>
      </w:r>
      <w:r w:rsidRPr="00AB2E66">
        <w:rPr>
          <w:vertAlign w:val="subscript"/>
        </w:rPr>
        <w:t>r</w:t>
      </w:r>
      <w:r w:rsidRPr="00AB2E66">
        <w:t>C</w:t>
      </w:r>
      <w:r w:rsidRPr="00AB2E66">
        <w:rPr>
          <w:vertAlign w:val="subscript"/>
        </w:rPr>
        <w:t>10</w:t>
      </w:r>
      <w:r w:rsidRPr="00AB2E66">
        <w:t xml:space="preserve"> 11</w:t>
      </w:r>
      <w:r w:rsidR="00AB2E66">
        <w:t> </w:t>
      </w:r>
      <w:r w:rsidRPr="00AB2E66">
        <w:t>mg a</w:t>
      </w:r>
      <w:r w:rsidR="00CA2167" w:rsidRPr="00AB2E66">
        <w:t>.</w:t>
      </w:r>
      <w:r w:rsidRPr="00AB2E66">
        <w:t>c</w:t>
      </w:r>
      <w:r w:rsidR="00CA2167" w:rsidRPr="00AB2E66">
        <w:t>.</w:t>
      </w:r>
      <w:proofErr w:type="gramStart"/>
      <w:r w:rsidRPr="00AB2E66">
        <w:t>/</w:t>
      </w:r>
      <w:r w:rsidR="00CA2167" w:rsidRPr="00AB2E66">
        <w:t>.</w:t>
      </w:r>
      <w:r w:rsidRPr="00AB2E66">
        <w:t>L</w:t>
      </w:r>
      <w:proofErr w:type="gramEnd"/>
      <w:r w:rsidRPr="00AB2E66">
        <w:t xml:space="preserve">, </w:t>
      </w:r>
      <w:r w:rsidRPr="00AB2E66">
        <w:rPr>
          <w:i/>
          <w:iCs/>
        </w:rPr>
        <w:t>Skeletonema costatum</w:t>
      </w:r>
      <w:r w:rsidRPr="00AB2E66">
        <w:t>) and aquatic plants (E</w:t>
      </w:r>
      <w:r w:rsidRPr="00AB2E66">
        <w:rPr>
          <w:vertAlign w:val="subscript"/>
        </w:rPr>
        <w:t>r</w:t>
      </w:r>
      <w:r w:rsidRPr="00AB2E66">
        <w:t>C</w:t>
      </w:r>
      <w:r w:rsidRPr="00AB2E66">
        <w:rPr>
          <w:vertAlign w:val="subscript"/>
        </w:rPr>
        <w:t>50</w:t>
      </w:r>
      <w:r w:rsidRPr="00AB2E66">
        <w:t xml:space="preserve"> &gt;25</w:t>
      </w:r>
      <w:r w:rsidR="00AB2E66">
        <w:t> </w:t>
      </w:r>
      <w:r w:rsidRPr="00AB2E66">
        <w:t>mg a</w:t>
      </w:r>
      <w:r w:rsidR="00CA2167" w:rsidRPr="00AB2E66">
        <w:t>.</w:t>
      </w:r>
      <w:r w:rsidRPr="00AB2E66">
        <w:t>c</w:t>
      </w:r>
      <w:r w:rsidR="00CA2167" w:rsidRPr="00AB2E66">
        <w:t>.</w:t>
      </w:r>
      <w:r w:rsidRPr="00AB2E66">
        <w:t>/L, E</w:t>
      </w:r>
      <w:r w:rsidRPr="00AB2E66">
        <w:rPr>
          <w:vertAlign w:val="subscript"/>
        </w:rPr>
        <w:t>r</w:t>
      </w:r>
      <w:r w:rsidRPr="00AB2E66">
        <w:t>C</w:t>
      </w:r>
      <w:r w:rsidRPr="00AB2E66">
        <w:rPr>
          <w:vertAlign w:val="subscript"/>
        </w:rPr>
        <w:t>10</w:t>
      </w:r>
      <w:r w:rsidRPr="00AB2E66">
        <w:t xml:space="preserve"> 11</w:t>
      </w:r>
      <w:r w:rsidR="00AB2E66">
        <w:t> </w:t>
      </w:r>
      <w:r w:rsidRPr="00AB2E66">
        <w:t xml:space="preserve">mg </w:t>
      </w:r>
      <w:proofErr w:type="spellStart"/>
      <w:r w:rsidRPr="00AB2E66">
        <w:t>a</w:t>
      </w:r>
      <w:r w:rsidR="00CA2167" w:rsidRPr="00AB2E66">
        <w:t>.</w:t>
      </w:r>
      <w:r w:rsidRPr="00AB2E66">
        <w:t>c</w:t>
      </w:r>
      <w:r w:rsidR="00CA2167" w:rsidRPr="00AB2E66">
        <w:t>.</w:t>
      </w:r>
      <w:proofErr w:type="spellEnd"/>
      <w:r w:rsidRPr="00AB2E66">
        <w:t>/L, Lemna gibba). The SC formulation did not influence the toxicity to aquatic species. The major soil metabolites 3-OH-S-2840 and 1-COOH-S-2840 were less toxic to fish than the parent substance. Based on high toxicity of inpyrfluxam to fish, a protection statement is required on the label.</w:t>
      </w:r>
    </w:p>
    <w:p w14:paraId="6DAA72F0" w14:textId="2F227F4D" w:rsidR="007965B4" w:rsidRPr="00AB2E66" w:rsidRDefault="007965B4" w:rsidP="00AB2E66">
      <w:pPr>
        <w:pStyle w:val="APVMAText"/>
      </w:pPr>
      <w:r w:rsidRPr="00AB2E66">
        <w:t>Following long-term exposure to inpyrfluxam, decreased survival and growth of fish in the early life stages was observed at concentrations as low as 0.013</w:t>
      </w:r>
      <w:r w:rsidR="00AB2E66">
        <w:t> </w:t>
      </w:r>
      <w:r w:rsidRPr="00AB2E66">
        <w:t>mg a</w:t>
      </w:r>
      <w:r w:rsidR="00CA2167" w:rsidRPr="00AB2E66">
        <w:t>.</w:t>
      </w:r>
      <w:r w:rsidRPr="00AB2E66">
        <w:t>c</w:t>
      </w:r>
      <w:r w:rsidR="00CA2167" w:rsidRPr="00AB2E66">
        <w:t>.</w:t>
      </w:r>
      <w:r w:rsidRPr="00AB2E66">
        <w:t>/L (NOEC 0.0075</w:t>
      </w:r>
      <w:r w:rsidR="00AB2E66">
        <w:t> </w:t>
      </w:r>
      <w:r w:rsidRPr="00AB2E66">
        <w:t xml:space="preserve">mg ac/L, </w:t>
      </w:r>
      <w:r w:rsidRPr="00AB2E66">
        <w:rPr>
          <w:i/>
          <w:iCs/>
        </w:rPr>
        <w:t>Pimephales promelas</w:t>
      </w:r>
      <w:r w:rsidRPr="00AB2E66">
        <w:t>), reduced growth of aquatic invertebrates was observed at concentrations as low as 0.36</w:t>
      </w:r>
      <w:r w:rsidR="00AB2E66">
        <w:t> </w:t>
      </w:r>
      <w:r w:rsidRPr="00AB2E66">
        <w:t>mg a</w:t>
      </w:r>
      <w:r w:rsidR="00CA2167" w:rsidRPr="00AB2E66">
        <w:t>.</w:t>
      </w:r>
      <w:r w:rsidRPr="00AB2E66">
        <w:t>c</w:t>
      </w:r>
      <w:r w:rsidR="00CA2167" w:rsidRPr="00AB2E66">
        <w:t>.</w:t>
      </w:r>
      <w:r w:rsidRPr="00AB2E66">
        <w:t xml:space="preserve">/L (NOEC 0.18 mg </w:t>
      </w:r>
      <w:proofErr w:type="spellStart"/>
      <w:r w:rsidRPr="00AB2E66">
        <w:t>a</w:t>
      </w:r>
      <w:r w:rsidR="00CA2167" w:rsidRPr="00AB2E66">
        <w:t>.</w:t>
      </w:r>
      <w:r w:rsidRPr="00AB2E66">
        <w:t>c</w:t>
      </w:r>
      <w:r w:rsidR="00CA2167" w:rsidRPr="00AB2E66">
        <w:t>.</w:t>
      </w:r>
      <w:proofErr w:type="spellEnd"/>
      <w:r w:rsidRPr="00AB2E66">
        <w:t xml:space="preserve">/L, </w:t>
      </w:r>
      <w:proofErr w:type="spellStart"/>
      <w:r w:rsidRPr="00AB2E66">
        <w:rPr>
          <w:i/>
          <w:iCs/>
        </w:rPr>
        <w:t>Americamysis</w:t>
      </w:r>
      <w:proofErr w:type="spellEnd"/>
      <w:r w:rsidRPr="00AB2E66">
        <w:rPr>
          <w:i/>
          <w:iCs/>
        </w:rPr>
        <w:t xml:space="preserve"> </w:t>
      </w:r>
      <w:proofErr w:type="spellStart"/>
      <w:r w:rsidRPr="00AB2E66">
        <w:rPr>
          <w:i/>
          <w:iCs/>
        </w:rPr>
        <w:t>bahia</w:t>
      </w:r>
      <w:proofErr w:type="spellEnd"/>
      <w:r w:rsidRPr="00AB2E66">
        <w:t>), and a biologically relevant (15%) reduction of egg masses per mated female was observed in sediment dwellers at concentrations as low as 3.2</w:t>
      </w:r>
      <w:r w:rsidR="00AB2E66">
        <w:t> </w:t>
      </w:r>
      <w:r w:rsidRPr="00AB2E66">
        <w:t>mg a</w:t>
      </w:r>
      <w:r w:rsidR="00CA2167" w:rsidRPr="00AB2E66">
        <w:t>.</w:t>
      </w:r>
      <w:r w:rsidRPr="00AB2E66">
        <w:t>c</w:t>
      </w:r>
      <w:r w:rsidR="00CA2167" w:rsidRPr="00AB2E66">
        <w:t>.</w:t>
      </w:r>
      <w:r w:rsidRPr="00AB2E66">
        <w:t>/kg dry sediment (NOEC 1.3</w:t>
      </w:r>
      <w:r w:rsidR="00AB2E66">
        <w:t> </w:t>
      </w:r>
      <w:r w:rsidRPr="00AB2E66">
        <w:t>mg a</w:t>
      </w:r>
      <w:r w:rsidR="00CA2167" w:rsidRPr="00AB2E66">
        <w:t>.</w:t>
      </w:r>
      <w:r w:rsidRPr="00AB2E66">
        <w:t>c</w:t>
      </w:r>
      <w:r w:rsidR="00CA2167" w:rsidRPr="00AB2E66">
        <w:t>.</w:t>
      </w:r>
      <w:r w:rsidRPr="00AB2E66">
        <w:t xml:space="preserve">/kg dry sediment, </w:t>
      </w:r>
      <w:r w:rsidRPr="00AB2E66">
        <w:rPr>
          <w:i/>
          <w:iCs/>
        </w:rPr>
        <w:t>Chironomus riparius</w:t>
      </w:r>
      <w:r w:rsidRPr="00AB2E66">
        <w:t>).</w:t>
      </w:r>
    </w:p>
    <w:p w14:paraId="65C335B4" w14:textId="6F85CDC4" w:rsidR="007965B4" w:rsidRPr="00AB2E66" w:rsidRDefault="007965B4" w:rsidP="00AB2E66">
      <w:pPr>
        <w:pStyle w:val="APVMAText"/>
      </w:pPr>
      <w:r w:rsidRPr="00AB2E66">
        <w:lastRenderedPageBreak/>
        <w:t>Risks of Excalia Fungicide to aquatic invertebrates, algae and aquatic plants were determined to be acceptable assuming a worst-case scenario of a direct overspray at the maximum seasonal rates. Spray drift risks to fish and sediment-dwellers were determined to be acceptable provided mandatory downwind buffer zones of 5-20 metres are observed for vertical sprayers and 95</w:t>
      </w:r>
      <w:r w:rsidR="009F4C36">
        <w:t xml:space="preserve"> to </w:t>
      </w:r>
      <w:r w:rsidRPr="00AB2E66">
        <w:t>130 metres are observed for aircraft. Runoff risks were also determined to be acceptable provided a runoff event does not occur soon after application (</w:t>
      </w:r>
      <w:r w:rsidR="00CA2167" w:rsidRPr="00AB2E66">
        <w:t>i.e.</w:t>
      </w:r>
      <w:r w:rsidRPr="00AB2E66">
        <w:t>, due to storms or heavy irrigation). General runoff restraints are advised to mitigate this risk.</w:t>
      </w:r>
    </w:p>
    <w:p w14:paraId="2FA1BF48" w14:textId="77777777" w:rsidR="002F7868" w:rsidRPr="00AB2E66" w:rsidRDefault="002F7868" w:rsidP="00AB2E66">
      <w:pPr>
        <w:pStyle w:val="Heading3"/>
      </w:pPr>
      <w:bookmarkStart w:id="167" w:name="_Toc7561281"/>
      <w:r w:rsidRPr="00AB2E66">
        <w:t>Bees and other non-target arthropods</w:t>
      </w:r>
      <w:bookmarkEnd w:id="167"/>
    </w:p>
    <w:p w14:paraId="6B3407AB" w14:textId="597A78F3" w:rsidR="002F7868" w:rsidRPr="00AB2E66" w:rsidRDefault="007965B4" w:rsidP="00AB2E66">
      <w:pPr>
        <w:pStyle w:val="APVMAText"/>
      </w:pPr>
      <w:r w:rsidRPr="00AB2E66">
        <w:t>Inpyrfluxam has low toxicity to adult bees by contact exposure (LD</w:t>
      </w:r>
      <w:r w:rsidRPr="00AB2E66">
        <w:rPr>
          <w:vertAlign w:val="subscript"/>
        </w:rPr>
        <w:t>50</w:t>
      </w:r>
      <w:r w:rsidRPr="00AB2E66">
        <w:t xml:space="preserve"> &gt;100</w:t>
      </w:r>
      <w:r w:rsidR="00AB2E66">
        <w:t> </w:t>
      </w:r>
      <w:r w:rsidRPr="00AB2E66">
        <w:t>μg a</w:t>
      </w:r>
      <w:r w:rsidR="00CA2167" w:rsidRPr="00AB2E66">
        <w:t>.</w:t>
      </w:r>
      <w:r w:rsidRPr="00AB2E66">
        <w:t>c</w:t>
      </w:r>
      <w:r w:rsidR="00CA2167" w:rsidRPr="00AB2E66">
        <w:t>.</w:t>
      </w:r>
      <w:r w:rsidRPr="00AB2E66">
        <w:t xml:space="preserve">/bee, </w:t>
      </w:r>
      <w:r w:rsidR="009D3DD4" w:rsidRPr="00AB2E66">
        <w:t>2</w:t>
      </w:r>
      <w:r w:rsidRPr="00AB2E66">
        <w:t xml:space="preserve"> species tested) and oral exposure (LD</w:t>
      </w:r>
      <w:r w:rsidRPr="00AB2E66">
        <w:rPr>
          <w:vertAlign w:val="subscript"/>
        </w:rPr>
        <w:t>50</w:t>
      </w:r>
      <w:r w:rsidRPr="00AB2E66">
        <w:t xml:space="preserve"> &gt;95</w:t>
      </w:r>
      <w:r w:rsidR="00AB2E66">
        <w:t> </w:t>
      </w:r>
      <w:r w:rsidRPr="00AB2E66">
        <w:t>μg a</w:t>
      </w:r>
      <w:r w:rsidR="00CA2167" w:rsidRPr="00AB2E66">
        <w:t>.</w:t>
      </w:r>
      <w:r w:rsidRPr="00AB2E66">
        <w:t>c</w:t>
      </w:r>
      <w:r w:rsidR="00CA2167" w:rsidRPr="00AB2E66">
        <w:t>.</w:t>
      </w:r>
      <w:r w:rsidRPr="00AB2E66">
        <w:t xml:space="preserve">/bee, </w:t>
      </w:r>
      <w:r w:rsidR="009D3DD4" w:rsidRPr="00AB2E66">
        <w:t>2</w:t>
      </w:r>
      <w:r w:rsidRPr="00AB2E66">
        <w:t xml:space="preserve"> species tested), and low toxicity be bee larvae (LD</w:t>
      </w:r>
      <w:r w:rsidRPr="00AB2E66">
        <w:rPr>
          <w:vertAlign w:val="subscript"/>
        </w:rPr>
        <w:t>50</w:t>
      </w:r>
      <w:r w:rsidRPr="00AB2E66">
        <w:t xml:space="preserve"> 115</w:t>
      </w:r>
      <w:r w:rsidR="00AB2E66">
        <w:t> </w:t>
      </w:r>
      <w:r w:rsidRPr="00AB2E66">
        <w:t>μg a</w:t>
      </w:r>
      <w:r w:rsidR="00CA2167" w:rsidRPr="00AB2E66">
        <w:t>.</w:t>
      </w:r>
      <w:r w:rsidRPr="00AB2E66">
        <w:t>c</w:t>
      </w:r>
      <w:r w:rsidR="00CA2167" w:rsidRPr="00AB2E66">
        <w:t>.</w:t>
      </w:r>
      <w:r w:rsidRPr="00AB2E66">
        <w:t xml:space="preserve">/bee, </w:t>
      </w:r>
      <w:r w:rsidRPr="00AB2E66">
        <w:rPr>
          <w:i/>
          <w:iCs/>
        </w:rPr>
        <w:t>Apis mellifera</w:t>
      </w:r>
      <w:r w:rsidRPr="00AB2E66">
        <w:t>). The SC formulation did not influence the toxicity to bees.</w:t>
      </w:r>
    </w:p>
    <w:p w14:paraId="680ADB01" w14:textId="176A927A" w:rsidR="007965B4" w:rsidRPr="00AB2E66" w:rsidRDefault="007965B4" w:rsidP="00AB2E66">
      <w:pPr>
        <w:pStyle w:val="APVMAText"/>
      </w:pPr>
      <w:r w:rsidRPr="00AB2E66">
        <w:t xml:space="preserve">Following long-term dietary exposure to </w:t>
      </w:r>
      <w:r w:rsidR="009D3DD4" w:rsidRPr="00AB2E66">
        <w:t>2</w:t>
      </w:r>
      <w:r w:rsidRPr="00AB2E66">
        <w:t xml:space="preserve"> similar SC formulations of inpyrfluxam, no adverse effects were observed in adult bees at the highest concentration tested (NOEL 154</w:t>
      </w:r>
      <w:r w:rsidR="00AB2E66">
        <w:t> </w:t>
      </w:r>
      <w:r w:rsidRPr="00AB2E66">
        <w:t>μg a</w:t>
      </w:r>
      <w:r w:rsidR="00CA2167" w:rsidRPr="00AB2E66">
        <w:t>.</w:t>
      </w:r>
      <w:r w:rsidRPr="00AB2E66">
        <w:t>c</w:t>
      </w:r>
      <w:r w:rsidR="00CA2167" w:rsidRPr="00AB2E66">
        <w:t>.</w:t>
      </w:r>
      <w:r w:rsidRPr="00AB2E66">
        <w:t xml:space="preserve">/bee/d, </w:t>
      </w:r>
      <w:r w:rsidRPr="00AB2E66">
        <w:rPr>
          <w:i/>
          <w:iCs/>
        </w:rPr>
        <w:t>Apis mellifera</w:t>
      </w:r>
      <w:r w:rsidRPr="00AB2E66">
        <w:t>), while pupal mortality and emergence were negatively affected in a dose-dependent manner (LD</w:t>
      </w:r>
      <w:r w:rsidRPr="00AB2E66">
        <w:rPr>
          <w:vertAlign w:val="subscript"/>
        </w:rPr>
        <w:t>10</w:t>
      </w:r>
      <w:r w:rsidR="00AB2E66">
        <w:t> </w:t>
      </w:r>
      <w:r w:rsidRPr="00AB2E66">
        <w:t>2.9</w:t>
      </w:r>
      <w:r w:rsidR="00AB2E66">
        <w:t> </w:t>
      </w:r>
      <w:r w:rsidRPr="00AB2E66">
        <w:t>μg</w:t>
      </w:r>
      <w:r w:rsidR="00AB2E66">
        <w:t> </w:t>
      </w:r>
      <w:r w:rsidRPr="00AB2E66">
        <w:t>a</w:t>
      </w:r>
      <w:r w:rsidR="00CA2167" w:rsidRPr="00AB2E66">
        <w:t>.</w:t>
      </w:r>
      <w:r w:rsidRPr="00AB2E66">
        <w:t>c</w:t>
      </w:r>
      <w:r w:rsidR="00CA2167" w:rsidRPr="00AB2E66">
        <w:t>.</w:t>
      </w:r>
      <w:r w:rsidRPr="00AB2E66">
        <w:t>/bee/d, ED</w:t>
      </w:r>
      <w:r w:rsidRPr="00AB2E66">
        <w:rPr>
          <w:vertAlign w:val="subscript"/>
        </w:rPr>
        <w:t>10</w:t>
      </w:r>
      <w:r w:rsidRPr="00AB2E66">
        <w:t xml:space="preserve"> 3.5</w:t>
      </w:r>
      <w:r w:rsidR="00AB2E66">
        <w:t> </w:t>
      </w:r>
      <w:r w:rsidRPr="00AB2E66">
        <w:t>μg a</w:t>
      </w:r>
      <w:r w:rsidR="00CA2167" w:rsidRPr="00AB2E66">
        <w:t>.</w:t>
      </w:r>
      <w:r w:rsidRPr="00AB2E66">
        <w:t>c</w:t>
      </w:r>
      <w:r w:rsidR="00CA2167" w:rsidRPr="00AB2E66">
        <w:t>.</w:t>
      </w:r>
      <w:r w:rsidRPr="00AB2E66">
        <w:t xml:space="preserve">/bee/d, </w:t>
      </w:r>
      <w:r w:rsidRPr="00AB2E66">
        <w:rPr>
          <w:i/>
          <w:iCs/>
        </w:rPr>
        <w:t>Apis mellifera</w:t>
      </w:r>
      <w:r w:rsidRPr="00AB2E66">
        <w:t>).</w:t>
      </w:r>
    </w:p>
    <w:p w14:paraId="05ACB2A6" w14:textId="16861AE9" w:rsidR="007965B4" w:rsidRPr="00AB2E66" w:rsidRDefault="007965B4" w:rsidP="00AB2E66">
      <w:pPr>
        <w:pStyle w:val="APVMAText"/>
      </w:pPr>
      <w:r w:rsidRPr="00AB2E66">
        <w:t>In Tier 1 (glass plate) toxicity tests, fresh dried residues of a representative SC formulation of inpyrfluxam were not toxic to the indicator species of predatory arthropods (LR</w:t>
      </w:r>
      <w:r w:rsidRPr="00AB2E66">
        <w:rPr>
          <w:vertAlign w:val="subscript"/>
        </w:rPr>
        <w:t>50</w:t>
      </w:r>
      <w:r w:rsidRPr="00AB2E66">
        <w:t xml:space="preserve"> &gt;1000</w:t>
      </w:r>
      <w:r w:rsidR="00AB2E66">
        <w:t> </w:t>
      </w:r>
      <w:r w:rsidRPr="00AB2E66">
        <w:t>g a</w:t>
      </w:r>
      <w:r w:rsidR="00CA2167" w:rsidRPr="00AB2E66">
        <w:t>.</w:t>
      </w:r>
      <w:r w:rsidRPr="00AB2E66">
        <w:t>c</w:t>
      </w:r>
      <w:r w:rsidR="00CA2167" w:rsidRPr="00AB2E66">
        <w:t>.</w:t>
      </w:r>
      <w:r w:rsidRPr="00AB2E66">
        <w:t xml:space="preserve">/ha, </w:t>
      </w:r>
      <w:r w:rsidRPr="00AB2E66">
        <w:rPr>
          <w:i/>
          <w:iCs/>
        </w:rPr>
        <w:t>Typhlodromus pyri</w:t>
      </w:r>
      <w:r w:rsidRPr="00AB2E66">
        <w:t>) and parasitic arthropods (LR</w:t>
      </w:r>
      <w:r w:rsidRPr="00AB2E66">
        <w:rPr>
          <w:vertAlign w:val="subscript"/>
        </w:rPr>
        <w:t>50</w:t>
      </w:r>
      <w:r w:rsidRPr="00AB2E66">
        <w:t xml:space="preserve"> &gt;1000</w:t>
      </w:r>
      <w:r w:rsidR="00AB2E66">
        <w:t> </w:t>
      </w:r>
      <w:r w:rsidRPr="00AB2E66">
        <w:t>g a</w:t>
      </w:r>
      <w:r w:rsidR="00CA2167" w:rsidRPr="00AB2E66">
        <w:t>.</w:t>
      </w:r>
      <w:r w:rsidRPr="00AB2E66">
        <w:t>c</w:t>
      </w:r>
      <w:r w:rsidR="00CA2167" w:rsidRPr="00AB2E66">
        <w:t>.</w:t>
      </w:r>
      <w:r w:rsidRPr="00AB2E66">
        <w:t xml:space="preserve">/ha, </w:t>
      </w:r>
      <w:r w:rsidRPr="00AB2E66">
        <w:rPr>
          <w:i/>
          <w:iCs/>
        </w:rPr>
        <w:t>Aphidius rhopalosiphi</w:t>
      </w:r>
      <w:r w:rsidRPr="00AB2E66">
        <w:t>). There were no effects on reproduction at these rates for either species.</w:t>
      </w:r>
    </w:p>
    <w:p w14:paraId="67355AC1" w14:textId="4A764697" w:rsidR="007965B4" w:rsidRPr="00AB2E66" w:rsidRDefault="007965B4" w:rsidP="00AB2E66">
      <w:pPr>
        <w:pStyle w:val="APVMAText"/>
      </w:pPr>
      <w:r w:rsidRPr="00AB2E66">
        <w:t>Risks of Excalia Fungicide to bees and other non-target arthropods were determined to be acceptable under realistic worst-case scenarios of direct dietary and/or contact exposure within the treatment area at the maximum exposure rates. No protection statements are required for bees or other non-target arthropods.</w:t>
      </w:r>
    </w:p>
    <w:p w14:paraId="46171525" w14:textId="77777777" w:rsidR="002F7868" w:rsidRPr="00AB2E66" w:rsidRDefault="002F7868" w:rsidP="00AB2E66">
      <w:pPr>
        <w:pStyle w:val="Heading3"/>
      </w:pPr>
      <w:bookmarkStart w:id="168" w:name="_Toc7561282"/>
      <w:r w:rsidRPr="00AB2E66">
        <w:t>Soil organisms</w:t>
      </w:r>
      <w:bookmarkEnd w:id="168"/>
    </w:p>
    <w:p w14:paraId="7E93072D" w14:textId="23C6CAB7" w:rsidR="002F7868" w:rsidRPr="00AB2E66" w:rsidRDefault="007965B4" w:rsidP="00AB2E66">
      <w:pPr>
        <w:pStyle w:val="APVMAText"/>
      </w:pPr>
      <w:r w:rsidRPr="00AB2E66">
        <w:t>Inpyrfluxam and its SC formulation have moderate toxicity to earthworms (LC</w:t>
      </w:r>
      <w:r w:rsidRPr="00AB2E66">
        <w:rPr>
          <w:vertAlign w:val="subscript"/>
        </w:rPr>
        <w:t>50corr</w:t>
      </w:r>
      <w:r w:rsidRPr="00AB2E66">
        <w:t xml:space="preserve"> 113 and 64</w:t>
      </w:r>
      <w:r w:rsidR="00AB2E66">
        <w:t> </w:t>
      </w:r>
      <w:r w:rsidRPr="00AB2E66">
        <w:t>mg a</w:t>
      </w:r>
      <w:r w:rsidR="00B163A4" w:rsidRPr="00AB2E66">
        <w:t>.</w:t>
      </w:r>
      <w:r w:rsidRPr="00AB2E66">
        <w:t>c</w:t>
      </w:r>
      <w:r w:rsidR="00B163A4" w:rsidRPr="00AB2E66">
        <w:t>.</w:t>
      </w:r>
      <w:r w:rsidRPr="00AB2E66">
        <w:t xml:space="preserve">/kg dry soil for </w:t>
      </w:r>
      <w:r w:rsidRPr="00AB2E66">
        <w:rPr>
          <w:i/>
          <w:iCs/>
        </w:rPr>
        <w:t>Eisenia fetida</w:t>
      </w:r>
      <w:r w:rsidRPr="00AB2E66">
        <w:t>, respectively). Following long term exposure to inpyrfluxam, earthworm reproduction was reduced in a dose-dependent manner (EC</w:t>
      </w:r>
      <w:r w:rsidRPr="00AB2E66">
        <w:rPr>
          <w:vertAlign w:val="subscript"/>
        </w:rPr>
        <w:t>10</w:t>
      </w:r>
      <w:r w:rsidR="00AB2E66">
        <w:t> </w:t>
      </w:r>
      <w:r w:rsidRPr="00AB2E66">
        <w:t>22</w:t>
      </w:r>
      <w:r w:rsidR="00AB2E66">
        <w:t> </w:t>
      </w:r>
      <w:r w:rsidRPr="00AB2E66">
        <w:t>mg a</w:t>
      </w:r>
      <w:r w:rsidR="00B163A4" w:rsidRPr="00AB2E66">
        <w:t>.</w:t>
      </w:r>
      <w:r w:rsidRPr="00AB2E66">
        <w:t>c</w:t>
      </w:r>
      <w:r w:rsidR="00B163A4" w:rsidRPr="00AB2E66">
        <w:t>.</w:t>
      </w:r>
      <w:r w:rsidRPr="00AB2E66">
        <w:t xml:space="preserve">/kg dry soil, </w:t>
      </w:r>
      <w:r w:rsidRPr="00AB2E66">
        <w:rPr>
          <w:i/>
          <w:iCs/>
        </w:rPr>
        <w:t>Eisenia fetida</w:t>
      </w:r>
      <w:r w:rsidRPr="00AB2E66">
        <w:t>). No adverse effects were observed in other species of soil macro-organisms at the highest test concentration (EC</w:t>
      </w:r>
      <w:r w:rsidRPr="00AB2E66">
        <w:rPr>
          <w:vertAlign w:val="subscript"/>
        </w:rPr>
        <w:t>10</w:t>
      </w:r>
      <w:r w:rsidR="00AB2E66">
        <w:t> </w:t>
      </w:r>
      <w:r w:rsidRPr="00AB2E66">
        <w:t>&gt;100</w:t>
      </w:r>
      <w:r w:rsidR="00AB2E66">
        <w:t> </w:t>
      </w:r>
      <w:r w:rsidRPr="00AB2E66">
        <w:t>mg</w:t>
      </w:r>
      <w:r w:rsidR="00AB2E66">
        <w:t> </w:t>
      </w:r>
      <w:r w:rsidRPr="00AB2E66">
        <w:t>a</w:t>
      </w:r>
      <w:r w:rsidR="00B163A4" w:rsidRPr="00AB2E66">
        <w:t>.</w:t>
      </w:r>
      <w:r w:rsidRPr="00AB2E66">
        <w:t>c</w:t>
      </w:r>
      <w:r w:rsidR="00B163A4" w:rsidRPr="00AB2E66">
        <w:t>.</w:t>
      </w:r>
      <w:r w:rsidRPr="00AB2E66">
        <w:t xml:space="preserve">/kg dry soil, </w:t>
      </w:r>
      <w:r w:rsidR="009D3DD4" w:rsidRPr="00AB2E66">
        <w:t>2</w:t>
      </w:r>
      <w:r w:rsidRPr="00AB2E66">
        <w:t xml:space="preserve"> species tested). Inpyrfluxam and its SC formulation did not adversely affect soil processes such as nitrogen and carbon mineralisation at exaggerated soil concentrations (NOEC 6.0</w:t>
      </w:r>
      <w:r w:rsidR="00AB2E66">
        <w:t> </w:t>
      </w:r>
      <w:r w:rsidRPr="00AB2E66">
        <w:t>mg</w:t>
      </w:r>
      <w:r w:rsidR="00AB2E66">
        <w:t> </w:t>
      </w:r>
      <w:r w:rsidRPr="00AB2E66">
        <w:t>a</w:t>
      </w:r>
      <w:r w:rsidR="00B163A4" w:rsidRPr="00AB2E66">
        <w:t>.</w:t>
      </w:r>
      <w:r w:rsidRPr="00AB2E66">
        <w:t>c</w:t>
      </w:r>
      <w:r w:rsidR="00B163A4" w:rsidRPr="00AB2E66">
        <w:t>.</w:t>
      </w:r>
      <w:r w:rsidRPr="00AB2E66">
        <w:t>/kg dry soil). The major soil metabolites 3-OH-S-2840 and 1-COOH-S-2840 were not demonstrably more toxic to soil organisms than the parent substance.</w:t>
      </w:r>
    </w:p>
    <w:p w14:paraId="5F5491B6" w14:textId="476E2A9B" w:rsidR="007965B4" w:rsidRPr="00AB2E66" w:rsidRDefault="007965B4" w:rsidP="00AB2E66">
      <w:pPr>
        <w:pStyle w:val="APVMAText"/>
      </w:pPr>
      <w:r w:rsidRPr="00AB2E66">
        <w:t>Risks of Excalia Fungicide to soil organisms were determined to be acceptable assuming a realistic worst-case scenario of direct exposure to accumulated soil residues in the top 5</w:t>
      </w:r>
      <w:r w:rsidR="00AB2E66">
        <w:t> </w:t>
      </w:r>
      <w:r w:rsidRPr="00AB2E66">
        <w:t>cm after multiple years of use. No protection statements are required for soil organisms.</w:t>
      </w:r>
    </w:p>
    <w:p w14:paraId="69874846" w14:textId="77777777" w:rsidR="002F7868" w:rsidRPr="00AB2E66" w:rsidRDefault="002F7868" w:rsidP="00AB2E66">
      <w:pPr>
        <w:pStyle w:val="Heading3"/>
      </w:pPr>
      <w:bookmarkStart w:id="169" w:name="_Toc7561283"/>
      <w:r w:rsidRPr="00AB2E66">
        <w:lastRenderedPageBreak/>
        <w:t>Non-target terrestrial plants</w:t>
      </w:r>
      <w:bookmarkEnd w:id="169"/>
    </w:p>
    <w:p w14:paraId="05EC9A3F" w14:textId="461D2963" w:rsidR="002F7868" w:rsidRPr="00AB2E66" w:rsidRDefault="007965B4" w:rsidP="00AB2E66">
      <w:pPr>
        <w:pStyle w:val="APVMAText"/>
      </w:pPr>
      <w:r w:rsidRPr="00AB2E66">
        <w:t>A representative SC formulation of inpyrfluxam had no effect on a standard suite of 10 test plants following pre-emergent exposure (seedling emergence test) or post-emergent exposure (vegetative vigour test) at the highest rate tested (ER</w:t>
      </w:r>
      <w:r w:rsidRPr="00AB2E66">
        <w:rPr>
          <w:vertAlign w:val="subscript"/>
        </w:rPr>
        <w:t>25</w:t>
      </w:r>
      <w:r w:rsidRPr="00AB2E66">
        <w:t xml:space="preserve"> &gt;200</w:t>
      </w:r>
      <w:r w:rsidR="00AB2E66">
        <w:t> </w:t>
      </w:r>
      <w:r w:rsidRPr="00AB2E66">
        <w:t>g a</w:t>
      </w:r>
      <w:r w:rsidR="00B163A4" w:rsidRPr="00AB2E66">
        <w:t>.</w:t>
      </w:r>
      <w:r w:rsidRPr="00AB2E66">
        <w:t>c</w:t>
      </w:r>
      <w:r w:rsidR="00B163A4" w:rsidRPr="00AB2E66">
        <w:t>.</w:t>
      </w:r>
      <w:r w:rsidRPr="00AB2E66">
        <w:t>/ha, ER</w:t>
      </w:r>
      <w:r w:rsidRPr="00AB2E66">
        <w:rPr>
          <w:vertAlign w:val="subscript"/>
        </w:rPr>
        <w:t>50</w:t>
      </w:r>
      <w:r w:rsidRPr="00AB2E66">
        <w:t xml:space="preserve"> &gt;200</w:t>
      </w:r>
      <w:r w:rsidR="00AB2E66">
        <w:t> </w:t>
      </w:r>
      <w:r w:rsidRPr="00AB2E66">
        <w:t>g a</w:t>
      </w:r>
      <w:r w:rsidR="00B163A4" w:rsidRPr="00AB2E66">
        <w:t>.</w:t>
      </w:r>
      <w:r w:rsidRPr="00AB2E66">
        <w:t>c</w:t>
      </w:r>
      <w:r w:rsidR="00B163A4" w:rsidRPr="00AB2E66">
        <w:t>.</w:t>
      </w:r>
      <w:r w:rsidRPr="00AB2E66">
        <w:t>/ha).</w:t>
      </w:r>
    </w:p>
    <w:p w14:paraId="1FDA0AE3" w14:textId="75E9B99E" w:rsidR="007965B4" w:rsidRPr="00AB2E66" w:rsidRDefault="007965B4" w:rsidP="00AB2E66">
      <w:pPr>
        <w:pStyle w:val="APVMAText"/>
      </w:pPr>
      <w:r w:rsidRPr="00AB2E66">
        <w:t>Risks of Excalia to non-target terrestrial plants were determined to be acceptable assuming a worst-case scenario of a direct overspray at the maximum application rates. No protection statements are required for non-target terrestrial plants.</w:t>
      </w:r>
    </w:p>
    <w:p w14:paraId="60E61D2E" w14:textId="77777777" w:rsidR="002F7868" w:rsidRPr="00AB2E66" w:rsidRDefault="002F7868" w:rsidP="00AB2E66">
      <w:pPr>
        <w:pStyle w:val="Heading2"/>
      </w:pPr>
      <w:bookmarkStart w:id="170" w:name="_Toc531181102"/>
      <w:bookmarkStart w:id="171" w:name="_Toc7561284"/>
      <w:bookmarkStart w:id="172" w:name="_Toc132622306"/>
      <w:r w:rsidRPr="00AB2E66">
        <w:t>Recommendations</w:t>
      </w:r>
      <w:bookmarkEnd w:id="170"/>
      <w:bookmarkEnd w:id="171"/>
      <w:bookmarkEnd w:id="172"/>
    </w:p>
    <w:p w14:paraId="72EBD5DE" w14:textId="288711CF" w:rsidR="008774D9" w:rsidRDefault="008774D9" w:rsidP="00CA5B2B">
      <w:pPr>
        <w:pStyle w:val="APVMAText"/>
        <w:sectPr w:rsidR="008774D9">
          <w:headerReference w:type="default" r:id="rId38"/>
          <w:pgSz w:w="11906" w:h="16838" w:code="9"/>
          <w:pgMar w:top="2835" w:right="1134" w:bottom="1134" w:left="1134" w:header="1701" w:footer="680" w:gutter="0"/>
          <w:cols w:space="708"/>
          <w:docGrid w:linePitch="360"/>
        </w:sectPr>
      </w:pPr>
      <w:r w:rsidRPr="00AB2E66">
        <w:t xml:space="preserve">In considering the environmental safety of the proposed use of Excalia Fungicide, the APVMA had regard to the toxicity of the active constituent in relation to relevant organisms and ecosystems. Based on the outcome of the risk assessment, the proposed use of the product is unlikely to have an unintended effect that is harmful to animals, </w:t>
      </w:r>
      <w:r w:rsidR="00B163A4" w:rsidRPr="00AB2E66">
        <w:t>plants,</w:t>
      </w:r>
      <w:r w:rsidRPr="00AB2E66">
        <w:t xml:space="preserve"> or things, or to the environment.</w:t>
      </w:r>
    </w:p>
    <w:p w14:paraId="5C788A47" w14:textId="7E1D320A" w:rsidR="003B36F6" w:rsidRPr="00AB2E66" w:rsidRDefault="003B36F6" w:rsidP="00AB2E66">
      <w:pPr>
        <w:pStyle w:val="Heading1"/>
      </w:pPr>
      <w:bookmarkStart w:id="173" w:name="_Toc531181103"/>
      <w:bookmarkStart w:id="174" w:name="_Toc7561285"/>
      <w:bookmarkStart w:id="175" w:name="_Toc132622307"/>
      <w:r w:rsidRPr="00AB2E66">
        <w:lastRenderedPageBreak/>
        <w:t>Efficacy and safety assessment</w:t>
      </w:r>
      <w:bookmarkEnd w:id="173"/>
      <w:bookmarkEnd w:id="174"/>
      <w:bookmarkEnd w:id="175"/>
    </w:p>
    <w:p w14:paraId="015BE822" w14:textId="77777777" w:rsidR="003B36F6" w:rsidRPr="00AB2E66" w:rsidRDefault="003B36F6" w:rsidP="00AB2E66">
      <w:pPr>
        <w:pStyle w:val="Heading2"/>
      </w:pPr>
      <w:bookmarkStart w:id="176" w:name="_Toc531181104"/>
      <w:bookmarkStart w:id="177" w:name="_Toc7561286"/>
      <w:bookmarkStart w:id="178" w:name="_Toc132622308"/>
      <w:r w:rsidRPr="00AB2E66">
        <w:t xml:space="preserve">Proposed product use </w:t>
      </w:r>
      <w:proofErr w:type="gramStart"/>
      <w:r w:rsidRPr="00AB2E66">
        <w:t>pattern</w:t>
      </w:r>
      <w:bookmarkEnd w:id="176"/>
      <w:bookmarkEnd w:id="177"/>
      <w:bookmarkEnd w:id="178"/>
      <w:proofErr w:type="gramEnd"/>
    </w:p>
    <w:p w14:paraId="3DE5242A" w14:textId="2D73EE29" w:rsidR="003B36F6" w:rsidRPr="00AB2E66" w:rsidRDefault="00C44B68" w:rsidP="00AB2E66">
      <w:pPr>
        <w:pStyle w:val="APVMAText"/>
      </w:pPr>
      <w:r w:rsidRPr="00AB2E66">
        <w:t xml:space="preserve">Excalia Fungicide is proposed for the control of soil borne </w:t>
      </w:r>
      <w:r w:rsidRPr="00AB2E66">
        <w:rPr>
          <w:i/>
          <w:iCs/>
        </w:rPr>
        <w:t>Rhizoctonia solani</w:t>
      </w:r>
      <w:r w:rsidRPr="00AB2E66">
        <w:t xml:space="preserve"> in potatoes and for the control of yellow sigatoka in bananas. In potatoes, the proposed use is for an in-furrow spray at planting at 2</w:t>
      </w:r>
      <w:r w:rsidR="00AB2E66">
        <w:t> </w:t>
      </w:r>
      <w:r w:rsidRPr="00AB2E66">
        <w:t>mL/100</w:t>
      </w:r>
      <w:r w:rsidR="00AB2E66">
        <w:t> </w:t>
      </w:r>
      <w:r w:rsidRPr="00AB2E66">
        <w:t>m row in 1 to 3</w:t>
      </w:r>
      <w:r w:rsidR="00AB2E66">
        <w:t> </w:t>
      </w:r>
      <w:r w:rsidRPr="00AB2E66">
        <w:t>L of water/100</w:t>
      </w:r>
      <w:r w:rsidR="00AB2E66">
        <w:t> </w:t>
      </w:r>
      <w:r w:rsidRPr="00AB2E66">
        <w:t>m row. In bananas, the proposed use is</w:t>
      </w:r>
      <w:r w:rsidR="006B240B" w:rsidRPr="00AB2E66">
        <w:t xml:space="preserve"> at </w:t>
      </w:r>
      <w:r w:rsidR="005C3D33" w:rsidRPr="00AB2E66">
        <w:t>185</w:t>
      </w:r>
      <w:r w:rsidR="00AB2E66">
        <w:t> </w:t>
      </w:r>
      <w:r w:rsidR="006B240B" w:rsidRPr="00AB2E66">
        <w:t xml:space="preserve">mL/ha </w:t>
      </w:r>
      <w:r w:rsidR="009B1869" w:rsidRPr="00AB2E66">
        <w:t>as</w:t>
      </w:r>
      <w:r w:rsidRPr="00AB2E66">
        <w:t xml:space="preserve"> part of a regular fungicide spray program alternating with fungicides from </w:t>
      </w:r>
      <w:r w:rsidR="00636F9B" w:rsidRPr="00AB2E66">
        <w:t xml:space="preserve">different </w:t>
      </w:r>
      <w:r w:rsidRPr="00AB2E66">
        <w:t xml:space="preserve">MoA groups with a </w:t>
      </w:r>
      <w:r w:rsidR="00BE4C14" w:rsidRPr="00AB2E66">
        <w:t>14-to-21-day</w:t>
      </w:r>
      <w:r w:rsidRPr="00AB2E66">
        <w:t xml:space="preserve"> interval between fungicide applications and a maximum of three applications of Excalia</w:t>
      </w:r>
      <w:r w:rsidR="009B1869" w:rsidRPr="00AB2E66">
        <w:t xml:space="preserve"> Fungicide</w:t>
      </w:r>
      <w:r w:rsidRPr="00AB2E66">
        <w:t xml:space="preserve"> to any banana block in a </w:t>
      </w:r>
      <w:r w:rsidR="009B1869" w:rsidRPr="00AB2E66">
        <w:t>12</w:t>
      </w:r>
      <w:r w:rsidR="00E34FB3" w:rsidRPr="00AB2E66">
        <w:t>-month</w:t>
      </w:r>
      <w:r w:rsidRPr="00AB2E66">
        <w:t xml:space="preserve"> period. When using in bananas, Excalia </w:t>
      </w:r>
      <w:r w:rsidR="009B1869" w:rsidRPr="00AB2E66">
        <w:t xml:space="preserve">Fungicide </w:t>
      </w:r>
      <w:r w:rsidR="002A33A9" w:rsidRPr="00AB2E66">
        <w:t xml:space="preserve">can be applied by vertical sprayer or aircraft and </w:t>
      </w:r>
      <w:r w:rsidRPr="00AB2E66">
        <w:t>must be used with a high quality miscible mineral crop oil at 3 to 5</w:t>
      </w:r>
      <w:r w:rsidR="00AB2E66">
        <w:t> </w:t>
      </w:r>
      <w:r w:rsidRPr="00AB2E66">
        <w:t>L/ha.</w:t>
      </w:r>
    </w:p>
    <w:p w14:paraId="1AA92180" w14:textId="77777777" w:rsidR="003B36F6" w:rsidRPr="00AB2E66" w:rsidRDefault="003B36F6" w:rsidP="00AB2E66">
      <w:pPr>
        <w:pStyle w:val="Heading2"/>
      </w:pPr>
      <w:bookmarkStart w:id="179" w:name="_Toc531181105"/>
      <w:bookmarkStart w:id="180" w:name="_Toc7561287"/>
      <w:bookmarkStart w:id="181" w:name="_Toc132622309"/>
      <w:r w:rsidRPr="00AB2E66">
        <w:t>Efficacy and target crop/animal safety</w:t>
      </w:r>
      <w:bookmarkEnd w:id="179"/>
      <w:bookmarkEnd w:id="180"/>
      <w:bookmarkEnd w:id="181"/>
    </w:p>
    <w:p w14:paraId="1C3F3432" w14:textId="19943201" w:rsidR="00803315" w:rsidRPr="00AB2E66" w:rsidRDefault="007C375B" w:rsidP="00AB2E66">
      <w:pPr>
        <w:pStyle w:val="APVMAText"/>
        <w:rPr>
          <w:highlight w:val="yellow"/>
        </w:rPr>
      </w:pPr>
      <w:r w:rsidRPr="00AB2E66">
        <w:t>For potatoes, e</w:t>
      </w:r>
      <w:r w:rsidR="009A1EDB" w:rsidRPr="00AB2E66">
        <w:t xml:space="preserve">fficacy and crop safety was assessed </w:t>
      </w:r>
      <w:r w:rsidR="005A5D23" w:rsidRPr="00AB2E66">
        <w:t xml:space="preserve">in </w:t>
      </w:r>
      <w:r w:rsidR="00ED2977">
        <w:t>16</w:t>
      </w:r>
      <w:r w:rsidR="00E90CBC" w:rsidRPr="00AB2E66">
        <w:t xml:space="preserve"> trials both locally in Tasmania and Queensland and internationally in Germany, New Zealand, and the USA from 2014 </w:t>
      </w:r>
      <w:r w:rsidR="005A5D23" w:rsidRPr="00AB2E66">
        <w:t>to</w:t>
      </w:r>
      <w:r w:rsidR="00E90CBC" w:rsidRPr="00AB2E66">
        <w:t xml:space="preserve"> 2020.</w:t>
      </w:r>
      <w:r w:rsidRPr="00AB2E66">
        <w:t xml:space="preserve"> </w:t>
      </w:r>
      <w:r w:rsidR="005A5D23" w:rsidRPr="00AB2E66">
        <w:t xml:space="preserve">Although most local trials were conducted in Tasmania, </w:t>
      </w:r>
      <w:r w:rsidR="005A5D23" w:rsidRPr="00AB2E66">
        <w:rPr>
          <w:i/>
          <w:iCs/>
        </w:rPr>
        <w:t>Rhizoctonia</w:t>
      </w:r>
      <w:r w:rsidR="005A5D23" w:rsidRPr="00AB2E66">
        <w:t xml:space="preserve"> is a universal </w:t>
      </w:r>
      <w:r w:rsidR="00273015" w:rsidRPr="00AB2E66">
        <w:t xml:space="preserve">disease </w:t>
      </w:r>
      <w:r w:rsidR="005A5D23" w:rsidRPr="00AB2E66">
        <w:t xml:space="preserve">and mostly consistent between states and as such, the trials in Tasmania are representative to the rest of Australia. </w:t>
      </w:r>
      <w:r w:rsidR="00051B59" w:rsidRPr="00AB2E66">
        <w:t xml:space="preserve">In the USA, the </w:t>
      </w:r>
      <w:r w:rsidR="00383273" w:rsidRPr="00AB2E66">
        <w:t>trials were conducted in the potato growing regions of central northern US</w:t>
      </w:r>
      <w:r w:rsidR="00A8141A" w:rsidRPr="00AB2E66">
        <w:t>A</w:t>
      </w:r>
      <w:r w:rsidR="00383273" w:rsidRPr="00AB2E66">
        <w:t xml:space="preserve"> where winters </w:t>
      </w:r>
      <w:r w:rsidR="00051B59" w:rsidRPr="00AB2E66">
        <w:t xml:space="preserve">are cold, and summers are hot and </w:t>
      </w:r>
      <w:r w:rsidR="00383273" w:rsidRPr="00AB2E66">
        <w:t xml:space="preserve">humid with high rainfall which are similar climatic conditions to New Zealand and Australia. </w:t>
      </w:r>
      <w:r w:rsidR="009B1869" w:rsidRPr="00AB2E66">
        <w:t>T</w:t>
      </w:r>
      <w:r w:rsidR="00383273" w:rsidRPr="00AB2E66">
        <w:t>he US</w:t>
      </w:r>
      <w:r w:rsidR="006640BD" w:rsidRPr="00AB2E66">
        <w:t>A</w:t>
      </w:r>
      <w:r w:rsidR="00383273" w:rsidRPr="00AB2E66">
        <w:t>, German</w:t>
      </w:r>
      <w:r w:rsidR="00792CDC" w:rsidRPr="00AB2E66">
        <w:t>y</w:t>
      </w:r>
      <w:r w:rsidR="00383273" w:rsidRPr="00AB2E66">
        <w:t xml:space="preserve"> and New Zealand have colder winters than Australia</w:t>
      </w:r>
      <w:r w:rsidR="00636F9B" w:rsidRPr="00AB2E66">
        <w:t>,</w:t>
      </w:r>
      <w:r w:rsidR="009B1869" w:rsidRPr="00AB2E66">
        <w:t xml:space="preserve"> however</w:t>
      </w:r>
      <w:r w:rsidR="00383273" w:rsidRPr="00AB2E66">
        <w:t xml:space="preserve"> the summer growing temperatures are similar. </w:t>
      </w:r>
      <w:r w:rsidR="00A8141A" w:rsidRPr="00AB2E66">
        <w:t>Furthermore, i</w:t>
      </w:r>
      <w:r w:rsidR="00383273" w:rsidRPr="00AB2E66">
        <w:t>n regions where rainfall is inadequate, supplementary irrigation is used</w:t>
      </w:r>
      <w:r w:rsidR="007B6475" w:rsidRPr="00AB2E66">
        <w:t xml:space="preserve"> and therefore </w:t>
      </w:r>
      <w:r w:rsidR="00383273" w:rsidRPr="00AB2E66">
        <w:t xml:space="preserve">soil temperature and moisture, the main </w:t>
      </w:r>
      <w:r w:rsidR="00A8141A" w:rsidRPr="00AB2E66">
        <w:t xml:space="preserve">environmental </w:t>
      </w:r>
      <w:r w:rsidR="00383273" w:rsidRPr="00AB2E66">
        <w:t>drivers of pathogen incidence, are similar in the overseas trials compared to Australia.</w:t>
      </w:r>
    </w:p>
    <w:p w14:paraId="42D753DD" w14:textId="260C4AF8" w:rsidR="00554AA3" w:rsidRPr="00AB2E66" w:rsidRDefault="007C375B" w:rsidP="00AB2E66">
      <w:pPr>
        <w:pStyle w:val="APVMAText"/>
      </w:pPr>
      <w:r w:rsidRPr="00AB2E66">
        <w:t xml:space="preserve">For bananas, </w:t>
      </w:r>
      <w:r w:rsidR="00803315" w:rsidRPr="00AB2E66">
        <w:t xml:space="preserve">efficacy was assessed in </w:t>
      </w:r>
      <w:r w:rsidR="00ED2977">
        <w:t>4</w:t>
      </w:r>
      <w:r w:rsidR="00803315" w:rsidRPr="00AB2E66">
        <w:t xml:space="preserve"> trials and safety in </w:t>
      </w:r>
      <w:r w:rsidR="00ED2977">
        <w:t>6</w:t>
      </w:r>
      <w:r w:rsidR="00803315" w:rsidRPr="00AB2E66">
        <w:t xml:space="preserve"> trials</w:t>
      </w:r>
      <w:r w:rsidR="006640BD" w:rsidRPr="00AB2E66">
        <w:t xml:space="preserve">, </w:t>
      </w:r>
      <w:r w:rsidR="00803315" w:rsidRPr="00AB2E66">
        <w:t>all conducted in Queensland</w:t>
      </w:r>
      <w:r w:rsidR="008063D1" w:rsidRPr="00AB2E66">
        <w:t xml:space="preserve"> between 2016 and 2020.</w:t>
      </w:r>
      <w:r w:rsidR="00803315" w:rsidRPr="00AB2E66">
        <w:t xml:space="preserve"> </w:t>
      </w:r>
      <w:r w:rsidR="00554AA3" w:rsidRPr="00AB2E66">
        <w:t xml:space="preserve">Although </w:t>
      </w:r>
      <w:r w:rsidR="006640BD" w:rsidRPr="00AB2E66">
        <w:t xml:space="preserve">the </w:t>
      </w:r>
      <w:r w:rsidR="00554AA3" w:rsidRPr="00AB2E66">
        <w:t xml:space="preserve">trials were </w:t>
      </w:r>
      <w:r w:rsidR="006640BD" w:rsidRPr="00AB2E66">
        <w:t xml:space="preserve">all </w:t>
      </w:r>
      <w:r w:rsidR="00554AA3" w:rsidRPr="00AB2E66">
        <w:t>conducted in</w:t>
      </w:r>
      <w:r w:rsidR="009C0215" w:rsidRPr="00AB2E66">
        <w:t xml:space="preserve"> the same area</w:t>
      </w:r>
      <w:r w:rsidR="00554AA3" w:rsidRPr="00AB2E66">
        <w:t xml:space="preserve">, Queensland is the major </w:t>
      </w:r>
      <w:r w:rsidR="009B1869" w:rsidRPr="00AB2E66">
        <w:t xml:space="preserve">banana producing </w:t>
      </w:r>
      <w:r w:rsidR="00554AA3" w:rsidRPr="00AB2E66">
        <w:t>region and as such, efficacy</w:t>
      </w:r>
      <w:r w:rsidR="009B1869" w:rsidRPr="00AB2E66">
        <w:t xml:space="preserve"> against yellow sigatoka</w:t>
      </w:r>
      <w:r w:rsidR="00554AA3" w:rsidRPr="00AB2E66">
        <w:t xml:space="preserve"> can be extrapolated to other areas of Australia.</w:t>
      </w:r>
    </w:p>
    <w:p w14:paraId="5310BB76" w14:textId="5989BBD4" w:rsidR="00156457" w:rsidRPr="00AB2E66" w:rsidRDefault="00AC26B0" w:rsidP="00AB2E66">
      <w:pPr>
        <w:pStyle w:val="APVMAText"/>
      </w:pPr>
      <w:r w:rsidRPr="00AB2E66">
        <w:t>All</w:t>
      </w:r>
      <w:r w:rsidR="00156457" w:rsidRPr="00AB2E66">
        <w:t xml:space="preserve"> trials used appropriate trial design, scientific methodology, and assessment parameters, with 4 or 5 replicates, industry standards, and untreated controls. Results were analysed using standard statistical procedures (ANOVA and LSD). </w:t>
      </w:r>
      <w:r w:rsidR="00AD70BE" w:rsidRPr="00AB2E66">
        <w:t xml:space="preserve">Most trials </w:t>
      </w:r>
      <w:r w:rsidR="00DC6E25" w:rsidRPr="00AB2E66">
        <w:t>had moderate to high disease pressure</w:t>
      </w:r>
      <w:r w:rsidR="009670D9" w:rsidRPr="00AB2E66">
        <w:t xml:space="preserve"> whereas </w:t>
      </w:r>
      <w:r w:rsidR="009D3DD4" w:rsidRPr="00AB2E66">
        <w:t>2</w:t>
      </w:r>
      <w:r w:rsidR="009670D9" w:rsidRPr="00AB2E66">
        <w:t xml:space="preserve"> trials had very low disease pressure</w:t>
      </w:r>
      <w:r w:rsidR="00DC6E25" w:rsidRPr="00AB2E66">
        <w:t>.</w:t>
      </w:r>
    </w:p>
    <w:p w14:paraId="1B945729" w14:textId="77777777" w:rsidR="003B36F6" w:rsidRPr="00AB2E66" w:rsidRDefault="003B36F6" w:rsidP="00AB2E66">
      <w:pPr>
        <w:pStyle w:val="Heading3"/>
      </w:pPr>
      <w:bookmarkStart w:id="182" w:name="_Toc7561288"/>
      <w:r w:rsidRPr="00AB2E66">
        <w:t>Efficacy</w:t>
      </w:r>
      <w:bookmarkEnd w:id="182"/>
    </w:p>
    <w:p w14:paraId="1BACBF44" w14:textId="093F0D3C" w:rsidR="003A4553" w:rsidRPr="003A4553" w:rsidRDefault="003A4553" w:rsidP="00AB2E66">
      <w:pPr>
        <w:pStyle w:val="Heading4"/>
      </w:pPr>
      <w:r w:rsidRPr="005A4383">
        <w:t>Potatoes</w:t>
      </w:r>
    </w:p>
    <w:p w14:paraId="6653E04E" w14:textId="4AA8F85A" w:rsidR="00CF467F" w:rsidRPr="00AB2E66" w:rsidRDefault="00F92B9D" w:rsidP="00AB2E66">
      <w:pPr>
        <w:pStyle w:val="APVMAText"/>
      </w:pPr>
      <w:r w:rsidRPr="00AB2E66">
        <w:t xml:space="preserve">Four Australian and </w:t>
      </w:r>
      <w:r w:rsidR="00ED2977">
        <w:t>12</w:t>
      </w:r>
      <w:r w:rsidRPr="00AB2E66">
        <w:t xml:space="preserve"> overseas trials were conducted to evaluate the efficacy of Excalia Fungicide at </w:t>
      </w:r>
      <w:r w:rsidR="002111FD" w:rsidRPr="00AB2E66">
        <w:t>1</w:t>
      </w:r>
      <w:r w:rsidR="00AB2E66">
        <w:t>×</w:t>
      </w:r>
      <w:r w:rsidR="002111FD" w:rsidRPr="00AB2E66">
        <w:t xml:space="preserve"> the label rate of 2</w:t>
      </w:r>
      <w:r w:rsidR="00AB2E66">
        <w:t> </w:t>
      </w:r>
      <w:r w:rsidR="002111FD" w:rsidRPr="00AB2E66">
        <w:t>mL/100</w:t>
      </w:r>
      <w:r w:rsidR="00AB2E66">
        <w:t> </w:t>
      </w:r>
      <w:r w:rsidR="002111FD" w:rsidRPr="00AB2E66">
        <w:t xml:space="preserve">m row and </w:t>
      </w:r>
      <w:r w:rsidR="000100D6" w:rsidRPr="00AB2E66">
        <w:t xml:space="preserve">at </w:t>
      </w:r>
      <w:r w:rsidR="002111FD" w:rsidRPr="00AB2E66">
        <w:t xml:space="preserve">various other rates </w:t>
      </w:r>
      <w:r w:rsidR="002B47EC" w:rsidRPr="00AB2E66">
        <w:t>including</w:t>
      </w:r>
      <w:r w:rsidR="002111FD" w:rsidRPr="00AB2E66">
        <w:t xml:space="preserve"> 1.6, 1.7, 1.8, 1.9, 2, 2.03, 3.2 and 3.8</w:t>
      </w:r>
      <w:r w:rsidR="00AB2E66">
        <w:t> </w:t>
      </w:r>
      <w:r w:rsidR="002111FD" w:rsidRPr="00AB2E66">
        <w:t>mL/100m row</w:t>
      </w:r>
      <w:r w:rsidR="00CF467F" w:rsidRPr="00AB2E66">
        <w:t xml:space="preserve"> against </w:t>
      </w:r>
      <w:r w:rsidR="00CF467F" w:rsidRPr="00AB2E66">
        <w:rPr>
          <w:i/>
          <w:iCs/>
        </w:rPr>
        <w:t>Rhizoctonia solani</w:t>
      </w:r>
      <w:r w:rsidR="00CF467F" w:rsidRPr="00AB2E66">
        <w:t xml:space="preserve"> in potatoes. The formulation used in the </w:t>
      </w:r>
      <w:r w:rsidR="00ED2977">
        <w:t>7</w:t>
      </w:r>
      <w:r w:rsidR="00CF467F" w:rsidRPr="00AB2E66">
        <w:t xml:space="preserve"> US</w:t>
      </w:r>
      <w:r w:rsidR="006F5789" w:rsidRPr="00AB2E66">
        <w:t>A</w:t>
      </w:r>
      <w:r w:rsidR="00CF467F" w:rsidRPr="00AB2E66">
        <w:t xml:space="preserve"> trials is a 340</w:t>
      </w:r>
      <w:r w:rsidR="00AB2E66">
        <w:t> </w:t>
      </w:r>
      <w:r w:rsidR="00CF467F" w:rsidRPr="00AB2E66">
        <w:t xml:space="preserve">g/L inpyrfluxam SC formulation with slightly lower content of inpyrfluxam </w:t>
      </w:r>
      <w:r w:rsidR="000100D6" w:rsidRPr="00AB2E66">
        <w:t>(</w:t>
      </w:r>
      <w:r w:rsidR="00CF467F" w:rsidRPr="00AB2E66">
        <w:t>32.1% vs 36.5 % w.w</w:t>
      </w:r>
      <w:r w:rsidR="00B26746" w:rsidRPr="00AB2E66">
        <w:t>.</w:t>
      </w:r>
      <w:r w:rsidR="000100D6" w:rsidRPr="00AB2E66">
        <w:t>)</w:t>
      </w:r>
      <w:r w:rsidR="006F5789" w:rsidRPr="00AB2E66">
        <w:t xml:space="preserve"> </w:t>
      </w:r>
      <w:r w:rsidR="000100D6" w:rsidRPr="00AB2E66">
        <w:t xml:space="preserve">at </w:t>
      </w:r>
      <w:r w:rsidR="009D3DD4" w:rsidRPr="00AB2E66">
        <w:t>2</w:t>
      </w:r>
      <w:r w:rsidR="00AB2E66">
        <w:t> </w:t>
      </w:r>
      <w:r w:rsidR="006F5789" w:rsidRPr="00AB2E66">
        <w:t xml:space="preserve">rates </w:t>
      </w:r>
      <w:r w:rsidR="000100D6" w:rsidRPr="00AB2E66">
        <w:t xml:space="preserve">including </w:t>
      </w:r>
      <w:r w:rsidR="006F5789" w:rsidRPr="00AB2E66">
        <w:t>75</w:t>
      </w:r>
      <w:r w:rsidR="00AB2E66">
        <w:t> </w:t>
      </w:r>
      <w:r w:rsidR="006F5789" w:rsidRPr="00AB2E66">
        <w:t>g a.</w:t>
      </w:r>
      <w:r w:rsidR="005A4383" w:rsidRPr="00AB2E66">
        <w:t>c.</w:t>
      </w:r>
      <w:r w:rsidR="006F5789" w:rsidRPr="00AB2E66">
        <w:t>/ha (0.648</w:t>
      </w:r>
      <w:r w:rsidR="00AB2E66">
        <w:t> </w:t>
      </w:r>
      <w:r w:rsidR="006F5789" w:rsidRPr="00AB2E66">
        <w:t xml:space="preserve">g </w:t>
      </w:r>
      <w:r w:rsidR="005A4383" w:rsidRPr="00AB2E66">
        <w:t>a.c.</w:t>
      </w:r>
      <w:r w:rsidR="006F5789" w:rsidRPr="00AB2E66">
        <w:t>/100m row) and 100</w:t>
      </w:r>
      <w:r w:rsidR="00AB2E66">
        <w:t> </w:t>
      </w:r>
      <w:r w:rsidR="006F5789" w:rsidRPr="00AB2E66">
        <w:t>g a.</w:t>
      </w:r>
      <w:r w:rsidR="005A4383" w:rsidRPr="00AB2E66">
        <w:t>c</w:t>
      </w:r>
      <w:r w:rsidR="006F5789" w:rsidRPr="00AB2E66">
        <w:t>./ha (0.86</w:t>
      </w:r>
      <w:r w:rsidR="00AB2E66">
        <w:t> </w:t>
      </w:r>
      <w:r w:rsidR="006F5789" w:rsidRPr="00AB2E66">
        <w:t>g a.</w:t>
      </w:r>
      <w:r w:rsidR="005A4383" w:rsidRPr="00AB2E66">
        <w:t>c.</w:t>
      </w:r>
      <w:r w:rsidR="006F5789" w:rsidRPr="00AB2E66">
        <w:t>/100</w:t>
      </w:r>
      <w:r w:rsidR="00AB2E66">
        <w:t> </w:t>
      </w:r>
      <w:r w:rsidR="006F5789" w:rsidRPr="00AB2E66">
        <w:t xml:space="preserve">m row). The </w:t>
      </w:r>
      <w:r w:rsidR="000100D6" w:rsidRPr="00AB2E66">
        <w:t>proposed label rate</w:t>
      </w:r>
      <w:r w:rsidR="006F5789" w:rsidRPr="00AB2E66">
        <w:t xml:space="preserve"> </w:t>
      </w:r>
      <w:r w:rsidR="005A4383" w:rsidRPr="00AB2E66">
        <w:t xml:space="preserve">is equivalent to </w:t>
      </w:r>
      <w:r w:rsidR="006F5789" w:rsidRPr="00AB2E66">
        <w:t>0.8</w:t>
      </w:r>
      <w:r w:rsidR="00AB2E66">
        <w:t> </w:t>
      </w:r>
      <w:r w:rsidR="006F5789" w:rsidRPr="00AB2E66">
        <w:t>g</w:t>
      </w:r>
      <w:r w:rsidR="00565589" w:rsidRPr="00AB2E66">
        <w:t xml:space="preserve"> </w:t>
      </w:r>
      <w:r w:rsidR="005A4383" w:rsidRPr="00AB2E66">
        <w:t>a.c.</w:t>
      </w:r>
      <w:r w:rsidR="006F5789" w:rsidRPr="00AB2E66">
        <w:t>/100</w:t>
      </w:r>
      <w:r w:rsidR="00AB2E66">
        <w:t> </w:t>
      </w:r>
      <w:r w:rsidR="006F5789" w:rsidRPr="00AB2E66">
        <w:t>m row, which at the most common row spacing of 0.9</w:t>
      </w:r>
      <w:r w:rsidR="00AB2E66">
        <w:t> </w:t>
      </w:r>
      <w:r w:rsidR="006F5789" w:rsidRPr="00AB2E66">
        <w:t>m</w:t>
      </w:r>
      <w:r w:rsidR="005A4383" w:rsidRPr="00AB2E66">
        <w:t>,</w:t>
      </w:r>
      <w:r w:rsidR="006F5789" w:rsidRPr="00AB2E66">
        <w:t xml:space="preserve"> is </w:t>
      </w:r>
      <w:r w:rsidR="006F5789" w:rsidRPr="00AB2E66">
        <w:lastRenderedPageBreak/>
        <w:t>88.9</w:t>
      </w:r>
      <w:r w:rsidR="00AB2E66">
        <w:t> </w:t>
      </w:r>
      <w:r w:rsidR="006F5789" w:rsidRPr="00AB2E66">
        <w:t>g</w:t>
      </w:r>
      <w:r w:rsidR="00AB2E66">
        <w:t> </w:t>
      </w:r>
      <w:r w:rsidR="006F5789" w:rsidRPr="00AB2E66">
        <w:t>a</w:t>
      </w:r>
      <w:r w:rsidR="002B47EC" w:rsidRPr="00AB2E66">
        <w:t>.</w:t>
      </w:r>
      <w:r w:rsidR="005A4383" w:rsidRPr="00AB2E66">
        <w:t>c.</w:t>
      </w:r>
      <w:r w:rsidR="006F5789" w:rsidRPr="00AB2E66">
        <w:t>/ha</w:t>
      </w:r>
      <w:r w:rsidR="000100D6" w:rsidRPr="00AB2E66">
        <w:t xml:space="preserve"> which </w:t>
      </w:r>
      <w:r w:rsidR="006F5789" w:rsidRPr="00AB2E66">
        <w:t xml:space="preserve">falls between the </w:t>
      </w:r>
      <w:r w:rsidR="009D3DD4" w:rsidRPr="00AB2E66">
        <w:t>2</w:t>
      </w:r>
      <w:r w:rsidR="006F5789" w:rsidRPr="00AB2E66">
        <w:t xml:space="preserve"> US rates</w:t>
      </w:r>
      <w:r w:rsidR="000100D6" w:rsidRPr="00AB2E66">
        <w:t xml:space="preserve">. </w:t>
      </w:r>
      <w:r w:rsidR="00114820" w:rsidRPr="00AB2E66">
        <w:t>C</w:t>
      </w:r>
      <w:r w:rsidR="000100D6" w:rsidRPr="00AB2E66">
        <w:t>onsidering the US trial results</w:t>
      </w:r>
      <w:r w:rsidR="005A4383" w:rsidRPr="00AB2E66">
        <w:t xml:space="preserve"> showed excellent </w:t>
      </w:r>
      <w:r w:rsidR="006F5789" w:rsidRPr="00AB2E66">
        <w:t xml:space="preserve">control at </w:t>
      </w:r>
      <w:r w:rsidR="005A4383" w:rsidRPr="00AB2E66">
        <w:t>both</w:t>
      </w:r>
      <w:r w:rsidR="006F5789" w:rsidRPr="00AB2E66">
        <w:t xml:space="preserve"> rates, the </w:t>
      </w:r>
      <w:r w:rsidR="002B47EC" w:rsidRPr="00AB2E66">
        <w:t xml:space="preserve">US </w:t>
      </w:r>
      <w:r w:rsidR="006F5789" w:rsidRPr="00AB2E66">
        <w:t>data supports the proposed Australian rate.</w:t>
      </w:r>
    </w:p>
    <w:p w14:paraId="29FD4716" w14:textId="0ED3E19A" w:rsidR="0076445F" w:rsidRPr="00AB2E66" w:rsidRDefault="0076445F" w:rsidP="00AB2E66">
      <w:pPr>
        <w:pStyle w:val="APVMAText"/>
      </w:pPr>
      <w:r w:rsidRPr="00AB2E66">
        <w:t xml:space="preserve">Efficacy was determined by assessing various parameters including potato emergence, marketable/unmarketable tuber yield, tuber </w:t>
      </w:r>
      <w:r w:rsidR="002958DF" w:rsidRPr="00AB2E66">
        <w:rPr>
          <w:i/>
          <w:iCs/>
        </w:rPr>
        <w:t>Rhizoctonia</w:t>
      </w:r>
      <w:r w:rsidR="002958DF" w:rsidRPr="00AB2E66">
        <w:t xml:space="preserve"> </w:t>
      </w:r>
      <w:r w:rsidRPr="00AB2E66">
        <w:t xml:space="preserve">incidence, tuber </w:t>
      </w:r>
      <w:r w:rsidR="002958DF" w:rsidRPr="00AB2E66">
        <w:rPr>
          <w:i/>
          <w:iCs/>
        </w:rPr>
        <w:t>Rhizoctonia</w:t>
      </w:r>
      <w:r w:rsidR="002958DF" w:rsidRPr="00AB2E66">
        <w:t xml:space="preserve"> </w:t>
      </w:r>
      <w:r w:rsidRPr="00AB2E66">
        <w:t xml:space="preserve">severity, tuber yield, stem </w:t>
      </w:r>
      <w:r w:rsidR="002958DF" w:rsidRPr="00AB2E66">
        <w:rPr>
          <w:i/>
          <w:iCs/>
        </w:rPr>
        <w:t>Rhizoctonia</w:t>
      </w:r>
      <w:r w:rsidR="002958DF" w:rsidRPr="00AB2E66">
        <w:t xml:space="preserve"> </w:t>
      </w:r>
      <w:r w:rsidRPr="00AB2E66">
        <w:t xml:space="preserve">incidence, stem girdled incidence, stem yield, plant vigour, stolon </w:t>
      </w:r>
      <w:r w:rsidR="002958DF" w:rsidRPr="00AB2E66">
        <w:rPr>
          <w:i/>
          <w:iCs/>
        </w:rPr>
        <w:t>Rhizoctonia</w:t>
      </w:r>
      <w:r w:rsidR="002958DF" w:rsidRPr="00AB2E66">
        <w:t xml:space="preserve"> </w:t>
      </w:r>
      <w:r w:rsidRPr="00AB2E66">
        <w:t>incidence, stem lesion severity,</w:t>
      </w:r>
      <w:r w:rsidR="00C73CA5" w:rsidRPr="00AB2E66">
        <w:t xml:space="preserve"> and</w:t>
      </w:r>
      <w:r w:rsidRPr="00AB2E66">
        <w:t xml:space="preserve"> reduction of radial growth of </w:t>
      </w:r>
      <w:r w:rsidR="002958DF" w:rsidRPr="00AB2E66">
        <w:rPr>
          <w:i/>
          <w:iCs/>
        </w:rPr>
        <w:t>Rhizoctonia</w:t>
      </w:r>
      <w:r w:rsidRPr="00AB2E66">
        <w:t>.</w:t>
      </w:r>
      <w:r w:rsidR="00565589" w:rsidRPr="00AB2E66">
        <w:t xml:space="preserve"> Excalia </w:t>
      </w:r>
      <w:r w:rsidR="009B1869" w:rsidRPr="00AB2E66">
        <w:t xml:space="preserve">Fungicide </w:t>
      </w:r>
      <w:r w:rsidR="00565589" w:rsidRPr="00AB2E66">
        <w:t>was applied in</w:t>
      </w:r>
      <w:r w:rsidR="009B1869" w:rsidRPr="00AB2E66">
        <w:t>-</w:t>
      </w:r>
      <w:r w:rsidR="00565589" w:rsidRPr="00AB2E66">
        <w:t xml:space="preserve">furrow </w:t>
      </w:r>
      <w:r w:rsidR="004F5128" w:rsidRPr="00AB2E66">
        <w:t>by spraying down into the furrow as the seed pieces f</w:t>
      </w:r>
      <w:r w:rsidR="00114820" w:rsidRPr="00AB2E66">
        <w:t>ell</w:t>
      </w:r>
      <w:r w:rsidR="004F5128" w:rsidRPr="00AB2E66">
        <w:t xml:space="preserve"> down the planting chute as per label instructions.</w:t>
      </w:r>
    </w:p>
    <w:p w14:paraId="71357F2A" w14:textId="097DA03B" w:rsidR="00996929" w:rsidRPr="00AB2E66" w:rsidRDefault="004F5128" w:rsidP="00AB2E66">
      <w:pPr>
        <w:pStyle w:val="APVMAText"/>
      </w:pPr>
      <w:r w:rsidRPr="00AB2E66">
        <w:t xml:space="preserve">Two local trials had very low pest pressure which explains </w:t>
      </w:r>
      <w:r w:rsidR="00F07083" w:rsidRPr="00AB2E66">
        <w:t>the non-significant</w:t>
      </w:r>
      <w:r w:rsidRPr="00AB2E66">
        <w:t xml:space="preserve"> results in the first trial and partial efficacy in the second trial</w:t>
      </w:r>
      <w:r w:rsidR="00F07083" w:rsidRPr="00AB2E66">
        <w:t>, but</w:t>
      </w:r>
      <w:r w:rsidR="00054509" w:rsidRPr="00AB2E66">
        <w:t xml:space="preserve"> Excalia</w:t>
      </w:r>
      <w:r w:rsidR="000A6C49" w:rsidRPr="00AB2E66">
        <w:t xml:space="preserve"> </w:t>
      </w:r>
      <w:r w:rsidR="009B1869" w:rsidRPr="00AB2E66">
        <w:t xml:space="preserve">Fungicide </w:t>
      </w:r>
      <w:r w:rsidR="000A6C49" w:rsidRPr="00AB2E66">
        <w:t>perform</w:t>
      </w:r>
      <w:r w:rsidR="00F07083" w:rsidRPr="00AB2E66">
        <w:t>ed</w:t>
      </w:r>
      <w:r w:rsidR="000A6C49" w:rsidRPr="00AB2E66">
        <w:t xml:space="preserve"> equivalently to the industry standards. </w:t>
      </w:r>
      <w:r w:rsidR="000338F4" w:rsidRPr="00AB2E66">
        <w:t xml:space="preserve">The third local trial </w:t>
      </w:r>
      <w:r w:rsidR="00F07083" w:rsidRPr="00AB2E66">
        <w:t>applied Excalia</w:t>
      </w:r>
      <w:r w:rsidR="009B1869" w:rsidRPr="00AB2E66">
        <w:t xml:space="preserve"> Fungicide</w:t>
      </w:r>
      <w:r w:rsidR="000338F4" w:rsidRPr="00AB2E66">
        <w:t xml:space="preserve"> at 2.4</w:t>
      </w:r>
      <w:r w:rsidR="00AB2E66">
        <w:t>×</w:t>
      </w:r>
      <w:r w:rsidR="000338F4" w:rsidRPr="00AB2E66">
        <w:t xml:space="preserve"> the proposed label rate</w:t>
      </w:r>
      <w:r w:rsidR="00F07083" w:rsidRPr="00AB2E66">
        <w:t xml:space="preserve"> </w:t>
      </w:r>
      <w:r w:rsidR="001F554E" w:rsidRPr="00AB2E66">
        <w:t>and thus</w:t>
      </w:r>
      <w:r w:rsidR="00F07083" w:rsidRPr="00AB2E66">
        <w:t xml:space="preserve"> could not be used to confirm efficacy at the proposed label rate</w:t>
      </w:r>
      <w:r w:rsidR="000338F4" w:rsidRPr="00AB2E66">
        <w:t xml:space="preserve">. </w:t>
      </w:r>
      <w:r w:rsidR="000E60FB" w:rsidRPr="00AB2E66">
        <w:t xml:space="preserve">Two trials conducted in Germany </w:t>
      </w:r>
      <w:r w:rsidR="001F554E" w:rsidRPr="00AB2E66">
        <w:t xml:space="preserve">and one in New Zealand </w:t>
      </w:r>
      <w:r w:rsidR="000E60FB" w:rsidRPr="00AB2E66">
        <w:t xml:space="preserve">showed partial efficacy </w:t>
      </w:r>
      <w:r w:rsidR="005545BC" w:rsidRPr="00AB2E66">
        <w:t xml:space="preserve">with equivalent results to the industry standards. </w:t>
      </w:r>
      <w:r w:rsidR="001F554E" w:rsidRPr="00AB2E66">
        <w:t xml:space="preserve">One </w:t>
      </w:r>
      <w:r w:rsidR="000E60FB" w:rsidRPr="00AB2E66">
        <w:t>New Zealand trial showed no significant differences compared to the UTC but performed numerically better than the industry standard.</w:t>
      </w:r>
      <w:r w:rsidR="005545BC" w:rsidRPr="00AB2E66">
        <w:t xml:space="preserve"> One US trial showed no significant control of </w:t>
      </w:r>
      <w:r w:rsidR="00636F9B" w:rsidRPr="00AB2E66">
        <w:rPr>
          <w:i/>
          <w:iCs/>
        </w:rPr>
        <w:t>Rhizoctonia</w:t>
      </w:r>
      <w:r w:rsidR="00636F9B" w:rsidRPr="00AB2E66">
        <w:t xml:space="preserve"> </w:t>
      </w:r>
      <w:r w:rsidR="005545BC" w:rsidRPr="00AB2E66">
        <w:t xml:space="preserve">vs the UTC although there was a numerical reduction in </w:t>
      </w:r>
      <w:r w:rsidR="00636F9B" w:rsidRPr="00AB2E66">
        <w:rPr>
          <w:i/>
          <w:iCs/>
        </w:rPr>
        <w:t>Rhizoctonia</w:t>
      </w:r>
      <w:r w:rsidR="00636F9B" w:rsidRPr="00AB2E66">
        <w:t xml:space="preserve"> </w:t>
      </w:r>
      <w:r w:rsidR="005545BC" w:rsidRPr="00AB2E66">
        <w:t xml:space="preserve">severity and incidence. In addition, an agar bioassay showed signification reduction of radial growth of </w:t>
      </w:r>
      <w:r w:rsidR="00636F9B" w:rsidRPr="00AB2E66">
        <w:rPr>
          <w:i/>
          <w:iCs/>
        </w:rPr>
        <w:t>Rhizoctonia</w:t>
      </w:r>
      <w:r w:rsidR="00636F9B" w:rsidRPr="00AB2E66">
        <w:t xml:space="preserve"> </w:t>
      </w:r>
      <w:r w:rsidR="005545BC" w:rsidRPr="00AB2E66">
        <w:t xml:space="preserve">compared to the standard product. </w:t>
      </w:r>
      <w:r w:rsidR="009B1869" w:rsidRPr="00AB2E66">
        <w:t xml:space="preserve">In the other </w:t>
      </w:r>
      <w:r w:rsidR="00ED2977">
        <w:t>9</w:t>
      </w:r>
      <w:r w:rsidR="009B1869" w:rsidRPr="00AB2E66">
        <w:t xml:space="preserve"> trials, Excalia Fungicide at label rate provided significant control of </w:t>
      </w:r>
      <w:r w:rsidR="00636F9B" w:rsidRPr="00AB2E66">
        <w:rPr>
          <w:i/>
          <w:iCs/>
        </w:rPr>
        <w:t>Rhizoctonia</w:t>
      </w:r>
      <w:r w:rsidR="00636F9B" w:rsidRPr="00AB2E66">
        <w:t xml:space="preserve"> </w:t>
      </w:r>
      <w:r w:rsidR="009B1869" w:rsidRPr="00AB2E66">
        <w:t xml:space="preserve">compared to the untreated control performing equivalently to the industry standards. </w:t>
      </w:r>
      <w:r w:rsidR="005545BC" w:rsidRPr="00AB2E66">
        <w:t>In summary, Excalia Fungicide performed equivalently and, in some cases, numerically better than the industry standards.</w:t>
      </w:r>
    </w:p>
    <w:p w14:paraId="2E3E9B3F" w14:textId="22FD1859" w:rsidR="003A4553" w:rsidRPr="003A4553" w:rsidRDefault="003A4553" w:rsidP="00AB2E66">
      <w:pPr>
        <w:pStyle w:val="Heading4"/>
      </w:pPr>
      <w:r w:rsidRPr="003A4553">
        <w:t>Bananas</w:t>
      </w:r>
    </w:p>
    <w:p w14:paraId="24E07A7E" w14:textId="018D77D0" w:rsidR="003B36F6" w:rsidRPr="00AB2E66" w:rsidRDefault="00FE0F27" w:rsidP="00AB2E66">
      <w:pPr>
        <w:pStyle w:val="APVMAText"/>
      </w:pPr>
      <w:r w:rsidRPr="00AB2E66">
        <w:t>Four</w:t>
      </w:r>
      <w:r w:rsidR="00CF467F" w:rsidRPr="00AB2E66">
        <w:t xml:space="preserve"> Australian trials were conducted to evaluate the efficacy of Excalia Fungicide at 1</w:t>
      </w:r>
      <w:r w:rsidR="00AB2E66">
        <w:t>×</w:t>
      </w:r>
      <w:r w:rsidR="00CF467F" w:rsidRPr="00AB2E66">
        <w:t xml:space="preserve"> the label rate of </w:t>
      </w:r>
      <w:r w:rsidR="005C3D33" w:rsidRPr="00AB2E66">
        <w:t>185</w:t>
      </w:r>
      <w:r w:rsidR="00AB2E66">
        <w:t> </w:t>
      </w:r>
      <w:r w:rsidR="00CF467F" w:rsidRPr="00AB2E66">
        <w:t>mL/ha against yellow sigatoka in bananas</w:t>
      </w:r>
      <w:r w:rsidR="00245F4B" w:rsidRPr="00AB2E66">
        <w:t xml:space="preserve"> and one other local trial with Excalia </w:t>
      </w:r>
      <w:r w:rsidR="009B1869" w:rsidRPr="00AB2E66">
        <w:t xml:space="preserve">Fungicide </w:t>
      </w:r>
      <w:r w:rsidR="00245F4B" w:rsidRPr="00AB2E66">
        <w:t>applied as a 60</w:t>
      </w:r>
      <w:r w:rsidR="00AB2E66">
        <w:t> </w:t>
      </w:r>
      <w:r w:rsidR="00245F4B" w:rsidRPr="00AB2E66">
        <w:t>g/L EC formulation.</w:t>
      </w:r>
      <w:r w:rsidR="00CF467F" w:rsidRPr="00AB2E66">
        <w:t xml:space="preserve"> </w:t>
      </w:r>
      <w:r w:rsidR="00A72F5C" w:rsidRPr="00AB2E66">
        <w:t xml:space="preserve">In the trial where </w:t>
      </w:r>
      <w:r w:rsidRPr="00AB2E66">
        <w:t xml:space="preserve">inpyrfluxam was applied as an EC formulation, the same amount of active was applied as proposed on the Excalia </w:t>
      </w:r>
      <w:r w:rsidR="009B1869" w:rsidRPr="00AB2E66">
        <w:t xml:space="preserve">Fungicide </w:t>
      </w:r>
      <w:r w:rsidRPr="00AB2E66">
        <w:t>label (75</w:t>
      </w:r>
      <w:r w:rsidR="00AB2E66">
        <w:t> </w:t>
      </w:r>
      <w:r w:rsidRPr="00AB2E66">
        <w:t>g a</w:t>
      </w:r>
      <w:r w:rsidR="00A72F5C" w:rsidRPr="00AB2E66">
        <w:t>.c.</w:t>
      </w:r>
      <w:r w:rsidRPr="00AB2E66">
        <w:t>/ha</w:t>
      </w:r>
      <w:r w:rsidR="00A72F5C" w:rsidRPr="00AB2E66">
        <w:t>)</w:t>
      </w:r>
      <w:r w:rsidRPr="00AB2E66">
        <w:t xml:space="preserve"> and therefore efficacy of inpyrfluxam at the proposed label rate can be confirmed. </w:t>
      </w:r>
      <w:r w:rsidR="001405F0" w:rsidRPr="00AB2E66">
        <w:t xml:space="preserve">Efficacy against yellow sigatoka was determined by assessing </w:t>
      </w:r>
      <w:r w:rsidRPr="00AB2E66">
        <w:t xml:space="preserve">various parameters including </w:t>
      </w:r>
      <w:r w:rsidR="001405F0" w:rsidRPr="00AB2E66">
        <w:t>disease severity</w:t>
      </w:r>
      <w:r w:rsidRPr="00AB2E66">
        <w:t xml:space="preserve"> via leaf area infected and youngest leaf infected. </w:t>
      </w:r>
    </w:p>
    <w:p w14:paraId="5F7FFF4C" w14:textId="5E12CAB6" w:rsidR="00554AA3" w:rsidRPr="00AB2E66" w:rsidRDefault="00A72F5C" w:rsidP="00AB2E66">
      <w:pPr>
        <w:pStyle w:val="APVMAText"/>
      </w:pPr>
      <w:r w:rsidRPr="00AB2E66">
        <w:t xml:space="preserve">In all trials, </w:t>
      </w:r>
      <w:r w:rsidR="00554AA3" w:rsidRPr="00AB2E66">
        <w:t xml:space="preserve">Excalia Fungicide at the proposed label rate provided significant control of yellow sigatoka performing equivalently </w:t>
      </w:r>
      <w:r w:rsidR="00997A90" w:rsidRPr="00AB2E66">
        <w:t>and, in most cases,</w:t>
      </w:r>
      <w:r w:rsidR="00554AA3" w:rsidRPr="00AB2E66">
        <w:t xml:space="preserve"> numerically better than the industry standard products.</w:t>
      </w:r>
    </w:p>
    <w:p w14:paraId="52C7E8E6" w14:textId="77777777" w:rsidR="003B36F6" w:rsidRPr="00AB2E66" w:rsidRDefault="003B36F6" w:rsidP="00AB2E66">
      <w:pPr>
        <w:pStyle w:val="Heading3"/>
      </w:pPr>
      <w:bookmarkStart w:id="183" w:name="_Toc7561289"/>
      <w:r w:rsidRPr="00AB2E66">
        <w:t>Crop safety</w:t>
      </w:r>
      <w:bookmarkEnd w:id="183"/>
    </w:p>
    <w:p w14:paraId="5A3E9113" w14:textId="6CCAEA22" w:rsidR="003B36F6" w:rsidRPr="00AB2E66" w:rsidRDefault="00997A90" w:rsidP="00AB2E66">
      <w:pPr>
        <w:pStyle w:val="APVMAText"/>
      </w:pPr>
      <w:r w:rsidRPr="00AB2E66">
        <w:t xml:space="preserve">In potatoes, </w:t>
      </w:r>
      <w:r w:rsidR="00ED2977">
        <w:t>9</w:t>
      </w:r>
      <w:r w:rsidR="003C471A" w:rsidRPr="00AB2E66">
        <w:t xml:space="preserve"> trials showed Excalia Fungicide </w:t>
      </w:r>
      <w:r w:rsidR="00BA6E74" w:rsidRPr="00AB2E66">
        <w:t>applied at</w:t>
      </w:r>
      <w:r w:rsidR="003C471A" w:rsidRPr="00AB2E66">
        <w:t xml:space="preserve"> </w:t>
      </w:r>
      <w:r w:rsidRPr="00AB2E66">
        <w:t>0.94</w:t>
      </w:r>
      <w:r w:rsidR="00AB2E66">
        <w:t>×</w:t>
      </w:r>
      <w:r w:rsidRPr="00AB2E66">
        <w:t xml:space="preserve"> (</w:t>
      </w:r>
      <w:r w:rsidR="009B1869" w:rsidRPr="00AB2E66">
        <w:t xml:space="preserve">1 </w:t>
      </w:r>
      <w:r w:rsidRPr="00AB2E66">
        <w:t>trial), 0.95</w:t>
      </w:r>
      <w:r w:rsidR="00AB2E66">
        <w:t>×</w:t>
      </w:r>
      <w:r w:rsidRPr="00AB2E66">
        <w:t xml:space="preserve"> (</w:t>
      </w:r>
      <w:r w:rsidR="009B1869" w:rsidRPr="00AB2E66">
        <w:t xml:space="preserve">2 </w:t>
      </w:r>
      <w:r w:rsidRPr="00AB2E66">
        <w:t>trials), 1</w:t>
      </w:r>
      <w:r w:rsidR="00AB2E66">
        <w:t>×</w:t>
      </w:r>
      <w:r w:rsidRPr="00AB2E66">
        <w:t xml:space="preserve"> (</w:t>
      </w:r>
      <w:r w:rsidR="009B1869" w:rsidRPr="00AB2E66">
        <w:t xml:space="preserve">2 </w:t>
      </w:r>
      <w:r w:rsidRPr="00AB2E66">
        <w:t xml:space="preserve">trials), </w:t>
      </w:r>
      <w:r w:rsidR="006B240B" w:rsidRPr="00AB2E66">
        <w:t>1.25</w:t>
      </w:r>
      <w:r w:rsidR="00AB2E66">
        <w:t>×</w:t>
      </w:r>
      <w:r w:rsidR="00BA6E74" w:rsidRPr="00AB2E66">
        <w:t xml:space="preserve"> (</w:t>
      </w:r>
      <w:r w:rsidR="009B1869" w:rsidRPr="00AB2E66">
        <w:t xml:space="preserve">2 </w:t>
      </w:r>
      <w:r w:rsidR="00BA6E74" w:rsidRPr="00AB2E66">
        <w:t>trials)</w:t>
      </w:r>
      <w:r w:rsidR="006B240B" w:rsidRPr="00AB2E66">
        <w:t>, 2.4</w:t>
      </w:r>
      <w:r w:rsidR="00AB2E66">
        <w:t>×</w:t>
      </w:r>
      <w:r w:rsidR="00BA6E74" w:rsidRPr="00AB2E66">
        <w:t xml:space="preserve"> (</w:t>
      </w:r>
      <w:r w:rsidR="009B1869" w:rsidRPr="00AB2E66">
        <w:t xml:space="preserve">1 </w:t>
      </w:r>
      <w:r w:rsidR="00BA6E74" w:rsidRPr="00AB2E66">
        <w:t>trial)</w:t>
      </w:r>
      <w:r w:rsidR="006B240B" w:rsidRPr="00AB2E66">
        <w:t xml:space="preserve">, </w:t>
      </w:r>
      <w:r w:rsidRPr="00AB2E66">
        <w:t xml:space="preserve">and </w:t>
      </w:r>
      <w:r w:rsidR="006B240B" w:rsidRPr="00AB2E66">
        <w:t>3</w:t>
      </w:r>
      <w:r w:rsidR="00AB2E66">
        <w:t>×</w:t>
      </w:r>
      <w:r w:rsidR="00BA6E74" w:rsidRPr="00AB2E66">
        <w:t xml:space="preserve"> (</w:t>
      </w:r>
      <w:r w:rsidR="009B1869" w:rsidRPr="00AB2E66">
        <w:t xml:space="preserve">1 </w:t>
      </w:r>
      <w:r w:rsidR="00BA6E74" w:rsidRPr="00AB2E66">
        <w:t>trial)</w:t>
      </w:r>
      <w:r w:rsidR="006B240B" w:rsidRPr="00AB2E66">
        <w:t xml:space="preserve"> </w:t>
      </w:r>
      <w:r w:rsidR="00DD500B" w:rsidRPr="00AB2E66">
        <w:t>the label rate</w:t>
      </w:r>
      <w:r w:rsidR="00BA6E74" w:rsidRPr="00AB2E66">
        <w:t xml:space="preserve">, </w:t>
      </w:r>
      <w:r w:rsidR="00BC4929" w:rsidRPr="00AB2E66">
        <w:t xml:space="preserve">was safe with </w:t>
      </w:r>
      <w:r w:rsidR="00BA6E74" w:rsidRPr="00AB2E66">
        <w:t xml:space="preserve">no phytotoxicity </w:t>
      </w:r>
      <w:r w:rsidR="00BC4929" w:rsidRPr="00AB2E66">
        <w:t xml:space="preserve">noted </w:t>
      </w:r>
      <w:r w:rsidR="00BA6E74" w:rsidRPr="00AB2E66">
        <w:t>throughout the trials.</w:t>
      </w:r>
    </w:p>
    <w:p w14:paraId="7DBAF24D" w14:textId="46065D71" w:rsidR="00DD500B" w:rsidRPr="00AB2E66" w:rsidRDefault="00DD500B" w:rsidP="00AB2E66">
      <w:pPr>
        <w:pStyle w:val="APVMAText"/>
      </w:pPr>
      <w:r w:rsidRPr="00AB2E66">
        <w:t xml:space="preserve">In bananas, </w:t>
      </w:r>
      <w:r w:rsidR="00ED2977">
        <w:t>5</w:t>
      </w:r>
      <w:r w:rsidR="00245F4B" w:rsidRPr="00AB2E66">
        <w:t xml:space="preserve"> trials showed </w:t>
      </w:r>
      <w:r w:rsidR="000A652E" w:rsidRPr="00AB2E66">
        <w:t xml:space="preserve">Excalia Fungicide was safe to apply </w:t>
      </w:r>
      <w:r w:rsidR="00245F4B" w:rsidRPr="00AB2E66">
        <w:t>at 1</w:t>
      </w:r>
      <w:r w:rsidR="00AB2E66">
        <w:t>×</w:t>
      </w:r>
      <w:r w:rsidR="00245F4B" w:rsidRPr="00AB2E66">
        <w:t xml:space="preserve"> the label rate </w:t>
      </w:r>
      <w:r w:rsidR="000A652E" w:rsidRPr="00AB2E66">
        <w:t xml:space="preserve">after </w:t>
      </w:r>
      <w:r w:rsidR="00ED2977">
        <w:t xml:space="preserve">4 to </w:t>
      </w:r>
      <w:proofErr w:type="gramStart"/>
      <w:r w:rsidR="00ED2977">
        <w:t>5</w:t>
      </w:r>
      <w:r w:rsidR="000A652E" w:rsidRPr="00AB2E66">
        <w:t xml:space="preserve">  applications</w:t>
      </w:r>
      <w:proofErr w:type="gramEnd"/>
      <w:r w:rsidR="000A652E" w:rsidRPr="00AB2E66">
        <w:t xml:space="preserve"> </w:t>
      </w:r>
      <w:r w:rsidR="00245F4B" w:rsidRPr="00AB2E66">
        <w:t xml:space="preserve">and </w:t>
      </w:r>
      <w:r w:rsidRPr="00AB2E66">
        <w:t xml:space="preserve">one </w:t>
      </w:r>
      <w:r w:rsidR="00245F4B" w:rsidRPr="00AB2E66">
        <w:t xml:space="preserve">trial </w:t>
      </w:r>
      <w:r w:rsidRPr="00AB2E66">
        <w:t>at up to 2</w:t>
      </w:r>
      <w:r w:rsidR="00AB2E66">
        <w:t>×</w:t>
      </w:r>
      <w:r w:rsidRPr="00AB2E66">
        <w:t xml:space="preserve"> the label rate</w:t>
      </w:r>
      <w:r w:rsidR="000A652E" w:rsidRPr="00AB2E66">
        <w:t xml:space="preserve"> after </w:t>
      </w:r>
      <w:r w:rsidR="00ED2977">
        <w:t>5</w:t>
      </w:r>
      <w:r w:rsidR="000A652E" w:rsidRPr="00AB2E66">
        <w:t xml:space="preserve"> applications</w:t>
      </w:r>
      <w:r w:rsidRPr="00AB2E66">
        <w:t>.</w:t>
      </w:r>
    </w:p>
    <w:p w14:paraId="3D655C11" w14:textId="77777777" w:rsidR="003B36F6" w:rsidRPr="00AB2E66" w:rsidRDefault="003B36F6" w:rsidP="00AB2E66">
      <w:pPr>
        <w:pStyle w:val="Heading3"/>
      </w:pPr>
      <w:bookmarkStart w:id="184" w:name="_Toc7561291"/>
      <w:r w:rsidRPr="00AB2E66">
        <w:lastRenderedPageBreak/>
        <w:t>Resistance management</w:t>
      </w:r>
      <w:bookmarkEnd w:id="184"/>
    </w:p>
    <w:p w14:paraId="5709570B" w14:textId="77777777" w:rsidR="009A1EDB" w:rsidRPr="00AB2E66" w:rsidRDefault="009A1EDB" w:rsidP="00AB2E66">
      <w:pPr>
        <w:pStyle w:val="APVMAText"/>
      </w:pPr>
      <w:r w:rsidRPr="00AB2E66">
        <w:t>Inpyrfluxam is a broad-spectrum fungicide which belongs to the Group 7, succinate dehydrogenase inhibitors (SDHI) group of fungicides as designated by the Fungicide Resistance Action Committee (FRAC). The product label proposed the following resistance management statement:</w:t>
      </w:r>
    </w:p>
    <w:p w14:paraId="654537E5" w14:textId="691FC8DA" w:rsidR="003B36F6" w:rsidRDefault="009A1EDB" w:rsidP="00AB2E66">
      <w:pPr>
        <w:pStyle w:val="APVMATextIndented"/>
      </w:pPr>
      <w:r w:rsidRPr="00AB2E66">
        <w:t xml:space="preserve">Excalia Fungicide is a member of the </w:t>
      </w:r>
      <w:r w:rsidR="00B13D51" w:rsidRPr="00AB2E66">
        <w:t>succinate dehydrogenase inhibitors (SDHI)</w:t>
      </w:r>
      <w:r w:rsidRPr="00AB2E66">
        <w:t xml:space="preserve"> group of fungicides. For fungicide resistance management Excalia Fungicide is a Group 7 fungicide. Some naturally occurring individual fungi resistant to Excalia Fungicide and other Group 7 fungicides may exist through normal genetic variability in any fungal population. The resistant individuals can eventually dominate the fungal population if these fungicides are used repeatedly. These resistant fungi will not be controlled by this product </w:t>
      </w:r>
      <w:r w:rsidR="00B13D51" w:rsidRPr="00AB2E66">
        <w:t>or</w:t>
      </w:r>
      <w:r w:rsidRPr="00AB2E66">
        <w:t xml:space="preserve"> other Group 7 fungicides, thus resulting in a reduction in efficacy and possible yield loss. Since the occurrence of resistant fungi is difficult to detect prior to use, Sumitomo Chemical Australia Pty Ltd accepts no liability for any losses that result from </w:t>
      </w:r>
      <w:r w:rsidR="00B13D51" w:rsidRPr="00AB2E66">
        <w:t xml:space="preserve">the </w:t>
      </w:r>
      <w:r w:rsidRPr="00AB2E66">
        <w:t xml:space="preserve">failure of Excalia Fungicide to control resistant fungi. Excalia Fungicide may be subject to specific resistance management strategies. For further information refer to the </w:t>
      </w:r>
      <w:hyperlink r:id="rId39" w:history="1">
        <w:r w:rsidRPr="00AB2E66">
          <w:rPr>
            <w:rStyle w:val="Hyperlink"/>
          </w:rPr>
          <w:t>CropLife Australia website</w:t>
        </w:r>
      </w:hyperlink>
      <w:r w:rsidR="00AB2E66">
        <w:t>.</w:t>
      </w:r>
    </w:p>
    <w:p w14:paraId="53B2CF8E" w14:textId="3DBE404E" w:rsidR="00B13D51" w:rsidRPr="00AB2E66" w:rsidRDefault="00B13D51" w:rsidP="00AB2E66">
      <w:pPr>
        <w:pStyle w:val="APVMAText"/>
      </w:pPr>
      <w:r w:rsidRPr="00AB2E66">
        <w:t xml:space="preserve">Trial data indicate Excalia Fungicide will provide acceptable control against soil borne </w:t>
      </w:r>
      <w:r w:rsidRPr="00AB2E66">
        <w:rPr>
          <w:i/>
          <w:iCs/>
        </w:rPr>
        <w:t>Rhizoctonia solani</w:t>
      </w:r>
      <w:r w:rsidRPr="00AB2E66">
        <w:t xml:space="preserve"> in potatoes and yellow sigatoka in bananas and is expected to be safe to the target crops potatoes and bananas when used according to label directions. The directions for use are appropriate and consistent with fungicide use in commercial agriculture in Australia.</w:t>
      </w:r>
    </w:p>
    <w:p w14:paraId="2493AF67" w14:textId="037DCD6B" w:rsidR="00B13D51" w:rsidRPr="00AB2E66" w:rsidRDefault="00B13D51" w:rsidP="00AB2E66">
      <w:pPr>
        <w:pStyle w:val="APVMAText"/>
        <w:sectPr w:rsidR="00B13D51" w:rsidRPr="00AB2E66">
          <w:headerReference w:type="default" r:id="rId40"/>
          <w:pgSz w:w="11906" w:h="16838" w:code="9"/>
          <w:pgMar w:top="2835" w:right="1134" w:bottom="1134" w:left="1134" w:header="1701" w:footer="680" w:gutter="0"/>
          <w:cols w:space="708"/>
          <w:docGrid w:linePitch="360"/>
        </w:sectPr>
      </w:pPr>
      <w:r w:rsidRPr="00AB2E66">
        <w:t>There are no objections on efficacy or target crop safety grounds to the registration of the product Excalia Fungicide, containing 400</w:t>
      </w:r>
      <w:r w:rsidR="00AB2E66">
        <w:t> </w:t>
      </w:r>
      <w:r w:rsidRPr="00AB2E66">
        <w:t>g/L inpyrfluxam.</w:t>
      </w:r>
    </w:p>
    <w:p w14:paraId="00142BFE" w14:textId="222120FD" w:rsidR="00705195" w:rsidRPr="00AB2E66" w:rsidRDefault="00705195" w:rsidP="00AB2E66">
      <w:pPr>
        <w:pStyle w:val="Heading1"/>
      </w:pPr>
      <w:bookmarkStart w:id="185" w:name="_Toc531181107"/>
      <w:bookmarkStart w:id="186" w:name="_Toc7561293"/>
      <w:bookmarkStart w:id="187" w:name="_Toc132622310"/>
      <w:r w:rsidRPr="00AB2E66">
        <w:lastRenderedPageBreak/>
        <w:t>Spray drift assessment</w:t>
      </w:r>
      <w:bookmarkEnd w:id="187"/>
    </w:p>
    <w:p w14:paraId="1BF40747" w14:textId="2887094B" w:rsidR="00705195" w:rsidRPr="00AB2E66" w:rsidRDefault="00705195" w:rsidP="00AB2E66">
      <w:pPr>
        <w:pStyle w:val="APVMAText"/>
      </w:pPr>
      <w:r w:rsidRPr="00AB2E66">
        <w:t xml:space="preserve">Regulatory Acceptable Levels (RALs) were established </w:t>
      </w:r>
      <w:r w:rsidR="001E607D" w:rsidRPr="00AB2E66">
        <w:t xml:space="preserve">for each risk area to calculate the appropriate spray drift buffer zones for Excalia Fungicide, </w:t>
      </w:r>
      <w:r w:rsidR="00703BDD" w:rsidRPr="00AB2E66">
        <w:t>using the APVMA Spray Drift Assessment Tool (SDRAT).</w:t>
      </w:r>
    </w:p>
    <w:p w14:paraId="01235FE1" w14:textId="570B5247" w:rsidR="00705195" w:rsidRPr="00AB2E66" w:rsidRDefault="00705195" w:rsidP="00AB2E66">
      <w:pPr>
        <w:pStyle w:val="Heading2"/>
      </w:pPr>
      <w:bookmarkStart w:id="188" w:name="_Toc132622311"/>
      <w:r w:rsidRPr="00AB2E66">
        <w:t xml:space="preserve">Human </w:t>
      </w:r>
      <w:r w:rsidR="00772458" w:rsidRPr="00AB2E66">
        <w:t>h</w:t>
      </w:r>
      <w:r w:rsidRPr="00AB2E66">
        <w:t>ealth</w:t>
      </w:r>
      <w:bookmarkEnd w:id="188"/>
    </w:p>
    <w:p w14:paraId="2A43448D" w14:textId="751EEC79" w:rsidR="00705195" w:rsidRPr="00AB2E66" w:rsidRDefault="00286F92" w:rsidP="00AB2E66">
      <w:pPr>
        <w:pStyle w:val="APVMAText"/>
      </w:pPr>
      <w:r w:rsidRPr="00AB2E66">
        <w:t xml:space="preserve">Results from the spray drift risk assessment indicated </w:t>
      </w:r>
      <w:r w:rsidR="007B678C" w:rsidRPr="00AB2E66">
        <w:t xml:space="preserve">no bystander buffer zones are required for aerial or </w:t>
      </w:r>
      <w:r w:rsidR="009B1869" w:rsidRPr="00AB2E66">
        <w:t>vertical sprayer</w:t>
      </w:r>
      <w:r w:rsidR="007B678C" w:rsidRPr="00AB2E66">
        <w:t>.</w:t>
      </w:r>
    </w:p>
    <w:p w14:paraId="54069496" w14:textId="501EE9BB" w:rsidR="00705195" w:rsidRPr="00AB2E66" w:rsidRDefault="00705195" w:rsidP="00AB2E66">
      <w:pPr>
        <w:pStyle w:val="Heading2"/>
      </w:pPr>
      <w:bookmarkStart w:id="189" w:name="_Toc132622312"/>
      <w:r w:rsidRPr="00AB2E66">
        <w:t xml:space="preserve">Residues and </w:t>
      </w:r>
      <w:r w:rsidR="00772458" w:rsidRPr="00AB2E66">
        <w:t>t</w:t>
      </w:r>
      <w:r w:rsidRPr="00AB2E66">
        <w:t>rade</w:t>
      </w:r>
      <w:bookmarkEnd w:id="189"/>
    </w:p>
    <w:p w14:paraId="135464DA" w14:textId="365E6CAC" w:rsidR="00154575" w:rsidRPr="00AB2E66" w:rsidRDefault="00154575" w:rsidP="00AB2E66">
      <w:pPr>
        <w:pStyle w:val="APVMAText"/>
      </w:pPr>
      <w:r w:rsidRPr="00AB2E66">
        <w:t>The feeding level for residues to be at the LOQ (0.02</w:t>
      </w:r>
      <w:r w:rsidR="00AB2E66">
        <w:t> </w:t>
      </w:r>
      <w:r w:rsidRPr="00AB2E66">
        <w:t>mg/kg) is 4</w:t>
      </w:r>
      <w:r w:rsidR="00AB2E66">
        <w:t> </w:t>
      </w:r>
      <w:r w:rsidRPr="00AB2E66">
        <w:t xml:space="preserve">ppm. Mandatory buffer zones are not required </w:t>
      </w:r>
      <w:r w:rsidR="00255F79" w:rsidRPr="00AB2E66">
        <w:t xml:space="preserve">for </w:t>
      </w:r>
      <w:r w:rsidR="00E74C11" w:rsidRPr="00AB2E66">
        <w:t>vertical sprayer</w:t>
      </w:r>
      <w:r w:rsidRPr="00AB2E66">
        <w:t xml:space="preserve"> application whereas for aerial application, mandatory buffer zones of up to 10</w:t>
      </w:r>
      <w:r w:rsidR="00AB2E66">
        <w:t> </w:t>
      </w:r>
      <w:r w:rsidRPr="00AB2E66">
        <w:t>m are required for the protection of livestock areas for international trade.</w:t>
      </w:r>
    </w:p>
    <w:p w14:paraId="58188567" w14:textId="7A592AF2" w:rsidR="00705195" w:rsidRPr="00AB2E66" w:rsidRDefault="00705195" w:rsidP="00AB2E66">
      <w:pPr>
        <w:pStyle w:val="Heading2"/>
      </w:pPr>
      <w:bookmarkStart w:id="190" w:name="_Toc132622313"/>
      <w:r w:rsidRPr="00AB2E66">
        <w:t>Environment</w:t>
      </w:r>
      <w:bookmarkEnd w:id="190"/>
    </w:p>
    <w:p w14:paraId="19D60F5E" w14:textId="08DE7EC3" w:rsidR="005B20A4" w:rsidRPr="00AB2E66" w:rsidRDefault="005B20A4" w:rsidP="00AB2E66">
      <w:pPr>
        <w:pStyle w:val="APVMAText"/>
      </w:pPr>
      <w:r w:rsidRPr="00AB2E66">
        <w:t>Inpyrfluxam has low toxicity to adult bees by contact (LD</w:t>
      </w:r>
      <w:r w:rsidRPr="00AB2E66">
        <w:rPr>
          <w:vertAlign w:val="subscript"/>
        </w:rPr>
        <w:t>50</w:t>
      </w:r>
      <w:r w:rsidRPr="00AB2E66">
        <w:t>&gt;100</w:t>
      </w:r>
      <w:r w:rsidR="00AB2E66">
        <w:t> </w:t>
      </w:r>
      <w:r w:rsidRPr="00AB2E66">
        <w:t xml:space="preserve">μg a.c./bee, </w:t>
      </w:r>
      <w:r w:rsidR="009D3DD4" w:rsidRPr="00AB2E66">
        <w:t>2</w:t>
      </w:r>
      <w:r w:rsidRPr="00AB2E66">
        <w:t xml:space="preserve"> species tested) and oral (LD</w:t>
      </w:r>
      <w:r w:rsidRPr="00AB2E66">
        <w:rPr>
          <w:vertAlign w:val="subscript"/>
        </w:rPr>
        <w:t>50</w:t>
      </w:r>
      <w:r w:rsidRPr="00AB2E66">
        <w:t xml:space="preserve">&gt; 95 μg a.c./bee, </w:t>
      </w:r>
      <w:r w:rsidR="009D3DD4" w:rsidRPr="00AB2E66">
        <w:t>2</w:t>
      </w:r>
      <w:r w:rsidRPr="00AB2E66">
        <w:t xml:space="preserve"> species tested) exposure and low toxicity be bee larvae (LD</w:t>
      </w:r>
      <w:r w:rsidRPr="00AB2E66">
        <w:rPr>
          <w:vertAlign w:val="subscript"/>
        </w:rPr>
        <w:t>50</w:t>
      </w:r>
      <w:r w:rsidRPr="00AB2E66">
        <w:t xml:space="preserve"> 115 μg ac/bee, Apis mellifera). Acceptable spray drift risks to bees were concluded and therefore no mandatory buffer zones are needed for pollinators.</w:t>
      </w:r>
    </w:p>
    <w:p w14:paraId="49D176FB" w14:textId="3C242D3D" w:rsidR="003A7132" w:rsidRPr="00AB2E66" w:rsidRDefault="005B20A4" w:rsidP="00AB2E66">
      <w:pPr>
        <w:pStyle w:val="APVMAText"/>
      </w:pPr>
      <w:r w:rsidRPr="00AB2E66">
        <w:t>Based on the set regulatory acceptable level (RAL) for aquatic species of 2.0</w:t>
      </w:r>
      <w:r w:rsidR="00AB2E66">
        <w:t> </w:t>
      </w:r>
      <w:r w:rsidRPr="00AB2E66">
        <w:t>μg a.c./L, mandatory buffer zones of 5 to 20</w:t>
      </w:r>
      <w:r w:rsidR="00AB2E66">
        <w:t> </w:t>
      </w:r>
      <w:r w:rsidRPr="00AB2E66">
        <w:t xml:space="preserve">m for vertical sprayers and 95 </w:t>
      </w:r>
      <w:r w:rsidR="00AB2E66">
        <w:t>to</w:t>
      </w:r>
      <w:r w:rsidRPr="00AB2E66">
        <w:t xml:space="preserve"> 130</w:t>
      </w:r>
      <w:r w:rsidR="00AB2E66">
        <w:t> </w:t>
      </w:r>
      <w:r w:rsidRPr="00AB2E66">
        <w:t>m for aerial applications are required</w:t>
      </w:r>
      <w:r w:rsidR="00734C74" w:rsidRPr="00AB2E66">
        <w:t xml:space="preserve"> for natural aquatic areas</w:t>
      </w:r>
      <w:r w:rsidRPr="00AB2E66">
        <w:t>.</w:t>
      </w:r>
    </w:p>
    <w:p w14:paraId="395A67F8" w14:textId="0F00BB76" w:rsidR="00705195" w:rsidRPr="00AB2E66" w:rsidRDefault="00772458" w:rsidP="00AB2E66">
      <w:pPr>
        <w:pStyle w:val="Caption"/>
      </w:pPr>
      <w:bookmarkStart w:id="191" w:name="_Toc132622441"/>
      <w:r w:rsidRPr="00AB2E66">
        <w:t xml:space="preserve">Table </w:t>
      </w:r>
      <w:fldSimple w:instr=" SEQ Table \* ARABIC ">
        <w:r w:rsidR="00D81045">
          <w:rPr>
            <w:noProof/>
          </w:rPr>
          <w:t>7</w:t>
        </w:r>
      </w:fldSimple>
      <w:r w:rsidRPr="00AB2E66">
        <w:t xml:space="preserve">: </w:t>
      </w:r>
      <w:r w:rsidR="00705195" w:rsidRPr="00AB2E66">
        <w:t xml:space="preserve">Summary of RALs for </w:t>
      </w:r>
      <w:r w:rsidR="00286F92" w:rsidRPr="00AB2E66">
        <w:t>Excalia Fungicide (400 g/L inpyrfluxam)</w:t>
      </w:r>
      <w:bookmarkEnd w:id="191"/>
    </w:p>
    <w:tbl>
      <w:tblPr>
        <w:tblW w:w="5000" w:type="pct"/>
        <w:tblLook w:val="00A0" w:firstRow="1" w:lastRow="0" w:firstColumn="1" w:lastColumn="0" w:noHBand="0" w:noVBand="0"/>
      </w:tblPr>
      <w:tblGrid>
        <w:gridCol w:w="3068"/>
        <w:gridCol w:w="4004"/>
        <w:gridCol w:w="2566"/>
      </w:tblGrid>
      <w:tr w:rsidR="00772458" w:rsidRPr="00F40B8F" w14:paraId="4F22CBA6" w14:textId="77777777" w:rsidTr="00AB2E66">
        <w:trPr>
          <w:trHeight w:val="689"/>
          <w:tblHeader/>
        </w:trPr>
        <w:tc>
          <w:tcPr>
            <w:tcW w:w="1592" w:type="pct"/>
            <w:vMerge w:val="restart"/>
            <w:tcBorders>
              <w:top w:val="single" w:sz="4" w:space="0" w:color="auto"/>
            </w:tcBorders>
            <w:shd w:val="clear" w:color="auto" w:fill="00747A" w:themeFill="background2"/>
            <w:vAlign w:val="center"/>
          </w:tcPr>
          <w:p w14:paraId="5C5373E0" w14:textId="77777777" w:rsidR="00772458" w:rsidRPr="004D4E61" w:rsidRDefault="00772458" w:rsidP="00772458">
            <w:pPr>
              <w:pStyle w:val="APVMATableHead"/>
            </w:pPr>
            <w:r>
              <w:t>Sensitive area</w:t>
            </w:r>
          </w:p>
        </w:tc>
        <w:tc>
          <w:tcPr>
            <w:tcW w:w="3408" w:type="pct"/>
            <w:gridSpan w:val="2"/>
            <w:tcBorders>
              <w:top w:val="single" w:sz="4" w:space="0" w:color="auto"/>
              <w:bottom w:val="single" w:sz="4" w:space="0" w:color="auto"/>
            </w:tcBorders>
            <w:shd w:val="clear" w:color="auto" w:fill="00747A" w:themeFill="background2"/>
            <w:vAlign w:val="center"/>
          </w:tcPr>
          <w:p w14:paraId="49B5664F" w14:textId="49961791" w:rsidR="00772458" w:rsidRDefault="00AB2E66" w:rsidP="00772458">
            <w:pPr>
              <w:pStyle w:val="APVMATableHead"/>
              <w:jc w:val="center"/>
            </w:pPr>
            <w:r>
              <w:t>Regulatory acceptable level</w:t>
            </w:r>
          </w:p>
        </w:tc>
      </w:tr>
      <w:tr w:rsidR="00705195" w:rsidRPr="00F40B8F" w14:paraId="448E9CF0" w14:textId="77777777" w:rsidTr="00AB2E66">
        <w:trPr>
          <w:trHeight w:val="483"/>
        </w:trPr>
        <w:tc>
          <w:tcPr>
            <w:tcW w:w="1592" w:type="pct"/>
            <w:vMerge/>
            <w:tcBorders>
              <w:bottom w:val="single" w:sz="4" w:space="0" w:color="auto"/>
            </w:tcBorders>
          </w:tcPr>
          <w:p w14:paraId="04EB8F2D" w14:textId="77777777" w:rsidR="00705195" w:rsidRPr="00405CA9" w:rsidRDefault="00705195" w:rsidP="00772458">
            <w:pPr>
              <w:pStyle w:val="APVMATableHead"/>
              <w:rPr>
                <w:lang w:val="en-GB"/>
              </w:rPr>
            </w:pPr>
          </w:p>
        </w:tc>
        <w:tc>
          <w:tcPr>
            <w:tcW w:w="2077" w:type="pct"/>
            <w:tcBorders>
              <w:top w:val="single" w:sz="4" w:space="0" w:color="auto"/>
              <w:bottom w:val="single" w:sz="4" w:space="0" w:color="auto"/>
            </w:tcBorders>
            <w:shd w:val="clear" w:color="auto" w:fill="00747A" w:themeFill="background2"/>
            <w:vAlign w:val="center"/>
          </w:tcPr>
          <w:p w14:paraId="5BE06C17" w14:textId="77777777" w:rsidR="00705195" w:rsidRPr="00DD45A4" w:rsidRDefault="00705195" w:rsidP="00772458">
            <w:pPr>
              <w:pStyle w:val="APVMATableHead"/>
              <w:jc w:val="right"/>
              <w:rPr>
                <w:lang w:val="en-GB"/>
              </w:rPr>
            </w:pPr>
            <w:r w:rsidRPr="00DD45A4">
              <w:rPr>
                <w:lang w:val="en-GB"/>
              </w:rPr>
              <w:t>Level of active</w:t>
            </w:r>
          </w:p>
        </w:tc>
        <w:tc>
          <w:tcPr>
            <w:tcW w:w="1331" w:type="pct"/>
            <w:tcBorders>
              <w:top w:val="single" w:sz="4" w:space="0" w:color="auto"/>
              <w:bottom w:val="single" w:sz="4" w:space="0" w:color="auto"/>
            </w:tcBorders>
            <w:shd w:val="clear" w:color="auto" w:fill="00747A" w:themeFill="background2"/>
            <w:vAlign w:val="center"/>
          </w:tcPr>
          <w:p w14:paraId="4B9F97C7" w14:textId="77777777" w:rsidR="00705195" w:rsidRPr="00DD45A4" w:rsidRDefault="00705195" w:rsidP="00772458">
            <w:pPr>
              <w:pStyle w:val="APVMATableHead"/>
              <w:jc w:val="right"/>
              <w:rPr>
                <w:lang w:val="en-GB"/>
              </w:rPr>
            </w:pPr>
            <w:r w:rsidRPr="00DD45A4">
              <w:rPr>
                <w:lang w:val="en-GB"/>
              </w:rPr>
              <w:t>Units</w:t>
            </w:r>
          </w:p>
        </w:tc>
      </w:tr>
      <w:tr w:rsidR="00705195" w:rsidRPr="00F40B8F" w14:paraId="1F241FD6" w14:textId="77777777" w:rsidTr="00AB2E66">
        <w:trPr>
          <w:trHeight w:val="480"/>
        </w:trPr>
        <w:tc>
          <w:tcPr>
            <w:tcW w:w="1592" w:type="pct"/>
            <w:tcBorders>
              <w:top w:val="single" w:sz="4" w:space="0" w:color="auto"/>
              <w:bottom w:val="single" w:sz="4" w:space="0" w:color="auto"/>
            </w:tcBorders>
          </w:tcPr>
          <w:p w14:paraId="2E276F64" w14:textId="7AFCA870" w:rsidR="00705195" w:rsidRPr="00AB2E66" w:rsidRDefault="00705195" w:rsidP="00AB2E66">
            <w:pPr>
              <w:pStyle w:val="APVMATableText"/>
            </w:pPr>
            <w:r w:rsidRPr="00AB2E66">
              <w:t>Bystander</w:t>
            </w:r>
          </w:p>
        </w:tc>
        <w:tc>
          <w:tcPr>
            <w:tcW w:w="2077" w:type="pct"/>
            <w:tcBorders>
              <w:top w:val="single" w:sz="4" w:space="0" w:color="auto"/>
              <w:bottom w:val="single" w:sz="4" w:space="0" w:color="auto"/>
            </w:tcBorders>
            <w:vAlign w:val="center"/>
          </w:tcPr>
          <w:p w14:paraId="39E91EC1" w14:textId="0DD8BD38" w:rsidR="00705195" w:rsidRPr="00AB2E66" w:rsidRDefault="00AB2E66" w:rsidP="00AB2E66">
            <w:pPr>
              <w:pStyle w:val="APVMATableText"/>
              <w:jc w:val="right"/>
            </w:pPr>
            <w:r w:rsidRPr="00AB2E66">
              <w:t>4060</w:t>
            </w:r>
          </w:p>
        </w:tc>
        <w:tc>
          <w:tcPr>
            <w:tcW w:w="1331" w:type="pct"/>
            <w:tcBorders>
              <w:top w:val="single" w:sz="4" w:space="0" w:color="auto"/>
              <w:bottom w:val="single" w:sz="4" w:space="0" w:color="auto"/>
            </w:tcBorders>
            <w:vAlign w:val="center"/>
          </w:tcPr>
          <w:p w14:paraId="3F4D9A45" w14:textId="4DB61965" w:rsidR="00705195" w:rsidRPr="00AB2E66" w:rsidRDefault="00705195" w:rsidP="00AB2E66">
            <w:pPr>
              <w:pStyle w:val="APVMATableText"/>
              <w:jc w:val="right"/>
            </w:pPr>
            <w:r w:rsidRPr="00AB2E66">
              <w:t>g/ha</w:t>
            </w:r>
          </w:p>
        </w:tc>
      </w:tr>
      <w:tr w:rsidR="00705195" w:rsidRPr="00F40B8F" w14:paraId="181DA7FA" w14:textId="77777777" w:rsidTr="00AB2E66">
        <w:trPr>
          <w:trHeight w:val="480"/>
        </w:trPr>
        <w:tc>
          <w:tcPr>
            <w:tcW w:w="1592" w:type="pct"/>
            <w:tcBorders>
              <w:top w:val="single" w:sz="4" w:space="0" w:color="auto"/>
              <w:bottom w:val="single" w:sz="4" w:space="0" w:color="auto"/>
            </w:tcBorders>
          </w:tcPr>
          <w:p w14:paraId="47E61541" w14:textId="33B43277" w:rsidR="00705195" w:rsidRPr="00AB2E66" w:rsidRDefault="00705195" w:rsidP="00AB2E66">
            <w:pPr>
              <w:pStyle w:val="APVMATableText"/>
            </w:pPr>
            <w:r w:rsidRPr="00AB2E66">
              <w:t>Livestock</w:t>
            </w:r>
          </w:p>
        </w:tc>
        <w:tc>
          <w:tcPr>
            <w:tcW w:w="2077" w:type="pct"/>
            <w:tcBorders>
              <w:top w:val="single" w:sz="4" w:space="0" w:color="auto"/>
              <w:bottom w:val="single" w:sz="4" w:space="0" w:color="auto"/>
            </w:tcBorders>
            <w:vAlign w:val="center"/>
          </w:tcPr>
          <w:p w14:paraId="60CA4783" w14:textId="7B21A03C" w:rsidR="00705195" w:rsidRPr="00AB2E66" w:rsidRDefault="00C87161" w:rsidP="00AB2E66">
            <w:pPr>
              <w:pStyle w:val="APVMATableText"/>
              <w:jc w:val="right"/>
            </w:pPr>
            <w:r w:rsidRPr="00AB2E66">
              <w:t>4</w:t>
            </w:r>
          </w:p>
        </w:tc>
        <w:tc>
          <w:tcPr>
            <w:tcW w:w="1331" w:type="pct"/>
            <w:tcBorders>
              <w:top w:val="single" w:sz="4" w:space="0" w:color="auto"/>
              <w:bottom w:val="single" w:sz="4" w:space="0" w:color="auto"/>
            </w:tcBorders>
            <w:vAlign w:val="center"/>
          </w:tcPr>
          <w:p w14:paraId="4B2651D1" w14:textId="6FC1CF7B" w:rsidR="00705195" w:rsidRPr="00AB2E66" w:rsidRDefault="00705195" w:rsidP="00AB2E66">
            <w:pPr>
              <w:pStyle w:val="APVMATableText"/>
              <w:jc w:val="right"/>
            </w:pPr>
            <w:r w:rsidRPr="00AB2E66">
              <w:t>ppm</w:t>
            </w:r>
          </w:p>
        </w:tc>
      </w:tr>
      <w:tr w:rsidR="00705195" w:rsidRPr="00F40B8F" w14:paraId="54FFAA9E" w14:textId="77777777" w:rsidTr="00AB2E66">
        <w:trPr>
          <w:trHeight w:val="480"/>
        </w:trPr>
        <w:tc>
          <w:tcPr>
            <w:tcW w:w="1592" w:type="pct"/>
            <w:tcBorders>
              <w:top w:val="single" w:sz="4" w:space="0" w:color="auto"/>
              <w:bottom w:val="single" w:sz="4" w:space="0" w:color="auto"/>
            </w:tcBorders>
          </w:tcPr>
          <w:p w14:paraId="44C1EE9F" w14:textId="3CF9AB12" w:rsidR="00705195" w:rsidRPr="00AB2E66" w:rsidRDefault="00705195" w:rsidP="00AB2E66">
            <w:pPr>
              <w:pStyle w:val="APVMATableText"/>
            </w:pPr>
            <w:r w:rsidRPr="00AB2E66">
              <w:t>Aquatic</w:t>
            </w:r>
          </w:p>
        </w:tc>
        <w:tc>
          <w:tcPr>
            <w:tcW w:w="2077" w:type="pct"/>
            <w:tcBorders>
              <w:top w:val="single" w:sz="4" w:space="0" w:color="auto"/>
              <w:bottom w:val="single" w:sz="4" w:space="0" w:color="auto"/>
            </w:tcBorders>
            <w:vAlign w:val="center"/>
          </w:tcPr>
          <w:p w14:paraId="5EEC2A91" w14:textId="4EDFBE0C" w:rsidR="00705195" w:rsidRPr="00AB2E66" w:rsidRDefault="00C87161" w:rsidP="00AB2E66">
            <w:pPr>
              <w:pStyle w:val="APVMATableText"/>
              <w:jc w:val="right"/>
            </w:pPr>
            <w:r w:rsidRPr="00AB2E66">
              <w:t>2</w:t>
            </w:r>
          </w:p>
        </w:tc>
        <w:tc>
          <w:tcPr>
            <w:tcW w:w="1331" w:type="pct"/>
            <w:tcBorders>
              <w:top w:val="single" w:sz="4" w:space="0" w:color="auto"/>
              <w:bottom w:val="single" w:sz="4" w:space="0" w:color="auto"/>
            </w:tcBorders>
            <w:vAlign w:val="center"/>
          </w:tcPr>
          <w:p w14:paraId="2529F098" w14:textId="70D87A55" w:rsidR="00705195" w:rsidRPr="00AB2E66" w:rsidRDefault="00705195" w:rsidP="00AB2E66">
            <w:pPr>
              <w:pStyle w:val="APVMATableText"/>
              <w:jc w:val="right"/>
            </w:pPr>
            <w:r w:rsidRPr="00AB2E66">
              <w:t>µg/L</w:t>
            </w:r>
          </w:p>
        </w:tc>
      </w:tr>
      <w:tr w:rsidR="00705195" w:rsidRPr="00F40B8F" w14:paraId="3B5B70A6" w14:textId="77777777" w:rsidTr="00AB2E66">
        <w:trPr>
          <w:trHeight w:val="480"/>
        </w:trPr>
        <w:tc>
          <w:tcPr>
            <w:tcW w:w="1592" w:type="pct"/>
            <w:tcBorders>
              <w:top w:val="single" w:sz="4" w:space="0" w:color="auto"/>
              <w:bottom w:val="single" w:sz="4" w:space="0" w:color="auto"/>
            </w:tcBorders>
          </w:tcPr>
          <w:p w14:paraId="6F416076" w14:textId="527739CF" w:rsidR="00705195" w:rsidRPr="00AB2E66" w:rsidRDefault="00705195" w:rsidP="00AB2E66">
            <w:pPr>
              <w:pStyle w:val="APVMATableText"/>
            </w:pPr>
            <w:r w:rsidRPr="00AB2E66">
              <w:t>Pollinator</w:t>
            </w:r>
          </w:p>
        </w:tc>
        <w:tc>
          <w:tcPr>
            <w:tcW w:w="2077" w:type="pct"/>
            <w:tcBorders>
              <w:top w:val="single" w:sz="4" w:space="0" w:color="auto"/>
              <w:bottom w:val="single" w:sz="4" w:space="0" w:color="auto"/>
            </w:tcBorders>
            <w:vAlign w:val="center"/>
          </w:tcPr>
          <w:p w14:paraId="3A1E92BE" w14:textId="788AAEBE" w:rsidR="00705195" w:rsidRPr="00AB2E66" w:rsidRDefault="00C87161" w:rsidP="00AB2E66">
            <w:pPr>
              <w:pStyle w:val="APVMATableText"/>
              <w:jc w:val="right"/>
            </w:pPr>
            <w:r w:rsidRPr="00AB2E66">
              <w:t>16667</w:t>
            </w:r>
          </w:p>
        </w:tc>
        <w:tc>
          <w:tcPr>
            <w:tcW w:w="1331" w:type="pct"/>
            <w:tcBorders>
              <w:top w:val="single" w:sz="4" w:space="0" w:color="auto"/>
              <w:bottom w:val="single" w:sz="4" w:space="0" w:color="auto"/>
            </w:tcBorders>
            <w:vAlign w:val="center"/>
          </w:tcPr>
          <w:p w14:paraId="41F050E0" w14:textId="77777777" w:rsidR="00705195" w:rsidRPr="00AB2E66" w:rsidRDefault="00705195" w:rsidP="00AB2E66">
            <w:pPr>
              <w:pStyle w:val="APVMATableText"/>
              <w:jc w:val="right"/>
            </w:pPr>
            <w:r w:rsidRPr="00AB2E66">
              <w:t>g/ha</w:t>
            </w:r>
          </w:p>
        </w:tc>
      </w:tr>
      <w:tr w:rsidR="00705195" w:rsidRPr="00F40B8F" w14:paraId="68606892" w14:textId="77777777" w:rsidTr="00AB2E66">
        <w:trPr>
          <w:trHeight w:val="480"/>
        </w:trPr>
        <w:tc>
          <w:tcPr>
            <w:tcW w:w="1592" w:type="pct"/>
            <w:tcBorders>
              <w:top w:val="single" w:sz="4" w:space="0" w:color="auto"/>
              <w:bottom w:val="single" w:sz="4" w:space="0" w:color="auto"/>
            </w:tcBorders>
          </w:tcPr>
          <w:p w14:paraId="3DFD70E3" w14:textId="3CC3B6AE" w:rsidR="00705195" w:rsidRPr="00AB2E66" w:rsidRDefault="00705195" w:rsidP="00AB2E66">
            <w:pPr>
              <w:pStyle w:val="APVMATableText"/>
            </w:pPr>
            <w:r w:rsidRPr="00AB2E66">
              <w:t>Vegetation</w:t>
            </w:r>
          </w:p>
        </w:tc>
        <w:tc>
          <w:tcPr>
            <w:tcW w:w="2077" w:type="pct"/>
            <w:tcBorders>
              <w:top w:val="single" w:sz="4" w:space="0" w:color="auto"/>
              <w:bottom w:val="single" w:sz="4" w:space="0" w:color="auto"/>
            </w:tcBorders>
            <w:vAlign w:val="center"/>
          </w:tcPr>
          <w:p w14:paraId="3EE09379" w14:textId="7B5EADCC" w:rsidR="00705195" w:rsidRPr="00AB2E66" w:rsidRDefault="00C87161" w:rsidP="00AB2E66">
            <w:pPr>
              <w:pStyle w:val="APVMATableText"/>
              <w:jc w:val="right"/>
            </w:pPr>
            <w:r w:rsidRPr="00AB2E66">
              <w:t>100</w:t>
            </w:r>
          </w:p>
        </w:tc>
        <w:tc>
          <w:tcPr>
            <w:tcW w:w="1331" w:type="pct"/>
            <w:tcBorders>
              <w:top w:val="single" w:sz="4" w:space="0" w:color="auto"/>
              <w:bottom w:val="single" w:sz="4" w:space="0" w:color="auto"/>
            </w:tcBorders>
            <w:vAlign w:val="center"/>
          </w:tcPr>
          <w:p w14:paraId="48866F16" w14:textId="27F925D9" w:rsidR="00705195" w:rsidRPr="00AB2E66" w:rsidRDefault="009B1869" w:rsidP="00AB2E66">
            <w:pPr>
              <w:pStyle w:val="APVMATableText"/>
              <w:jc w:val="right"/>
            </w:pPr>
            <w:r w:rsidRPr="00AB2E66">
              <w:t>g/ha</w:t>
            </w:r>
          </w:p>
        </w:tc>
      </w:tr>
    </w:tbl>
    <w:p w14:paraId="132A210A" w14:textId="6FCEBC50" w:rsidR="003B36F6" w:rsidRPr="00AB2E66" w:rsidRDefault="00705195" w:rsidP="00AB2E66">
      <w:pPr>
        <w:pStyle w:val="APVMAText"/>
        <w:sectPr w:rsidR="003B36F6" w:rsidRPr="00AB2E66">
          <w:headerReference w:type="default" r:id="rId41"/>
          <w:pgSz w:w="11906" w:h="16838" w:code="9"/>
          <w:pgMar w:top="2835" w:right="1134" w:bottom="1134" w:left="1134" w:header="1701" w:footer="680" w:gutter="0"/>
          <w:cols w:space="708"/>
          <w:docGrid w:linePitch="360"/>
        </w:sectPr>
      </w:pPr>
      <w:r w:rsidRPr="00AB2E66">
        <w:t>Buffer zones calculated by the SDRAT, using the above RALs, were incorporated into the</w:t>
      </w:r>
      <w:r w:rsidR="00286F92" w:rsidRPr="00AB2E66">
        <w:t xml:space="preserve"> Excalia Fungicide</w:t>
      </w:r>
      <w:r w:rsidRPr="00AB2E66">
        <w:t xml:space="preserve"> label spray drift instructions (see </w:t>
      </w:r>
      <w:hyperlink w:anchor="_Labelling_requirements" w:history="1">
        <w:r w:rsidR="0076267D" w:rsidRPr="00AB2E66">
          <w:rPr>
            <w:rStyle w:val="Hyperlink"/>
            <w:i/>
            <w:iCs/>
          </w:rPr>
          <w:t xml:space="preserve">Labelling </w:t>
        </w:r>
        <w:r w:rsidR="00AB2E66">
          <w:rPr>
            <w:rStyle w:val="Hyperlink"/>
            <w:i/>
            <w:iCs/>
          </w:rPr>
          <w:t>r</w:t>
        </w:r>
        <w:r w:rsidR="0076267D" w:rsidRPr="00AB2E66">
          <w:rPr>
            <w:rStyle w:val="Hyperlink"/>
            <w:i/>
            <w:iCs/>
          </w:rPr>
          <w:t>equirements</w:t>
        </w:r>
      </w:hyperlink>
      <w:r w:rsidR="0076267D" w:rsidRPr="00AB2E66">
        <w:t xml:space="preserve"> </w:t>
      </w:r>
      <w:r w:rsidRPr="00AB2E66">
        <w:t>below)</w:t>
      </w:r>
      <w:bookmarkEnd w:id="185"/>
      <w:bookmarkEnd w:id="186"/>
      <w:r w:rsidR="00286F92" w:rsidRPr="00AB2E66">
        <w:t>.</w:t>
      </w:r>
    </w:p>
    <w:p w14:paraId="524248FC" w14:textId="1769B674" w:rsidR="003F67BE" w:rsidRPr="00AB2E66" w:rsidRDefault="004C18F7" w:rsidP="00AB2E66">
      <w:pPr>
        <w:pStyle w:val="Heading1"/>
      </w:pPr>
      <w:bookmarkStart w:id="192" w:name="_Labelling_requirements"/>
      <w:bookmarkStart w:id="193" w:name="_Toc531181108"/>
      <w:bookmarkStart w:id="194" w:name="_Toc7561294"/>
      <w:bookmarkStart w:id="195" w:name="_Toc132622314"/>
      <w:bookmarkEnd w:id="192"/>
      <w:r w:rsidRPr="00AB2E66">
        <w:rPr>
          <w:noProof/>
        </w:rPr>
        <w:lastRenderedPageBreak/>
        <w:drawing>
          <wp:anchor distT="0" distB="0" distL="114300" distR="114300" simplePos="0" relativeHeight="251660288" behindDoc="0" locked="0" layoutInCell="1" allowOverlap="1" wp14:anchorId="6CF6D007" wp14:editId="73887380">
            <wp:simplePos x="0" y="0"/>
            <wp:positionH relativeFrom="margin">
              <wp:align>right</wp:align>
            </wp:positionH>
            <wp:positionV relativeFrom="paragraph">
              <wp:posOffset>525780</wp:posOffset>
            </wp:positionV>
            <wp:extent cx="6120130" cy="7099935"/>
            <wp:effectExtent l="0" t="0" r="0" b="5715"/>
            <wp:wrapThrough wrapText="bothSides">
              <wp:wrapPolygon edited="0">
                <wp:start x="0" y="0"/>
                <wp:lineTo x="0" y="21559"/>
                <wp:lineTo x="21515" y="21559"/>
                <wp:lineTo x="21515" y="0"/>
                <wp:lineTo x="0" y="0"/>
              </wp:wrapPolygon>
            </wp:wrapThrough>
            <wp:docPr id="7" name="Picture 7" descr="Labelling requirements for Excalia Fungicide by Sumitomo Chemical Australia Pty Limited with APVMA Approval number 90901/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abelling requirements for Excalia Fungicide by Sumitomo Chemical Australia Pty Limited with APVMA Approval number 90901/130464"/>
                    <pic:cNvPicPr/>
                  </pic:nvPicPr>
                  <pic:blipFill>
                    <a:blip r:embed="rId42">
                      <a:extLst>
                        <a:ext uri="{28A0092B-C50C-407E-A947-70E740481C1C}">
                          <a14:useLocalDpi xmlns:a14="http://schemas.microsoft.com/office/drawing/2010/main" val="0"/>
                        </a:ext>
                      </a:extLst>
                    </a:blip>
                    <a:stretch>
                      <a:fillRect/>
                    </a:stretch>
                  </pic:blipFill>
                  <pic:spPr>
                    <a:xfrm>
                      <a:off x="0" y="0"/>
                      <a:ext cx="6120130" cy="7099935"/>
                    </a:xfrm>
                    <a:prstGeom prst="rect">
                      <a:avLst/>
                    </a:prstGeom>
                  </pic:spPr>
                </pic:pic>
              </a:graphicData>
            </a:graphic>
          </wp:anchor>
        </w:drawing>
      </w:r>
      <w:r w:rsidR="003F67BE" w:rsidRPr="00AB2E66">
        <w:t>Labelling requirements</w:t>
      </w:r>
      <w:bookmarkEnd w:id="193"/>
      <w:bookmarkEnd w:id="194"/>
      <w:bookmarkEnd w:id="195"/>
    </w:p>
    <w:p w14:paraId="0FCCF21E" w14:textId="41671B41" w:rsidR="004C18F7" w:rsidRPr="004C18F7" w:rsidRDefault="004C18F7" w:rsidP="004C18F7">
      <w:pPr>
        <w:pStyle w:val="NormalText"/>
      </w:pPr>
    </w:p>
    <w:p w14:paraId="2FAB1748" w14:textId="6E60DC93" w:rsidR="004C18F7" w:rsidRDefault="00C67C9F" w:rsidP="00BB4A5E">
      <w:pPr>
        <w:pStyle w:val="APVMAText"/>
        <w:spacing w:before="480"/>
      </w:pPr>
      <w:r>
        <w:rPr>
          <w:noProof/>
        </w:rPr>
        <w:lastRenderedPageBreak/>
        <w:drawing>
          <wp:anchor distT="0" distB="0" distL="114300" distR="114300" simplePos="0" relativeHeight="251669504" behindDoc="0" locked="0" layoutInCell="1" allowOverlap="1" wp14:anchorId="7EE6F669" wp14:editId="115F8A38">
            <wp:simplePos x="0" y="0"/>
            <wp:positionH relativeFrom="margin">
              <wp:align>right</wp:align>
            </wp:positionH>
            <wp:positionV relativeFrom="paragraph">
              <wp:posOffset>650240</wp:posOffset>
            </wp:positionV>
            <wp:extent cx="6120130" cy="7335520"/>
            <wp:effectExtent l="0" t="0" r="0" b="0"/>
            <wp:wrapThrough wrapText="bothSides">
              <wp:wrapPolygon edited="0">
                <wp:start x="0" y="0"/>
                <wp:lineTo x="0" y="21540"/>
                <wp:lineTo x="21515" y="21540"/>
                <wp:lineTo x="21515" y="0"/>
                <wp:lineTo x="0" y="0"/>
              </wp:wrapPolygon>
            </wp:wrapThrough>
            <wp:docPr id="13" name="Picture 13" descr="Labelling requirements for Excalia Fungicide by Sumitomo Chemical Australia Pty Limited with APVMA Approval number 90901/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abelling requirements for Excalia Fungicide by Sumitomo Chemical Australia Pty Limited with APVMA Approval number 90901/130464"/>
                    <pic:cNvPicPr/>
                  </pic:nvPicPr>
                  <pic:blipFill>
                    <a:blip r:embed="rId43">
                      <a:extLst>
                        <a:ext uri="{28A0092B-C50C-407E-A947-70E740481C1C}">
                          <a14:useLocalDpi xmlns:a14="http://schemas.microsoft.com/office/drawing/2010/main" val="0"/>
                        </a:ext>
                      </a:extLst>
                    </a:blip>
                    <a:stretch>
                      <a:fillRect/>
                    </a:stretch>
                  </pic:blipFill>
                  <pic:spPr>
                    <a:xfrm>
                      <a:off x="0" y="0"/>
                      <a:ext cx="6120130" cy="7335520"/>
                    </a:xfrm>
                    <a:prstGeom prst="rect">
                      <a:avLst/>
                    </a:prstGeom>
                  </pic:spPr>
                </pic:pic>
              </a:graphicData>
            </a:graphic>
          </wp:anchor>
        </w:drawing>
      </w:r>
      <w:r w:rsidR="004C18F7">
        <w:rPr>
          <w:noProof/>
        </w:rPr>
        <w:drawing>
          <wp:anchor distT="0" distB="0" distL="114300" distR="114300" simplePos="0" relativeHeight="251661312" behindDoc="0" locked="0" layoutInCell="1" allowOverlap="1" wp14:anchorId="1368F7C4" wp14:editId="58E949BC">
            <wp:simplePos x="0" y="0"/>
            <wp:positionH relativeFrom="margin">
              <wp:align>center</wp:align>
            </wp:positionH>
            <wp:positionV relativeFrom="paragraph">
              <wp:posOffset>0</wp:posOffset>
            </wp:positionV>
            <wp:extent cx="6120130" cy="694055"/>
            <wp:effectExtent l="0" t="0" r="0" b="0"/>
            <wp:wrapThrough wrapText="bothSides">
              <wp:wrapPolygon edited="0">
                <wp:start x="0" y="0"/>
                <wp:lineTo x="0" y="20750"/>
                <wp:lineTo x="21515" y="20750"/>
                <wp:lineTo x="21515" y="0"/>
                <wp:lineTo x="0" y="0"/>
              </wp:wrapPolygon>
            </wp:wrapThrough>
            <wp:docPr id="8" name="Picture 8" descr="Labelling requirements for Excalia Fungicide by Sumitomo Chemical Australia Pty Limited with APVMA Approval number 90901/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abelling requirements for Excalia Fungicide by Sumitomo Chemical Australia Pty Limited with APVMA Approval number 90901/130464"/>
                    <pic:cNvPicPr/>
                  </pic:nvPicPr>
                  <pic:blipFill>
                    <a:blip r:embed="rId44">
                      <a:extLst>
                        <a:ext uri="{28A0092B-C50C-407E-A947-70E740481C1C}">
                          <a14:useLocalDpi xmlns:a14="http://schemas.microsoft.com/office/drawing/2010/main" val="0"/>
                        </a:ext>
                      </a:extLst>
                    </a:blip>
                    <a:stretch>
                      <a:fillRect/>
                    </a:stretch>
                  </pic:blipFill>
                  <pic:spPr>
                    <a:xfrm>
                      <a:off x="0" y="0"/>
                      <a:ext cx="6120130" cy="694055"/>
                    </a:xfrm>
                    <a:prstGeom prst="rect">
                      <a:avLst/>
                    </a:prstGeom>
                  </pic:spPr>
                </pic:pic>
              </a:graphicData>
            </a:graphic>
          </wp:anchor>
        </w:drawing>
      </w:r>
      <w:bookmarkStart w:id="196" w:name="_Toc132092926"/>
      <w:bookmarkStart w:id="197" w:name="_Toc132365369"/>
      <w:bookmarkStart w:id="198" w:name="_Toc132365421"/>
      <w:r w:rsidR="00551DEA">
        <w:rPr>
          <w:noProof/>
        </w:rPr>
        <w:drawing>
          <wp:anchor distT="0" distB="0" distL="114300" distR="114300" simplePos="0" relativeHeight="251663360" behindDoc="0" locked="0" layoutInCell="1" allowOverlap="1" wp14:anchorId="29271652" wp14:editId="345ED365">
            <wp:simplePos x="0" y="0"/>
            <wp:positionH relativeFrom="margin">
              <wp:posOffset>-22860</wp:posOffset>
            </wp:positionH>
            <wp:positionV relativeFrom="paragraph">
              <wp:posOffset>-1905</wp:posOffset>
            </wp:positionV>
            <wp:extent cx="6120130" cy="867410"/>
            <wp:effectExtent l="0" t="0" r="0" b="8890"/>
            <wp:wrapNone/>
            <wp:docPr id="11" name="Picture 11" descr="Labelling requirements for Excalia Fungicide by Sumitomo Chemical Australia Pty Limited with APVMA Approval number 90901/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abelling requirements for Excalia Fungicide by Sumitomo Chemical Australia Pty Limited with APVMA Approval number 90901/130464"/>
                    <pic:cNvPicPr/>
                  </pic:nvPicPr>
                  <pic:blipFill>
                    <a:blip r:embed="rId45">
                      <a:extLst>
                        <a:ext uri="{28A0092B-C50C-407E-A947-70E740481C1C}">
                          <a14:useLocalDpi xmlns:a14="http://schemas.microsoft.com/office/drawing/2010/main" val="0"/>
                        </a:ext>
                      </a:extLst>
                    </a:blip>
                    <a:stretch>
                      <a:fillRect/>
                    </a:stretch>
                  </pic:blipFill>
                  <pic:spPr>
                    <a:xfrm>
                      <a:off x="0" y="0"/>
                      <a:ext cx="6120130" cy="867410"/>
                    </a:xfrm>
                    <a:prstGeom prst="rect">
                      <a:avLst/>
                    </a:prstGeom>
                  </pic:spPr>
                </pic:pic>
              </a:graphicData>
            </a:graphic>
          </wp:anchor>
        </w:drawing>
      </w:r>
      <w:r w:rsidR="00551DEA">
        <w:rPr>
          <w:noProof/>
        </w:rPr>
        <w:drawing>
          <wp:anchor distT="0" distB="0" distL="114300" distR="114300" simplePos="0" relativeHeight="251664384" behindDoc="0" locked="0" layoutInCell="1" allowOverlap="1" wp14:anchorId="34E25AA8" wp14:editId="28B4ECAB">
            <wp:simplePos x="0" y="0"/>
            <wp:positionH relativeFrom="margin">
              <wp:align>center</wp:align>
            </wp:positionH>
            <wp:positionV relativeFrom="paragraph">
              <wp:posOffset>796925</wp:posOffset>
            </wp:positionV>
            <wp:extent cx="6120130" cy="1878330"/>
            <wp:effectExtent l="0" t="0" r="0" b="7620"/>
            <wp:wrapNone/>
            <wp:docPr id="12" name="Picture 12" descr="Labelling requirements for Excalia Fungicide by Sumitomo Chemical Australia Pty Limited with APVMA Approval number 90901/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abelling requirements for Excalia Fungicide by Sumitomo Chemical Australia Pty Limited with APVMA Approval number 90901/130464"/>
                    <pic:cNvPicPr/>
                  </pic:nvPicPr>
                  <pic:blipFill>
                    <a:blip r:embed="rId46">
                      <a:extLst>
                        <a:ext uri="{28A0092B-C50C-407E-A947-70E740481C1C}">
                          <a14:useLocalDpi xmlns:a14="http://schemas.microsoft.com/office/drawing/2010/main" val="0"/>
                        </a:ext>
                      </a:extLst>
                    </a:blip>
                    <a:stretch>
                      <a:fillRect/>
                    </a:stretch>
                  </pic:blipFill>
                  <pic:spPr>
                    <a:xfrm>
                      <a:off x="0" y="0"/>
                      <a:ext cx="6120130" cy="1878330"/>
                    </a:xfrm>
                    <a:prstGeom prst="rect">
                      <a:avLst/>
                    </a:prstGeom>
                  </pic:spPr>
                </pic:pic>
              </a:graphicData>
            </a:graphic>
          </wp:anchor>
        </w:drawing>
      </w:r>
      <w:r w:rsidR="00551DEA">
        <w:rPr>
          <w:noProof/>
        </w:rPr>
        <w:drawing>
          <wp:anchor distT="0" distB="0" distL="114300" distR="114300" simplePos="0" relativeHeight="251665408" behindDoc="0" locked="0" layoutInCell="1" allowOverlap="1" wp14:anchorId="4DBACC36" wp14:editId="45746933">
            <wp:simplePos x="0" y="0"/>
            <wp:positionH relativeFrom="margin">
              <wp:align>right</wp:align>
            </wp:positionH>
            <wp:positionV relativeFrom="paragraph">
              <wp:posOffset>2855595</wp:posOffset>
            </wp:positionV>
            <wp:extent cx="6120130" cy="4349750"/>
            <wp:effectExtent l="0" t="0" r="0" b="0"/>
            <wp:wrapNone/>
            <wp:docPr id="14" name="Picture 14" descr="Labelling requirements for Excalia Fungicide by Sumitomo Chemical Australia Pty Limited with APVMA Approval number 90901/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abelling requirements for Excalia Fungicide by Sumitomo Chemical Australia Pty Limited with APVMA Approval number 90901/130464"/>
                    <pic:cNvPicPr/>
                  </pic:nvPicPr>
                  <pic:blipFill>
                    <a:blip r:embed="rId47">
                      <a:extLst>
                        <a:ext uri="{28A0092B-C50C-407E-A947-70E740481C1C}">
                          <a14:useLocalDpi xmlns:a14="http://schemas.microsoft.com/office/drawing/2010/main" val="0"/>
                        </a:ext>
                      </a:extLst>
                    </a:blip>
                    <a:stretch>
                      <a:fillRect/>
                    </a:stretch>
                  </pic:blipFill>
                  <pic:spPr>
                    <a:xfrm>
                      <a:off x="0" y="0"/>
                      <a:ext cx="6120130" cy="4349750"/>
                    </a:xfrm>
                    <a:prstGeom prst="rect">
                      <a:avLst/>
                    </a:prstGeom>
                  </pic:spPr>
                </pic:pic>
              </a:graphicData>
            </a:graphic>
          </wp:anchor>
        </w:drawing>
      </w:r>
      <w:bookmarkEnd w:id="196"/>
      <w:bookmarkEnd w:id="197"/>
      <w:bookmarkEnd w:id="198"/>
    </w:p>
    <w:p w14:paraId="3048CB7C" w14:textId="190BDC1F" w:rsidR="004C18F7" w:rsidRDefault="008A5001" w:rsidP="00455B72">
      <w:pPr>
        <w:pStyle w:val="APVMAAppendixH1"/>
      </w:pPr>
      <w:bookmarkStart w:id="199" w:name="_Toc132092927"/>
      <w:bookmarkStart w:id="200" w:name="_Toc132365370"/>
      <w:bookmarkStart w:id="201" w:name="_Toc132365422"/>
      <w:bookmarkStart w:id="202" w:name="_Toc132622315"/>
      <w:r w:rsidRPr="008A5001">
        <w:rPr>
          <w:noProof/>
        </w:rPr>
        <w:lastRenderedPageBreak/>
        <w:drawing>
          <wp:anchor distT="0" distB="0" distL="114300" distR="114300" simplePos="0" relativeHeight="251671552" behindDoc="0" locked="0" layoutInCell="1" allowOverlap="1" wp14:anchorId="3F8E54F3" wp14:editId="682FB07B">
            <wp:simplePos x="0" y="0"/>
            <wp:positionH relativeFrom="margin">
              <wp:align>left</wp:align>
            </wp:positionH>
            <wp:positionV relativeFrom="paragraph">
              <wp:posOffset>3792855</wp:posOffset>
            </wp:positionV>
            <wp:extent cx="5722620" cy="4697204"/>
            <wp:effectExtent l="0" t="0" r="0" b="8255"/>
            <wp:wrapNone/>
            <wp:docPr id="15" name="Picture 15" descr="Labelling requirements for Excalia Fungicide by Sumitomo Chemical Australia Pty Limited with APVMA Approval number 90901/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abelling requirements for Excalia Fungicide by Sumitomo Chemical Australia Pty Limited with APVMA Approval number 90901/130464"/>
                    <pic:cNvPicPr/>
                  </pic:nvPicPr>
                  <pic:blipFill>
                    <a:blip r:embed="rId48">
                      <a:extLst>
                        <a:ext uri="{28A0092B-C50C-407E-A947-70E740481C1C}">
                          <a14:useLocalDpi xmlns:a14="http://schemas.microsoft.com/office/drawing/2010/main" val="0"/>
                        </a:ext>
                      </a:extLst>
                    </a:blip>
                    <a:stretch>
                      <a:fillRect/>
                    </a:stretch>
                  </pic:blipFill>
                  <pic:spPr>
                    <a:xfrm>
                      <a:off x="0" y="0"/>
                      <a:ext cx="5722620" cy="469720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2D9B790E" wp14:editId="166F53BC">
            <wp:simplePos x="0" y="0"/>
            <wp:positionH relativeFrom="margin">
              <wp:posOffset>-87630</wp:posOffset>
            </wp:positionH>
            <wp:positionV relativeFrom="paragraph">
              <wp:posOffset>-497205</wp:posOffset>
            </wp:positionV>
            <wp:extent cx="5993068" cy="4312920"/>
            <wp:effectExtent l="0" t="0" r="8255" b="0"/>
            <wp:wrapNone/>
            <wp:docPr id="9" name="Picture 9" descr="Labelling requirements for Excalia Fungicide by Sumitomo Chemical Australia Pty Limited with APVMA Approval number 90901/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abelling requirements for Excalia Fungicide by Sumitomo Chemical Australia Pty Limited with APVMA Approval number 90901/130464"/>
                    <pic:cNvPicPr/>
                  </pic:nvPicPr>
                  <pic:blipFill>
                    <a:blip r:embed="rId49">
                      <a:extLst>
                        <a:ext uri="{28A0092B-C50C-407E-A947-70E740481C1C}">
                          <a14:useLocalDpi xmlns:a14="http://schemas.microsoft.com/office/drawing/2010/main" val="0"/>
                        </a:ext>
                      </a:extLst>
                    </a:blip>
                    <a:stretch>
                      <a:fillRect/>
                    </a:stretch>
                  </pic:blipFill>
                  <pic:spPr>
                    <a:xfrm>
                      <a:off x="0" y="0"/>
                      <a:ext cx="5993068" cy="4312920"/>
                    </a:xfrm>
                    <a:prstGeom prst="rect">
                      <a:avLst/>
                    </a:prstGeom>
                  </pic:spPr>
                </pic:pic>
              </a:graphicData>
            </a:graphic>
            <wp14:sizeRelH relativeFrom="margin">
              <wp14:pctWidth>0</wp14:pctWidth>
            </wp14:sizeRelH>
            <wp14:sizeRelV relativeFrom="margin">
              <wp14:pctHeight>0</wp14:pctHeight>
            </wp14:sizeRelV>
          </wp:anchor>
        </w:drawing>
      </w:r>
      <w:bookmarkEnd w:id="199"/>
      <w:bookmarkEnd w:id="200"/>
      <w:bookmarkEnd w:id="201"/>
      <w:bookmarkEnd w:id="202"/>
    </w:p>
    <w:p w14:paraId="3C758951" w14:textId="07BF6497" w:rsidR="004C18F7" w:rsidRDefault="004C18F7" w:rsidP="00455B72">
      <w:pPr>
        <w:pStyle w:val="APVMAAppendixH1"/>
      </w:pPr>
      <w:bookmarkStart w:id="203" w:name="_Toc132092928"/>
      <w:bookmarkStart w:id="204" w:name="_Toc132365371"/>
      <w:bookmarkStart w:id="205" w:name="_Toc132365423"/>
      <w:bookmarkStart w:id="206" w:name="_Toc132622316"/>
      <w:r>
        <w:rPr>
          <w:noProof/>
        </w:rPr>
        <w:lastRenderedPageBreak/>
        <w:drawing>
          <wp:anchor distT="0" distB="0" distL="114300" distR="114300" simplePos="0" relativeHeight="251668480" behindDoc="0" locked="0" layoutInCell="1" allowOverlap="1" wp14:anchorId="6A49EE85" wp14:editId="0892F494">
            <wp:simplePos x="0" y="0"/>
            <wp:positionH relativeFrom="column">
              <wp:posOffset>49530</wp:posOffset>
            </wp:positionH>
            <wp:positionV relativeFrom="paragraph">
              <wp:posOffset>-421005</wp:posOffset>
            </wp:positionV>
            <wp:extent cx="6120130" cy="5875655"/>
            <wp:effectExtent l="0" t="0" r="0" b="0"/>
            <wp:wrapNone/>
            <wp:docPr id="19" name="Picture 19" descr="Labelling requirements for Excalia Fungicide by Sumitomo Chemical Australia Pty Limited with APVMA Approval number 90901/1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abelling requirements for Excalia Fungicide by Sumitomo Chemical Australia Pty Limited with APVMA Approval number 90901/130464"/>
                    <pic:cNvPicPr/>
                  </pic:nvPicPr>
                  <pic:blipFill>
                    <a:blip r:embed="rId50">
                      <a:extLst>
                        <a:ext uri="{28A0092B-C50C-407E-A947-70E740481C1C}">
                          <a14:useLocalDpi xmlns:a14="http://schemas.microsoft.com/office/drawing/2010/main" val="0"/>
                        </a:ext>
                      </a:extLst>
                    </a:blip>
                    <a:stretch>
                      <a:fillRect/>
                    </a:stretch>
                  </pic:blipFill>
                  <pic:spPr>
                    <a:xfrm>
                      <a:off x="0" y="0"/>
                      <a:ext cx="6120130" cy="5875655"/>
                    </a:xfrm>
                    <a:prstGeom prst="rect">
                      <a:avLst/>
                    </a:prstGeom>
                  </pic:spPr>
                </pic:pic>
              </a:graphicData>
            </a:graphic>
          </wp:anchor>
        </w:drawing>
      </w:r>
      <w:bookmarkEnd w:id="203"/>
      <w:bookmarkEnd w:id="204"/>
      <w:bookmarkEnd w:id="205"/>
      <w:bookmarkEnd w:id="206"/>
    </w:p>
    <w:p w14:paraId="5482AFC0" w14:textId="349D29C0" w:rsidR="00BB4A5E" w:rsidRPr="00BB4A5E" w:rsidRDefault="00BB4A5E" w:rsidP="00BB4A5E"/>
    <w:p w14:paraId="0C576BCB" w14:textId="10CEF156" w:rsidR="00BB4A5E" w:rsidRPr="00BB4A5E" w:rsidRDefault="00BB4A5E" w:rsidP="00BB4A5E"/>
    <w:p w14:paraId="6E0D389F" w14:textId="0C421770" w:rsidR="00BB4A5E" w:rsidRPr="00BB4A5E" w:rsidRDefault="00BB4A5E" w:rsidP="00BB4A5E"/>
    <w:p w14:paraId="5E89D7E9" w14:textId="692CF6A2" w:rsidR="00BB4A5E" w:rsidRPr="00BB4A5E" w:rsidRDefault="00BB4A5E" w:rsidP="00BB4A5E"/>
    <w:p w14:paraId="7CFEA1C1" w14:textId="4F906173" w:rsidR="00BB4A5E" w:rsidRPr="00BB4A5E" w:rsidRDefault="00BB4A5E" w:rsidP="00BB4A5E"/>
    <w:p w14:paraId="70F747D3" w14:textId="598B5BB1" w:rsidR="00BB4A5E" w:rsidRPr="00BB4A5E" w:rsidRDefault="00BB4A5E" w:rsidP="00BB4A5E"/>
    <w:p w14:paraId="524980D2" w14:textId="68DFEB3A" w:rsidR="00BB4A5E" w:rsidRPr="00BB4A5E" w:rsidRDefault="00BB4A5E" w:rsidP="00BB4A5E"/>
    <w:p w14:paraId="71500255" w14:textId="25767728" w:rsidR="00BB4A5E" w:rsidRPr="00BB4A5E" w:rsidRDefault="00BB4A5E" w:rsidP="00BB4A5E"/>
    <w:p w14:paraId="4CC6122C" w14:textId="65B3F740" w:rsidR="00BB4A5E" w:rsidRPr="00BB4A5E" w:rsidRDefault="00BB4A5E" w:rsidP="00BB4A5E"/>
    <w:p w14:paraId="44214737" w14:textId="4BB5D136" w:rsidR="00BB4A5E" w:rsidRPr="00BB4A5E" w:rsidRDefault="00BB4A5E" w:rsidP="00BB4A5E"/>
    <w:p w14:paraId="1927E25B" w14:textId="2A237974" w:rsidR="00BB4A5E" w:rsidRPr="00BB4A5E" w:rsidRDefault="00BB4A5E" w:rsidP="00BB4A5E"/>
    <w:p w14:paraId="2DF71A0E" w14:textId="7BAF466D" w:rsidR="00BB4A5E" w:rsidRPr="00BB4A5E" w:rsidRDefault="00BB4A5E" w:rsidP="00BB4A5E"/>
    <w:p w14:paraId="0E2DBE69" w14:textId="0BEE6A89" w:rsidR="00BB4A5E" w:rsidRPr="00BB4A5E" w:rsidRDefault="00BB4A5E" w:rsidP="00BB4A5E"/>
    <w:p w14:paraId="5479B993" w14:textId="5CD111E5" w:rsidR="00BB4A5E" w:rsidRPr="00BB4A5E" w:rsidRDefault="00BB4A5E" w:rsidP="00BB4A5E"/>
    <w:p w14:paraId="5BA861B2" w14:textId="65B8CBE5" w:rsidR="00BB4A5E" w:rsidRPr="00BB4A5E" w:rsidRDefault="00BB4A5E" w:rsidP="00BB4A5E"/>
    <w:p w14:paraId="7D72EF0C" w14:textId="3D499DEA" w:rsidR="00BB4A5E" w:rsidRPr="00BB4A5E" w:rsidRDefault="00BB4A5E" w:rsidP="00BB4A5E"/>
    <w:p w14:paraId="4C3BEBE7" w14:textId="31D5EB37" w:rsidR="00BB4A5E" w:rsidRPr="00BB4A5E" w:rsidRDefault="00BB4A5E" w:rsidP="00BB4A5E"/>
    <w:p w14:paraId="76AD5ED7" w14:textId="741C5158" w:rsidR="00BB4A5E" w:rsidRPr="00BB4A5E" w:rsidRDefault="00BB4A5E" w:rsidP="00BB4A5E"/>
    <w:p w14:paraId="7D6984E4" w14:textId="541C1CA2" w:rsidR="00BB4A5E" w:rsidRPr="00BB4A5E" w:rsidRDefault="00BB4A5E" w:rsidP="00BB4A5E"/>
    <w:p w14:paraId="55834BCA" w14:textId="28FF7587" w:rsidR="00BB4A5E" w:rsidRPr="00BB4A5E" w:rsidRDefault="00BB4A5E" w:rsidP="00BB4A5E"/>
    <w:p w14:paraId="6B4C7A28" w14:textId="6FF7409F" w:rsidR="00BB4A5E" w:rsidRPr="00BB4A5E" w:rsidRDefault="00BB4A5E" w:rsidP="00BB4A5E"/>
    <w:p w14:paraId="7B7709C5" w14:textId="20BECE11" w:rsidR="00BB4A5E" w:rsidRPr="00BB4A5E" w:rsidRDefault="00BB4A5E" w:rsidP="00BB4A5E"/>
    <w:p w14:paraId="52F4339F" w14:textId="7D6D459B" w:rsidR="00BB4A5E" w:rsidRPr="00BB4A5E" w:rsidRDefault="00BB4A5E" w:rsidP="00BB4A5E"/>
    <w:p w14:paraId="64144C42" w14:textId="79BE710A" w:rsidR="00BB4A5E" w:rsidRPr="00BB4A5E" w:rsidRDefault="00BB4A5E" w:rsidP="00BB4A5E"/>
    <w:p w14:paraId="1A039082" w14:textId="15CB9914" w:rsidR="00BB4A5E" w:rsidRPr="00BB4A5E" w:rsidRDefault="00BB4A5E" w:rsidP="00BB4A5E"/>
    <w:p w14:paraId="3EBC638A" w14:textId="5C4385B7" w:rsidR="00BB4A5E" w:rsidRPr="00BB4A5E" w:rsidRDefault="00BB4A5E" w:rsidP="00BB4A5E"/>
    <w:p w14:paraId="256D9C7E" w14:textId="79194D89" w:rsidR="00BB4A5E" w:rsidRPr="00BB4A5E" w:rsidRDefault="00BB4A5E" w:rsidP="00BB4A5E"/>
    <w:p w14:paraId="5AC070B6" w14:textId="23B0DE58" w:rsidR="00BB4A5E" w:rsidRPr="00BB4A5E" w:rsidRDefault="00BB4A5E" w:rsidP="00BB4A5E"/>
    <w:p w14:paraId="534EA2D8" w14:textId="0ACA203F" w:rsidR="00BB4A5E" w:rsidRPr="00BB4A5E" w:rsidRDefault="00BB4A5E" w:rsidP="00BB4A5E"/>
    <w:p w14:paraId="0743DA52" w14:textId="511B2F90" w:rsidR="00BB4A5E" w:rsidRPr="00BB4A5E" w:rsidRDefault="00BB4A5E" w:rsidP="00BB4A5E"/>
    <w:p w14:paraId="1AFC94DC" w14:textId="66E784D3" w:rsidR="00BB4A5E" w:rsidRPr="00BB4A5E" w:rsidRDefault="00BB4A5E" w:rsidP="00BB4A5E"/>
    <w:p w14:paraId="5ADF88BD" w14:textId="4C8D9EB0" w:rsidR="00BB4A5E" w:rsidRPr="00BB4A5E" w:rsidRDefault="00BB4A5E" w:rsidP="00BB4A5E"/>
    <w:p w14:paraId="700DB295" w14:textId="5888E681" w:rsidR="00BB4A5E" w:rsidRPr="00BB4A5E" w:rsidRDefault="00BB4A5E" w:rsidP="00BB4A5E"/>
    <w:p w14:paraId="16FFBDC1" w14:textId="6C1F5540" w:rsidR="00BB4A5E" w:rsidRPr="00BB4A5E" w:rsidRDefault="00BB4A5E" w:rsidP="00BB4A5E"/>
    <w:p w14:paraId="091664AD" w14:textId="3B20EE08" w:rsidR="00BB4A5E" w:rsidRDefault="00BB4A5E" w:rsidP="00BB4A5E">
      <w:pPr>
        <w:pStyle w:val="APVMAText"/>
      </w:pPr>
    </w:p>
    <w:p w14:paraId="77A56055" w14:textId="77777777" w:rsidR="00BB4A5E" w:rsidRDefault="00BB4A5E" w:rsidP="00BB4A5E">
      <w:pPr>
        <w:ind w:firstLine="567"/>
        <w:sectPr w:rsidR="00BB4A5E">
          <w:headerReference w:type="default" r:id="rId51"/>
          <w:pgSz w:w="11906" w:h="16838" w:code="9"/>
          <w:pgMar w:top="2835" w:right="1134" w:bottom="1134" w:left="1134" w:header="1701" w:footer="680" w:gutter="0"/>
          <w:cols w:space="708"/>
          <w:docGrid w:linePitch="360"/>
        </w:sectPr>
      </w:pPr>
    </w:p>
    <w:p w14:paraId="68D5AE42" w14:textId="6CCDB19E" w:rsidR="009346C3" w:rsidRPr="00AB2E66" w:rsidRDefault="00CA5B2B" w:rsidP="00AB2E66">
      <w:pPr>
        <w:pStyle w:val="APVMAAppendixH1"/>
      </w:pPr>
      <w:bookmarkStart w:id="207" w:name="_Toc132622317"/>
      <w:r w:rsidRPr="00AB2E66">
        <w:lastRenderedPageBreak/>
        <w:t>Acronyms and abbreviations</w:t>
      </w:r>
      <w:bookmarkEnd w:id="207"/>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Pr="00AB2E66" w:rsidRDefault="00CA5B2B" w:rsidP="00AB2E66">
            <w:pPr>
              <w:pStyle w:val="APVMATableHead"/>
            </w:pPr>
            <w:r w:rsidRPr="00AB2E66">
              <w:t>Shortened term</w:t>
            </w:r>
          </w:p>
        </w:tc>
        <w:tc>
          <w:tcPr>
            <w:tcW w:w="3889" w:type="pct"/>
            <w:gridSpan w:val="2"/>
            <w:shd w:val="clear" w:color="auto" w:fill="00747A"/>
          </w:tcPr>
          <w:p w14:paraId="3245F640" w14:textId="0FC73B22" w:rsidR="00CA5B2B" w:rsidRPr="00AB2E66" w:rsidRDefault="00CA5B2B" w:rsidP="00AB2E66">
            <w:pPr>
              <w:pStyle w:val="APVMATableHead"/>
            </w:pPr>
            <w:r w:rsidRPr="00AB2E66">
              <w:t>Full term</w:t>
            </w:r>
          </w:p>
        </w:tc>
      </w:tr>
      <w:tr w:rsidR="009346C3" w14:paraId="0841A030" w14:textId="77777777" w:rsidTr="00772458">
        <w:tc>
          <w:tcPr>
            <w:tcW w:w="1111" w:type="pct"/>
          </w:tcPr>
          <w:p w14:paraId="688B062C" w14:textId="77777777" w:rsidR="009346C3" w:rsidRDefault="009346C3" w:rsidP="00323CDE">
            <w:pPr>
              <w:pStyle w:val="APVMATableText"/>
            </w:pPr>
            <w:r>
              <w:t>ACCS/ACMS</w:t>
            </w:r>
          </w:p>
        </w:tc>
        <w:tc>
          <w:tcPr>
            <w:tcW w:w="3889" w:type="pct"/>
            <w:gridSpan w:val="2"/>
          </w:tcPr>
          <w:p w14:paraId="3878AAEA" w14:textId="77777777" w:rsidR="009346C3" w:rsidRDefault="009346C3" w:rsidP="00323CDE">
            <w:pPr>
              <w:pStyle w:val="APVMATableText"/>
            </w:pPr>
            <w:r>
              <w:t>Advisory Committee for Chemicals Scheduling/Advisory Committee for Medicines Scheduling</w:t>
            </w:r>
          </w:p>
        </w:tc>
      </w:tr>
      <w:tr w:rsidR="009346C3" w14:paraId="43F93192" w14:textId="77777777" w:rsidTr="00772458">
        <w:tc>
          <w:tcPr>
            <w:tcW w:w="1111" w:type="pct"/>
          </w:tcPr>
          <w:p w14:paraId="58AB085C" w14:textId="77777777" w:rsidR="009346C3" w:rsidRDefault="009346C3" w:rsidP="00323CDE">
            <w:pPr>
              <w:pStyle w:val="APVMATableText"/>
            </w:pPr>
            <w:r>
              <w:t>ac</w:t>
            </w:r>
          </w:p>
        </w:tc>
        <w:tc>
          <w:tcPr>
            <w:tcW w:w="3889" w:type="pct"/>
            <w:gridSpan w:val="2"/>
          </w:tcPr>
          <w:p w14:paraId="346C90BB" w14:textId="06E6FABB" w:rsidR="009346C3" w:rsidRDefault="00AB2E66" w:rsidP="00323CDE">
            <w:pPr>
              <w:pStyle w:val="APVMATableText"/>
            </w:pPr>
            <w:r>
              <w:t>Active constituent</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705CA530" w:rsidR="009346C3" w:rsidRDefault="00AB2E66" w:rsidP="00323CDE">
            <w:pPr>
              <w:pStyle w:val="APVMATableText"/>
            </w:pPr>
            <w:r>
              <w:t xml:space="preserve">Acceptable daily intake </w:t>
            </w:r>
            <w:r w:rsidR="009346C3">
              <w:t>(for humans)</w:t>
            </w:r>
          </w:p>
        </w:tc>
      </w:tr>
      <w:tr w:rsidR="009E54D7" w14:paraId="5DC446CF" w14:textId="77777777" w:rsidTr="00772458">
        <w:tc>
          <w:tcPr>
            <w:tcW w:w="1111" w:type="pct"/>
          </w:tcPr>
          <w:p w14:paraId="436DD303" w14:textId="442349BA" w:rsidR="009E54D7" w:rsidRDefault="009E54D7" w:rsidP="00323CDE">
            <w:pPr>
              <w:pStyle w:val="APVMATableText"/>
            </w:pPr>
            <w:r>
              <w:t>A/G</w:t>
            </w:r>
          </w:p>
        </w:tc>
        <w:tc>
          <w:tcPr>
            <w:tcW w:w="3889" w:type="pct"/>
            <w:gridSpan w:val="2"/>
          </w:tcPr>
          <w:p w14:paraId="67450456" w14:textId="29080E12" w:rsidR="009E54D7" w:rsidRDefault="00AB2E66" w:rsidP="00323CDE">
            <w:pPr>
              <w:pStyle w:val="APVMATableText"/>
            </w:pPr>
            <w:r>
              <w:t>A</w:t>
            </w:r>
            <w:r w:rsidR="009E54D7">
              <w:t>lbumin/globulin</w:t>
            </w:r>
          </w:p>
        </w:tc>
      </w:tr>
      <w:tr w:rsidR="009346C3" w14:paraId="69C99670" w14:textId="77777777" w:rsidTr="00772458">
        <w:tc>
          <w:tcPr>
            <w:tcW w:w="1111" w:type="pct"/>
          </w:tcPr>
          <w:p w14:paraId="6BD12A33" w14:textId="77777777" w:rsidR="009346C3" w:rsidRDefault="009346C3" w:rsidP="00323CDE">
            <w:pPr>
              <w:pStyle w:val="APVMATableText"/>
            </w:pPr>
            <w:r>
              <w:t>AHMAC</w:t>
            </w:r>
          </w:p>
        </w:tc>
        <w:tc>
          <w:tcPr>
            <w:tcW w:w="3889" w:type="pct"/>
            <w:gridSpan w:val="2"/>
          </w:tcPr>
          <w:p w14:paraId="524CDD10" w14:textId="35108BFA" w:rsidR="009346C3" w:rsidRDefault="009346C3" w:rsidP="00323CDE">
            <w:pPr>
              <w:pStyle w:val="APVMATableText"/>
            </w:pPr>
            <w:r>
              <w:t>Australian Health Ministers Advisory Council</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7B025B8E" w:rsidR="009346C3" w:rsidRDefault="00AB2E66" w:rsidP="00323CDE">
            <w:pPr>
              <w:pStyle w:val="APVMATableText"/>
            </w:pPr>
            <w:r>
              <w:t>Active ingredient</w:t>
            </w:r>
          </w:p>
        </w:tc>
      </w:tr>
      <w:tr w:rsidR="009E54D7" w14:paraId="6F08BF24" w14:textId="77777777" w:rsidTr="00772458">
        <w:tc>
          <w:tcPr>
            <w:tcW w:w="1111" w:type="pct"/>
          </w:tcPr>
          <w:p w14:paraId="0F853C66" w14:textId="719C310F" w:rsidR="009E54D7" w:rsidRDefault="009E54D7" w:rsidP="00323CDE">
            <w:pPr>
              <w:pStyle w:val="APVMATableText"/>
            </w:pPr>
            <w:r>
              <w:t>ALT</w:t>
            </w:r>
          </w:p>
        </w:tc>
        <w:tc>
          <w:tcPr>
            <w:tcW w:w="3889" w:type="pct"/>
            <w:gridSpan w:val="2"/>
          </w:tcPr>
          <w:p w14:paraId="056AD8B8" w14:textId="7EF83E81" w:rsidR="009E54D7" w:rsidRDefault="009E54D7" w:rsidP="00323CDE">
            <w:pPr>
              <w:pStyle w:val="APVMATableText"/>
            </w:pPr>
            <w:r>
              <w:t>Alanine aminotransferase</w:t>
            </w:r>
          </w:p>
        </w:tc>
      </w:tr>
      <w:tr w:rsidR="009346C3" w14:paraId="4C827D2D" w14:textId="77777777" w:rsidTr="00772458">
        <w:tc>
          <w:tcPr>
            <w:tcW w:w="1111" w:type="pct"/>
          </w:tcPr>
          <w:p w14:paraId="67D5BBCD" w14:textId="77777777" w:rsidR="009346C3" w:rsidRDefault="009346C3" w:rsidP="00323CDE">
            <w:pPr>
              <w:pStyle w:val="APVMATableText"/>
            </w:pPr>
            <w:r>
              <w:t>ARfD</w:t>
            </w:r>
          </w:p>
        </w:tc>
        <w:tc>
          <w:tcPr>
            <w:tcW w:w="3889" w:type="pct"/>
            <w:gridSpan w:val="2"/>
          </w:tcPr>
          <w:p w14:paraId="0D929C4A" w14:textId="458A459C" w:rsidR="009346C3" w:rsidRDefault="009346C3" w:rsidP="00323CDE">
            <w:pPr>
              <w:pStyle w:val="APVMATableText"/>
            </w:pPr>
            <w:r>
              <w:t xml:space="preserve">Acute </w:t>
            </w:r>
            <w:r w:rsidR="00AB2E66">
              <w:t>reference dose</w:t>
            </w:r>
          </w:p>
        </w:tc>
      </w:tr>
      <w:tr w:rsidR="009E54D7" w14:paraId="735E9628" w14:textId="77777777" w:rsidTr="00772458">
        <w:tc>
          <w:tcPr>
            <w:tcW w:w="1111" w:type="pct"/>
          </w:tcPr>
          <w:p w14:paraId="0653E475" w14:textId="528269F7" w:rsidR="009E54D7" w:rsidRDefault="009E54D7" w:rsidP="00323CDE">
            <w:pPr>
              <w:pStyle w:val="APVMATableText"/>
            </w:pPr>
            <w:r>
              <w:t>AST</w:t>
            </w:r>
          </w:p>
        </w:tc>
        <w:tc>
          <w:tcPr>
            <w:tcW w:w="3889" w:type="pct"/>
            <w:gridSpan w:val="2"/>
          </w:tcPr>
          <w:p w14:paraId="5B700437" w14:textId="45A6D2AC" w:rsidR="009E54D7" w:rsidRDefault="009E54D7" w:rsidP="007B74E9">
            <w:pPr>
              <w:pStyle w:val="APVMATableText"/>
            </w:pPr>
            <w:r>
              <w:t>Aspartate aminotransferase</w:t>
            </w:r>
          </w:p>
        </w:tc>
      </w:tr>
      <w:tr w:rsidR="009346C3" w14:paraId="4B25EDD9" w14:textId="77777777" w:rsidTr="00772458">
        <w:tc>
          <w:tcPr>
            <w:tcW w:w="1111" w:type="pct"/>
          </w:tcPr>
          <w:p w14:paraId="45090D53" w14:textId="77777777" w:rsidR="009346C3" w:rsidRDefault="009346C3" w:rsidP="00323CDE">
            <w:pPr>
              <w:pStyle w:val="APVMATableText"/>
            </w:pPr>
            <w:r>
              <w:t>BBA</w:t>
            </w:r>
          </w:p>
        </w:tc>
        <w:tc>
          <w:tcPr>
            <w:tcW w:w="3889" w:type="pct"/>
            <w:gridSpan w:val="2"/>
          </w:tcPr>
          <w:p w14:paraId="07510B2A" w14:textId="68D7DA28" w:rsidR="009346C3" w:rsidRDefault="009346C3" w:rsidP="007B74E9">
            <w:pPr>
              <w:pStyle w:val="APVMATableText"/>
            </w:pPr>
            <w:proofErr w:type="spellStart"/>
            <w:r>
              <w:t>Biologische</w:t>
            </w:r>
            <w:proofErr w:type="spellEnd"/>
            <w:r>
              <w:t xml:space="preserve"> </w:t>
            </w:r>
            <w:proofErr w:type="spellStart"/>
            <w:r>
              <w:t>Bundesanalstalt</w:t>
            </w:r>
            <w:proofErr w:type="spellEnd"/>
            <w:r>
              <w:t xml:space="preserve"> fur Land</w:t>
            </w:r>
            <w:r w:rsidR="00AB2E66">
              <w:t xml:space="preserve"> – </w:t>
            </w:r>
            <w:r>
              <w:t xml:space="preserve">und </w:t>
            </w:r>
            <w:proofErr w:type="spellStart"/>
            <w:r>
              <w:t>forstwirschaft</w:t>
            </w:r>
            <w:proofErr w:type="spellEnd"/>
          </w:p>
        </w:tc>
      </w:tr>
      <w:tr w:rsidR="009346C3" w14:paraId="32E7A549" w14:textId="77777777" w:rsidTr="00772458">
        <w:tc>
          <w:tcPr>
            <w:tcW w:w="1111" w:type="pct"/>
          </w:tcPr>
          <w:p w14:paraId="09228264" w14:textId="77777777" w:rsidR="009346C3" w:rsidRDefault="009346C3" w:rsidP="00323CDE">
            <w:pPr>
              <w:pStyle w:val="APVMATableText"/>
            </w:pPr>
            <w:r>
              <w:t>bw</w:t>
            </w:r>
          </w:p>
        </w:tc>
        <w:tc>
          <w:tcPr>
            <w:tcW w:w="3889" w:type="pct"/>
            <w:gridSpan w:val="2"/>
          </w:tcPr>
          <w:p w14:paraId="0BF0E0AB" w14:textId="77777777" w:rsidR="009346C3" w:rsidRDefault="00F84654" w:rsidP="00323CDE">
            <w:pPr>
              <w:pStyle w:val="APVMATableText"/>
            </w:pPr>
            <w:r>
              <w:t>B</w:t>
            </w:r>
            <w:r w:rsidR="009346C3">
              <w:t>odyweight</w:t>
            </w:r>
          </w:p>
        </w:tc>
      </w:tr>
      <w:tr w:rsidR="00BE308F" w14:paraId="6F310DE7" w14:textId="77777777" w:rsidTr="00772458">
        <w:tc>
          <w:tcPr>
            <w:tcW w:w="1111" w:type="pct"/>
          </w:tcPr>
          <w:p w14:paraId="7252CBA6" w14:textId="10B7F86B" w:rsidR="00BE308F" w:rsidRDefault="00BE308F" w:rsidP="00323CDE">
            <w:pPr>
              <w:pStyle w:val="APVMATableText"/>
            </w:pPr>
            <w:r>
              <w:t>CNS</w:t>
            </w:r>
          </w:p>
        </w:tc>
        <w:tc>
          <w:tcPr>
            <w:tcW w:w="3889" w:type="pct"/>
            <w:gridSpan w:val="2"/>
          </w:tcPr>
          <w:p w14:paraId="6D5BA0B4" w14:textId="3DA76A07" w:rsidR="00BE308F" w:rsidRDefault="00BE308F" w:rsidP="00323CDE">
            <w:pPr>
              <w:pStyle w:val="APVMATableText"/>
            </w:pPr>
            <w:r>
              <w:t>Central nervous system</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9346C3" w14:paraId="52FA2517" w14:textId="77777777" w:rsidTr="00772458">
        <w:tc>
          <w:tcPr>
            <w:tcW w:w="1111" w:type="pct"/>
          </w:tcPr>
          <w:p w14:paraId="0E658DE0" w14:textId="77777777" w:rsidR="009346C3" w:rsidRDefault="009346C3" w:rsidP="00323CDE">
            <w:pPr>
              <w:pStyle w:val="APVMATableText"/>
            </w:pPr>
            <w:r>
              <w:t>DAT</w:t>
            </w:r>
          </w:p>
        </w:tc>
        <w:tc>
          <w:tcPr>
            <w:tcW w:w="3889" w:type="pct"/>
            <w:gridSpan w:val="2"/>
          </w:tcPr>
          <w:p w14:paraId="69007E4C" w14:textId="110AE934" w:rsidR="009346C3" w:rsidRDefault="009346C3" w:rsidP="00323CDE">
            <w:pPr>
              <w:pStyle w:val="APVMATableText"/>
            </w:pPr>
            <w:r>
              <w:t xml:space="preserve">Days </w:t>
            </w:r>
            <w:r w:rsidR="00AB2E66">
              <w:t>after treatment</w:t>
            </w:r>
          </w:p>
        </w:tc>
      </w:tr>
      <w:tr w:rsidR="009346C3" w14:paraId="4C62CFE3" w14:textId="77777777" w:rsidTr="00772458">
        <w:tc>
          <w:tcPr>
            <w:tcW w:w="1111" w:type="pct"/>
          </w:tcPr>
          <w:p w14:paraId="616DCA61" w14:textId="77777777" w:rsidR="009346C3" w:rsidRPr="00AB2E66" w:rsidRDefault="009346C3" w:rsidP="00323CDE">
            <w:pPr>
              <w:pStyle w:val="APVMATableText"/>
            </w:pPr>
            <w:r w:rsidRPr="00AB2E66">
              <w:t>DT</w:t>
            </w:r>
            <w:r w:rsidRPr="00AB2E66">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9346C3" w14:paraId="372ED3D4" w14:textId="77777777" w:rsidTr="00772458">
        <w:tc>
          <w:tcPr>
            <w:tcW w:w="1111" w:type="pct"/>
          </w:tcPr>
          <w:p w14:paraId="05CE2144" w14:textId="77777777" w:rsidR="009346C3" w:rsidRDefault="009346C3" w:rsidP="00323CDE">
            <w:pPr>
              <w:pStyle w:val="APVMATableText"/>
            </w:pPr>
            <w:r>
              <w:t>EA</w:t>
            </w:r>
          </w:p>
        </w:tc>
        <w:tc>
          <w:tcPr>
            <w:tcW w:w="3889" w:type="pct"/>
            <w:gridSpan w:val="2"/>
          </w:tcPr>
          <w:p w14:paraId="4FDEF376" w14:textId="77777777" w:rsidR="009346C3" w:rsidRDefault="009346C3" w:rsidP="00323CDE">
            <w:pPr>
              <w:pStyle w:val="APVMATableText"/>
            </w:pPr>
            <w:r>
              <w:t>Environment Australia</w:t>
            </w:r>
          </w:p>
        </w:tc>
      </w:tr>
      <w:tr w:rsidR="009346C3" w14:paraId="5FF0ED49" w14:textId="77777777" w:rsidTr="00772458">
        <w:tc>
          <w:tcPr>
            <w:tcW w:w="1111" w:type="pct"/>
          </w:tcPr>
          <w:p w14:paraId="1A813D51" w14:textId="77777777" w:rsidR="009346C3" w:rsidRDefault="009346C3" w:rsidP="00323CDE">
            <w:pPr>
              <w:pStyle w:val="APVMATableText"/>
            </w:pPr>
            <w:r>
              <w:t>E</w:t>
            </w:r>
            <w:r>
              <w:rPr>
                <w:vertAlign w:val="subscript"/>
              </w:rPr>
              <w:t>b</w:t>
            </w:r>
            <w:r>
              <w:t>C</w:t>
            </w:r>
            <w:r>
              <w:rPr>
                <w:vertAlign w:val="subscript"/>
              </w:rPr>
              <w:t>50</w:t>
            </w:r>
          </w:p>
        </w:tc>
        <w:tc>
          <w:tcPr>
            <w:tcW w:w="3889" w:type="pct"/>
            <w:gridSpan w:val="2"/>
          </w:tcPr>
          <w:p w14:paraId="6B1A02F9" w14:textId="43EA9268" w:rsidR="009346C3" w:rsidRDefault="00AB2E66" w:rsidP="00323CDE">
            <w:pPr>
              <w:pStyle w:val="APVMATableText"/>
            </w:pPr>
            <w:r>
              <w:t>Concentration at which the biomass of 50% of the test population is impacted</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A0C6FE7" w:rsidR="009346C3" w:rsidRDefault="00AB2E66" w:rsidP="00323CDE">
            <w:pPr>
              <w:pStyle w:val="APVMATableText"/>
            </w:pPr>
            <w:r>
              <w:t xml:space="preserve">Concentration at which 50% of </w:t>
            </w:r>
            <w:r w:rsidR="009346C3">
              <w:t>the test population are immobilised</w:t>
            </w:r>
          </w:p>
        </w:tc>
      </w:tr>
      <w:tr w:rsidR="00754A84" w14:paraId="40F465E2" w14:textId="77777777" w:rsidTr="00772458">
        <w:tc>
          <w:tcPr>
            <w:tcW w:w="1111" w:type="pct"/>
          </w:tcPr>
          <w:p w14:paraId="02FA78FC" w14:textId="00194E78" w:rsidR="00754A84" w:rsidRDefault="00754A84" w:rsidP="00323CDE">
            <w:pPr>
              <w:pStyle w:val="APVMATableText"/>
            </w:pPr>
            <w:r>
              <w:t>ED</w:t>
            </w:r>
            <w:r w:rsidRPr="005C2517">
              <w:rPr>
                <w:vertAlign w:val="subscript"/>
              </w:rPr>
              <w:t>10</w:t>
            </w:r>
          </w:p>
        </w:tc>
        <w:tc>
          <w:tcPr>
            <w:tcW w:w="3889" w:type="pct"/>
            <w:gridSpan w:val="2"/>
          </w:tcPr>
          <w:p w14:paraId="5DFFFF5C" w14:textId="630A885C" w:rsidR="00754A84" w:rsidRDefault="00754A84" w:rsidP="00323CDE">
            <w:pPr>
              <w:pStyle w:val="APVMATableText"/>
            </w:pPr>
            <w:r>
              <w:t>Concentration at which 10% of the population shows an adverse effect</w:t>
            </w:r>
          </w:p>
        </w:tc>
      </w:tr>
      <w:tr w:rsidR="009346C3" w14:paraId="6973691B" w14:textId="77777777" w:rsidTr="00772458">
        <w:tc>
          <w:tcPr>
            <w:tcW w:w="1111" w:type="pct"/>
          </w:tcPr>
          <w:p w14:paraId="4E0A893A" w14:textId="77777777" w:rsidR="009346C3" w:rsidRDefault="009346C3" w:rsidP="00323CDE">
            <w:pPr>
              <w:pStyle w:val="APVMATableText"/>
            </w:pPr>
            <w:r>
              <w:t>EEC</w:t>
            </w:r>
          </w:p>
        </w:tc>
        <w:tc>
          <w:tcPr>
            <w:tcW w:w="3889" w:type="pct"/>
            <w:gridSpan w:val="2"/>
          </w:tcPr>
          <w:p w14:paraId="053F5383" w14:textId="78BFD20B" w:rsidR="009346C3" w:rsidRDefault="00AB2E66" w:rsidP="00323CDE">
            <w:pPr>
              <w:pStyle w:val="APVMATableText"/>
            </w:pPr>
            <w:r>
              <w:t>Estimated environmental concentration</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35F2EED0" w:rsidR="009346C3" w:rsidRDefault="00AB2E66" w:rsidP="00323CDE">
            <w:pPr>
              <w:pStyle w:val="APVMATableText"/>
            </w:pPr>
            <w:r>
              <w:t>Concentration at which the rate of growth of 50% of the test population is impacted</w:t>
            </w:r>
          </w:p>
        </w:tc>
      </w:tr>
      <w:tr w:rsidR="009346C3" w14:paraId="2A3B0ED4" w14:textId="77777777" w:rsidTr="00772458">
        <w:tc>
          <w:tcPr>
            <w:tcW w:w="1111" w:type="pct"/>
          </w:tcPr>
          <w:p w14:paraId="44329739" w14:textId="77777777" w:rsidR="009346C3" w:rsidRDefault="009346C3" w:rsidP="00323CDE">
            <w:pPr>
              <w:pStyle w:val="APVMATableText"/>
            </w:pPr>
            <w:r>
              <w:t>EI</w:t>
            </w:r>
          </w:p>
        </w:tc>
        <w:tc>
          <w:tcPr>
            <w:tcW w:w="3889" w:type="pct"/>
            <w:gridSpan w:val="2"/>
          </w:tcPr>
          <w:p w14:paraId="63E02D69" w14:textId="460C60FA" w:rsidR="009346C3" w:rsidRDefault="009346C3" w:rsidP="00323CDE">
            <w:pPr>
              <w:pStyle w:val="APVMATableText"/>
            </w:pPr>
            <w:r>
              <w:t xml:space="preserve">Export </w:t>
            </w:r>
            <w:r w:rsidR="00AB2E66">
              <w:t>interval</w:t>
            </w:r>
          </w:p>
        </w:tc>
      </w:tr>
      <w:tr w:rsidR="009346C3" w14:paraId="776DECB2" w14:textId="77777777" w:rsidTr="00772458">
        <w:tc>
          <w:tcPr>
            <w:tcW w:w="1111" w:type="pct"/>
          </w:tcPr>
          <w:p w14:paraId="36B4B442" w14:textId="77777777" w:rsidR="009346C3" w:rsidRDefault="009346C3" w:rsidP="00323CDE">
            <w:pPr>
              <w:pStyle w:val="APVMATableText"/>
            </w:pPr>
            <w:r>
              <w:t>EGI</w:t>
            </w:r>
          </w:p>
        </w:tc>
        <w:tc>
          <w:tcPr>
            <w:tcW w:w="3889" w:type="pct"/>
            <w:gridSpan w:val="2"/>
          </w:tcPr>
          <w:p w14:paraId="4D740844" w14:textId="348EAFF8" w:rsidR="009346C3" w:rsidRDefault="009346C3" w:rsidP="00323CDE">
            <w:pPr>
              <w:pStyle w:val="APVMATableText"/>
            </w:pPr>
            <w:r>
              <w:t xml:space="preserve">Export </w:t>
            </w:r>
            <w:r w:rsidR="00AB2E66">
              <w:t>grazing interval</w:t>
            </w:r>
          </w:p>
        </w:tc>
      </w:tr>
      <w:tr w:rsidR="009346C3" w14:paraId="7C20207F" w14:textId="77777777" w:rsidTr="00772458">
        <w:tc>
          <w:tcPr>
            <w:tcW w:w="1111" w:type="pct"/>
          </w:tcPr>
          <w:p w14:paraId="4F1E5A41" w14:textId="77777777" w:rsidR="009346C3" w:rsidRDefault="009346C3" w:rsidP="00323CDE">
            <w:pPr>
              <w:pStyle w:val="APVMATableText"/>
            </w:pPr>
            <w:r>
              <w:t>ESI</w:t>
            </w:r>
          </w:p>
        </w:tc>
        <w:tc>
          <w:tcPr>
            <w:tcW w:w="3889" w:type="pct"/>
            <w:gridSpan w:val="2"/>
          </w:tcPr>
          <w:p w14:paraId="5A79578A" w14:textId="11310CBB" w:rsidR="009346C3" w:rsidRDefault="009346C3" w:rsidP="00323CDE">
            <w:pPr>
              <w:pStyle w:val="APVMATableText"/>
            </w:pPr>
            <w:r>
              <w:t xml:space="preserve">Export </w:t>
            </w:r>
            <w:r w:rsidR="00AB2E66">
              <w:t>slaughter interval</w:t>
            </w:r>
          </w:p>
        </w:tc>
      </w:tr>
      <w:tr w:rsidR="009346C3" w14:paraId="7087FBB7" w14:textId="77777777" w:rsidTr="00772458">
        <w:tc>
          <w:tcPr>
            <w:tcW w:w="1111" w:type="pct"/>
          </w:tcPr>
          <w:p w14:paraId="778BA065" w14:textId="77777777" w:rsidR="009346C3" w:rsidRDefault="009346C3" w:rsidP="00323CDE">
            <w:pPr>
              <w:pStyle w:val="APVMATableText"/>
            </w:pPr>
            <w:r>
              <w:t>EUP</w:t>
            </w:r>
          </w:p>
        </w:tc>
        <w:tc>
          <w:tcPr>
            <w:tcW w:w="3889" w:type="pct"/>
            <w:gridSpan w:val="2"/>
          </w:tcPr>
          <w:p w14:paraId="42953110" w14:textId="2C29C0EC" w:rsidR="009346C3" w:rsidRDefault="009346C3" w:rsidP="00323CDE">
            <w:pPr>
              <w:pStyle w:val="APVMATableText"/>
            </w:pPr>
            <w:r>
              <w:t xml:space="preserve">End </w:t>
            </w:r>
            <w:r w:rsidR="00AB2E66">
              <w:t>use product</w:t>
            </w:r>
          </w:p>
        </w:tc>
      </w:tr>
      <w:tr w:rsidR="009346C3" w14:paraId="2AFE250A" w14:textId="77777777" w:rsidTr="00772458">
        <w:tc>
          <w:tcPr>
            <w:tcW w:w="1111" w:type="pct"/>
          </w:tcPr>
          <w:p w14:paraId="2BD09192" w14:textId="77777777" w:rsidR="009346C3" w:rsidRDefault="009346C3" w:rsidP="00323CDE">
            <w:pPr>
              <w:pStyle w:val="APVMATableText"/>
            </w:pPr>
            <w:r>
              <w:lastRenderedPageBreak/>
              <w:t>F</w:t>
            </w:r>
            <w:r w:rsidRPr="008F730B">
              <w:rPr>
                <w:vertAlign w:val="subscript"/>
              </w:rPr>
              <w:t>0</w:t>
            </w:r>
          </w:p>
        </w:tc>
        <w:tc>
          <w:tcPr>
            <w:tcW w:w="3889" w:type="pct"/>
            <w:gridSpan w:val="2"/>
          </w:tcPr>
          <w:p w14:paraId="7B6D4BB4" w14:textId="6380D243" w:rsidR="00455B72" w:rsidRDefault="00AB2E66" w:rsidP="00323CDE">
            <w:pPr>
              <w:pStyle w:val="APVMATableText"/>
            </w:pPr>
            <w:r>
              <w:t>Original parent generation</w:t>
            </w:r>
          </w:p>
        </w:tc>
      </w:tr>
      <w:tr w:rsidR="00455B72" w14:paraId="041F0362" w14:textId="77777777" w:rsidTr="00772458">
        <w:tc>
          <w:tcPr>
            <w:tcW w:w="1111" w:type="pct"/>
          </w:tcPr>
          <w:p w14:paraId="5EEDA173" w14:textId="4E123929" w:rsidR="00455B72" w:rsidRDefault="00455B72" w:rsidP="00323CDE">
            <w:pPr>
              <w:pStyle w:val="APVMATableText"/>
            </w:pPr>
            <w:r>
              <w:t>FRAC</w:t>
            </w:r>
          </w:p>
        </w:tc>
        <w:tc>
          <w:tcPr>
            <w:tcW w:w="3889" w:type="pct"/>
            <w:gridSpan w:val="2"/>
          </w:tcPr>
          <w:p w14:paraId="5D5795E9" w14:textId="358AC3A5" w:rsidR="00455B72" w:rsidRDefault="00455B72" w:rsidP="00323CDE">
            <w:pPr>
              <w:pStyle w:val="APVMATableText"/>
            </w:pPr>
            <w:r>
              <w:t>Fungicide Resistance Action Committee</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44344C4F" w:rsidR="009346C3" w:rsidRDefault="009346C3" w:rsidP="00323CDE">
            <w:pPr>
              <w:pStyle w:val="APVMATableText"/>
            </w:pPr>
            <w:r>
              <w:t xml:space="preserve">Good </w:t>
            </w:r>
            <w:r w:rsidR="00AB2E66">
              <w:t>agricultural practice</w:t>
            </w:r>
          </w:p>
        </w:tc>
      </w:tr>
      <w:tr w:rsidR="009346C3" w14:paraId="6E2E0ADD" w14:textId="77777777" w:rsidTr="00772458">
        <w:tc>
          <w:tcPr>
            <w:tcW w:w="1111" w:type="pct"/>
          </w:tcPr>
          <w:p w14:paraId="74B19BFD" w14:textId="77777777" w:rsidR="009346C3" w:rsidRDefault="009346C3" w:rsidP="00323CDE">
            <w:pPr>
              <w:pStyle w:val="APVMATableText"/>
            </w:pPr>
            <w:r>
              <w:t>GCP</w:t>
            </w:r>
          </w:p>
        </w:tc>
        <w:tc>
          <w:tcPr>
            <w:tcW w:w="3889" w:type="pct"/>
            <w:gridSpan w:val="2"/>
          </w:tcPr>
          <w:p w14:paraId="5CBA3271" w14:textId="7C64C4C8" w:rsidR="009346C3" w:rsidRDefault="009346C3" w:rsidP="00323CDE">
            <w:pPr>
              <w:pStyle w:val="APVMATableText"/>
            </w:pPr>
            <w:r>
              <w:t xml:space="preserve">Good </w:t>
            </w:r>
            <w:r w:rsidR="00AB2E66">
              <w:t>clinical practice</w:t>
            </w:r>
          </w:p>
        </w:tc>
      </w:tr>
      <w:tr w:rsidR="00BE308F" w14:paraId="0E495A0E" w14:textId="77777777" w:rsidTr="00772458">
        <w:tc>
          <w:tcPr>
            <w:tcW w:w="1111" w:type="pct"/>
          </w:tcPr>
          <w:p w14:paraId="1EEB3B7B" w14:textId="369FDCCF" w:rsidR="00BE308F" w:rsidRDefault="00BE308F" w:rsidP="00323CDE">
            <w:pPr>
              <w:pStyle w:val="APVMATableText"/>
            </w:pPr>
            <w:r>
              <w:t>GD</w:t>
            </w:r>
          </w:p>
        </w:tc>
        <w:tc>
          <w:tcPr>
            <w:tcW w:w="3889" w:type="pct"/>
            <w:gridSpan w:val="2"/>
          </w:tcPr>
          <w:p w14:paraId="4155A936" w14:textId="25A84E77" w:rsidR="00BE308F" w:rsidRDefault="00AB2E66" w:rsidP="00323CDE">
            <w:pPr>
              <w:pStyle w:val="APVMATableText"/>
            </w:pPr>
            <w:r>
              <w:t>Gestational date</w:t>
            </w:r>
          </w:p>
        </w:tc>
      </w:tr>
      <w:tr w:rsidR="009E54D7" w14:paraId="63F9B2E1" w14:textId="77777777" w:rsidTr="00772458">
        <w:tc>
          <w:tcPr>
            <w:tcW w:w="1111" w:type="pct"/>
          </w:tcPr>
          <w:p w14:paraId="63E9A821" w14:textId="702A1B21" w:rsidR="009E54D7" w:rsidRDefault="009E54D7" w:rsidP="00323CDE">
            <w:pPr>
              <w:pStyle w:val="APVMATableText"/>
            </w:pPr>
            <w:r>
              <w:t>Glob</w:t>
            </w:r>
          </w:p>
        </w:tc>
        <w:tc>
          <w:tcPr>
            <w:tcW w:w="3889" w:type="pct"/>
            <w:gridSpan w:val="2"/>
          </w:tcPr>
          <w:p w14:paraId="15E3ECA2" w14:textId="15F8717C" w:rsidR="009E54D7" w:rsidRDefault="009E54D7" w:rsidP="00323CDE">
            <w:pPr>
              <w:pStyle w:val="APVMATableText"/>
            </w:pPr>
            <w:r>
              <w:t>Globulin</w:t>
            </w:r>
          </w:p>
        </w:tc>
      </w:tr>
      <w:tr w:rsidR="009346C3" w14:paraId="642B1AC1" w14:textId="77777777" w:rsidTr="00772458">
        <w:tc>
          <w:tcPr>
            <w:tcW w:w="1111" w:type="pct"/>
          </w:tcPr>
          <w:p w14:paraId="7763BD1D" w14:textId="77777777" w:rsidR="009346C3" w:rsidRDefault="009346C3" w:rsidP="00323CDE">
            <w:pPr>
              <w:pStyle w:val="APVMATableText"/>
            </w:pPr>
            <w:r>
              <w:t>GLP</w:t>
            </w:r>
          </w:p>
        </w:tc>
        <w:tc>
          <w:tcPr>
            <w:tcW w:w="3889" w:type="pct"/>
            <w:gridSpan w:val="2"/>
          </w:tcPr>
          <w:p w14:paraId="485AF30D" w14:textId="04E51801" w:rsidR="009346C3" w:rsidRDefault="009346C3" w:rsidP="00323CDE">
            <w:pPr>
              <w:pStyle w:val="APVMATableText"/>
            </w:pPr>
            <w:r>
              <w:t xml:space="preserve">Good </w:t>
            </w:r>
            <w:r w:rsidR="00AB2E66">
              <w:t>laboratory practice</w:t>
            </w:r>
          </w:p>
        </w:tc>
      </w:tr>
      <w:tr w:rsidR="001B46F4" w14:paraId="0224819C" w14:textId="77777777" w:rsidTr="00772458">
        <w:tc>
          <w:tcPr>
            <w:tcW w:w="1111" w:type="pct"/>
          </w:tcPr>
          <w:p w14:paraId="3AE5098B" w14:textId="292AFC71" w:rsidR="001B46F4" w:rsidRDefault="001B46F4" w:rsidP="00323CDE">
            <w:pPr>
              <w:pStyle w:val="APVMATableText"/>
            </w:pPr>
            <w:r>
              <w:t>GPMT</w:t>
            </w:r>
          </w:p>
        </w:tc>
        <w:tc>
          <w:tcPr>
            <w:tcW w:w="3889" w:type="pct"/>
            <w:gridSpan w:val="2"/>
          </w:tcPr>
          <w:p w14:paraId="7FABF009" w14:textId="38FC1E69" w:rsidR="001B46F4" w:rsidRDefault="001B46F4" w:rsidP="00323CDE">
            <w:pPr>
              <w:pStyle w:val="APVMATableText"/>
            </w:pPr>
            <w:r>
              <w:t xml:space="preserve">Guinea </w:t>
            </w:r>
            <w:r w:rsidR="00AB2E66">
              <w:t>pig maximization test</w:t>
            </w:r>
          </w:p>
        </w:tc>
      </w:tr>
      <w:tr w:rsidR="009E54D7" w14:paraId="599389CD" w14:textId="77777777" w:rsidTr="00772458">
        <w:tc>
          <w:tcPr>
            <w:tcW w:w="1111" w:type="pct"/>
          </w:tcPr>
          <w:p w14:paraId="560133E0" w14:textId="189821A0" w:rsidR="009E54D7" w:rsidRDefault="009E54D7" w:rsidP="00323CDE">
            <w:pPr>
              <w:pStyle w:val="APVMATableText"/>
            </w:pPr>
            <w:r>
              <w:t>GGPT</w:t>
            </w:r>
          </w:p>
        </w:tc>
        <w:tc>
          <w:tcPr>
            <w:tcW w:w="3889" w:type="pct"/>
            <w:gridSpan w:val="2"/>
          </w:tcPr>
          <w:p w14:paraId="07300DF1" w14:textId="70EC90D5" w:rsidR="009E54D7" w:rsidRDefault="00AB2E66" w:rsidP="00323CDE">
            <w:pPr>
              <w:pStyle w:val="APVMATableText"/>
            </w:pPr>
            <w:r>
              <w:t>Gamma-glutamyl transpeptidase</w:t>
            </w:r>
          </w:p>
        </w:tc>
      </w:tr>
      <w:tr w:rsidR="009346C3" w14:paraId="0E9B30E2" w14:textId="77777777" w:rsidTr="00772458">
        <w:tc>
          <w:tcPr>
            <w:tcW w:w="1111" w:type="pct"/>
          </w:tcPr>
          <w:p w14:paraId="64AE4091" w14:textId="77777777" w:rsidR="009346C3" w:rsidRDefault="009346C3" w:rsidP="00323CDE">
            <w:pPr>
              <w:pStyle w:val="APVMATableText"/>
            </w:pPr>
            <w:r>
              <w:t>GVP</w:t>
            </w:r>
          </w:p>
        </w:tc>
        <w:tc>
          <w:tcPr>
            <w:tcW w:w="3889" w:type="pct"/>
            <w:gridSpan w:val="2"/>
          </w:tcPr>
          <w:p w14:paraId="0BEFEE72" w14:textId="65AB7191" w:rsidR="009346C3" w:rsidRDefault="009346C3" w:rsidP="00323CDE">
            <w:pPr>
              <w:pStyle w:val="APVMATableText"/>
            </w:pPr>
            <w:r>
              <w:t xml:space="preserve">Good </w:t>
            </w:r>
            <w:r w:rsidR="00AB2E66">
              <w:t>veterinary practice</w:t>
            </w:r>
          </w:p>
        </w:tc>
      </w:tr>
      <w:tr w:rsidR="009346C3" w14:paraId="0585004A" w14:textId="77777777" w:rsidTr="00772458">
        <w:tc>
          <w:tcPr>
            <w:tcW w:w="1111" w:type="pct"/>
          </w:tcPr>
          <w:p w14:paraId="72AEFAAE" w14:textId="77777777" w:rsidR="009346C3" w:rsidRDefault="009346C3" w:rsidP="00323CDE">
            <w:pPr>
              <w:pStyle w:val="APVMATableText"/>
            </w:pPr>
            <w:r>
              <w:t>h</w:t>
            </w:r>
          </w:p>
        </w:tc>
        <w:tc>
          <w:tcPr>
            <w:tcW w:w="3889" w:type="pct"/>
            <w:gridSpan w:val="2"/>
          </w:tcPr>
          <w:p w14:paraId="3DD3E856" w14:textId="77777777" w:rsidR="009346C3" w:rsidRDefault="00F84654" w:rsidP="00323CDE">
            <w:pPr>
              <w:pStyle w:val="APVMATableText"/>
            </w:pPr>
            <w:r>
              <w:t>H</w:t>
            </w:r>
            <w:r w:rsidR="009346C3">
              <w:t>our</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77777777" w:rsidR="009346C3" w:rsidRDefault="00F84654" w:rsidP="00323CDE">
            <w:pPr>
              <w:pStyle w:val="APVMATableText"/>
            </w:pPr>
            <w:r>
              <w:t>H</w:t>
            </w:r>
            <w:r w:rsidR="009346C3">
              <w:t>ectare</w:t>
            </w:r>
          </w:p>
        </w:tc>
      </w:tr>
      <w:tr w:rsidR="00754A84" w14:paraId="4FE96400" w14:textId="77777777" w:rsidTr="00772458">
        <w:tc>
          <w:tcPr>
            <w:tcW w:w="1111" w:type="pct"/>
          </w:tcPr>
          <w:p w14:paraId="20B1076B" w14:textId="0330DFDB" w:rsidR="00754A84" w:rsidRPr="00E4789F" w:rsidRDefault="00754A84" w:rsidP="00323CDE">
            <w:pPr>
              <w:pStyle w:val="APVMATableText"/>
              <w:rPr>
                <w:vertAlign w:val="subscript"/>
              </w:rPr>
            </w:pPr>
            <w:r>
              <w:t>HC</w:t>
            </w:r>
            <w:r>
              <w:rPr>
                <w:vertAlign w:val="subscript"/>
              </w:rPr>
              <w:t>5</w:t>
            </w:r>
          </w:p>
        </w:tc>
        <w:tc>
          <w:tcPr>
            <w:tcW w:w="3889" w:type="pct"/>
            <w:gridSpan w:val="2"/>
          </w:tcPr>
          <w:p w14:paraId="4276500A" w14:textId="3245A7B9" w:rsidR="00754A84" w:rsidRDefault="00754A84" w:rsidP="00323CDE">
            <w:pPr>
              <w:pStyle w:val="APVMATableText"/>
            </w:pPr>
            <w:r>
              <w:t>Hazardous concentration to 5% of the species</w:t>
            </w:r>
          </w:p>
        </w:tc>
      </w:tr>
      <w:tr w:rsidR="009346C3" w14:paraId="681D05B5" w14:textId="77777777" w:rsidTr="00772458">
        <w:tc>
          <w:tcPr>
            <w:tcW w:w="1111" w:type="pct"/>
          </w:tcPr>
          <w:p w14:paraId="23E3103B" w14:textId="77777777" w:rsidR="009346C3" w:rsidRDefault="009346C3" w:rsidP="00323CDE">
            <w:pPr>
              <w:pStyle w:val="APVMATableText"/>
            </w:pPr>
            <w:proofErr w:type="spellStart"/>
            <w:r>
              <w:t>Hct</w:t>
            </w:r>
            <w:proofErr w:type="spellEnd"/>
          </w:p>
        </w:tc>
        <w:tc>
          <w:tcPr>
            <w:tcW w:w="3889" w:type="pct"/>
            <w:gridSpan w:val="2"/>
          </w:tcPr>
          <w:p w14:paraId="58F27270" w14:textId="77777777" w:rsidR="009346C3" w:rsidRDefault="009346C3" w:rsidP="00323CDE">
            <w:pPr>
              <w:pStyle w:val="APVMATableText"/>
            </w:pPr>
            <w:proofErr w:type="spellStart"/>
            <w:r>
              <w:t>Heamatocrit</w:t>
            </w:r>
            <w:proofErr w:type="spellEnd"/>
          </w:p>
        </w:tc>
      </w:tr>
      <w:tr w:rsidR="009346C3" w14:paraId="0BAC6FCA" w14:textId="77777777" w:rsidTr="00772458">
        <w:tc>
          <w:tcPr>
            <w:tcW w:w="1111" w:type="pct"/>
          </w:tcPr>
          <w:p w14:paraId="3C70D47C" w14:textId="77777777" w:rsidR="009346C3" w:rsidRDefault="009346C3" w:rsidP="00323CDE">
            <w:pPr>
              <w:pStyle w:val="APVMATableText"/>
            </w:pPr>
            <w:r>
              <w:t>Hb</w:t>
            </w:r>
          </w:p>
        </w:tc>
        <w:tc>
          <w:tcPr>
            <w:tcW w:w="3889" w:type="pct"/>
            <w:gridSpan w:val="2"/>
          </w:tcPr>
          <w:p w14:paraId="4F9469D2" w14:textId="77777777" w:rsidR="009346C3" w:rsidRDefault="009346C3" w:rsidP="00323CDE">
            <w:pPr>
              <w:pStyle w:val="APVMATableText"/>
            </w:pPr>
            <w:r>
              <w:t>Haemoglobin</w:t>
            </w:r>
          </w:p>
        </w:tc>
      </w:tr>
      <w:tr w:rsidR="009346C3" w14:paraId="4699A373" w14:textId="77777777" w:rsidTr="00772458">
        <w:tc>
          <w:tcPr>
            <w:tcW w:w="1111" w:type="pct"/>
          </w:tcPr>
          <w:p w14:paraId="71494B55" w14:textId="77777777" w:rsidR="009346C3" w:rsidRDefault="009346C3" w:rsidP="00323CDE">
            <w:pPr>
              <w:pStyle w:val="APVMATableText"/>
            </w:pPr>
            <w:r>
              <w:t>HPLC</w:t>
            </w:r>
          </w:p>
        </w:tc>
        <w:tc>
          <w:tcPr>
            <w:tcW w:w="3889" w:type="pct"/>
            <w:gridSpan w:val="2"/>
          </w:tcPr>
          <w:p w14:paraId="23DBE980" w14:textId="41A91F39" w:rsidR="009346C3" w:rsidRDefault="009346C3" w:rsidP="00323CDE">
            <w:pPr>
              <w:pStyle w:val="APVMATableText"/>
            </w:pPr>
            <w:r>
              <w:t xml:space="preserve">High </w:t>
            </w:r>
            <w:r w:rsidR="00AB2E66">
              <w:t xml:space="preserve">pressure liquid chromatography </w:t>
            </w:r>
            <w:r w:rsidR="00AB2E66">
              <w:rPr>
                <w:i/>
              </w:rPr>
              <w:t>or</w:t>
            </w:r>
            <w:r w:rsidR="00AB2E66">
              <w:t xml:space="preserve"> high-performance liquid chromatography</w:t>
            </w:r>
          </w:p>
        </w:tc>
      </w:tr>
      <w:tr w:rsidR="009346C3" w14:paraId="05F53B8A" w14:textId="77777777" w:rsidTr="00772458">
        <w:tc>
          <w:tcPr>
            <w:tcW w:w="1111" w:type="pct"/>
          </w:tcPr>
          <w:p w14:paraId="0F20455A" w14:textId="77777777" w:rsidR="009346C3" w:rsidRDefault="009346C3" w:rsidP="00323CDE">
            <w:pPr>
              <w:pStyle w:val="APVMATableText"/>
            </w:pPr>
            <w:r>
              <w:t>id</w:t>
            </w:r>
          </w:p>
        </w:tc>
        <w:tc>
          <w:tcPr>
            <w:tcW w:w="3889" w:type="pct"/>
            <w:gridSpan w:val="2"/>
          </w:tcPr>
          <w:p w14:paraId="6411479D" w14:textId="77777777" w:rsidR="009346C3" w:rsidRDefault="00F84654" w:rsidP="00323CDE">
            <w:pPr>
              <w:pStyle w:val="APVMATableText"/>
            </w:pPr>
            <w:r>
              <w:t>I</w:t>
            </w:r>
            <w:r w:rsidR="009346C3">
              <w:t>ntradermal</w:t>
            </w:r>
          </w:p>
        </w:tc>
      </w:tr>
      <w:tr w:rsidR="009346C3" w14:paraId="592B915A" w14:textId="77777777" w:rsidTr="00772458">
        <w:tc>
          <w:tcPr>
            <w:tcW w:w="1111" w:type="pct"/>
          </w:tcPr>
          <w:p w14:paraId="2BF9C705" w14:textId="77777777" w:rsidR="009346C3" w:rsidRDefault="009346C3" w:rsidP="00323CDE">
            <w:pPr>
              <w:pStyle w:val="APVMATableText"/>
            </w:pPr>
            <w:proofErr w:type="spellStart"/>
            <w:r>
              <w:t>im</w:t>
            </w:r>
            <w:proofErr w:type="spellEnd"/>
          </w:p>
        </w:tc>
        <w:tc>
          <w:tcPr>
            <w:tcW w:w="3889" w:type="pct"/>
            <w:gridSpan w:val="2"/>
          </w:tcPr>
          <w:p w14:paraId="2854D2E6" w14:textId="77777777" w:rsidR="009346C3" w:rsidRDefault="00F84654" w:rsidP="00323CDE">
            <w:pPr>
              <w:pStyle w:val="APVMATableText"/>
            </w:pPr>
            <w:r>
              <w:t>I</w:t>
            </w:r>
            <w:r w:rsidR="009346C3">
              <w:t>ntramuscular</w:t>
            </w:r>
          </w:p>
        </w:tc>
      </w:tr>
      <w:tr w:rsidR="009346C3" w14:paraId="3BBB317A" w14:textId="77777777" w:rsidTr="00772458">
        <w:tc>
          <w:tcPr>
            <w:tcW w:w="1111" w:type="pct"/>
          </w:tcPr>
          <w:p w14:paraId="777414B1" w14:textId="77777777" w:rsidR="009346C3" w:rsidRDefault="009346C3" w:rsidP="00323CDE">
            <w:pPr>
              <w:pStyle w:val="APVMATableText"/>
            </w:pPr>
            <w:proofErr w:type="spellStart"/>
            <w:r>
              <w:t>ip</w:t>
            </w:r>
            <w:proofErr w:type="spellEnd"/>
          </w:p>
        </w:tc>
        <w:tc>
          <w:tcPr>
            <w:tcW w:w="3889" w:type="pct"/>
            <w:gridSpan w:val="2"/>
          </w:tcPr>
          <w:p w14:paraId="3B4AB2D4" w14:textId="77777777" w:rsidR="009346C3" w:rsidRDefault="00F84654" w:rsidP="00323CDE">
            <w:pPr>
              <w:pStyle w:val="APVMATableText"/>
            </w:pPr>
            <w:r>
              <w:t>I</w:t>
            </w:r>
            <w:r w:rsidR="009346C3">
              <w:t>ntraperitoneal</w:t>
            </w:r>
          </w:p>
        </w:tc>
      </w:tr>
      <w:tr w:rsidR="009346C3" w14:paraId="1D40009E" w14:textId="77777777" w:rsidTr="00772458">
        <w:tc>
          <w:tcPr>
            <w:tcW w:w="1111" w:type="pct"/>
          </w:tcPr>
          <w:p w14:paraId="1765F395" w14:textId="77777777" w:rsidR="009346C3" w:rsidRDefault="009346C3" w:rsidP="00323CDE">
            <w:pPr>
              <w:pStyle w:val="APVMATableText"/>
            </w:pPr>
            <w:r>
              <w:t>IPM</w:t>
            </w:r>
          </w:p>
        </w:tc>
        <w:tc>
          <w:tcPr>
            <w:tcW w:w="3889" w:type="pct"/>
            <w:gridSpan w:val="2"/>
          </w:tcPr>
          <w:p w14:paraId="3D3E61F0" w14:textId="27940CBE" w:rsidR="009346C3" w:rsidRDefault="009346C3" w:rsidP="00323CDE">
            <w:pPr>
              <w:pStyle w:val="APVMATableText"/>
            </w:pPr>
            <w:r>
              <w:t xml:space="preserve">Integrated </w:t>
            </w:r>
            <w:r w:rsidR="00AB2E66">
              <w:t>pest management</w:t>
            </w:r>
          </w:p>
        </w:tc>
      </w:tr>
      <w:tr w:rsidR="009346C3" w14:paraId="08CBE572" w14:textId="77777777" w:rsidTr="00772458">
        <w:tc>
          <w:tcPr>
            <w:tcW w:w="1111" w:type="pct"/>
          </w:tcPr>
          <w:p w14:paraId="3B646B5D" w14:textId="77777777" w:rsidR="009346C3" w:rsidRDefault="009346C3" w:rsidP="00323CDE">
            <w:pPr>
              <w:pStyle w:val="APVMATableText"/>
              <w:rPr>
                <w:i/>
              </w:rPr>
            </w:pPr>
            <w:r>
              <w:t>iv</w:t>
            </w:r>
          </w:p>
        </w:tc>
        <w:tc>
          <w:tcPr>
            <w:tcW w:w="3889" w:type="pct"/>
            <w:gridSpan w:val="2"/>
          </w:tcPr>
          <w:p w14:paraId="1677B0F2" w14:textId="77777777" w:rsidR="009346C3" w:rsidRDefault="00F84654" w:rsidP="00323CDE">
            <w:pPr>
              <w:pStyle w:val="APVMATableText"/>
            </w:pPr>
            <w:r>
              <w:t>I</w:t>
            </w:r>
            <w:r w:rsidR="009346C3">
              <w:t>ntravenous</w:t>
            </w:r>
          </w:p>
        </w:tc>
      </w:tr>
      <w:tr w:rsidR="009346C3" w14:paraId="609ABB48" w14:textId="77777777" w:rsidTr="00772458">
        <w:tc>
          <w:tcPr>
            <w:tcW w:w="1111" w:type="pct"/>
          </w:tcPr>
          <w:p w14:paraId="112DFC5E" w14:textId="77777777" w:rsidR="009346C3" w:rsidRPr="00AB2E66" w:rsidRDefault="009346C3" w:rsidP="00323CDE">
            <w:pPr>
              <w:pStyle w:val="APVMATableText"/>
              <w:rPr>
                <w:i/>
                <w:iCs/>
              </w:rPr>
            </w:pPr>
            <w:r w:rsidRPr="00AB2E66">
              <w:rPr>
                <w:i/>
                <w:iCs/>
              </w:rPr>
              <w:t>in vitro</w:t>
            </w:r>
          </w:p>
        </w:tc>
        <w:tc>
          <w:tcPr>
            <w:tcW w:w="3889" w:type="pct"/>
            <w:gridSpan w:val="2"/>
          </w:tcPr>
          <w:p w14:paraId="2C374D3C" w14:textId="6D318014" w:rsidR="009346C3" w:rsidRDefault="00AB2E66" w:rsidP="00323CDE">
            <w:pPr>
              <w:pStyle w:val="APVMATableText"/>
            </w:pPr>
            <w:r>
              <w:t xml:space="preserve">Outside the living body and in </w:t>
            </w:r>
            <w:r w:rsidR="009346C3">
              <w:t>an artificial environment</w:t>
            </w:r>
          </w:p>
        </w:tc>
      </w:tr>
      <w:tr w:rsidR="009346C3" w14:paraId="1A965CFF" w14:textId="77777777" w:rsidTr="00772458">
        <w:tc>
          <w:tcPr>
            <w:tcW w:w="1111" w:type="pct"/>
          </w:tcPr>
          <w:p w14:paraId="2B0F93BF" w14:textId="77777777" w:rsidR="009346C3" w:rsidRPr="00AB2E66" w:rsidRDefault="009346C3" w:rsidP="00323CDE">
            <w:pPr>
              <w:pStyle w:val="APVMATableText"/>
              <w:rPr>
                <w:i/>
                <w:iCs/>
              </w:rPr>
            </w:pPr>
            <w:r w:rsidRPr="00AB2E66">
              <w:rPr>
                <w:i/>
                <w:iCs/>
              </w:rPr>
              <w:t>in vivo</w:t>
            </w:r>
          </w:p>
        </w:tc>
        <w:tc>
          <w:tcPr>
            <w:tcW w:w="3889" w:type="pct"/>
            <w:gridSpan w:val="2"/>
          </w:tcPr>
          <w:p w14:paraId="0FA3D105" w14:textId="155A0509" w:rsidR="009346C3" w:rsidRDefault="00AB2E66" w:rsidP="00323CDE">
            <w:pPr>
              <w:pStyle w:val="APVMATableText"/>
            </w:pPr>
            <w:r>
              <w:t>Inside the living body of a plant or animal</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162558C7" w14:textId="77777777" w:rsidTr="00772458">
        <w:tc>
          <w:tcPr>
            <w:tcW w:w="1111" w:type="pct"/>
          </w:tcPr>
          <w:p w14:paraId="691214B1" w14:textId="77777777" w:rsidR="009346C3" w:rsidRDefault="009346C3" w:rsidP="00323CDE">
            <w:pPr>
              <w:pStyle w:val="APVMATableText"/>
            </w:pPr>
            <w:r>
              <w:t>K</w:t>
            </w:r>
            <w:r w:rsidRPr="009A5578">
              <w:rPr>
                <w:vertAlign w:val="subscript"/>
              </w:rPr>
              <w:t>OC</w:t>
            </w:r>
          </w:p>
        </w:tc>
        <w:tc>
          <w:tcPr>
            <w:tcW w:w="3889" w:type="pct"/>
            <w:gridSpan w:val="2"/>
          </w:tcPr>
          <w:p w14:paraId="75B0AE8D" w14:textId="77777777" w:rsidR="009346C3" w:rsidRDefault="009346C3" w:rsidP="00323CDE">
            <w:pPr>
              <w:pStyle w:val="APVMATableText"/>
            </w:pPr>
            <w:r>
              <w:t>Organic carbon partitioning coefficient</w:t>
            </w:r>
          </w:p>
        </w:tc>
      </w:tr>
      <w:tr w:rsidR="0008492F" w14:paraId="342463AB" w14:textId="77777777" w:rsidTr="00772458">
        <w:tc>
          <w:tcPr>
            <w:tcW w:w="1111" w:type="pct"/>
          </w:tcPr>
          <w:p w14:paraId="3DC1C047" w14:textId="7F7FB423" w:rsidR="0008492F" w:rsidRDefault="0008492F" w:rsidP="00323CDE">
            <w:pPr>
              <w:pStyle w:val="APVMATableText"/>
            </w:pPr>
            <w:r>
              <w:t>K</w:t>
            </w:r>
            <w:r w:rsidRPr="00E4789F">
              <w:rPr>
                <w:vertAlign w:val="subscript"/>
              </w:rPr>
              <w:t>FOC</w:t>
            </w:r>
          </w:p>
        </w:tc>
        <w:tc>
          <w:tcPr>
            <w:tcW w:w="3889" w:type="pct"/>
            <w:gridSpan w:val="2"/>
          </w:tcPr>
          <w:p w14:paraId="4CFA29DA" w14:textId="7B78C263" w:rsidR="0008492F" w:rsidRDefault="00AB2E66" w:rsidP="00323CDE">
            <w:pPr>
              <w:pStyle w:val="APVMATableText"/>
            </w:pPr>
            <w:r>
              <w:t>Organic carbon</w:t>
            </w:r>
            <w:r w:rsidR="0008492F">
              <w:t xml:space="preserve"> normalized Freundlich distribution coefficient</w:t>
            </w:r>
          </w:p>
        </w:tc>
      </w:tr>
      <w:tr w:rsidR="009346C3" w14:paraId="45B02645" w14:textId="77777777" w:rsidTr="00772458">
        <w:tc>
          <w:tcPr>
            <w:tcW w:w="1111" w:type="pct"/>
          </w:tcPr>
          <w:p w14:paraId="31CB8005" w14:textId="77777777" w:rsidR="009346C3" w:rsidRDefault="009346C3" w:rsidP="00323CDE">
            <w:pPr>
              <w:pStyle w:val="APVMATableText"/>
            </w:pPr>
            <w:r>
              <w:lastRenderedPageBreak/>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6EE41D6F" w:rsidR="009346C3" w:rsidRDefault="00AB2E66" w:rsidP="00323CDE">
            <w:pPr>
              <w:pStyle w:val="APVMATableText"/>
            </w:pPr>
            <w:r>
              <w:t xml:space="preserve">Concentration that kills 50% of </w:t>
            </w:r>
            <w:r w:rsidR="009346C3">
              <w:t>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778056DB" w:rsidR="009346C3" w:rsidRDefault="00AB2E66" w:rsidP="00323CDE">
            <w:pPr>
              <w:pStyle w:val="APVMATableText"/>
            </w:pPr>
            <w:r>
              <w:t>Dosage of chemical that kills 50% of the test population of organisms</w:t>
            </w:r>
          </w:p>
        </w:tc>
      </w:tr>
      <w:tr w:rsidR="000A09EF" w14:paraId="246CDDDE" w14:textId="77777777" w:rsidTr="00772458">
        <w:tc>
          <w:tcPr>
            <w:tcW w:w="1111" w:type="pct"/>
          </w:tcPr>
          <w:p w14:paraId="1C589AEA" w14:textId="661DAFB6" w:rsidR="000A09EF" w:rsidRDefault="000A09EF" w:rsidP="00323CDE">
            <w:pPr>
              <w:pStyle w:val="APVMATableText"/>
            </w:pPr>
            <w:r>
              <w:t>LLNA</w:t>
            </w:r>
          </w:p>
        </w:tc>
        <w:tc>
          <w:tcPr>
            <w:tcW w:w="3889" w:type="pct"/>
            <w:gridSpan w:val="2"/>
          </w:tcPr>
          <w:p w14:paraId="0E3BBA75" w14:textId="021CBFF0" w:rsidR="000A09EF" w:rsidRDefault="000A09EF" w:rsidP="00323CDE">
            <w:pPr>
              <w:pStyle w:val="APVMATableText"/>
            </w:pPr>
            <w:r>
              <w:t xml:space="preserve">Local </w:t>
            </w:r>
            <w:r w:rsidR="00AB2E66">
              <w:t>lymph node assay</w:t>
            </w:r>
          </w:p>
        </w:tc>
      </w:tr>
      <w:tr w:rsidR="009346C3" w14:paraId="39FBE294" w14:textId="77777777" w:rsidTr="00772458">
        <w:tc>
          <w:tcPr>
            <w:tcW w:w="1111" w:type="pct"/>
          </w:tcPr>
          <w:p w14:paraId="0535F58E" w14:textId="77777777" w:rsidR="009346C3" w:rsidRDefault="009346C3" w:rsidP="00323CDE">
            <w:pPr>
              <w:pStyle w:val="APVMATableText"/>
            </w:pPr>
            <w:r>
              <w:t>LOD</w:t>
            </w:r>
          </w:p>
        </w:tc>
        <w:tc>
          <w:tcPr>
            <w:tcW w:w="3889" w:type="pct"/>
            <w:gridSpan w:val="2"/>
          </w:tcPr>
          <w:p w14:paraId="0219FC97" w14:textId="009DA55D" w:rsidR="009346C3" w:rsidRDefault="007B74E9" w:rsidP="007B74E9">
            <w:pPr>
              <w:pStyle w:val="APVMATableText"/>
            </w:pPr>
            <w:r>
              <w:t>Limit of Detection</w:t>
            </w:r>
            <w:r w:rsidR="00AB2E66">
              <w:t xml:space="preserve"> – </w:t>
            </w:r>
            <w:r w:rsidR="009346C3">
              <w:t>level at which residues can be detected</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347CF8FE" w:rsidR="009346C3" w:rsidRDefault="009346C3" w:rsidP="007B74E9">
            <w:pPr>
              <w:pStyle w:val="APVMATableText"/>
            </w:pPr>
            <w:r>
              <w:t>Limit of Quantitation</w:t>
            </w:r>
            <w:r w:rsidR="00AB2E66">
              <w:t xml:space="preserve">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0DAAF6E4" w:rsidR="009346C3" w:rsidRDefault="009346C3" w:rsidP="00323CDE">
            <w:pPr>
              <w:pStyle w:val="APVMATableText"/>
            </w:pPr>
            <w:r>
              <w:t xml:space="preserve">Maximum </w:t>
            </w:r>
            <w:r w:rsidR="00AB2E66">
              <w:t>residue limit</w:t>
            </w:r>
          </w:p>
        </w:tc>
      </w:tr>
      <w:tr w:rsidR="009346C3" w14:paraId="1ABF7811" w14:textId="77777777" w:rsidTr="00772458">
        <w:tc>
          <w:tcPr>
            <w:tcW w:w="1111" w:type="pct"/>
          </w:tcPr>
          <w:p w14:paraId="0A7F6533" w14:textId="77777777" w:rsidR="009346C3" w:rsidRDefault="009346C3" w:rsidP="00323CDE">
            <w:pPr>
              <w:pStyle w:val="APVMATableText"/>
            </w:pPr>
            <w:r>
              <w:t>MSDS</w:t>
            </w:r>
          </w:p>
        </w:tc>
        <w:tc>
          <w:tcPr>
            <w:tcW w:w="3889" w:type="pct"/>
            <w:gridSpan w:val="2"/>
          </w:tcPr>
          <w:p w14:paraId="5459F958" w14:textId="77777777" w:rsidR="009346C3" w:rsidRDefault="009346C3" w:rsidP="00323CDE">
            <w:pPr>
              <w:pStyle w:val="APVMATableText"/>
            </w:pPr>
            <w:r>
              <w:t>Material Safety Data Sheet</w:t>
            </w:r>
          </w:p>
        </w:tc>
      </w:tr>
      <w:tr w:rsidR="009346C3" w14:paraId="06C53B66" w14:textId="77777777" w:rsidTr="00772458">
        <w:tc>
          <w:tcPr>
            <w:tcW w:w="1111" w:type="pct"/>
          </w:tcPr>
          <w:p w14:paraId="3E6DE883" w14:textId="77777777" w:rsidR="009346C3" w:rsidRDefault="009346C3" w:rsidP="00323CDE">
            <w:pPr>
              <w:pStyle w:val="APVMATableText"/>
            </w:pPr>
            <w:r>
              <w:t>NEDI</w:t>
            </w:r>
          </w:p>
        </w:tc>
        <w:tc>
          <w:tcPr>
            <w:tcW w:w="3889" w:type="pct"/>
            <w:gridSpan w:val="2"/>
          </w:tcPr>
          <w:p w14:paraId="197DB63F" w14:textId="77777777" w:rsidR="009346C3" w:rsidRDefault="009346C3" w:rsidP="00323CDE">
            <w:pPr>
              <w:pStyle w:val="APVMATableText"/>
            </w:pPr>
            <w:r>
              <w:t>National Estimated Daily Intake</w:t>
            </w:r>
          </w:p>
        </w:tc>
      </w:tr>
      <w:tr w:rsidR="009346C3" w14:paraId="6FCE0C8F" w14:textId="77777777" w:rsidTr="00772458">
        <w:tc>
          <w:tcPr>
            <w:tcW w:w="1111" w:type="pct"/>
          </w:tcPr>
          <w:p w14:paraId="5784677C" w14:textId="77777777" w:rsidR="009346C3" w:rsidRDefault="009346C3" w:rsidP="00323CDE">
            <w:pPr>
              <w:pStyle w:val="APVMATableText"/>
            </w:pPr>
            <w:r>
              <w:t>NESTI</w:t>
            </w:r>
          </w:p>
        </w:tc>
        <w:tc>
          <w:tcPr>
            <w:tcW w:w="3889" w:type="pct"/>
            <w:gridSpan w:val="2"/>
          </w:tcPr>
          <w:p w14:paraId="0D82D911" w14:textId="6C7C330D" w:rsidR="009346C3" w:rsidRDefault="009346C3" w:rsidP="00323CDE">
            <w:pPr>
              <w:pStyle w:val="APVMATableText"/>
            </w:pPr>
            <w:r>
              <w:t xml:space="preserve">National Estimated </w:t>
            </w:r>
            <w:r w:rsidR="00AB2E66">
              <w:t>Short-Term</w:t>
            </w:r>
            <w:r>
              <w:t xml:space="preserve"> Intake</w:t>
            </w:r>
          </w:p>
        </w:tc>
      </w:tr>
      <w:tr w:rsidR="009346C3" w14:paraId="7ACF04B3" w14:textId="77777777" w:rsidTr="00772458">
        <w:tc>
          <w:tcPr>
            <w:tcW w:w="1111" w:type="pct"/>
          </w:tcPr>
          <w:p w14:paraId="4EC4AA4E" w14:textId="77777777" w:rsidR="009346C3" w:rsidRDefault="009346C3" w:rsidP="00323CDE">
            <w:pPr>
              <w:pStyle w:val="APVMATableText"/>
            </w:pPr>
            <w:r>
              <w:t>ng</w:t>
            </w:r>
          </w:p>
        </w:tc>
        <w:tc>
          <w:tcPr>
            <w:tcW w:w="3889" w:type="pct"/>
            <w:gridSpan w:val="2"/>
          </w:tcPr>
          <w:p w14:paraId="69C662F3" w14:textId="77777777" w:rsidR="009346C3" w:rsidRDefault="00F84654" w:rsidP="00323CDE">
            <w:pPr>
              <w:pStyle w:val="APVMATableText"/>
            </w:pPr>
            <w:r>
              <w:t>N</w:t>
            </w:r>
            <w:r w:rsidR="009346C3">
              <w:t>anogram</w:t>
            </w:r>
          </w:p>
        </w:tc>
      </w:tr>
      <w:tr w:rsidR="009346C3" w14:paraId="77013A8E" w14:textId="77777777" w:rsidTr="00772458">
        <w:tc>
          <w:tcPr>
            <w:tcW w:w="1111" w:type="pct"/>
          </w:tcPr>
          <w:p w14:paraId="72F453F7" w14:textId="77777777" w:rsidR="009346C3" w:rsidRDefault="009346C3" w:rsidP="00323CDE">
            <w:pPr>
              <w:pStyle w:val="APVMATableText"/>
            </w:pPr>
            <w:r>
              <w:t>NHMRC</w:t>
            </w:r>
          </w:p>
        </w:tc>
        <w:tc>
          <w:tcPr>
            <w:tcW w:w="3889" w:type="pct"/>
            <w:gridSpan w:val="2"/>
          </w:tcPr>
          <w:p w14:paraId="22461E32" w14:textId="77777777" w:rsidR="009346C3" w:rsidRDefault="009346C3" w:rsidP="00323CDE">
            <w:pPr>
              <w:pStyle w:val="APVMATableText"/>
            </w:pPr>
            <w:r>
              <w:t>National Health and Medical Research Council</w:t>
            </w:r>
          </w:p>
        </w:tc>
      </w:tr>
      <w:tr w:rsidR="009346C3" w14:paraId="30C0D04B" w14:textId="77777777" w:rsidTr="00772458">
        <w:tc>
          <w:tcPr>
            <w:tcW w:w="1111" w:type="pct"/>
          </w:tcPr>
          <w:p w14:paraId="053043FD" w14:textId="77777777" w:rsidR="009346C3" w:rsidRDefault="009346C3" w:rsidP="00323CDE">
            <w:pPr>
              <w:pStyle w:val="APVMATableText"/>
            </w:pPr>
            <w:r>
              <w:t>NOEC/NOEL</w:t>
            </w:r>
          </w:p>
        </w:tc>
        <w:tc>
          <w:tcPr>
            <w:tcW w:w="3889" w:type="pct"/>
            <w:gridSpan w:val="2"/>
          </w:tcPr>
          <w:p w14:paraId="27ACF1B1" w14:textId="0EFE012A" w:rsidR="009346C3" w:rsidRDefault="00AB2E66" w:rsidP="00323CDE">
            <w:pPr>
              <w:pStyle w:val="APVMATableText"/>
            </w:pPr>
            <w:r>
              <w:t>No observable effect concentration level</w:t>
            </w:r>
          </w:p>
        </w:tc>
      </w:tr>
      <w:tr w:rsidR="009346C3" w14:paraId="321D5F3D" w14:textId="77777777" w:rsidTr="00772458">
        <w:tc>
          <w:tcPr>
            <w:tcW w:w="1111" w:type="pct"/>
          </w:tcPr>
          <w:p w14:paraId="7003A18A" w14:textId="77777777" w:rsidR="009346C3" w:rsidRDefault="009346C3" w:rsidP="00323CDE">
            <w:pPr>
              <w:pStyle w:val="APVMATableText"/>
            </w:pPr>
            <w:r>
              <w:t>NOAEL</w:t>
            </w:r>
          </w:p>
        </w:tc>
        <w:tc>
          <w:tcPr>
            <w:tcW w:w="3889" w:type="pct"/>
            <w:gridSpan w:val="2"/>
          </w:tcPr>
          <w:p w14:paraId="5659123C" w14:textId="4F9879D4" w:rsidR="009346C3" w:rsidRDefault="00AB2E66" w:rsidP="00323CDE">
            <w:pPr>
              <w:pStyle w:val="APVMATableText"/>
            </w:pPr>
            <w:r>
              <w:t>No observed adverse effect level</w:t>
            </w:r>
          </w:p>
        </w:tc>
      </w:tr>
      <w:tr w:rsidR="009346C3" w14:paraId="78D6754B" w14:textId="77777777" w:rsidTr="00772458">
        <w:tc>
          <w:tcPr>
            <w:tcW w:w="1111" w:type="pct"/>
          </w:tcPr>
          <w:p w14:paraId="2BDB8007" w14:textId="77777777" w:rsidR="009346C3" w:rsidRDefault="009346C3" w:rsidP="00323CDE">
            <w:pPr>
              <w:pStyle w:val="APVMATableText"/>
            </w:pPr>
            <w:r>
              <w:t>OC</w:t>
            </w:r>
          </w:p>
        </w:tc>
        <w:tc>
          <w:tcPr>
            <w:tcW w:w="3889" w:type="pct"/>
            <w:gridSpan w:val="2"/>
          </w:tcPr>
          <w:p w14:paraId="1ECB505B" w14:textId="71674447" w:rsidR="009346C3" w:rsidRDefault="009346C3" w:rsidP="00323CDE">
            <w:pPr>
              <w:pStyle w:val="APVMATableText"/>
            </w:pPr>
            <w:r>
              <w:t xml:space="preserve">Organic </w:t>
            </w:r>
            <w:r w:rsidR="00AB2E66">
              <w:t>carbon</w:t>
            </w:r>
          </w:p>
        </w:tc>
      </w:tr>
      <w:tr w:rsidR="009346C3" w14:paraId="2B1FDC18" w14:textId="77777777" w:rsidTr="00772458">
        <w:tc>
          <w:tcPr>
            <w:tcW w:w="1111" w:type="pct"/>
          </w:tcPr>
          <w:p w14:paraId="565EADF7" w14:textId="77777777" w:rsidR="009346C3" w:rsidRDefault="009346C3" w:rsidP="00323CDE">
            <w:pPr>
              <w:pStyle w:val="APVMATableText"/>
            </w:pPr>
            <w:r>
              <w:t xml:space="preserve">OM </w:t>
            </w:r>
          </w:p>
        </w:tc>
        <w:tc>
          <w:tcPr>
            <w:tcW w:w="3889" w:type="pct"/>
            <w:gridSpan w:val="2"/>
          </w:tcPr>
          <w:p w14:paraId="0944AFFB" w14:textId="7888A047" w:rsidR="003E76A5" w:rsidRDefault="009346C3" w:rsidP="00323CDE">
            <w:pPr>
              <w:pStyle w:val="APVMATableText"/>
            </w:pPr>
            <w:r>
              <w:t xml:space="preserve">Organic </w:t>
            </w:r>
            <w:r w:rsidR="00AB2E66">
              <w:t>matter</w:t>
            </w:r>
          </w:p>
        </w:tc>
      </w:tr>
      <w:tr w:rsidR="003E76A5" w14:paraId="11CD5094" w14:textId="77777777" w:rsidTr="00772458">
        <w:tc>
          <w:tcPr>
            <w:tcW w:w="1111" w:type="pct"/>
          </w:tcPr>
          <w:p w14:paraId="597FD055" w14:textId="7A5C9173" w:rsidR="003E76A5" w:rsidRDefault="003E76A5" w:rsidP="00323CDE">
            <w:pPr>
              <w:pStyle w:val="APVMATableText"/>
            </w:pPr>
            <w:r>
              <w:t>PAI</w:t>
            </w:r>
          </w:p>
        </w:tc>
        <w:tc>
          <w:tcPr>
            <w:tcW w:w="3889" w:type="pct"/>
            <w:gridSpan w:val="2"/>
          </w:tcPr>
          <w:p w14:paraId="176827D8" w14:textId="54081A7D" w:rsidR="003E76A5" w:rsidRDefault="003E76A5" w:rsidP="00323CDE">
            <w:pPr>
              <w:pStyle w:val="APVMATableText"/>
            </w:pPr>
            <w:r>
              <w:t xml:space="preserve">Purified </w:t>
            </w:r>
            <w:r w:rsidR="00AB2E66">
              <w:t>active ingredient</w:t>
            </w:r>
          </w:p>
        </w:tc>
      </w:tr>
      <w:tr w:rsidR="009346C3" w14:paraId="5AD8116C" w14:textId="77777777" w:rsidTr="00772458">
        <w:tc>
          <w:tcPr>
            <w:tcW w:w="1111" w:type="pct"/>
          </w:tcPr>
          <w:p w14:paraId="004B4922" w14:textId="77777777" w:rsidR="009346C3" w:rsidRDefault="009346C3" w:rsidP="00323CDE">
            <w:pPr>
              <w:pStyle w:val="APVMATableText"/>
            </w:pPr>
            <w:r>
              <w:t>po</w:t>
            </w:r>
          </w:p>
        </w:tc>
        <w:tc>
          <w:tcPr>
            <w:tcW w:w="3889" w:type="pct"/>
            <w:gridSpan w:val="2"/>
          </w:tcPr>
          <w:p w14:paraId="63414A9B" w14:textId="77777777" w:rsidR="009346C3" w:rsidRDefault="00F84654" w:rsidP="00323CDE">
            <w:pPr>
              <w:pStyle w:val="APVMATableText"/>
            </w:pPr>
            <w:r>
              <w:t>O</w:t>
            </w:r>
            <w:r w:rsidR="009346C3">
              <w:t>ral</w:t>
            </w:r>
          </w:p>
        </w:tc>
      </w:tr>
      <w:tr w:rsidR="009346C3" w14:paraId="63562F28" w14:textId="77777777" w:rsidTr="00772458">
        <w:tc>
          <w:tcPr>
            <w:tcW w:w="1111" w:type="pct"/>
          </w:tcPr>
          <w:p w14:paraId="2E2140CA" w14:textId="77777777" w:rsidR="009346C3" w:rsidRDefault="009346C3" w:rsidP="00323CDE">
            <w:pPr>
              <w:pStyle w:val="APVMATableText"/>
            </w:pPr>
            <w:r>
              <w:t>ppb</w:t>
            </w:r>
          </w:p>
        </w:tc>
        <w:tc>
          <w:tcPr>
            <w:tcW w:w="3889" w:type="pct"/>
            <w:gridSpan w:val="2"/>
          </w:tcPr>
          <w:p w14:paraId="4CBF5615" w14:textId="0019A0FD" w:rsidR="009346C3" w:rsidRDefault="00AB2E66" w:rsidP="00323CDE">
            <w:pPr>
              <w:pStyle w:val="APVMATableText"/>
            </w:pPr>
            <w:r>
              <w:t>Parts per billion</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5E1CBB5F" w:rsidR="009346C3" w:rsidRDefault="009346C3" w:rsidP="00323CDE">
            <w:pPr>
              <w:pStyle w:val="APVMATableText"/>
            </w:pPr>
            <w:r>
              <w:t xml:space="preserve">Personal </w:t>
            </w:r>
            <w:r w:rsidR="00AB2E66">
              <w:t>protective equipment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1A544E0A" w:rsidR="009346C3" w:rsidRDefault="00AB2E66" w:rsidP="00323CDE">
            <w:pPr>
              <w:pStyle w:val="APVMATableText"/>
            </w:pPr>
            <w:r>
              <w:t>Parts per million</w:t>
            </w:r>
          </w:p>
        </w:tc>
      </w:tr>
      <w:tr w:rsidR="009346C3" w14:paraId="5E14A40D" w14:textId="77777777" w:rsidTr="00772458">
        <w:tc>
          <w:tcPr>
            <w:tcW w:w="1111" w:type="pct"/>
          </w:tcPr>
          <w:p w14:paraId="0F1DA4C6" w14:textId="77777777" w:rsidR="009346C3" w:rsidRDefault="009346C3" w:rsidP="00323CDE">
            <w:pPr>
              <w:pStyle w:val="APVMATableText"/>
            </w:pPr>
            <w:r>
              <w:t>Q-value</w:t>
            </w:r>
          </w:p>
        </w:tc>
        <w:tc>
          <w:tcPr>
            <w:tcW w:w="3889" w:type="pct"/>
            <w:gridSpan w:val="2"/>
          </w:tcPr>
          <w:p w14:paraId="7F46E6E4" w14:textId="77777777" w:rsidR="009346C3" w:rsidRDefault="009346C3" w:rsidP="00323CDE">
            <w:pPr>
              <w:pStyle w:val="APVMATableText"/>
            </w:pPr>
            <w:r>
              <w:t>Quotient-value</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9FCA188" w:rsidR="0076267D" w:rsidRDefault="0076267D" w:rsidP="00323CDE">
            <w:pPr>
              <w:pStyle w:val="APVMATableText"/>
            </w:pPr>
            <w:r>
              <w:t xml:space="preserve">Regulatory </w:t>
            </w:r>
            <w:r w:rsidR="00AB2E66">
              <w:t>acceptable level</w:t>
            </w:r>
          </w:p>
        </w:tc>
      </w:tr>
      <w:tr w:rsidR="009346C3" w14:paraId="1189C9E0" w14:textId="77777777" w:rsidTr="00772458">
        <w:tc>
          <w:tcPr>
            <w:tcW w:w="1111" w:type="pct"/>
          </w:tcPr>
          <w:p w14:paraId="58E65DDD" w14:textId="77777777" w:rsidR="009346C3" w:rsidRDefault="009346C3" w:rsidP="00323CDE">
            <w:pPr>
              <w:pStyle w:val="APVMATableText"/>
            </w:pPr>
            <w:r>
              <w:t>RBC</w:t>
            </w:r>
          </w:p>
        </w:tc>
        <w:tc>
          <w:tcPr>
            <w:tcW w:w="3889" w:type="pct"/>
            <w:gridSpan w:val="2"/>
          </w:tcPr>
          <w:p w14:paraId="18ABCAA5" w14:textId="7A4B06C9" w:rsidR="009346C3" w:rsidRDefault="009346C3" w:rsidP="00323CDE">
            <w:pPr>
              <w:pStyle w:val="APVMATableText"/>
            </w:pPr>
            <w:r>
              <w:t xml:space="preserve">Red </w:t>
            </w:r>
            <w:r w:rsidR="00AB2E66">
              <w:t>blood cell count</w:t>
            </w:r>
          </w:p>
        </w:tc>
      </w:tr>
      <w:tr w:rsidR="009346C3" w14:paraId="5D0BB1C2" w14:textId="77777777" w:rsidTr="00772458">
        <w:tc>
          <w:tcPr>
            <w:tcW w:w="1111" w:type="pct"/>
          </w:tcPr>
          <w:p w14:paraId="6E12571C" w14:textId="77777777" w:rsidR="009346C3" w:rsidRDefault="009346C3" w:rsidP="00323CDE">
            <w:pPr>
              <w:pStyle w:val="APVMATableText"/>
            </w:pPr>
            <w:r>
              <w:lastRenderedPageBreak/>
              <w:t>REI</w:t>
            </w:r>
          </w:p>
        </w:tc>
        <w:tc>
          <w:tcPr>
            <w:tcW w:w="3889" w:type="pct"/>
            <w:gridSpan w:val="2"/>
          </w:tcPr>
          <w:p w14:paraId="50A4CAFA" w14:textId="411CE78F" w:rsidR="009346C3" w:rsidRDefault="009346C3" w:rsidP="00323CDE">
            <w:pPr>
              <w:pStyle w:val="APVMATableText"/>
            </w:pPr>
            <w:r>
              <w:t>Re-</w:t>
            </w:r>
            <w:r w:rsidR="00AB2E66">
              <w:t>entry interval</w:t>
            </w:r>
          </w:p>
        </w:tc>
      </w:tr>
      <w:tr w:rsidR="009346C3" w14:paraId="50B2FE78" w14:textId="77777777" w:rsidTr="00772458">
        <w:tc>
          <w:tcPr>
            <w:tcW w:w="1111" w:type="pct"/>
          </w:tcPr>
          <w:p w14:paraId="24AF509F" w14:textId="77777777" w:rsidR="009346C3" w:rsidRDefault="009346C3" w:rsidP="00323CDE">
            <w:pPr>
              <w:pStyle w:val="APVMATableText"/>
            </w:pPr>
            <w:r>
              <w:t>s</w:t>
            </w:r>
          </w:p>
        </w:tc>
        <w:tc>
          <w:tcPr>
            <w:tcW w:w="3889" w:type="pct"/>
            <w:gridSpan w:val="2"/>
          </w:tcPr>
          <w:p w14:paraId="74B4A1E0" w14:textId="77777777" w:rsidR="009346C3" w:rsidRDefault="00F84654" w:rsidP="00323CDE">
            <w:pPr>
              <w:pStyle w:val="APVMATableText"/>
            </w:pPr>
            <w:r>
              <w:t>S</w:t>
            </w:r>
            <w:r w:rsidR="009346C3">
              <w:t>econd</w:t>
            </w:r>
          </w:p>
        </w:tc>
      </w:tr>
      <w:tr w:rsidR="009346C3" w14:paraId="7BF4C90B" w14:textId="77777777" w:rsidTr="00772458">
        <w:tc>
          <w:tcPr>
            <w:tcW w:w="1111" w:type="pct"/>
          </w:tcPr>
          <w:p w14:paraId="7DD9113D" w14:textId="77777777" w:rsidR="009346C3" w:rsidRDefault="009346C3" w:rsidP="00323CDE">
            <w:pPr>
              <w:pStyle w:val="APVMATableText"/>
            </w:pPr>
            <w:proofErr w:type="spellStart"/>
            <w:r>
              <w:t>sc</w:t>
            </w:r>
            <w:proofErr w:type="spellEnd"/>
          </w:p>
        </w:tc>
        <w:tc>
          <w:tcPr>
            <w:tcW w:w="3889" w:type="pct"/>
            <w:gridSpan w:val="2"/>
          </w:tcPr>
          <w:p w14:paraId="0B775497" w14:textId="77777777" w:rsidR="009346C3" w:rsidRDefault="00F84654" w:rsidP="00323CDE">
            <w:pPr>
              <w:pStyle w:val="APVMATableText"/>
            </w:pPr>
            <w:r>
              <w:t>S</w:t>
            </w:r>
            <w:r w:rsidR="009346C3">
              <w:t>ubcutaneous</w:t>
            </w:r>
          </w:p>
        </w:tc>
      </w:tr>
      <w:tr w:rsidR="009346C3" w14:paraId="343CB3B7" w14:textId="77777777" w:rsidTr="00772458">
        <w:tc>
          <w:tcPr>
            <w:tcW w:w="1111" w:type="pct"/>
          </w:tcPr>
          <w:p w14:paraId="78D1A0EE" w14:textId="77777777" w:rsidR="009346C3" w:rsidRDefault="009346C3" w:rsidP="00323CDE">
            <w:pPr>
              <w:pStyle w:val="APVMATableText"/>
            </w:pPr>
            <w:r>
              <w:t>SC</w:t>
            </w:r>
          </w:p>
        </w:tc>
        <w:tc>
          <w:tcPr>
            <w:tcW w:w="3889" w:type="pct"/>
            <w:gridSpan w:val="2"/>
          </w:tcPr>
          <w:p w14:paraId="1D17C712" w14:textId="5D98D337" w:rsidR="009346C3" w:rsidRDefault="009346C3" w:rsidP="00323CDE">
            <w:pPr>
              <w:pStyle w:val="APVMATableText"/>
            </w:pPr>
            <w:r>
              <w:t xml:space="preserve">Suspension </w:t>
            </w:r>
            <w:proofErr w:type="gramStart"/>
            <w:r w:rsidR="00AB2E66">
              <w:t>concentrate</w:t>
            </w:r>
            <w:proofErr w:type="gramEnd"/>
          </w:p>
        </w:tc>
      </w:tr>
      <w:tr w:rsidR="0076267D" w14:paraId="7D4ACA06" w14:textId="77777777" w:rsidTr="00772458">
        <w:tc>
          <w:tcPr>
            <w:tcW w:w="1111" w:type="pct"/>
          </w:tcPr>
          <w:p w14:paraId="22C6CCDA" w14:textId="43A34825" w:rsidR="0076267D" w:rsidRDefault="0076267D" w:rsidP="00323CDE">
            <w:pPr>
              <w:pStyle w:val="APVMATableText"/>
            </w:pPr>
            <w:r>
              <w:t>SDMT</w:t>
            </w:r>
          </w:p>
        </w:tc>
        <w:tc>
          <w:tcPr>
            <w:tcW w:w="3889" w:type="pct"/>
            <w:gridSpan w:val="2"/>
          </w:tcPr>
          <w:p w14:paraId="3FAD7ABF" w14:textId="5178A59F" w:rsidR="0076267D" w:rsidRDefault="0076267D" w:rsidP="00323CDE">
            <w:pPr>
              <w:pStyle w:val="APVMATableText"/>
            </w:pPr>
            <w:r>
              <w:t>Spray Drift Management Tool</w:t>
            </w:r>
          </w:p>
        </w:tc>
      </w:tr>
      <w:tr w:rsidR="0076267D" w14:paraId="1EF3877D" w14:textId="77777777" w:rsidTr="00772458">
        <w:tc>
          <w:tcPr>
            <w:tcW w:w="1111" w:type="pct"/>
          </w:tcPr>
          <w:p w14:paraId="5275476E" w14:textId="607EE235" w:rsidR="0076267D" w:rsidRDefault="0076267D" w:rsidP="00323CDE">
            <w:pPr>
              <w:pStyle w:val="APVMATableText"/>
            </w:pPr>
            <w:r>
              <w:t>SDRAT</w:t>
            </w:r>
          </w:p>
        </w:tc>
        <w:tc>
          <w:tcPr>
            <w:tcW w:w="3889" w:type="pct"/>
            <w:gridSpan w:val="2"/>
          </w:tcPr>
          <w:p w14:paraId="784234E1" w14:textId="5481BF43" w:rsidR="0076267D" w:rsidRDefault="0076267D" w:rsidP="00323CDE">
            <w:pPr>
              <w:pStyle w:val="APVMATableText"/>
            </w:pPr>
            <w:r>
              <w:t>Spray Drift Risk Assessment Tool</w:t>
            </w:r>
          </w:p>
        </w:tc>
      </w:tr>
      <w:tr w:rsidR="00754A84" w14:paraId="4EAEEFD4" w14:textId="77777777" w:rsidTr="00772458">
        <w:tc>
          <w:tcPr>
            <w:tcW w:w="1111" w:type="pct"/>
          </w:tcPr>
          <w:p w14:paraId="656322EC" w14:textId="5ECDF44B" w:rsidR="00754A84" w:rsidRDefault="00754A84" w:rsidP="00323CDE">
            <w:pPr>
              <w:pStyle w:val="APVMATableText"/>
            </w:pPr>
            <w:r>
              <w:t>SSD</w:t>
            </w:r>
          </w:p>
        </w:tc>
        <w:tc>
          <w:tcPr>
            <w:tcW w:w="3889" w:type="pct"/>
            <w:gridSpan w:val="2"/>
          </w:tcPr>
          <w:p w14:paraId="273F9E77" w14:textId="097FF1F8" w:rsidR="00754A84" w:rsidRDefault="00754A84" w:rsidP="00323CDE">
            <w:pPr>
              <w:pStyle w:val="APVMATableText"/>
            </w:pPr>
            <w:r>
              <w:t>Species specific diversity</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346C3" w14:paraId="0B929733" w14:textId="77777777" w:rsidTr="00772458">
        <w:tc>
          <w:tcPr>
            <w:tcW w:w="1111" w:type="pct"/>
          </w:tcPr>
          <w:p w14:paraId="2237B840" w14:textId="77777777" w:rsidR="009346C3" w:rsidRDefault="009346C3" w:rsidP="00323CDE">
            <w:pPr>
              <w:pStyle w:val="APVMATableText"/>
            </w:pPr>
            <w:r>
              <w:t>TGA</w:t>
            </w:r>
          </w:p>
        </w:tc>
        <w:tc>
          <w:tcPr>
            <w:tcW w:w="3889" w:type="pct"/>
            <w:gridSpan w:val="2"/>
          </w:tcPr>
          <w:p w14:paraId="4EA42E57" w14:textId="77777777" w:rsidR="009346C3" w:rsidRDefault="009346C3" w:rsidP="00323CDE">
            <w:pPr>
              <w:pStyle w:val="APVMATableText"/>
            </w:pPr>
            <w:r>
              <w:t>Therapeutic Goods Administration</w:t>
            </w:r>
          </w:p>
        </w:tc>
      </w:tr>
      <w:tr w:rsidR="009346C3" w14:paraId="05EFE4BF" w14:textId="77777777" w:rsidTr="00772458">
        <w:tc>
          <w:tcPr>
            <w:tcW w:w="1111" w:type="pct"/>
          </w:tcPr>
          <w:p w14:paraId="11BF3FF8" w14:textId="77777777" w:rsidR="009346C3" w:rsidRDefault="009346C3" w:rsidP="00323CDE">
            <w:pPr>
              <w:pStyle w:val="APVMATableText"/>
            </w:pPr>
            <w:r>
              <w:t>TGAC</w:t>
            </w:r>
          </w:p>
        </w:tc>
        <w:tc>
          <w:tcPr>
            <w:tcW w:w="3889" w:type="pct"/>
            <w:gridSpan w:val="2"/>
          </w:tcPr>
          <w:p w14:paraId="7105C8A9" w14:textId="77777777" w:rsidR="009346C3" w:rsidRDefault="009346C3" w:rsidP="00323CDE">
            <w:pPr>
              <w:pStyle w:val="APVMATableText"/>
            </w:pPr>
            <w:r>
              <w:t>Technical grade active constituent</w:t>
            </w:r>
          </w:p>
        </w:tc>
      </w:tr>
      <w:tr w:rsidR="0098299D" w14:paraId="7D3E42C7" w14:textId="77777777" w:rsidTr="00772458">
        <w:tc>
          <w:tcPr>
            <w:tcW w:w="1111" w:type="pct"/>
          </w:tcPr>
          <w:p w14:paraId="2E394826" w14:textId="5FB31E3B" w:rsidR="0098299D" w:rsidRDefault="0098299D" w:rsidP="00323CDE">
            <w:pPr>
              <w:pStyle w:val="APVMATableText"/>
              <w:rPr>
                <w:bCs/>
              </w:rPr>
            </w:pPr>
            <w:r>
              <w:rPr>
                <w:bCs/>
              </w:rPr>
              <w:t>TRR</w:t>
            </w:r>
          </w:p>
        </w:tc>
        <w:tc>
          <w:tcPr>
            <w:tcW w:w="3889" w:type="pct"/>
            <w:gridSpan w:val="2"/>
          </w:tcPr>
          <w:p w14:paraId="6691AA47" w14:textId="4E25D116" w:rsidR="0098299D" w:rsidRDefault="0098299D" w:rsidP="00323CDE">
            <w:pPr>
              <w:pStyle w:val="APVMATableText"/>
            </w:pPr>
            <w:r>
              <w:t xml:space="preserve">Total </w:t>
            </w:r>
            <w:r w:rsidR="00AB2E66">
              <w:t>radioactive residue</w:t>
            </w:r>
          </w:p>
        </w:tc>
      </w:tr>
      <w:tr w:rsidR="00BE308F" w14:paraId="0DB2FC11" w14:textId="77777777" w:rsidTr="00772458">
        <w:tc>
          <w:tcPr>
            <w:tcW w:w="1111" w:type="pct"/>
          </w:tcPr>
          <w:p w14:paraId="71ACF2BB" w14:textId="06925B20" w:rsidR="00BE308F" w:rsidRDefault="00BE308F" w:rsidP="00323CDE">
            <w:pPr>
              <w:pStyle w:val="APVMATableText"/>
              <w:rPr>
                <w:bCs/>
              </w:rPr>
            </w:pPr>
            <w:r>
              <w:rPr>
                <w:bCs/>
              </w:rPr>
              <w:t>TTC</w:t>
            </w:r>
          </w:p>
        </w:tc>
        <w:tc>
          <w:tcPr>
            <w:tcW w:w="3889" w:type="pct"/>
            <w:gridSpan w:val="2"/>
          </w:tcPr>
          <w:p w14:paraId="12E8F2B0" w14:textId="5241B057" w:rsidR="00BE308F" w:rsidRDefault="00BE308F" w:rsidP="00323CDE">
            <w:pPr>
              <w:pStyle w:val="APVMATableText"/>
            </w:pPr>
            <w:r>
              <w:t>Threshold of toxicological concern</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77777777" w:rsidR="009346C3" w:rsidRDefault="00F84654" w:rsidP="00323CDE">
            <w:pPr>
              <w:pStyle w:val="APVMATableText"/>
            </w:pPr>
            <w:r>
              <w:t>M</w:t>
            </w:r>
            <w:r w:rsidR="009346C3">
              <w:t>icrogram</w:t>
            </w:r>
          </w:p>
        </w:tc>
      </w:tr>
      <w:tr w:rsidR="009346C3" w14:paraId="3A85EAC8" w14:textId="77777777" w:rsidTr="00772458">
        <w:tc>
          <w:tcPr>
            <w:tcW w:w="1111" w:type="pct"/>
          </w:tcPr>
          <w:p w14:paraId="40134E8C" w14:textId="77777777" w:rsidR="009346C3" w:rsidRDefault="009346C3" w:rsidP="00323CDE">
            <w:pPr>
              <w:pStyle w:val="APVMATableText"/>
            </w:pPr>
            <w:proofErr w:type="spellStart"/>
            <w:r>
              <w:t>vmd</w:t>
            </w:r>
            <w:proofErr w:type="spellEnd"/>
          </w:p>
        </w:tc>
        <w:tc>
          <w:tcPr>
            <w:tcW w:w="3889" w:type="pct"/>
            <w:gridSpan w:val="2"/>
          </w:tcPr>
          <w:p w14:paraId="3FB915CB" w14:textId="0C833BAC" w:rsidR="009346C3" w:rsidRDefault="00AB2E66" w:rsidP="00323CDE">
            <w:pPr>
              <w:pStyle w:val="APVMATableText"/>
            </w:pPr>
            <w:r>
              <w:t>Volume median diameter</w:t>
            </w:r>
          </w:p>
        </w:tc>
      </w:tr>
      <w:tr w:rsidR="009346C3" w14:paraId="654377E2" w14:textId="77777777" w:rsidTr="00772458">
        <w:tc>
          <w:tcPr>
            <w:tcW w:w="1111" w:type="pct"/>
          </w:tcPr>
          <w:p w14:paraId="3E8CD2EC" w14:textId="77777777" w:rsidR="009346C3" w:rsidRDefault="009346C3" w:rsidP="00323CDE">
            <w:pPr>
              <w:pStyle w:val="APVMATableText"/>
            </w:pPr>
            <w:r>
              <w:t>WG</w:t>
            </w:r>
          </w:p>
        </w:tc>
        <w:tc>
          <w:tcPr>
            <w:tcW w:w="3889" w:type="pct"/>
            <w:gridSpan w:val="2"/>
          </w:tcPr>
          <w:p w14:paraId="3B848086" w14:textId="6BCD939A" w:rsidR="009346C3" w:rsidRDefault="009346C3" w:rsidP="00323CDE">
            <w:pPr>
              <w:pStyle w:val="APVMATableText"/>
            </w:pPr>
            <w:r>
              <w:t xml:space="preserve">Water </w:t>
            </w:r>
            <w:r w:rsidR="00AB2E66">
              <w:t>dispersible granule</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6685D009" w:rsidR="009346C3" w:rsidRDefault="009346C3" w:rsidP="00323CDE">
            <w:pPr>
              <w:pStyle w:val="APVMATableText"/>
            </w:pPr>
            <w:r>
              <w:rPr>
                <w:lang w:val="en-GB"/>
              </w:rPr>
              <w:t xml:space="preserve">Withholding </w:t>
            </w:r>
            <w:r w:rsidR="00AB2E66">
              <w:rPr>
                <w:lang w:val="en-GB"/>
              </w:rPr>
              <w:t>period</w:t>
            </w:r>
          </w:p>
        </w:tc>
      </w:tr>
    </w:tbl>
    <w:p w14:paraId="35823568" w14:textId="77777777" w:rsidR="009346C3" w:rsidRDefault="009346C3" w:rsidP="00772458">
      <w:pPr>
        <w:pStyle w:val="APVMAText"/>
        <w:sectPr w:rsidR="009346C3">
          <w:headerReference w:type="default" r:id="rId52"/>
          <w:pgSz w:w="11906" w:h="16838" w:code="9"/>
          <w:pgMar w:top="2835" w:right="1134" w:bottom="1134" w:left="1134" w:header="1701" w:footer="680" w:gutter="0"/>
          <w:cols w:space="708"/>
          <w:docGrid w:linePitch="360"/>
        </w:sectPr>
      </w:pPr>
    </w:p>
    <w:p w14:paraId="596FB68A" w14:textId="00D5D724" w:rsidR="009346C3" w:rsidRPr="00AB2E66" w:rsidRDefault="009346C3" w:rsidP="00AB2E66">
      <w:pPr>
        <w:pStyle w:val="APVMAAppendixH1"/>
      </w:pPr>
      <w:bookmarkStart w:id="208" w:name="_Toc531181110"/>
      <w:bookmarkStart w:id="209" w:name="_Toc7561296"/>
      <w:bookmarkStart w:id="210" w:name="_Toc132622318"/>
      <w:r w:rsidRPr="00AB2E66">
        <w:lastRenderedPageBreak/>
        <w:t>Glossary</w:t>
      </w:r>
      <w:bookmarkEnd w:id="208"/>
      <w:bookmarkEnd w:id="209"/>
      <w:bookmarkEnd w:id="210"/>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CA5B2B">
            <w:pPr>
              <w:pStyle w:val="APVMATableHead"/>
            </w:pPr>
            <w:r>
              <w:t>Term</w:t>
            </w:r>
          </w:p>
        </w:tc>
        <w:tc>
          <w:tcPr>
            <w:tcW w:w="3868" w:type="pct"/>
            <w:shd w:val="clear" w:color="auto" w:fill="00747A"/>
          </w:tcPr>
          <w:p w14:paraId="4A52FD44" w14:textId="61551732" w:rsidR="00CA5B2B" w:rsidRPr="00CA5B2B" w:rsidRDefault="00CA5B2B" w:rsidP="00CA5B2B">
            <w:pPr>
              <w:pStyle w:val="APVMATableHead"/>
            </w:pPr>
            <w:r>
              <w:t>Description</w:t>
            </w:r>
          </w:p>
        </w:tc>
      </w:tr>
      <w:tr w:rsidR="00CA5B2B" w14:paraId="6C741B0B" w14:textId="77777777" w:rsidTr="00772458">
        <w:tc>
          <w:tcPr>
            <w:tcW w:w="1132" w:type="pct"/>
            <w:shd w:val="clear" w:color="auto" w:fill="auto"/>
          </w:tcPr>
          <w:p w14:paraId="2DBAB8B5" w14:textId="77777777" w:rsidR="00CA5B2B" w:rsidRDefault="00CA5B2B" w:rsidP="00CA5B2B">
            <w:pPr>
              <w:pStyle w:val="APVMATableText"/>
            </w:pPr>
            <w:r>
              <w:t>Active constituent</w:t>
            </w:r>
          </w:p>
        </w:tc>
        <w:tc>
          <w:tcPr>
            <w:tcW w:w="3868" w:type="pct"/>
            <w:shd w:val="clear" w:color="auto" w:fill="auto"/>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shd w:val="clear" w:color="auto" w:fill="auto"/>
          </w:tcPr>
          <w:p w14:paraId="3D3E543B" w14:textId="77777777" w:rsidR="00CA5B2B" w:rsidRDefault="00CA5B2B" w:rsidP="00CA5B2B">
            <w:pPr>
              <w:pStyle w:val="APVMATableText"/>
            </w:pPr>
            <w:r>
              <w:t>Acute</w:t>
            </w:r>
          </w:p>
        </w:tc>
        <w:tc>
          <w:tcPr>
            <w:tcW w:w="3868" w:type="pct"/>
            <w:shd w:val="clear" w:color="auto" w:fill="auto"/>
          </w:tcPr>
          <w:p w14:paraId="1B32302E" w14:textId="77777777" w:rsidR="00CA5B2B" w:rsidRDefault="00CA5B2B" w:rsidP="00CA5B2B">
            <w:pPr>
              <w:pStyle w:val="APVMATableText"/>
            </w:pPr>
            <w:r>
              <w:t>Having rapid onset and of short duration</w:t>
            </w:r>
          </w:p>
        </w:tc>
      </w:tr>
      <w:tr w:rsidR="00CA5B2B" w14:paraId="20CAA1A1" w14:textId="77777777" w:rsidTr="00772458">
        <w:tc>
          <w:tcPr>
            <w:tcW w:w="1132" w:type="pct"/>
            <w:shd w:val="clear" w:color="auto" w:fill="auto"/>
          </w:tcPr>
          <w:p w14:paraId="141AEE46" w14:textId="77777777" w:rsidR="00CA5B2B" w:rsidRDefault="00CA5B2B" w:rsidP="00CA5B2B">
            <w:pPr>
              <w:pStyle w:val="APVMATableText"/>
            </w:pPr>
            <w:r>
              <w:t>Carcinogenicity</w:t>
            </w:r>
          </w:p>
        </w:tc>
        <w:tc>
          <w:tcPr>
            <w:tcW w:w="3868" w:type="pct"/>
            <w:shd w:val="clear" w:color="auto" w:fill="auto"/>
          </w:tcPr>
          <w:p w14:paraId="6833A841" w14:textId="77777777" w:rsidR="00CA5B2B" w:rsidRDefault="00CA5B2B" w:rsidP="00CA5B2B">
            <w:pPr>
              <w:pStyle w:val="APVMATableText"/>
            </w:pPr>
            <w:r>
              <w:t>The ability to cause cancer</w:t>
            </w:r>
          </w:p>
        </w:tc>
      </w:tr>
      <w:tr w:rsidR="00CA5B2B" w14:paraId="02F60EC0" w14:textId="77777777" w:rsidTr="00772458">
        <w:tc>
          <w:tcPr>
            <w:tcW w:w="1132" w:type="pct"/>
            <w:shd w:val="clear" w:color="auto" w:fill="auto"/>
          </w:tcPr>
          <w:p w14:paraId="18A75311" w14:textId="77777777" w:rsidR="00CA5B2B" w:rsidRDefault="00CA5B2B" w:rsidP="00CA5B2B">
            <w:pPr>
              <w:pStyle w:val="APVMATableText"/>
            </w:pPr>
            <w:r>
              <w:t>Chronic</w:t>
            </w:r>
          </w:p>
        </w:tc>
        <w:tc>
          <w:tcPr>
            <w:tcW w:w="3868" w:type="pct"/>
            <w:shd w:val="clear" w:color="auto" w:fill="auto"/>
          </w:tcPr>
          <w:p w14:paraId="662A61C7" w14:textId="77777777" w:rsidR="00CA5B2B" w:rsidRDefault="00CA5B2B" w:rsidP="00CA5B2B">
            <w:pPr>
              <w:pStyle w:val="APVMATableText"/>
            </w:pPr>
            <w:r>
              <w:t>Of long duration</w:t>
            </w:r>
          </w:p>
        </w:tc>
      </w:tr>
      <w:tr w:rsidR="00CA5B2B" w14:paraId="39C8B60E" w14:textId="77777777" w:rsidTr="00772458">
        <w:tc>
          <w:tcPr>
            <w:tcW w:w="1132" w:type="pct"/>
            <w:shd w:val="clear" w:color="auto" w:fill="auto"/>
          </w:tcPr>
          <w:p w14:paraId="34A08E1A" w14:textId="77777777" w:rsidR="00CA5B2B" w:rsidRDefault="00CA5B2B" w:rsidP="00CA5B2B">
            <w:pPr>
              <w:pStyle w:val="APVMATableText"/>
            </w:pPr>
            <w:r>
              <w:t xml:space="preserve">Codex MRL </w:t>
            </w:r>
          </w:p>
        </w:tc>
        <w:tc>
          <w:tcPr>
            <w:tcW w:w="3868" w:type="pct"/>
            <w:shd w:val="clear" w:color="auto" w:fill="auto"/>
          </w:tcPr>
          <w:p w14:paraId="0E7857B0" w14:textId="77777777" w:rsidR="00CA5B2B" w:rsidRDefault="00CA5B2B" w:rsidP="00CA5B2B">
            <w:pPr>
              <w:pStyle w:val="APVMATableText"/>
            </w:pPr>
            <w:r>
              <w:t>Internationally published standard maximum residue limit</w:t>
            </w:r>
          </w:p>
        </w:tc>
      </w:tr>
      <w:tr w:rsidR="00CA5B2B" w14:paraId="4921685A" w14:textId="77777777" w:rsidTr="00772458">
        <w:tc>
          <w:tcPr>
            <w:tcW w:w="1132" w:type="pct"/>
            <w:shd w:val="clear" w:color="auto" w:fill="auto"/>
          </w:tcPr>
          <w:p w14:paraId="63FD1CFD" w14:textId="77777777" w:rsidR="00CA5B2B" w:rsidRDefault="00CA5B2B" w:rsidP="00CA5B2B">
            <w:pPr>
              <w:pStyle w:val="APVMATableText"/>
            </w:pPr>
            <w:r>
              <w:t>Desorption</w:t>
            </w:r>
          </w:p>
        </w:tc>
        <w:tc>
          <w:tcPr>
            <w:tcW w:w="3868" w:type="pct"/>
            <w:shd w:val="clear" w:color="auto" w:fill="auto"/>
          </w:tcPr>
          <w:p w14:paraId="004DF0F4" w14:textId="77777777" w:rsidR="00CA5B2B" w:rsidRDefault="00CA5B2B" w:rsidP="00CA5B2B">
            <w:pPr>
              <w:pStyle w:val="APVMATableText"/>
            </w:pPr>
            <w:r>
              <w:t>Removal of a material from or through a surface</w:t>
            </w:r>
          </w:p>
        </w:tc>
      </w:tr>
      <w:tr w:rsidR="00CA5B2B" w14:paraId="7FA0A785" w14:textId="77777777" w:rsidTr="00772458">
        <w:tc>
          <w:tcPr>
            <w:tcW w:w="1132" w:type="pct"/>
            <w:shd w:val="clear" w:color="auto" w:fill="auto"/>
          </w:tcPr>
          <w:p w14:paraId="21AD28E1" w14:textId="77777777" w:rsidR="00CA5B2B" w:rsidRDefault="00CA5B2B" w:rsidP="00CA5B2B">
            <w:pPr>
              <w:pStyle w:val="APVMATableText"/>
            </w:pPr>
            <w:r>
              <w:t>Efficacy</w:t>
            </w:r>
          </w:p>
        </w:tc>
        <w:tc>
          <w:tcPr>
            <w:tcW w:w="3868" w:type="pct"/>
            <w:shd w:val="clear" w:color="auto" w:fill="auto"/>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shd w:val="clear" w:color="auto" w:fill="auto"/>
          </w:tcPr>
          <w:p w14:paraId="51478344" w14:textId="77777777" w:rsidR="00CA5B2B" w:rsidRDefault="00CA5B2B" w:rsidP="00CA5B2B">
            <w:pPr>
              <w:pStyle w:val="APVMATableText"/>
            </w:pPr>
            <w:r>
              <w:t>Formulation</w:t>
            </w:r>
          </w:p>
        </w:tc>
        <w:tc>
          <w:tcPr>
            <w:tcW w:w="3868" w:type="pct"/>
            <w:shd w:val="clear" w:color="auto" w:fill="auto"/>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772458">
        <w:tc>
          <w:tcPr>
            <w:tcW w:w="1132" w:type="pct"/>
            <w:shd w:val="clear" w:color="auto" w:fill="auto"/>
          </w:tcPr>
          <w:p w14:paraId="2A25EAC2" w14:textId="77777777" w:rsidR="00CA5B2B" w:rsidRDefault="00CA5B2B" w:rsidP="00CA5B2B">
            <w:pPr>
              <w:pStyle w:val="APVMATableText"/>
            </w:pPr>
            <w:r>
              <w:t>Genotoxicity</w:t>
            </w:r>
          </w:p>
        </w:tc>
        <w:tc>
          <w:tcPr>
            <w:tcW w:w="3868" w:type="pct"/>
            <w:shd w:val="clear" w:color="auto" w:fill="auto"/>
          </w:tcPr>
          <w:p w14:paraId="0BABEB19" w14:textId="77777777" w:rsidR="00CA5B2B" w:rsidRDefault="00CA5B2B" w:rsidP="00CA5B2B">
            <w:pPr>
              <w:pStyle w:val="APVMATableText"/>
            </w:pPr>
            <w:r>
              <w:t>The ability to damage genetic material</w:t>
            </w:r>
          </w:p>
        </w:tc>
      </w:tr>
      <w:tr w:rsidR="00CA5B2B" w14:paraId="423048F6" w14:textId="77777777" w:rsidTr="00772458">
        <w:tc>
          <w:tcPr>
            <w:tcW w:w="1132" w:type="pct"/>
            <w:shd w:val="clear" w:color="auto" w:fill="auto"/>
          </w:tcPr>
          <w:p w14:paraId="4C5FAE2C" w14:textId="77777777" w:rsidR="00CA5B2B" w:rsidRDefault="00CA5B2B" w:rsidP="00CA5B2B">
            <w:pPr>
              <w:pStyle w:val="APVMATableText"/>
            </w:pPr>
            <w:r>
              <w:t>Hydrophobic</w:t>
            </w:r>
          </w:p>
        </w:tc>
        <w:tc>
          <w:tcPr>
            <w:tcW w:w="3868" w:type="pct"/>
            <w:shd w:val="clear" w:color="auto" w:fill="auto"/>
          </w:tcPr>
          <w:p w14:paraId="0DA9B277" w14:textId="77777777" w:rsidR="00CA5B2B" w:rsidRDefault="00CA5B2B" w:rsidP="00CA5B2B">
            <w:pPr>
              <w:pStyle w:val="APVMATableText"/>
            </w:pPr>
            <w:r>
              <w:t>Repels water</w:t>
            </w:r>
          </w:p>
        </w:tc>
      </w:tr>
      <w:tr w:rsidR="00CA5B2B" w14:paraId="6373AD5B" w14:textId="77777777" w:rsidTr="00772458">
        <w:tc>
          <w:tcPr>
            <w:tcW w:w="1132" w:type="pct"/>
            <w:shd w:val="clear" w:color="auto" w:fill="auto"/>
          </w:tcPr>
          <w:p w14:paraId="516BD504" w14:textId="77777777" w:rsidR="00CA5B2B" w:rsidRDefault="00CA5B2B" w:rsidP="00CA5B2B">
            <w:pPr>
              <w:pStyle w:val="APVMATableText"/>
            </w:pPr>
            <w:r>
              <w:t>Leaching</w:t>
            </w:r>
          </w:p>
        </w:tc>
        <w:tc>
          <w:tcPr>
            <w:tcW w:w="3868" w:type="pct"/>
            <w:shd w:val="clear" w:color="auto" w:fill="auto"/>
          </w:tcPr>
          <w:p w14:paraId="30D7D784" w14:textId="77777777" w:rsidR="00CA5B2B" w:rsidRDefault="00CA5B2B" w:rsidP="00CA5B2B">
            <w:pPr>
              <w:pStyle w:val="APVMATableText"/>
            </w:pPr>
            <w:r>
              <w:t>Removal of a compound by use of a solvent</w:t>
            </w:r>
          </w:p>
        </w:tc>
      </w:tr>
      <w:tr w:rsidR="00CA5B2B" w14:paraId="2AD6F9CC" w14:textId="77777777" w:rsidTr="00772458">
        <w:tc>
          <w:tcPr>
            <w:tcW w:w="1132" w:type="pct"/>
            <w:shd w:val="clear" w:color="auto" w:fill="auto"/>
          </w:tcPr>
          <w:p w14:paraId="67CE640F" w14:textId="77777777" w:rsidR="00CA5B2B" w:rsidRDefault="00CA5B2B" w:rsidP="00CA5B2B">
            <w:pPr>
              <w:pStyle w:val="APVMATableText"/>
            </w:pPr>
            <w:r>
              <w:t>Metabolism</w:t>
            </w:r>
          </w:p>
        </w:tc>
        <w:tc>
          <w:tcPr>
            <w:tcW w:w="3868" w:type="pct"/>
            <w:shd w:val="clear" w:color="auto" w:fill="auto"/>
          </w:tcPr>
          <w:p w14:paraId="73E171C8" w14:textId="77777777" w:rsidR="00CA5B2B" w:rsidRDefault="00CA5B2B" w:rsidP="00CA5B2B">
            <w:pPr>
              <w:pStyle w:val="APVMATableText"/>
            </w:pPr>
            <w:r>
              <w:t>The chemical processes that maintain living organisms</w:t>
            </w:r>
          </w:p>
        </w:tc>
      </w:tr>
      <w:tr w:rsidR="00CA5B2B" w14:paraId="16D69C09" w14:textId="77777777" w:rsidTr="00772458">
        <w:tc>
          <w:tcPr>
            <w:tcW w:w="1132" w:type="pct"/>
            <w:shd w:val="clear" w:color="auto" w:fill="auto"/>
          </w:tcPr>
          <w:p w14:paraId="1439CF91" w14:textId="77777777" w:rsidR="00CA5B2B" w:rsidRDefault="00CA5B2B" w:rsidP="00CA5B2B">
            <w:pPr>
              <w:pStyle w:val="APVMATableText"/>
            </w:pPr>
            <w:r>
              <w:t>Photodegradation</w:t>
            </w:r>
          </w:p>
        </w:tc>
        <w:tc>
          <w:tcPr>
            <w:tcW w:w="3868" w:type="pct"/>
            <w:shd w:val="clear" w:color="auto" w:fill="auto"/>
          </w:tcPr>
          <w:p w14:paraId="08DCB9F5" w14:textId="77777777" w:rsidR="00CA5B2B" w:rsidRDefault="00CA5B2B" w:rsidP="00CA5B2B">
            <w:pPr>
              <w:pStyle w:val="APVMATableText"/>
            </w:pPr>
            <w:r>
              <w:t>Breakdown of chemicals due to the action of light</w:t>
            </w:r>
          </w:p>
        </w:tc>
      </w:tr>
      <w:tr w:rsidR="00CA5B2B" w14:paraId="13A107AE" w14:textId="77777777" w:rsidTr="00772458">
        <w:tc>
          <w:tcPr>
            <w:tcW w:w="1132" w:type="pct"/>
            <w:shd w:val="clear" w:color="auto" w:fill="auto"/>
          </w:tcPr>
          <w:p w14:paraId="422CC94E" w14:textId="77777777" w:rsidR="00CA5B2B" w:rsidRDefault="00CA5B2B" w:rsidP="00CA5B2B">
            <w:pPr>
              <w:pStyle w:val="APVMATableText"/>
            </w:pPr>
            <w:r>
              <w:t>Photolysis</w:t>
            </w:r>
          </w:p>
        </w:tc>
        <w:tc>
          <w:tcPr>
            <w:tcW w:w="3868" w:type="pct"/>
            <w:shd w:val="clear" w:color="auto" w:fill="auto"/>
          </w:tcPr>
          <w:p w14:paraId="4B338C7A" w14:textId="77777777" w:rsidR="00CA5B2B" w:rsidRDefault="00CA5B2B" w:rsidP="00CA5B2B">
            <w:pPr>
              <w:pStyle w:val="APVMATableText"/>
            </w:pPr>
            <w:r>
              <w:t>Breakdown of chemicals due to the action of light</w:t>
            </w:r>
          </w:p>
        </w:tc>
      </w:tr>
      <w:tr w:rsidR="00CA5B2B" w14:paraId="09890428" w14:textId="77777777" w:rsidTr="00772458">
        <w:tc>
          <w:tcPr>
            <w:tcW w:w="1132" w:type="pct"/>
            <w:shd w:val="clear" w:color="auto" w:fill="auto"/>
          </w:tcPr>
          <w:p w14:paraId="23B04C25" w14:textId="77777777" w:rsidR="00CA5B2B" w:rsidRDefault="00CA5B2B" w:rsidP="00CA5B2B">
            <w:pPr>
              <w:pStyle w:val="APVMATableText"/>
            </w:pPr>
            <w:r>
              <w:t>Subcutaneous</w:t>
            </w:r>
          </w:p>
        </w:tc>
        <w:tc>
          <w:tcPr>
            <w:tcW w:w="3868" w:type="pct"/>
            <w:shd w:val="clear" w:color="auto" w:fill="auto"/>
          </w:tcPr>
          <w:p w14:paraId="3D65E82E" w14:textId="77777777" w:rsidR="00CA5B2B" w:rsidRDefault="00CA5B2B" w:rsidP="00CA5B2B">
            <w:pPr>
              <w:pStyle w:val="APVMATableText"/>
            </w:pPr>
            <w:r>
              <w:t>Under the skin</w:t>
            </w:r>
          </w:p>
        </w:tc>
      </w:tr>
      <w:tr w:rsidR="00CA5B2B" w14:paraId="2BA57DDE" w14:textId="77777777" w:rsidTr="00772458">
        <w:tc>
          <w:tcPr>
            <w:tcW w:w="1132" w:type="pct"/>
            <w:shd w:val="clear" w:color="auto" w:fill="auto"/>
          </w:tcPr>
          <w:p w14:paraId="68712508" w14:textId="77777777" w:rsidR="00CA5B2B" w:rsidRDefault="00CA5B2B" w:rsidP="00CA5B2B">
            <w:pPr>
              <w:pStyle w:val="APVMATableText"/>
            </w:pPr>
            <w:r>
              <w:t>Toxicokinetics</w:t>
            </w:r>
          </w:p>
        </w:tc>
        <w:tc>
          <w:tcPr>
            <w:tcW w:w="3868" w:type="pct"/>
            <w:shd w:val="clear" w:color="auto" w:fill="auto"/>
          </w:tcPr>
          <w:p w14:paraId="57A68E14" w14:textId="77777777" w:rsidR="00CA5B2B" w:rsidRDefault="00CA5B2B" w:rsidP="00CA5B2B">
            <w:pPr>
              <w:pStyle w:val="APVMATableText"/>
            </w:pPr>
            <w:r>
              <w:t>The study of the movement of toxins through the body</w:t>
            </w:r>
          </w:p>
        </w:tc>
      </w:tr>
      <w:tr w:rsidR="00CA5B2B" w14:paraId="50303712" w14:textId="77777777" w:rsidTr="00772458">
        <w:tc>
          <w:tcPr>
            <w:tcW w:w="1132" w:type="pct"/>
            <w:shd w:val="clear" w:color="auto" w:fill="auto"/>
          </w:tcPr>
          <w:p w14:paraId="06DA7702" w14:textId="77777777" w:rsidR="00CA5B2B" w:rsidRDefault="00CA5B2B" w:rsidP="00CA5B2B">
            <w:pPr>
              <w:pStyle w:val="APVMATableText"/>
            </w:pPr>
            <w:r>
              <w:t>Toxicology</w:t>
            </w:r>
          </w:p>
        </w:tc>
        <w:tc>
          <w:tcPr>
            <w:tcW w:w="3868" w:type="pct"/>
            <w:shd w:val="clear" w:color="auto" w:fill="auto"/>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772458">
      <w:pPr>
        <w:pStyle w:val="APVMAText"/>
        <w:sectPr w:rsidR="009346C3">
          <w:headerReference w:type="default" r:id="rId53"/>
          <w:pgSz w:w="11906" w:h="16838" w:code="9"/>
          <w:pgMar w:top="2835" w:right="1134" w:bottom="1134" w:left="1134" w:header="1701" w:footer="680" w:gutter="0"/>
          <w:cols w:space="708"/>
          <w:docGrid w:linePitch="360"/>
        </w:sectPr>
      </w:pPr>
    </w:p>
    <w:p w14:paraId="59272191" w14:textId="44605CF3" w:rsidR="003329CF" w:rsidRDefault="003329CF" w:rsidP="003329CF">
      <w:pPr>
        <w:pStyle w:val="APVMAAppendixH1"/>
      </w:pPr>
      <w:bookmarkStart w:id="211" w:name="_Toc231963196"/>
      <w:bookmarkStart w:id="212" w:name="_Toc531181111"/>
      <w:bookmarkStart w:id="213" w:name="_Toc7561297"/>
      <w:bookmarkStart w:id="214" w:name="_Toc132622319"/>
      <w:r>
        <w:lastRenderedPageBreak/>
        <w:t>References</w:t>
      </w:r>
      <w:bookmarkEnd w:id="211"/>
      <w:bookmarkEnd w:id="212"/>
      <w:bookmarkEnd w:id="213"/>
      <w:bookmarkEnd w:id="214"/>
    </w:p>
    <w:p w14:paraId="7E1B76CA" w14:textId="68409E83" w:rsidR="00A86513" w:rsidRPr="00235709" w:rsidRDefault="00AB2E66" w:rsidP="00AB2E66">
      <w:pPr>
        <w:pStyle w:val="APVMAText"/>
        <w:rPr>
          <w:color w:val="000000"/>
          <w:szCs w:val="20"/>
          <w:lang w:eastAsia="en-AU"/>
        </w:rPr>
      </w:pPr>
      <w:r>
        <w:rPr>
          <w:lang w:eastAsia="en-AU"/>
        </w:rPr>
        <w:t xml:space="preserve">Australian Government Federal Register of Legislation, </w:t>
      </w:r>
      <w:hyperlink r:id="rId54" w:history="1">
        <w:r w:rsidR="00A86513" w:rsidRPr="00AB2E66">
          <w:rPr>
            <w:rStyle w:val="Hyperlink"/>
            <w:i/>
            <w:iCs/>
            <w:szCs w:val="20"/>
            <w:lang w:eastAsia="en-AU"/>
          </w:rPr>
          <w:t>Agricultural and Veterinary Chemicals Code Act (1994)</w:t>
        </w:r>
        <w:r w:rsidR="00A86513" w:rsidRPr="00AB2E66">
          <w:rPr>
            <w:rStyle w:val="Hyperlink"/>
            <w:szCs w:val="20"/>
            <w:lang w:eastAsia="en-AU"/>
          </w:rPr>
          <w:t xml:space="preserve"> (Cth)</w:t>
        </w:r>
      </w:hyperlink>
      <w:r>
        <w:rPr>
          <w:lang w:eastAsia="en-AU"/>
        </w:rPr>
        <w:t xml:space="preserve">, </w:t>
      </w:r>
      <w:r w:rsidRPr="00AB2E66">
        <w:rPr>
          <w:lang w:eastAsia="en-AU"/>
        </w:rPr>
        <w:t>Federal Register of Legislation</w:t>
      </w:r>
      <w:r>
        <w:rPr>
          <w:lang w:eastAsia="en-AU"/>
        </w:rPr>
        <w:t xml:space="preserve"> website</w:t>
      </w:r>
    </w:p>
    <w:p w14:paraId="34BF09F4" w14:textId="3FD49BE8" w:rsidR="00A86513" w:rsidRPr="00235709" w:rsidRDefault="00AB2E66" w:rsidP="00AB2E66">
      <w:pPr>
        <w:pStyle w:val="APVMAText"/>
        <w:rPr>
          <w:lang w:eastAsia="en-AU"/>
        </w:rPr>
      </w:pPr>
      <w:r w:rsidRPr="00235709">
        <w:rPr>
          <w:lang w:eastAsia="en-AU"/>
        </w:rPr>
        <w:t>Australian</w:t>
      </w:r>
      <w:r>
        <w:rPr>
          <w:lang w:eastAsia="en-AU"/>
        </w:rPr>
        <w:t xml:space="preserve"> </w:t>
      </w:r>
      <w:r w:rsidRPr="00235709">
        <w:rPr>
          <w:lang w:eastAsia="en-AU"/>
        </w:rPr>
        <w:t>Pesticides and Veterinary Medicines Authority</w:t>
      </w:r>
      <w:r w:rsidR="00A86513" w:rsidRPr="00235709">
        <w:rPr>
          <w:lang w:eastAsia="en-AU"/>
        </w:rPr>
        <w:t xml:space="preserve"> (2018). </w:t>
      </w:r>
      <w:hyperlink r:id="rId55" w:history="1">
        <w:r w:rsidR="00A86513" w:rsidRPr="00AB2E66">
          <w:rPr>
            <w:rStyle w:val="Hyperlink"/>
            <w:i/>
            <w:iCs/>
            <w:szCs w:val="20"/>
            <w:lang w:eastAsia="en-AU"/>
          </w:rPr>
          <w:t xml:space="preserve">Spray Drift Risk Assessment Tool (SDRAT) </w:t>
        </w:r>
        <w:r w:rsidR="00A86513" w:rsidRPr="00AB2E66">
          <w:rPr>
            <w:rStyle w:val="Hyperlink"/>
            <w:rFonts w:eastAsia="TimesNewRomanPSMT"/>
            <w:i/>
            <w:iCs/>
            <w:szCs w:val="20"/>
            <w:lang w:eastAsia="en-AU"/>
          </w:rPr>
          <w:t xml:space="preserve">– </w:t>
        </w:r>
        <w:r w:rsidR="00A86513" w:rsidRPr="00AB2E66">
          <w:rPr>
            <w:rStyle w:val="Hyperlink"/>
            <w:i/>
            <w:iCs/>
            <w:szCs w:val="20"/>
            <w:lang w:eastAsia="en-AU"/>
          </w:rPr>
          <w:t>Version 1.0</w:t>
        </w:r>
      </w:hyperlink>
      <w:r>
        <w:rPr>
          <w:lang w:eastAsia="en-AU"/>
        </w:rPr>
        <w:t>,</w:t>
      </w:r>
      <w:r w:rsidR="00A86513" w:rsidRPr="00235709">
        <w:rPr>
          <w:lang w:eastAsia="en-AU"/>
        </w:rPr>
        <w:t xml:space="preserve"> </w:t>
      </w:r>
      <w:r w:rsidRPr="00235709">
        <w:rPr>
          <w:lang w:eastAsia="en-AU"/>
        </w:rPr>
        <w:t xml:space="preserve">APVMA </w:t>
      </w:r>
      <w:r>
        <w:rPr>
          <w:lang w:eastAsia="en-AU"/>
        </w:rPr>
        <w:t>website.</w:t>
      </w:r>
    </w:p>
    <w:p w14:paraId="4A1D3A4C" w14:textId="6E0BB4BB" w:rsidR="00A86513" w:rsidRDefault="00AB2E66" w:rsidP="00AB2E66">
      <w:pPr>
        <w:pStyle w:val="APVMAText"/>
        <w:rPr>
          <w:lang w:eastAsia="en-AU"/>
        </w:rPr>
      </w:pPr>
      <w:r w:rsidRPr="00235709">
        <w:rPr>
          <w:lang w:eastAsia="en-AU"/>
        </w:rPr>
        <w:t>Australian</w:t>
      </w:r>
      <w:r>
        <w:rPr>
          <w:lang w:eastAsia="en-AU"/>
        </w:rPr>
        <w:t xml:space="preserve"> </w:t>
      </w:r>
      <w:r w:rsidRPr="00235709">
        <w:rPr>
          <w:lang w:eastAsia="en-AU"/>
        </w:rPr>
        <w:t>Pesticides and Veterinary Medicines Authority</w:t>
      </w:r>
      <w:r>
        <w:rPr>
          <w:lang w:eastAsia="en-AU"/>
        </w:rPr>
        <w:t xml:space="preserve"> </w:t>
      </w:r>
      <w:r w:rsidRPr="00235709">
        <w:rPr>
          <w:color w:val="000000"/>
          <w:szCs w:val="20"/>
          <w:lang w:eastAsia="en-AU"/>
        </w:rPr>
        <w:t>(2021a)</w:t>
      </w:r>
      <w:r>
        <w:rPr>
          <w:color w:val="000000"/>
          <w:szCs w:val="20"/>
          <w:lang w:eastAsia="en-AU"/>
        </w:rPr>
        <w:t xml:space="preserve">. </w:t>
      </w:r>
      <w:hyperlink r:id="rId56" w:history="1">
        <w:r w:rsidRPr="00AB2E66">
          <w:rPr>
            <w:rStyle w:val="Hyperlink"/>
            <w:i/>
            <w:iCs/>
            <w:szCs w:val="20"/>
            <w:lang w:eastAsia="en-AU"/>
          </w:rPr>
          <w:t>Acceptable daily intakes for agricultural and veterinary chemicals</w:t>
        </w:r>
      </w:hyperlink>
      <w:r>
        <w:rPr>
          <w:color w:val="000000"/>
          <w:szCs w:val="20"/>
          <w:lang w:eastAsia="en-AU"/>
        </w:rPr>
        <w:t xml:space="preserve">, </w:t>
      </w:r>
      <w:r w:rsidRPr="00235709">
        <w:rPr>
          <w:lang w:eastAsia="en-AU"/>
        </w:rPr>
        <w:t xml:space="preserve">APVMA </w:t>
      </w:r>
      <w:r>
        <w:rPr>
          <w:lang w:eastAsia="en-AU"/>
        </w:rPr>
        <w:t>website.</w:t>
      </w:r>
    </w:p>
    <w:p w14:paraId="4861F696" w14:textId="2867B97F" w:rsidR="00AB2E66" w:rsidRPr="00AB2E66" w:rsidRDefault="00AB2E66" w:rsidP="00AB2E66">
      <w:pPr>
        <w:pStyle w:val="APVMAText"/>
        <w:rPr>
          <w:lang w:eastAsia="en-AU"/>
        </w:rPr>
      </w:pPr>
      <w:r w:rsidRPr="00235709">
        <w:rPr>
          <w:lang w:eastAsia="en-AU"/>
        </w:rPr>
        <w:t>Australian</w:t>
      </w:r>
      <w:r>
        <w:rPr>
          <w:lang w:eastAsia="en-AU"/>
        </w:rPr>
        <w:t xml:space="preserve"> </w:t>
      </w:r>
      <w:r w:rsidRPr="00235709">
        <w:rPr>
          <w:lang w:eastAsia="en-AU"/>
        </w:rPr>
        <w:t>Pesticides and Veterinary Medicines Authority</w:t>
      </w:r>
      <w:r>
        <w:rPr>
          <w:lang w:eastAsia="en-AU"/>
        </w:rPr>
        <w:t xml:space="preserve"> </w:t>
      </w:r>
      <w:r w:rsidRPr="00235709">
        <w:rPr>
          <w:color w:val="000000"/>
          <w:szCs w:val="20"/>
          <w:lang w:eastAsia="en-AU"/>
        </w:rPr>
        <w:t>(2021</w:t>
      </w:r>
      <w:r>
        <w:rPr>
          <w:color w:val="000000"/>
          <w:szCs w:val="20"/>
          <w:lang w:eastAsia="en-AU"/>
        </w:rPr>
        <w:t>b</w:t>
      </w:r>
      <w:r w:rsidRPr="00235709">
        <w:rPr>
          <w:color w:val="000000"/>
          <w:szCs w:val="20"/>
          <w:lang w:eastAsia="en-AU"/>
        </w:rPr>
        <w:t>)</w:t>
      </w:r>
      <w:r>
        <w:rPr>
          <w:color w:val="000000"/>
          <w:szCs w:val="20"/>
          <w:lang w:eastAsia="en-AU"/>
        </w:rPr>
        <w:t xml:space="preserve">. </w:t>
      </w:r>
      <w:hyperlink r:id="rId57" w:history="1">
        <w:r>
          <w:rPr>
            <w:rStyle w:val="Hyperlink"/>
            <w:i/>
            <w:iCs/>
            <w:szCs w:val="20"/>
            <w:lang w:eastAsia="en-AU"/>
          </w:rPr>
          <w:t>A</w:t>
        </w:r>
        <w:r w:rsidRPr="00AB2E66">
          <w:rPr>
            <w:rStyle w:val="Hyperlink"/>
            <w:i/>
            <w:iCs/>
            <w:szCs w:val="20"/>
            <w:lang w:eastAsia="en-AU"/>
          </w:rPr>
          <w:t>cute reference doses for agricultural and veterinary chemicals</w:t>
        </w:r>
      </w:hyperlink>
      <w:r w:rsidRPr="00AB2E66">
        <w:rPr>
          <w:color w:val="000000"/>
          <w:szCs w:val="20"/>
          <w:lang w:eastAsia="en-AU"/>
        </w:rPr>
        <w:t>,</w:t>
      </w:r>
      <w:r>
        <w:rPr>
          <w:i/>
          <w:iCs/>
          <w:color w:val="000000"/>
          <w:szCs w:val="20"/>
          <w:lang w:eastAsia="en-AU"/>
        </w:rPr>
        <w:t xml:space="preserve"> </w:t>
      </w:r>
      <w:r w:rsidRPr="00235709">
        <w:rPr>
          <w:lang w:eastAsia="en-AU"/>
        </w:rPr>
        <w:t xml:space="preserve">APVMA </w:t>
      </w:r>
      <w:r>
        <w:rPr>
          <w:lang w:eastAsia="en-AU"/>
        </w:rPr>
        <w:t>website.</w:t>
      </w:r>
    </w:p>
    <w:p w14:paraId="668D7CF2" w14:textId="7B6109E8" w:rsidR="00AB2E66" w:rsidRPr="00AB2E66" w:rsidRDefault="00AB2E66" w:rsidP="00AB2E66">
      <w:pPr>
        <w:pStyle w:val="APVMAText"/>
        <w:rPr>
          <w:lang w:eastAsia="en-AU"/>
        </w:rPr>
      </w:pPr>
      <w:r w:rsidRPr="00235709">
        <w:rPr>
          <w:lang w:eastAsia="en-AU"/>
        </w:rPr>
        <w:t>Australian</w:t>
      </w:r>
      <w:r>
        <w:rPr>
          <w:lang w:eastAsia="en-AU"/>
        </w:rPr>
        <w:t xml:space="preserve"> </w:t>
      </w:r>
      <w:r w:rsidRPr="00235709">
        <w:rPr>
          <w:lang w:eastAsia="en-AU"/>
        </w:rPr>
        <w:t>Pesticides and Veterinary Medicines Authority</w:t>
      </w:r>
      <w:r>
        <w:rPr>
          <w:lang w:eastAsia="en-AU"/>
        </w:rPr>
        <w:t xml:space="preserve"> </w:t>
      </w:r>
      <w:r w:rsidRPr="00235709">
        <w:rPr>
          <w:color w:val="000000"/>
          <w:szCs w:val="20"/>
          <w:lang w:eastAsia="en-AU"/>
        </w:rPr>
        <w:t>(2021</w:t>
      </w:r>
      <w:r>
        <w:rPr>
          <w:color w:val="000000"/>
          <w:szCs w:val="20"/>
          <w:lang w:eastAsia="en-AU"/>
        </w:rPr>
        <w:t>c</w:t>
      </w:r>
      <w:r w:rsidRPr="00235709">
        <w:rPr>
          <w:color w:val="000000"/>
          <w:szCs w:val="20"/>
          <w:lang w:eastAsia="en-AU"/>
        </w:rPr>
        <w:t>)</w:t>
      </w:r>
      <w:r>
        <w:rPr>
          <w:color w:val="000000"/>
          <w:szCs w:val="20"/>
          <w:lang w:eastAsia="en-AU"/>
        </w:rPr>
        <w:t xml:space="preserve">. </w:t>
      </w:r>
      <w:hyperlink r:id="rId58" w:history="1">
        <w:r w:rsidRPr="00AB2E66">
          <w:rPr>
            <w:rStyle w:val="Hyperlink"/>
            <w:i/>
            <w:iCs/>
            <w:szCs w:val="20"/>
            <w:lang w:eastAsia="en-AU"/>
          </w:rPr>
          <w:t>FAISD Handbook</w:t>
        </w:r>
      </w:hyperlink>
      <w:r>
        <w:rPr>
          <w:i/>
          <w:iCs/>
          <w:color w:val="000000"/>
          <w:szCs w:val="20"/>
          <w:lang w:eastAsia="en-AU"/>
        </w:rPr>
        <w:t xml:space="preserve">, </w:t>
      </w:r>
      <w:r w:rsidRPr="00235709">
        <w:rPr>
          <w:lang w:eastAsia="en-AU"/>
        </w:rPr>
        <w:t xml:space="preserve">APVMA </w:t>
      </w:r>
      <w:r>
        <w:rPr>
          <w:lang w:eastAsia="en-AU"/>
        </w:rPr>
        <w:t>website.</w:t>
      </w:r>
    </w:p>
    <w:p w14:paraId="47A0785E" w14:textId="7D0AF271" w:rsidR="00AB2E66" w:rsidRPr="00AB2E66" w:rsidRDefault="00AB2E66" w:rsidP="00AB2E66">
      <w:pPr>
        <w:pStyle w:val="APVMAText"/>
        <w:rPr>
          <w:lang w:eastAsia="en-AU"/>
        </w:rPr>
      </w:pPr>
      <w:r w:rsidRPr="00AB2E66">
        <w:rPr>
          <w:lang w:eastAsia="en-AU"/>
        </w:rPr>
        <w:t>European Food Safety Authority</w:t>
      </w:r>
      <w:r>
        <w:rPr>
          <w:lang w:eastAsia="en-AU"/>
        </w:rPr>
        <w:t xml:space="preserve"> (2009). </w:t>
      </w:r>
      <w:hyperlink r:id="rId59" w:history="1">
        <w:r w:rsidRPr="00AB2E66">
          <w:rPr>
            <w:rStyle w:val="Hyperlink"/>
            <w:i/>
            <w:iCs/>
            <w:lang w:eastAsia="en-AU"/>
          </w:rPr>
          <w:t>Risk Assessment for Birds and Mammals</w:t>
        </w:r>
      </w:hyperlink>
      <w:r>
        <w:rPr>
          <w:i/>
          <w:iCs/>
          <w:lang w:eastAsia="en-AU"/>
        </w:rPr>
        <w:t xml:space="preserve">, </w:t>
      </w:r>
      <w:r w:rsidRPr="005F6413">
        <w:rPr>
          <w:rFonts w:eastAsia="TimesNewRomanPSMT"/>
          <w:color w:val="000000"/>
          <w:szCs w:val="20"/>
          <w:lang w:eastAsia="en-AU"/>
        </w:rPr>
        <w:t>EFSA Journal 7(12) 1438, DOI 10.2903/j.efsa.2009.1438</w:t>
      </w:r>
      <w:r>
        <w:rPr>
          <w:rFonts w:eastAsia="TimesNewRomanPSMT"/>
          <w:color w:val="000000"/>
          <w:szCs w:val="20"/>
          <w:lang w:eastAsia="en-AU"/>
        </w:rPr>
        <w:t>, EFSA website.</w:t>
      </w:r>
    </w:p>
    <w:p w14:paraId="7D7311FD" w14:textId="02F80DE3" w:rsidR="00AB2E66" w:rsidRPr="00AB2E66" w:rsidRDefault="00AB2E66" w:rsidP="00AB2E66">
      <w:pPr>
        <w:pStyle w:val="APVMAText"/>
        <w:rPr>
          <w:lang w:eastAsia="en-AU"/>
        </w:rPr>
      </w:pPr>
      <w:r w:rsidRPr="00AB2E66">
        <w:rPr>
          <w:lang w:eastAsia="en-AU"/>
        </w:rPr>
        <w:t>European Food Safety Authority</w:t>
      </w:r>
      <w:r>
        <w:rPr>
          <w:lang w:eastAsia="en-AU"/>
        </w:rPr>
        <w:t xml:space="preserve"> (2014). </w:t>
      </w:r>
      <w:hyperlink r:id="rId60" w:history="1">
        <w:r w:rsidRPr="00AB2E66">
          <w:rPr>
            <w:rStyle w:val="Hyperlink"/>
            <w:i/>
            <w:iCs/>
            <w:lang w:eastAsia="en-AU"/>
          </w:rPr>
          <w:t>EFSA Guidance Document for evaluating laboratory and field dissipation studies to obtain DegT50 values of active substances of plant protection products and transformation products of these active substances in soil</w:t>
        </w:r>
      </w:hyperlink>
      <w:r>
        <w:rPr>
          <w:i/>
          <w:iCs/>
          <w:lang w:eastAsia="en-AU"/>
        </w:rPr>
        <w:t>,</w:t>
      </w:r>
      <w:r w:rsidRPr="00AB2E66">
        <w:t xml:space="preserve"> </w:t>
      </w:r>
      <w:r w:rsidRPr="00AB2E66">
        <w:rPr>
          <w:lang w:eastAsia="en-AU"/>
        </w:rPr>
        <w:t>EFSA Journal 12(5):3662, 37 pp. DOI</w:t>
      </w:r>
      <w:r>
        <w:rPr>
          <w:lang w:eastAsia="en-AU"/>
        </w:rPr>
        <w:t> </w:t>
      </w:r>
      <w:r w:rsidRPr="00AB2E66">
        <w:rPr>
          <w:lang w:eastAsia="en-AU"/>
        </w:rPr>
        <w:t>10.2903/j.efsa.2014.3662</w:t>
      </w:r>
      <w:r>
        <w:rPr>
          <w:lang w:eastAsia="en-AU"/>
        </w:rPr>
        <w:t xml:space="preserve">, </w:t>
      </w:r>
      <w:r w:rsidRPr="00AB2E66">
        <w:rPr>
          <w:lang w:eastAsia="en-AU"/>
        </w:rPr>
        <w:t>EFSA</w:t>
      </w:r>
      <w:r>
        <w:rPr>
          <w:lang w:eastAsia="en-AU"/>
        </w:rPr>
        <w:t xml:space="preserve"> website.</w:t>
      </w:r>
    </w:p>
    <w:p w14:paraId="2E56B818" w14:textId="4830D6C2" w:rsidR="00AB2E66" w:rsidRPr="00AB2E66" w:rsidRDefault="00AB2E66" w:rsidP="00AB2E66">
      <w:pPr>
        <w:pStyle w:val="APVMAText"/>
        <w:rPr>
          <w:i/>
          <w:iCs/>
          <w:lang w:eastAsia="en-AU"/>
        </w:rPr>
      </w:pPr>
      <w:r w:rsidRPr="00AB2E66">
        <w:rPr>
          <w:lang w:eastAsia="en-AU"/>
        </w:rPr>
        <w:t>Health Canada Pest Management Regulatory Agency</w:t>
      </w:r>
      <w:r>
        <w:rPr>
          <w:lang w:eastAsia="en-AU"/>
        </w:rPr>
        <w:t xml:space="preserve"> (2020). </w:t>
      </w:r>
      <w:hyperlink r:id="rId61" w:history="1">
        <w:r w:rsidRPr="00BD0DDD">
          <w:rPr>
            <w:rStyle w:val="Hyperlink"/>
            <w:i/>
            <w:iCs/>
            <w:szCs w:val="20"/>
            <w:lang w:eastAsia="en-AU"/>
          </w:rPr>
          <w:t xml:space="preserve">Inpyrfluxam, Excalia Fungicide and </w:t>
        </w:r>
        <w:proofErr w:type="spellStart"/>
        <w:r w:rsidRPr="00BD0DDD">
          <w:rPr>
            <w:rStyle w:val="Hyperlink"/>
            <w:i/>
            <w:iCs/>
            <w:szCs w:val="20"/>
            <w:lang w:eastAsia="en-AU"/>
          </w:rPr>
          <w:t>Zeltera</w:t>
        </w:r>
        <w:proofErr w:type="spellEnd"/>
        <w:r w:rsidRPr="00BD0DDD">
          <w:rPr>
            <w:rStyle w:val="Hyperlink"/>
            <w:i/>
            <w:iCs/>
            <w:szCs w:val="20"/>
            <w:lang w:eastAsia="en-AU"/>
          </w:rPr>
          <w:t xml:space="preserve"> Fungicide</w:t>
        </w:r>
        <w:r w:rsidRPr="00BD0DDD">
          <w:rPr>
            <w:rStyle w:val="Hyperlink"/>
            <w:szCs w:val="20"/>
            <w:lang w:eastAsia="en-AU"/>
          </w:rPr>
          <w:t>,</w:t>
        </w:r>
      </w:hyperlink>
      <w:r>
        <w:rPr>
          <w:i/>
          <w:iCs/>
          <w:color w:val="000000"/>
          <w:szCs w:val="20"/>
          <w:lang w:eastAsia="en-AU"/>
        </w:rPr>
        <w:t xml:space="preserve"> </w:t>
      </w:r>
      <w:r w:rsidRPr="00235709">
        <w:rPr>
          <w:color w:val="000000"/>
          <w:szCs w:val="20"/>
          <w:lang w:eastAsia="en-AU"/>
        </w:rPr>
        <w:t>PRD2020-10</w:t>
      </w:r>
      <w:r>
        <w:rPr>
          <w:color w:val="000000"/>
          <w:szCs w:val="20"/>
          <w:lang w:eastAsia="en-AU"/>
        </w:rPr>
        <w:t>,</w:t>
      </w:r>
      <w:r w:rsidRPr="00235709">
        <w:rPr>
          <w:color w:val="000000"/>
          <w:szCs w:val="20"/>
          <w:lang w:eastAsia="en-AU"/>
        </w:rPr>
        <w:t xml:space="preserve"> 23 June 2020</w:t>
      </w:r>
      <w:r>
        <w:rPr>
          <w:color w:val="000000"/>
          <w:szCs w:val="20"/>
          <w:lang w:eastAsia="en-AU"/>
        </w:rPr>
        <w:t xml:space="preserve">, </w:t>
      </w:r>
      <w:r w:rsidRPr="00235709">
        <w:rPr>
          <w:color w:val="000000"/>
          <w:szCs w:val="20"/>
          <w:lang w:eastAsia="en-AU"/>
        </w:rPr>
        <w:t>PMRA</w:t>
      </w:r>
      <w:r>
        <w:rPr>
          <w:color w:val="000000"/>
          <w:szCs w:val="20"/>
          <w:lang w:eastAsia="en-AU"/>
        </w:rPr>
        <w:t xml:space="preserve"> website.</w:t>
      </w:r>
    </w:p>
    <w:p w14:paraId="0C6FB5BE" w14:textId="40AE8714" w:rsidR="00AB2E66" w:rsidRPr="00AB2E66" w:rsidRDefault="00AB2E66" w:rsidP="00AB2E66">
      <w:pPr>
        <w:autoSpaceDE w:val="0"/>
        <w:autoSpaceDN w:val="0"/>
        <w:adjustRightInd w:val="0"/>
        <w:spacing w:line="240" w:lineRule="auto"/>
        <w:rPr>
          <w:lang w:eastAsia="en-AU"/>
        </w:rPr>
      </w:pPr>
      <w:r>
        <w:rPr>
          <w:lang w:eastAsia="en-AU"/>
        </w:rPr>
        <w:t>Australian Federal Government Department of Health (</w:t>
      </w:r>
      <w:r w:rsidRPr="00235709">
        <w:rPr>
          <w:rFonts w:cs="Arial"/>
          <w:color w:val="000000"/>
          <w:szCs w:val="20"/>
          <w:lang w:eastAsia="en-AU"/>
        </w:rPr>
        <w:t>2021</w:t>
      </w:r>
      <w:r>
        <w:rPr>
          <w:color w:val="000000"/>
          <w:szCs w:val="20"/>
          <w:lang w:eastAsia="en-AU"/>
        </w:rPr>
        <w:t xml:space="preserve">). </w:t>
      </w:r>
      <w:hyperlink r:id="rId62" w:history="1">
        <w:r w:rsidRPr="00AB2E66">
          <w:rPr>
            <w:rStyle w:val="Hyperlink"/>
            <w:rFonts w:cs="Arial"/>
            <w:i/>
            <w:iCs/>
            <w:szCs w:val="20"/>
            <w:lang w:eastAsia="en-AU"/>
          </w:rPr>
          <w:t>Standard for the Uniform Scheduling of Medicines and Poisons (SUSMP) – Legislative Instrument – The Poisons Standard</w:t>
        </w:r>
      </w:hyperlink>
      <w:r>
        <w:rPr>
          <w:rFonts w:cs="Arial"/>
          <w:i/>
          <w:iCs/>
          <w:color w:val="000000"/>
          <w:szCs w:val="20"/>
          <w:lang w:eastAsia="en-AU"/>
        </w:rPr>
        <w:t xml:space="preserve">, </w:t>
      </w:r>
      <w:r>
        <w:rPr>
          <w:rFonts w:cs="Arial"/>
          <w:color w:val="000000"/>
          <w:szCs w:val="20"/>
          <w:lang w:eastAsia="en-AU"/>
        </w:rPr>
        <w:t xml:space="preserve">Australian Government </w:t>
      </w:r>
      <w:r w:rsidRPr="00AB2E66">
        <w:rPr>
          <w:rFonts w:cs="Arial"/>
          <w:color w:val="000000"/>
          <w:szCs w:val="20"/>
          <w:lang w:eastAsia="en-AU"/>
        </w:rPr>
        <w:t>Federal Register of Legislation</w:t>
      </w:r>
      <w:r>
        <w:rPr>
          <w:rFonts w:cs="Arial"/>
          <w:color w:val="000000"/>
          <w:szCs w:val="20"/>
          <w:lang w:eastAsia="en-AU"/>
        </w:rPr>
        <w:t xml:space="preserve"> website</w:t>
      </w:r>
    </w:p>
    <w:p w14:paraId="5E8E26AD" w14:textId="7CB4F546" w:rsidR="00AB2E66" w:rsidRDefault="00AB2E66" w:rsidP="00AB2E66">
      <w:pPr>
        <w:pStyle w:val="APVMAText"/>
        <w:rPr>
          <w:lang w:eastAsia="en-AU"/>
        </w:rPr>
      </w:pPr>
      <w:r w:rsidRPr="005F6413">
        <w:rPr>
          <w:szCs w:val="20"/>
        </w:rPr>
        <w:t>United States Environmental Protection Agency</w:t>
      </w:r>
      <w:r>
        <w:rPr>
          <w:szCs w:val="20"/>
        </w:rPr>
        <w:t xml:space="preserve"> </w:t>
      </w:r>
      <w:r w:rsidRPr="005F6413">
        <w:rPr>
          <w:szCs w:val="20"/>
        </w:rPr>
        <w:t>Office of Pesticide Programs, Environmental Fate and Effects Division</w:t>
      </w:r>
      <w:r>
        <w:rPr>
          <w:szCs w:val="20"/>
        </w:rPr>
        <w:t xml:space="preserve"> (2017). </w:t>
      </w:r>
      <w:hyperlink r:id="rId63" w:history="1">
        <w:r w:rsidRPr="00AB2E66">
          <w:rPr>
            <w:rStyle w:val="Hyperlink"/>
            <w:i/>
            <w:iCs/>
            <w:szCs w:val="20"/>
          </w:rPr>
          <w:t>Residual Time to 25% Bee Mortality (RT25) Data</w:t>
        </w:r>
      </w:hyperlink>
      <w:r>
        <w:rPr>
          <w:i/>
          <w:iCs/>
          <w:szCs w:val="20"/>
        </w:rPr>
        <w:t xml:space="preserve">, </w:t>
      </w:r>
      <w:r w:rsidRPr="00AB2E66">
        <w:rPr>
          <w:szCs w:val="20"/>
        </w:rPr>
        <w:t>USEPA website</w:t>
      </w:r>
      <w:r>
        <w:rPr>
          <w:szCs w:val="20"/>
        </w:rPr>
        <w:t>.</w:t>
      </w:r>
    </w:p>
    <w:p w14:paraId="46E5AC18" w14:textId="56920E55" w:rsidR="00AB2E66" w:rsidRDefault="00AB2E66" w:rsidP="00AB2E66">
      <w:pPr>
        <w:autoSpaceDE w:val="0"/>
        <w:autoSpaceDN w:val="0"/>
        <w:adjustRightInd w:val="0"/>
        <w:spacing w:line="240" w:lineRule="auto"/>
        <w:rPr>
          <w:lang w:eastAsia="en-AU"/>
        </w:rPr>
      </w:pPr>
      <w:r w:rsidRPr="005F6413">
        <w:rPr>
          <w:szCs w:val="20"/>
        </w:rPr>
        <w:t>United States Environmental Protection Agency</w:t>
      </w:r>
      <w:r>
        <w:rPr>
          <w:szCs w:val="20"/>
        </w:rPr>
        <w:t xml:space="preserve"> </w:t>
      </w:r>
      <w:r w:rsidRPr="00235709">
        <w:rPr>
          <w:rFonts w:cs="Arial"/>
          <w:color w:val="000000"/>
          <w:szCs w:val="20"/>
          <w:lang w:eastAsia="en-AU"/>
        </w:rPr>
        <w:t>(2021a)</w:t>
      </w:r>
      <w:r>
        <w:rPr>
          <w:color w:val="000000"/>
          <w:szCs w:val="20"/>
          <w:lang w:eastAsia="en-AU"/>
        </w:rPr>
        <w:t xml:space="preserve">. </w:t>
      </w:r>
      <w:hyperlink r:id="rId64" w:anchor="calculator" w:history="1">
        <w:r w:rsidRPr="00BD0DDD">
          <w:rPr>
            <w:rStyle w:val="Hyperlink"/>
            <w:rFonts w:cs="Arial"/>
            <w:i/>
            <w:iCs/>
            <w:szCs w:val="20"/>
            <w:lang w:eastAsia="en-AU"/>
          </w:rPr>
          <w:t>Occupational Pesticide Handler Exposure Calculator (OPHEC) (version date May 2021)</w:t>
        </w:r>
      </w:hyperlink>
      <w:r>
        <w:rPr>
          <w:rFonts w:cs="Arial"/>
          <w:i/>
          <w:iCs/>
          <w:color w:val="000000"/>
          <w:szCs w:val="20"/>
          <w:lang w:eastAsia="en-AU"/>
        </w:rPr>
        <w:t xml:space="preserve">, </w:t>
      </w:r>
      <w:r w:rsidRPr="00AB2E66">
        <w:rPr>
          <w:szCs w:val="20"/>
        </w:rPr>
        <w:t>USEPA</w:t>
      </w:r>
      <w:r>
        <w:rPr>
          <w:szCs w:val="20"/>
        </w:rPr>
        <w:t xml:space="preserve"> website.</w:t>
      </w:r>
    </w:p>
    <w:p w14:paraId="7240341F" w14:textId="5BE61A42" w:rsidR="00AB2E66" w:rsidRDefault="00AB2E66" w:rsidP="00AB2E66">
      <w:pPr>
        <w:pStyle w:val="APVMAText"/>
        <w:rPr>
          <w:lang w:eastAsia="en-AU"/>
        </w:rPr>
      </w:pPr>
      <w:r w:rsidRPr="005F6413">
        <w:rPr>
          <w:szCs w:val="20"/>
        </w:rPr>
        <w:t>United States Environmental Protection Agency</w:t>
      </w:r>
      <w:r>
        <w:rPr>
          <w:szCs w:val="20"/>
        </w:rPr>
        <w:t xml:space="preserve"> </w:t>
      </w:r>
      <w:r w:rsidRPr="00235709">
        <w:rPr>
          <w:color w:val="000000"/>
          <w:szCs w:val="20"/>
          <w:lang w:eastAsia="en-AU"/>
        </w:rPr>
        <w:t>(2021</w:t>
      </w:r>
      <w:r>
        <w:rPr>
          <w:color w:val="000000"/>
          <w:szCs w:val="20"/>
          <w:lang w:eastAsia="en-AU"/>
        </w:rPr>
        <w:t>b</w:t>
      </w:r>
      <w:r w:rsidRPr="00235709">
        <w:rPr>
          <w:color w:val="000000"/>
          <w:szCs w:val="20"/>
          <w:lang w:eastAsia="en-AU"/>
        </w:rPr>
        <w:t>)</w:t>
      </w:r>
      <w:r>
        <w:rPr>
          <w:color w:val="000000"/>
          <w:szCs w:val="20"/>
          <w:lang w:eastAsia="en-AU"/>
        </w:rPr>
        <w:t xml:space="preserve">. </w:t>
      </w:r>
      <w:hyperlink r:id="rId65" w:anchor="datacallin" w:history="1">
        <w:r w:rsidRPr="00BD0DDD">
          <w:rPr>
            <w:rStyle w:val="Hyperlink"/>
            <w:i/>
            <w:iCs/>
            <w:szCs w:val="20"/>
            <w:lang w:eastAsia="en-AU"/>
          </w:rPr>
          <w:t>Occupational Pesticide Re-entry Exposure Calculator (OPREC)</w:t>
        </w:r>
      </w:hyperlink>
      <w:r>
        <w:rPr>
          <w:i/>
          <w:iCs/>
          <w:color w:val="000000"/>
          <w:szCs w:val="20"/>
          <w:lang w:eastAsia="en-AU"/>
        </w:rPr>
        <w:t xml:space="preserve"> </w:t>
      </w:r>
      <w:r w:rsidRPr="00AB2E66">
        <w:rPr>
          <w:szCs w:val="20"/>
        </w:rPr>
        <w:t>USEPA</w:t>
      </w:r>
      <w:r>
        <w:rPr>
          <w:szCs w:val="20"/>
        </w:rPr>
        <w:t xml:space="preserve"> website.</w:t>
      </w:r>
    </w:p>
    <w:sectPr w:rsidR="00AB2E66">
      <w:headerReference w:type="default" r:id="rId6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9B78" w14:textId="77777777" w:rsidR="008E7A59" w:rsidRDefault="008E7A59">
      <w:r>
        <w:separator/>
      </w:r>
    </w:p>
    <w:p w14:paraId="052127A9" w14:textId="77777777" w:rsidR="008E7A59" w:rsidRDefault="008E7A59"/>
    <w:p w14:paraId="63FB226F" w14:textId="77777777" w:rsidR="008E7A59" w:rsidRDefault="008E7A59"/>
    <w:p w14:paraId="3464E453" w14:textId="77777777" w:rsidR="008E7A59" w:rsidRDefault="008E7A59"/>
  </w:endnote>
  <w:endnote w:type="continuationSeparator" w:id="0">
    <w:p w14:paraId="706FE32F" w14:textId="77777777" w:rsidR="008E7A59" w:rsidRDefault="008E7A59">
      <w:r>
        <w:continuationSeparator/>
      </w:r>
    </w:p>
    <w:p w14:paraId="0F6B70BF" w14:textId="77777777" w:rsidR="008E7A59" w:rsidRDefault="008E7A59"/>
    <w:p w14:paraId="27D10DCE" w14:textId="77777777" w:rsidR="008E7A59" w:rsidRDefault="008E7A59"/>
    <w:p w14:paraId="1A0B5714" w14:textId="77777777" w:rsidR="008E7A59" w:rsidRDefault="008E7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B874" w14:textId="77777777" w:rsidR="008E7A59" w:rsidRDefault="008E7A59">
      <w:r>
        <w:separator/>
      </w:r>
    </w:p>
    <w:p w14:paraId="799837A4" w14:textId="77777777" w:rsidR="008E7A59" w:rsidRDefault="008E7A59"/>
  </w:footnote>
  <w:footnote w:type="continuationSeparator" w:id="0">
    <w:p w14:paraId="6F314FD9" w14:textId="77777777" w:rsidR="008E7A59" w:rsidRDefault="008E7A59">
      <w:pPr>
        <w:spacing w:line="180" w:lineRule="exact"/>
        <w:rPr>
          <w:sz w:val="16"/>
        </w:rPr>
      </w:pPr>
      <w:r>
        <w:rPr>
          <w:sz w:val="16"/>
        </w:rPr>
        <w:continuationSeparator/>
      </w:r>
    </w:p>
    <w:p w14:paraId="51D121C8" w14:textId="77777777" w:rsidR="008E7A59" w:rsidRDefault="008E7A59"/>
    <w:p w14:paraId="5F09C980" w14:textId="77777777" w:rsidR="008E7A59" w:rsidRDefault="008E7A59"/>
    <w:p w14:paraId="15841728" w14:textId="77777777" w:rsidR="008E7A59" w:rsidRDefault="008E7A59"/>
  </w:footnote>
  <w:footnote w:type="continuationNotice" w:id="1">
    <w:p w14:paraId="4D4D70DC" w14:textId="77777777" w:rsidR="008E7A59" w:rsidRDefault="008E7A59"/>
    <w:p w14:paraId="2EEF80DD" w14:textId="77777777" w:rsidR="008E7A59" w:rsidRDefault="008E7A59"/>
    <w:p w14:paraId="352F6911" w14:textId="77777777" w:rsidR="008E7A59" w:rsidRDefault="008E7A59"/>
    <w:p w14:paraId="76DE6F4A" w14:textId="77777777" w:rsidR="008E7A59" w:rsidRDefault="008E7A59"/>
  </w:footnote>
  <w:footnote w:id="2">
    <w:p w14:paraId="5FF8316D" w14:textId="65FE1FCE" w:rsidR="009D3DD4" w:rsidRDefault="009D3DD4">
      <w:pPr>
        <w:pStyle w:val="FootnoteText"/>
      </w:pPr>
      <w:r>
        <w:rPr>
          <w:rStyle w:val="FootnoteReference"/>
        </w:rPr>
        <w:footnoteRef/>
      </w:r>
      <w:r>
        <w:t xml:space="preserve"> </w:t>
      </w:r>
      <w:r>
        <w:rPr>
          <w:szCs w:val="16"/>
        </w:rPr>
        <w:t>T</w:t>
      </w:r>
      <w:r w:rsidRPr="00E36EDD">
        <w:rPr>
          <w:szCs w:val="16"/>
        </w:rPr>
        <w:t>echnical grade active constituent (</w:t>
      </w:r>
      <w:r>
        <w:rPr>
          <w:szCs w:val="16"/>
        </w:rPr>
        <w:t>95.0% purity</w:t>
      </w:r>
      <w:r w:rsidRPr="00E36EDD">
        <w:rPr>
          <w:szCs w:val="16"/>
        </w:rPr>
        <w:t>)</w:t>
      </w:r>
    </w:p>
  </w:footnote>
  <w:footnote w:id="3">
    <w:p w14:paraId="3D6253E9" w14:textId="1BDB0917" w:rsidR="009D3DD4" w:rsidRDefault="009D3DD4">
      <w:pPr>
        <w:pStyle w:val="FootnoteText"/>
      </w:pPr>
      <w:r>
        <w:rPr>
          <w:rStyle w:val="FootnoteReference"/>
        </w:rPr>
        <w:footnoteRef/>
      </w:r>
      <w:r>
        <w:t xml:space="preserve"> </w:t>
      </w:r>
      <w:r>
        <w:rPr>
          <w:szCs w:val="16"/>
        </w:rPr>
        <w:t>P</w:t>
      </w:r>
      <w:r w:rsidRPr="00E36EDD">
        <w:rPr>
          <w:szCs w:val="16"/>
        </w:rPr>
        <w:t>urified active ingredient (99.9% purity)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B338" w14:textId="0D73D07F" w:rsidR="008B2024" w:rsidRDefault="008B2024" w:rsidP="00CA5B2B">
    <w:pPr>
      <w:pStyle w:val="APVMAOddHeader"/>
    </w:pPr>
    <w:r>
      <w:tab/>
    </w:r>
    <w:r w:rsidRPr="008B2024">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13</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8B9B" w14:textId="185573AA"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76267D">
      <w:rPr>
        <w:rStyle w:val="PageNumber"/>
        <w:rFonts w:cs="Times New Roman"/>
        <w:bCs w:val="0"/>
        <w:noProof/>
        <w:szCs w:val="24"/>
      </w:rPr>
      <w:t>15</w:t>
    </w:r>
    <w:r w:rsidR="00BF436A">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1705" w14:textId="20A5851F"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67AD" w14:textId="3CFEDB58" w:rsidR="00CC5161" w:rsidRDefault="00CC5161">
    <w:pPr>
      <w:pStyle w:val="APVMAOddHeader"/>
    </w:pPr>
    <w:r>
      <w:tab/>
    </w:r>
    <w:r w:rsidR="00CA5B2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441E" w14:textId="2C1E1856" w:rsidR="00CC5161" w:rsidRDefault="00CC5161">
    <w:pPr>
      <w:pStyle w:val="APVMAOddHeader"/>
    </w:pPr>
    <w:r>
      <w:tab/>
    </w:r>
    <w:r w:rsidR="00BB4A5E">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B02C" w14:textId="50187930" w:rsidR="00BB4A5E" w:rsidRDefault="00BB4A5E">
    <w:pPr>
      <w:pStyle w:val="APVMAOddHeader"/>
    </w:pPr>
    <w:r>
      <w:tab/>
    </w:r>
    <w:r w:rsidRPr="00BB4A5E">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23</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F0F9" w14:textId="331533FC" w:rsidR="00843899" w:rsidRDefault="001F5D05"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iv</w:t>
    </w:r>
    <w:r>
      <w:rPr>
        <w:rStyle w:val="PageNumber"/>
        <w:b w:val="0"/>
        <w:caps/>
        <w:szCs w:val="24"/>
      </w:rPr>
      <w:fldChar w:fldCharType="end"/>
    </w:r>
    <w:r w:rsidR="00CA5B2B">
      <w:tab/>
      <w:t>Public Release S</w:t>
    </w:r>
    <w:r>
      <w:t>ummary</w:t>
    </w:r>
    <w:r w:rsidR="00CA5B2B">
      <w:t xml:space="preserve"> </w:t>
    </w:r>
    <w:r w:rsidR="00551DEA">
      <w:t>on inpyrfluxam in Excalia Fungicide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C24D" w14:textId="2C5FDEF2" w:rsidR="00843899" w:rsidRDefault="00CC5161" w:rsidP="007F6D92">
    <w:pPr>
      <w:pStyle w:val="APVMAOddHeader"/>
    </w:pPr>
    <w:r>
      <w:tab/>
      <w:t>C</w:t>
    </w:r>
    <w:r w:rsidR="00CA5B2B">
      <w:t>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iii</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609C" w14:textId="4945C37A"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A5B2B">
      <w:t>Public Release S</w:t>
    </w:r>
    <w:r w:rsidR="000C1518">
      <w:t>ummary</w:t>
    </w:r>
    <w:r w:rsidR="00CA5B2B">
      <w:t xml:space="preserve"> </w:t>
    </w:r>
    <w:r w:rsidR="00551DEA">
      <w:t>on inpyrfluxam in Excalia Fungicide</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9E98" w14:textId="4F582FA0" w:rsidR="00843899" w:rsidRDefault="00CC5161" w:rsidP="007F6D92">
    <w:pPr>
      <w:pStyle w:val="APVMAOddHeader"/>
    </w:pPr>
    <w:r>
      <w:tab/>
      <w:t>P</w:t>
    </w:r>
    <w:r w:rsidR="00CA5B2B">
      <w:t>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F9E2" w14:textId="119A8428" w:rsidR="00CC5161" w:rsidRDefault="00CC5161" w:rsidP="00AB659C">
    <w:pPr>
      <w:pStyle w:val="APVMAOddHeader"/>
    </w:pPr>
    <w:r>
      <w:tab/>
    </w:r>
    <w:r w:rsidR="008B2024">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74F" w14:textId="3614E227" w:rsidR="008B2024" w:rsidRDefault="008B2024" w:rsidP="00AB659C">
    <w:pPr>
      <w:pStyle w:val="APVMAOddHeader"/>
    </w:pPr>
    <w:r>
      <w:tab/>
      <w:t>Chemistry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7</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974F" w14:textId="22F9387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9</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04DF" w14:textId="19C3B2F9"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APVMA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B09C4"/>
    <w:multiLevelType w:val="multilevel"/>
    <w:tmpl w:val="CAB0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1057886">
    <w:abstractNumId w:val="20"/>
  </w:num>
  <w:num w:numId="2" w16cid:durableId="1762679070">
    <w:abstractNumId w:val="20"/>
  </w:num>
  <w:num w:numId="3" w16cid:durableId="1624311038">
    <w:abstractNumId w:val="17"/>
  </w:num>
  <w:num w:numId="4" w16cid:durableId="1474636718">
    <w:abstractNumId w:val="18"/>
  </w:num>
  <w:num w:numId="5" w16cid:durableId="1087656173">
    <w:abstractNumId w:val="17"/>
  </w:num>
  <w:num w:numId="6" w16cid:durableId="1273125981">
    <w:abstractNumId w:val="23"/>
  </w:num>
  <w:num w:numId="7" w16cid:durableId="641887008">
    <w:abstractNumId w:val="19"/>
  </w:num>
  <w:num w:numId="8" w16cid:durableId="1808623695">
    <w:abstractNumId w:val="11"/>
  </w:num>
  <w:num w:numId="9" w16cid:durableId="1559196976">
    <w:abstractNumId w:val="10"/>
  </w:num>
  <w:num w:numId="10" w16cid:durableId="1532110209">
    <w:abstractNumId w:val="13"/>
  </w:num>
  <w:num w:numId="11" w16cid:durableId="1146973343">
    <w:abstractNumId w:val="16"/>
  </w:num>
  <w:num w:numId="12" w16cid:durableId="1444301632">
    <w:abstractNumId w:val="23"/>
  </w:num>
  <w:num w:numId="13" w16cid:durableId="1243180779">
    <w:abstractNumId w:val="23"/>
  </w:num>
  <w:num w:numId="14" w16cid:durableId="1763909937">
    <w:abstractNumId w:val="17"/>
  </w:num>
  <w:num w:numId="15" w16cid:durableId="1620337629">
    <w:abstractNumId w:val="11"/>
  </w:num>
  <w:num w:numId="16" w16cid:durableId="292515764">
    <w:abstractNumId w:val="18"/>
  </w:num>
  <w:num w:numId="17" w16cid:durableId="189219774">
    <w:abstractNumId w:val="10"/>
  </w:num>
  <w:num w:numId="18" w16cid:durableId="937176712">
    <w:abstractNumId w:val="13"/>
  </w:num>
  <w:num w:numId="19" w16cid:durableId="1110777414">
    <w:abstractNumId w:val="20"/>
  </w:num>
  <w:num w:numId="20" w16cid:durableId="240406014">
    <w:abstractNumId w:val="24"/>
  </w:num>
  <w:num w:numId="21" w16cid:durableId="379135595">
    <w:abstractNumId w:val="12"/>
  </w:num>
  <w:num w:numId="22" w16cid:durableId="1177035146">
    <w:abstractNumId w:val="25"/>
  </w:num>
  <w:num w:numId="23" w16cid:durableId="1342124784">
    <w:abstractNumId w:val="15"/>
  </w:num>
  <w:num w:numId="24" w16cid:durableId="1281959937">
    <w:abstractNumId w:val="9"/>
  </w:num>
  <w:num w:numId="25" w16cid:durableId="1034310205">
    <w:abstractNumId w:val="7"/>
  </w:num>
  <w:num w:numId="26" w16cid:durableId="2037196233">
    <w:abstractNumId w:val="6"/>
  </w:num>
  <w:num w:numId="27" w16cid:durableId="1842043925">
    <w:abstractNumId w:val="5"/>
  </w:num>
  <w:num w:numId="28" w16cid:durableId="1538540690">
    <w:abstractNumId w:val="4"/>
  </w:num>
  <w:num w:numId="29" w16cid:durableId="1224171584">
    <w:abstractNumId w:val="8"/>
  </w:num>
  <w:num w:numId="30" w16cid:durableId="1246233451">
    <w:abstractNumId w:val="3"/>
  </w:num>
  <w:num w:numId="31" w16cid:durableId="1814445647">
    <w:abstractNumId w:val="2"/>
  </w:num>
  <w:num w:numId="32" w16cid:durableId="1314336388">
    <w:abstractNumId w:val="1"/>
  </w:num>
  <w:num w:numId="33" w16cid:durableId="504786423">
    <w:abstractNumId w:val="0"/>
  </w:num>
  <w:num w:numId="34" w16cid:durableId="1438258046">
    <w:abstractNumId w:val="22"/>
  </w:num>
  <w:num w:numId="35" w16cid:durableId="1697271887">
    <w:abstractNumId w:val="14"/>
  </w:num>
  <w:num w:numId="36" w16cid:durableId="495534312">
    <w:abstractNumId w:val="23"/>
  </w:num>
  <w:num w:numId="37" w16cid:durableId="21082335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 w:dllVersion="2"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02F6"/>
    <w:rsid w:val="00004F9C"/>
    <w:rsid w:val="000100D6"/>
    <w:rsid w:val="000124F2"/>
    <w:rsid w:val="00012C50"/>
    <w:rsid w:val="00017CE2"/>
    <w:rsid w:val="00020CE5"/>
    <w:rsid w:val="00026E4E"/>
    <w:rsid w:val="00032787"/>
    <w:rsid w:val="000338F4"/>
    <w:rsid w:val="00042A6B"/>
    <w:rsid w:val="00047786"/>
    <w:rsid w:val="00047D62"/>
    <w:rsid w:val="00051B59"/>
    <w:rsid w:val="00053E84"/>
    <w:rsid w:val="00054509"/>
    <w:rsid w:val="000642F7"/>
    <w:rsid w:val="00064C8E"/>
    <w:rsid w:val="00067056"/>
    <w:rsid w:val="00067828"/>
    <w:rsid w:val="000765C1"/>
    <w:rsid w:val="000767EA"/>
    <w:rsid w:val="0008350E"/>
    <w:rsid w:val="0008492F"/>
    <w:rsid w:val="00096163"/>
    <w:rsid w:val="00097D42"/>
    <w:rsid w:val="000A09EF"/>
    <w:rsid w:val="000A26A7"/>
    <w:rsid w:val="000A64C4"/>
    <w:rsid w:val="000A652E"/>
    <w:rsid w:val="000A6C49"/>
    <w:rsid w:val="000A7EF6"/>
    <w:rsid w:val="000C1518"/>
    <w:rsid w:val="000C2C1B"/>
    <w:rsid w:val="000C5EB1"/>
    <w:rsid w:val="000D124E"/>
    <w:rsid w:val="000D49ED"/>
    <w:rsid w:val="000D614C"/>
    <w:rsid w:val="000E60FB"/>
    <w:rsid w:val="00106D7D"/>
    <w:rsid w:val="0011280D"/>
    <w:rsid w:val="00114820"/>
    <w:rsid w:val="00120E00"/>
    <w:rsid w:val="001358FB"/>
    <w:rsid w:val="001405F0"/>
    <w:rsid w:val="00150030"/>
    <w:rsid w:val="001520AC"/>
    <w:rsid w:val="001534D8"/>
    <w:rsid w:val="00154575"/>
    <w:rsid w:val="00156457"/>
    <w:rsid w:val="00164164"/>
    <w:rsid w:val="0016652E"/>
    <w:rsid w:val="00167BB3"/>
    <w:rsid w:val="00174413"/>
    <w:rsid w:val="00174E15"/>
    <w:rsid w:val="00177280"/>
    <w:rsid w:val="00177D1E"/>
    <w:rsid w:val="00184190"/>
    <w:rsid w:val="00193533"/>
    <w:rsid w:val="001A4572"/>
    <w:rsid w:val="001B2400"/>
    <w:rsid w:val="001B335C"/>
    <w:rsid w:val="001B46F4"/>
    <w:rsid w:val="001B708B"/>
    <w:rsid w:val="001B7360"/>
    <w:rsid w:val="001C6607"/>
    <w:rsid w:val="001D0B2F"/>
    <w:rsid w:val="001D3257"/>
    <w:rsid w:val="001E1745"/>
    <w:rsid w:val="001E3BA8"/>
    <w:rsid w:val="001E607D"/>
    <w:rsid w:val="001F4283"/>
    <w:rsid w:val="001F554E"/>
    <w:rsid w:val="001F5D05"/>
    <w:rsid w:val="00204EAF"/>
    <w:rsid w:val="00205914"/>
    <w:rsid w:val="002111FD"/>
    <w:rsid w:val="00214589"/>
    <w:rsid w:val="00220086"/>
    <w:rsid w:val="00226F3B"/>
    <w:rsid w:val="00235709"/>
    <w:rsid w:val="0024289A"/>
    <w:rsid w:val="00244064"/>
    <w:rsid w:val="002451AF"/>
    <w:rsid w:val="00245F4B"/>
    <w:rsid w:val="00252E9D"/>
    <w:rsid w:val="002549D3"/>
    <w:rsid w:val="00255F79"/>
    <w:rsid w:val="0026493F"/>
    <w:rsid w:val="00273015"/>
    <w:rsid w:val="00273344"/>
    <w:rsid w:val="00280693"/>
    <w:rsid w:val="00280720"/>
    <w:rsid w:val="00282A32"/>
    <w:rsid w:val="002853BD"/>
    <w:rsid w:val="00286F92"/>
    <w:rsid w:val="002958DF"/>
    <w:rsid w:val="00295C65"/>
    <w:rsid w:val="002A33A9"/>
    <w:rsid w:val="002A69DD"/>
    <w:rsid w:val="002B3DA8"/>
    <w:rsid w:val="002B4618"/>
    <w:rsid w:val="002B47EC"/>
    <w:rsid w:val="002B5703"/>
    <w:rsid w:val="002D06C9"/>
    <w:rsid w:val="002D7779"/>
    <w:rsid w:val="002E20AC"/>
    <w:rsid w:val="002E49F4"/>
    <w:rsid w:val="002F4591"/>
    <w:rsid w:val="002F4C06"/>
    <w:rsid w:val="002F5576"/>
    <w:rsid w:val="002F5D1B"/>
    <w:rsid w:val="002F6921"/>
    <w:rsid w:val="002F7868"/>
    <w:rsid w:val="003019CF"/>
    <w:rsid w:val="00302257"/>
    <w:rsid w:val="0030255E"/>
    <w:rsid w:val="00302D38"/>
    <w:rsid w:val="0030398D"/>
    <w:rsid w:val="0031487D"/>
    <w:rsid w:val="003164A0"/>
    <w:rsid w:val="003207F2"/>
    <w:rsid w:val="00323CDE"/>
    <w:rsid w:val="00324DCD"/>
    <w:rsid w:val="003329CF"/>
    <w:rsid w:val="00337CEE"/>
    <w:rsid w:val="00342452"/>
    <w:rsid w:val="00347883"/>
    <w:rsid w:val="003506C5"/>
    <w:rsid w:val="003625D0"/>
    <w:rsid w:val="00364192"/>
    <w:rsid w:val="00377C12"/>
    <w:rsid w:val="00381544"/>
    <w:rsid w:val="00383273"/>
    <w:rsid w:val="003A1BD7"/>
    <w:rsid w:val="003A2363"/>
    <w:rsid w:val="003A4553"/>
    <w:rsid w:val="003A558F"/>
    <w:rsid w:val="003A7132"/>
    <w:rsid w:val="003B36F6"/>
    <w:rsid w:val="003C0891"/>
    <w:rsid w:val="003C471A"/>
    <w:rsid w:val="003C634E"/>
    <w:rsid w:val="003D1B7D"/>
    <w:rsid w:val="003E76A5"/>
    <w:rsid w:val="003F5CD3"/>
    <w:rsid w:val="003F67BE"/>
    <w:rsid w:val="00401F04"/>
    <w:rsid w:val="004070E1"/>
    <w:rsid w:val="0041228F"/>
    <w:rsid w:val="00416646"/>
    <w:rsid w:val="00416829"/>
    <w:rsid w:val="0042063C"/>
    <w:rsid w:val="00424BBE"/>
    <w:rsid w:val="0044129C"/>
    <w:rsid w:val="00444045"/>
    <w:rsid w:val="00455B72"/>
    <w:rsid w:val="00456894"/>
    <w:rsid w:val="004616C8"/>
    <w:rsid w:val="00461D26"/>
    <w:rsid w:val="0046400B"/>
    <w:rsid w:val="00470304"/>
    <w:rsid w:val="00486062"/>
    <w:rsid w:val="00496217"/>
    <w:rsid w:val="004A3600"/>
    <w:rsid w:val="004A4DA7"/>
    <w:rsid w:val="004B0136"/>
    <w:rsid w:val="004B29BE"/>
    <w:rsid w:val="004C1064"/>
    <w:rsid w:val="004C18F7"/>
    <w:rsid w:val="004C41EA"/>
    <w:rsid w:val="004D2C4F"/>
    <w:rsid w:val="004E4CD7"/>
    <w:rsid w:val="004F5128"/>
    <w:rsid w:val="004F66B0"/>
    <w:rsid w:val="005064D5"/>
    <w:rsid w:val="0051454B"/>
    <w:rsid w:val="005148C0"/>
    <w:rsid w:val="00516272"/>
    <w:rsid w:val="00517CE2"/>
    <w:rsid w:val="00520963"/>
    <w:rsid w:val="00522E27"/>
    <w:rsid w:val="00523948"/>
    <w:rsid w:val="00525EDA"/>
    <w:rsid w:val="005509EC"/>
    <w:rsid w:val="00551DEA"/>
    <w:rsid w:val="005527B9"/>
    <w:rsid w:val="005545BC"/>
    <w:rsid w:val="00554AA3"/>
    <w:rsid w:val="00556804"/>
    <w:rsid w:val="00560E83"/>
    <w:rsid w:val="00563297"/>
    <w:rsid w:val="0056471B"/>
    <w:rsid w:val="00565589"/>
    <w:rsid w:val="00566590"/>
    <w:rsid w:val="00567D16"/>
    <w:rsid w:val="0057625C"/>
    <w:rsid w:val="00584EEC"/>
    <w:rsid w:val="005958BC"/>
    <w:rsid w:val="00596603"/>
    <w:rsid w:val="00596F1D"/>
    <w:rsid w:val="005A0442"/>
    <w:rsid w:val="005A2957"/>
    <w:rsid w:val="005A4114"/>
    <w:rsid w:val="005A4383"/>
    <w:rsid w:val="005A5D23"/>
    <w:rsid w:val="005B20A4"/>
    <w:rsid w:val="005C2517"/>
    <w:rsid w:val="005C33B9"/>
    <w:rsid w:val="005C3D33"/>
    <w:rsid w:val="005C79F8"/>
    <w:rsid w:val="005D00D1"/>
    <w:rsid w:val="005D1A47"/>
    <w:rsid w:val="005D4372"/>
    <w:rsid w:val="005E0F8A"/>
    <w:rsid w:val="005F6413"/>
    <w:rsid w:val="006110AE"/>
    <w:rsid w:val="00613875"/>
    <w:rsid w:val="0061579F"/>
    <w:rsid w:val="0062466B"/>
    <w:rsid w:val="006273D2"/>
    <w:rsid w:val="006343ED"/>
    <w:rsid w:val="00636F9B"/>
    <w:rsid w:val="00643052"/>
    <w:rsid w:val="00653F7D"/>
    <w:rsid w:val="006545BB"/>
    <w:rsid w:val="00657A28"/>
    <w:rsid w:val="006640BD"/>
    <w:rsid w:val="006650A5"/>
    <w:rsid w:val="006A1D7F"/>
    <w:rsid w:val="006A7B67"/>
    <w:rsid w:val="006B240B"/>
    <w:rsid w:val="006B37FC"/>
    <w:rsid w:val="006C08BC"/>
    <w:rsid w:val="006C2E2C"/>
    <w:rsid w:val="006C6FB3"/>
    <w:rsid w:val="006D0FC8"/>
    <w:rsid w:val="006D36C8"/>
    <w:rsid w:val="006D5D6C"/>
    <w:rsid w:val="006E33F7"/>
    <w:rsid w:val="006E4D3D"/>
    <w:rsid w:val="006E692C"/>
    <w:rsid w:val="006F2687"/>
    <w:rsid w:val="006F5789"/>
    <w:rsid w:val="00700C27"/>
    <w:rsid w:val="00702B7D"/>
    <w:rsid w:val="00703BDD"/>
    <w:rsid w:val="00704C88"/>
    <w:rsid w:val="00705195"/>
    <w:rsid w:val="00714944"/>
    <w:rsid w:val="0071715C"/>
    <w:rsid w:val="0072114B"/>
    <w:rsid w:val="00724C8B"/>
    <w:rsid w:val="007275CF"/>
    <w:rsid w:val="00731659"/>
    <w:rsid w:val="00734C74"/>
    <w:rsid w:val="0074111B"/>
    <w:rsid w:val="007412E9"/>
    <w:rsid w:val="00751C24"/>
    <w:rsid w:val="00753ED8"/>
    <w:rsid w:val="00754A84"/>
    <w:rsid w:val="00756D26"/>
    <w:rsid w:val="0076267D"/>
    <w:rsid w:val="00763F64"/>
    <w:rsid w:val="0076445F"/>
    <w:rsid w:val="00770B96"/>
    <w:rsid w:val="00772458"/>
    <w:rsid w:val="00783112"/>
    <w:rsid w:val="00783AB0"/>
    <w:rsid w:val="00787BC1"/>
    <w:rsid w:val="00792CDC"/>
    <w:rsid w:val="007965B4"/>
    <w:rsid w:val="0079772A"/>
    <w:rsid w:val="007B322A"/>
    <w:rsid w:val="007B6475"/>
    <w:rsid w:val="007B678C"/>
    <w:rsid w:val="007B74E9"/>
    <w:rsid w:val="007C375B"/>
    <w:rsid w:val="007C49C8"/>
    <w:rsid w:val="007D486D"/>
    <w:rsid w:val="007F0146"/>
    <w:rsid w:val="007F350D"/>
    <w:rsid w:val="007F6D92"/>
    <w:rsid w:val="007F7ACE"/>
    <w:rsid w:val="00800CE6"/>
    <w:rsid w:val="00803315"/>
    <w:rsid w:val="008063D1"/>
    <w:rsid w:val="00806C31"/>
    <w:rsid w:val="00807698"/>
    <w:rsid w:val="00813BA3"/>
    <w:rsid w:val="008224A2"/>
    <w:rsid w:val="00824E37"/>
    <w:rsid w:val="0082639B"/>
    <w:rsid w:val="0083119E"/>
    <w:rsid w:val="00832D38"/>
    <w:rsid w:val="008362F6"/>
    <w:rsid w:val="00836556"/>
    <w:rsid w:val="008366A3"/>
    <w:rsid w:val="00843899"/>
    <w:rsid w:val="00847050"/>
    <w:rsid w:val="00860600"/>
    <w:rsid w:val="00860B66"/>
    <w:rsid w:val="00862E63"/>
    <w:rsid w:val="00873887"/>
    <w:rsid w:val="00874E2D"/>
    <w:rsid w:val="008774D9"/>
    <w:rsid w:val="00892292"/>
    <w:rsid w:val="008A5001"/>
    <w:rsid w:val="008B2024"/>
    <w:rsid w:val="008B2E83"/>
    <w:rsid w:val="008C0089"/>
    <w:rsid w:val="008C5C0D"/>
    <w:rsid w:val="008C6B9D"/>
    <w:rsid w:val="008D2C9A"/>
    <w:rsid w:val="008D7B4A"/>
    <w:rsid w:val="008E7A59"/>
    <w:rsid w:val="008F14C4"/>
    <w:rsid w:val="008F217E"/>
    <w:rsid w:val="008F23DD"/>
    <w:rsid w:val="008F3B58"/>
    <w:rsid w:val="0091256D"/>
    <w:rsid w:val="00912991"/>
    <w:rsid w:val="00913600"/>
    <w:rsid w:val="00926803"/>
    <w:rsid w:val="009346C3"/>
    <w:rsid w:val="009516CE"/>
    <w:rsid w:val="009544B6"/>
    <w:rsid w:val="0095647E"/>
    <w:rsid w:val="0096644B"/>
    <w:rsid w:val="00966603"/>
    <w:rsid w:val="009670D9"/>
    <w:rsid w:val="00972247"/>
    <w:rsid w:val="00977CAF"/>
    <w:rsid w:val="0098299D"/>
    <w:rsid w:val="00996929"/>
    <w:rsid w:val="00997A90"/>
    <w:rsid w:val="009A1EDB"/>
    <w:rsid w:val="009A4448"/>
    <w:rsid w:val="009A7473"/>
    <w:rsid w:val="009A7614"/>
    <w:rsid w:val="009A7A8F"/>
    <w:rsid w:val="009B1869"/>
    <w:rsid w:val="009B66F5"/>
    <w:rsid w:val="009B6ACE"/>
    <w:rsid w:val="009C0215"/>
    <w:rsid w:val="009C0E87"/>
    <w:rsid w:val="009D0E59"/>
    <w:rsid w:val="009D3DD4"/>
    <w:rsid w:val="009D452E"/>
    <w:rsid w:val="009D7477"/>
    <w:rsid w:val="009E54D7"/>
    <w:rsid w:val="009E6B2D"/>
    <w:rsid w:val="009F16FF"/>
    <w:rsid w:val="009F4C36"/>
    <w:rsid w:val="00A03801"/>
    <w:rsid w:val="00A11221"/>
    <w:rsid w:val="00A112C0"/>
    <w:rsid w:val="00A16EEB"/>
    <w:rsid w:val="00A23729"/>
    <w:rsid w:val="00A2448D"/>
    <w:rsid w:val="00A25290"/>
    <w:rsid w:val="00A330DF"/>
    <w:rsid w:val="00A5136D"/>
    <w:rsid w:val="00A5253A"/>
    <w:rsid w:val="00A60905"/>
    <w:rsid w:val="00A6283D"/>
    <w:rsid w:val="00A649DD"/>
    <w:rsid w:val="00A6683A"/>
    <w:rsid w:val="00A7116A"/>
    <w:rsid w:val="00A72F5C"/>
    <w:rsid w:val="00A77CE7"/>
    <w:rsid w:val="00A8056C"/>
    <w:rsid w:val="00A8141A"/>
    <w:rsid w:val="00A81500"/>
    <w:rsid w:val="00A86513"/>
    <w:rsid w:val="00A87101"/>
    <w:rsid w:val="00A97916"/>
    <w:rsid w:val="00AA68EC"/>
    <w:rsid w:val="00AB2E66"/>
    <w:rsid w:val="00AB659C"/>
    <w:rsid w:val="00AC096A"/>
    <w:rsid w:val="00AC1908"/>
    <w:rsid w:val="00AC26B0"/>
    <w:rsid w:val="00AD280F"/>
    <w:rsid w:val="00AD70BE"/>
    <w:rsid w:val="00AE69FF"/>
    <w:rsid w:val="00AF232A"/>
    <w:rsid w:val="00AF7BAF"/>
    <w:rsid w:val="00B03057"/>
    <w:rsid w:val="00B13D51"/>
    <w:rsid w:val="00B15647"/>
    <w:rsid w:val="00B15E9D"/>
    <w:rsid w:val="00B163A4"/>
    <w:rsid w:val="00B21F90"/>
    <w:rsid w:val="00B23286"/>
    <w:rsid w:val="00B26746"/>
    <w:rsid w:val="00B27675"/>
    <w:rsid w:val="00B50074"/>
    <w:rsid w:val="00B6418D"/>
    <w:rsid w:val="00B70048"/>
    <w:rsid w:val="00B836D3"/>
    <w:rsid w:val="00B87F04"/>
    <w:rsid w:val="00BA25EE"/>
    <w:rsid w:val="00BA50BE"/>
    <w:rsid w:val="00BA67F0"/>
    <w:rsid w:val="00BA6E74"/>
    <w:rsid w:val="00BB4A5E"/>
    <w:rsid w:val="00BC210A"/>
    <w:rsid w:val="00BC4929"/>
    <w:rsid w:val="00BC5423"/>
    <w:rsid w:val="00BD021C"/>
    <w:rsid w:val="00BD0DDD"/>
    <w:rsid w:val="00BD1BB3"/>
    <w:rsid w:val="00BD2289"/>
    <w:rsid w:val="00BD55DB"/>
    <w:rsid w:val="00BD70E8"/>
    <w:rsid w:val="00BD74AF"/>
    <w:rsid w:val="00BE308F"/>
    <w:rsid w:val="00BE4C14"/>
    <w:rsid w:val="00BF020F"/>
    <w:rsid w:val="00BF1D34"/>
    <w:rsid w:val="00BF436A"/>
    <w:rsid w:val="00BF5BA6"/>
    <w:rsid w:val="00C01FCE"/>
    <w:rsid w:val="00C22447"/>
    <w:rsid w:val="00C258AE"/>
    <w:rsid w:val="00C44B68"/>
    <w:rsid w:val="00C51D6E"/>
    <w:rsid w:val="00C5294C"/>
    <w:rsid w:val="00C53C96"/>
    <w:rsid w:val="00C67C9F"/>
    <w:rsid w:val="00C73CA5"/>
    <w:rsid w:val="00C73D24"/>
    <w:rsid w:val="00C86AF4"/>
    <w:rsid w:val="00C87161"/>
    <w:rsid w:val="00C95323"/>
    <w:rsid w:val="00C9656F"/>
    <w:rsid w:val="00CA0A44"/>
    <w:rsid w:val="00CA10DA"/>
    <w:rsid w:val="00CA17DC"/>
    <w:rsid w:val="00CA2167"/>
    <w:rsid w:val="00CA5746"/>
    <w:rsid w:val="00CA5B2B"/>
    <w:rsid w:val="00CB20F2"/>
    <w:rsid w:val="00CB7D84"/>
    <w:rsid w:val="00CC5161"/>
    <w:rsid w:val="00CD6650"/>
    <w:rsid w:val="00CE456A"/>
    <w:rsid w:val="00CE6C51"/>
    <w:rsid w:val="00CF467F"/>
    <w:rsid w:val="00CF5187"/>
    <w:rsid w:val="00D01146"/>
    <w:rsid w:val="00D10F59"/>
    <w:rsid w:val="00D14EA4"/>
    <w:rsid w:val="00D16500"/>
    <w:rsid w:val="00D22CCB"/>
    <w:rsid w:val="00D4143D"/>
    <w:rsid w:val="00D505AD"/>
    <w:rsid w:val="00D50820"/>
    <w:rsid w:val="00D508B2"/>
    <w:rsid w:val="00D57441"/>
    <w:rsid w:val="00D652F5"/>
    <w:rsid w:val="00D67788"/>
    <w:rsid w:val="00D75DA9"/>
    <w:rsid w:val="00D81045"/>
    <w:rsid w:val="00D81C23"/>
    <w:rsid w:val="00D874AA"/>
    <w:rsid w:val="00D90D30"/>
    <w:rsid w:val="00D9318E"/>
    <w:rsid w:val="00D942C8"/>
    <w:rsid w:val="00DB3BF5"/>
    <w:rsid w:val="00DC49F8"/>
    <w:rsid w:val="00DC6E25"/>
    <w:rsid w:val="00DD500B"/>
    <w:rsid w:val="00DE3FBE"/>
    <w:rsid w:val="00DF5078"/>
    <w:rsid w:val="00E011BB"/>
    <w:rsid w:val="00E013E8"/>
    <w:rsid w:val="00E1009B"/>
    <w:rsid w:val="00E318E3"/>
    <w:rsid w:val="00E33708"/>
    <w:rsid w:val="00E34FB3"/>
    <w:rsid w:val="00E35DE7"/>
    <w:rsid w:val="00E36EDD"/>
    <w:rsid w:val="00E41E6F"/>
    <w:rsid w:val="00E41FED"/>
    <w:rsid w:val="00E47329"/>
    <w:rsid w:val="00E4789F"/>
    <w:rsid w:val="00E65811"/>
    <w:rsid w:val="00E70840"/>
    <w:rsid w:val="00E74C11"/>
    <w:rsid w:val="00E803C1"/>
    <w:rsid w:val="00E830F0"/>
    <w:rsid w:val="00E8417C"/>
    <w:rsid w:val="00E90CBC"/>
    <w:rsid w:val="00E92E62"/>
    <w:rsid w:val="00E97570"/>
    <w:rsid w:val="00EA3B21"/>
    <w:rsid w:val="00EA7005"/>
    <w:rsid w:val="00EB7DBD"/>
    <w:rsid w:val="00EC2082"/>
    <w:rsid w:val="00EC54E4"/>
    <w:rsid w:val="00ED2977"/>
    <w:rsid w:val="00EE0D34"/>
    <w:rsid w:val="00EE297E"/>
    <w:rsid w:val="00EE52F7"/>
    <w:rsid w:val="00EE5B09"/>
    <w:rsid w:val="00EE654B"/>
    <w:rsid w:val="00EE6B92"/>
    <w:rsid w:val="00EF1B87"/>
    <w:rsid w:val="00F01CB5"/>
    <w:rsid w:val="00F02476"/>
    <w:rsid w:val="00F07083"/>
    <w:rsid w:val="00F1271C"/>
    <w:rsid w:val="00F2034E"/>
    <w:rsid w:val="00F2357D"/>
    <w:rsid w:val="00F30BDA"/>
    <w:rsid w:val="00F3427F"/>
    <w:rsid w:val="00F47A95"/>
    <w:rsid w:val="00F51AA7"/>
    <w:rsid w:val="00F556E7"/>
    <w:rsid w:val="00F55925"/>
    <w:rsid w:val="00F56C76"/>
    <w:rsid w:val="00F6733A"/>
    <w:rsid w:val="00F702DF"/>
    <w:rsid w:val="00F76F01"/>
    <w:rsid w:val="00F81727"/>
    <w:rsid w:val="00F8244C"/>
    <w:rsid w:val="00F836A5"/>
    <w:rsid w:val="00F84654"/>
    <w:rsid w:val="00F92B9D"/>
    <w:rsid w:val="00F9551B"/>
    <w:rsid w:val="00F971C7"/>
    <w:rsid w:val="00FA5853"/>
    <w:rsid w:val="00FB0AC1"/>
    <w:rsid w:val="00FC09D2"/>
    <w:rsid w:val="00FC18D6"/>
    <w:rsid w:val="00FC198C"/>
    <w:rsid w:val="00FC580F"/>
    <w:rsid w:val="00FD344F"/>
    <w:rsid w:val="00FD64CF"/>
    <w:rsid w:val="00FE0F27"/>
    <w:rsid w:val="00FE54CA"/>
    <w:rsid w:val="00FE62EB"/>
    <w:rsid w:val="00FF3E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B2E66"/>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APVMABullet2">
    <w:name w:val="APVMA_Bullet2"/>
    <w:basedOn w:val="APVMABullet1"/>
    <w:qFormat/>
    <w:rsid w:val="00731659"/>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link w:val="MRLTableTextChar"/>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character" w:customStyle="1" w:styleId="APVMATextChar">
    <w:name w:val="APVMA_Text Char"/>
    <w:basedOn w:val="DefaultParagraphFont"/>
    <w:link w:val="APVMAText"/>
    <w:rsid w:val="00A7116A"/>
    <w:rPr>
      <w:rFonts w:ascii="Arial" w:hAnsi="Arial" w:cs="Arial"/>
      <w:szCs w:val="24"/>
      <w:u w:color="000000"/>
      <w:lang w:eastAsia="en-US"/>
    </w:rPr>
  </w:style>
  <w:style w:type="paragraph" w:customStyle="1" w:styleId="Normalindent">
    <w:name w:val="Normal (indent)"/>
    <w:basedOn w:val="Normal"/>
    <w:uiPriority w:val="1"/>
    <w:qFormat/>
    <w:rsid w:val="00EC54E4"/>
    <w:pPr>
      <w:tabs>
        <w:tab w:val="left" w:pos="165"/>
      </w:tabs>
      <w:spacing w:after="120" w:line="360" w:lineRule="auto"/>
      <w:ind w:firstLine="720"/>
      <w:jc w:val="both"/>
    </w:pPr>
    <w:rPr>
      <w:rFonts w:ascii="Times New Roman" w:eastAsia="PMingLiU" w:hAnsi="Times New Roman"/>
      <w:sz w:val="22"/>
      <w:szCs w:val="22"/>
      <w:lang w:eastAsia="zh-TW"/>
    </w:rPr>
  </w:style>
  <w:style w:type="character" w:customStyle="1" w:styleId="MRLTableTextChar">
    <w:name w:val="MRL Table Text Char"/>
    <w:link w:val="MRLTableText"/>
    <w:locked/>
    <w:rsid w:val="001520AC"/>
    <w:rPr>
      <w:rFonts w:ascii="Arial" w:hAnsi="Arial"/>
      <w:sz w:val="16"/>
      <w:szCs w:val="24"/>
      <w:lang w:eastAsia="en-US"/>
    </w:rPr>
  </w:style>
  <w:style w:type="character" w:styleId="UnresolvedMention">
    <w:name w:val="Unresolved Mention"/>
    <w:basedOn w:val="DefaultParagraphFont"/>
    <w:uiPriority w:val="99"/>
    <w:semiHidden/>
    <w:unhideWhenUsed/>
    <w:rsid w:val="009A1EDB"/>
    <w:rPr>
      <w:color w:val="605E5C"/>
      <w:shd w:val="clear" w:color="auto" w:fill="E1DFDD"/>
    </w:rPr>
  </w:style>
  <w:style w:type="paragraph" w:customStyle="1" w:styleId="Figurecaption">
    <w:name w:val="Figure caption"/>
    <w:basedOn w:val="Caption"/>
    <w:link w:val="FigurecaptionChar"/>
    <w:uiPriority w:val="4"/>
    <w:qFormat/>
    <w:rsid w:val="00BB4A5E"/>
  </w:style>
  <w:style w:type="character" w:customStyle="1" w:styleId="CaptionChar">
    <w:name w:val="Caption Char"/>
    <w:aliases w:val="APVMA_Caption Char"/>
    <w:basedOn w:val="DefaultParagraphFont"/>
    <w:link w:val="Caption"/>
    <w:rsid w:val="00BB4A5E"/>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BB4A5E"/>
    <w:rPr>
      <w:rFonts w:ascii="Franklin Gothic Medium" w:hAnsi="Franklin Gothic Medium"/>
      <w:color w:val="00747A" w:themeColor="background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210670">
      <w:bodyDiv w:val="1"/>
      <w:marLeft w:val="0"/>
      <w:marRight w:val="0"/>
      <w:marTop w:val="0"/>
      <w:marBottom w:val="0"/>
      <w:divBdr>
        <w:top w:val="none" w:sz="0" w:space="0" w:color="auto"/>
        <w:left w:val="none" w:sz="0" w:space="0" w:color="auto"/>
        <w:bottom w:val="none" w:sz="0" w:space="0" w:color="auto"/>
        <w:right w:val="none" w:sz="0" w:space="0" w:color="auto"/>
      </w:divBdr>
    </w:div>
    <w:div w:id="1861122848">
      <w:bodyDiv w:val="1"/>
      <w:marLeft w:val="0"/>
      <w:marRight w:val="0"/>
      <w:marTop w:val="0"/>
      <w:marBottom w:val="0"/>
      <w:divBdr>
        <w:top w:val="none" w:sz="0" w:space="0" w:color="auto"/>
        <w:left w:val="none" w:sz="0" w:space="0" w:color="auto"/>
        <w:bottom w:val="none" w:sz="0" w:space="0" w:color="auto"/>
        <w:right w:val="none" w:sz="0" w:space="0" w:color="auto"/>
      </w:divBdr>
    </w:div>
    <w:div w:id="19163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4.xml" Id="rId26" /><Relationship Type="http://schemas.openxmlformats.org/officeDocument/2006/relationships/header" Target="header3.xml" Id="rId21" /><Relationship Type="http://schemas.openxmlformats.org/officeDocument/2006/relationships/image" Target="media/image6.png" Id="rId34" /><Relationship Type="http://schemas.openxmlformats.org/officeDocument/2006/relationships/image" Target="media/image8.png" Id="rId42" /><Relationship Type="http://schemas.openxmlformats.org/officeDocument/2006/relationships/image" Target="media/image13.png" Id="rId47" /><Relationship Type="http://schemas.openxmlformats.org/officeDocument/2006/relationships/image" Target="media/image16.png" Id="rId50" /><Relationship Type="http://schemas.openxmlformats.org/officeDocument/2006/relationships/hyperlink" Target="https://apvma.gov.au/node/28086" TargetMode="External" Id="rId55" /><Relationship Type="http://schemas.openxmlformats.org/officeDocument/2006/relationships/hyperlink" Target="https://www.epa.gov/pollinator-protection/residual-time-25-bee-mortality-rt25-data" TargetMode="External" Id="rId63" /><Relationship Type="http://schemas.openxmlformats.org/officeDocument/2006/relationships/theme" Target="theme/theme1.xml" Id="rId68" /><Relationship Type="http://schemas.openxmlformats.org/officeDocument/2006/relationships/footnotes" Target="footnotes.xml" Id="rId7" /><Relationship Type="http://schemas.openxmlformats.org/officeDocument/2006/relationships/hyperlink" Target="https://creativecommons.org/licenses/by/4.0/legalcode" TargetMode="External" Id="rId16" /><Relationship Type="http://schemas.openxmlformats.org/officeDocument/2006/relationships/header" Target="header6.xml" Id="rId29" /><Relationship Type="http://schemas.openxmlformats.org/officeDocument/2006/relationships/header" Target="header1.xml" Id="rId11" /><Relationship Type="http://schemas.openxmlformats.org/officeDocument/2006/relationships/hyperlink" Target="https://apvma.gov.au/node/72856" TargetMode="External" Id="rId24" /><Relationship Type="http://schemas.openxmlformats.org/officeDocument/2006/relationships/header" Target="header8.xml" Id="rId32" /><Relationship Type="http://schemas.openxmlformats.org/officeDocument/2006/relationships/image" Target="media/image7.emf" Id="rId37" /><Relationship Type="http://schemas.openxmlformats.org/officeDocument/2006/relationships/header" Target="header13.xml" Id="rId40" /><Relationship Type="http://schemas.openxmlformats.org/officeDocument/2006/relationships/image" Target="media/image11.png" Id="rId45" /><Relationship Type="http://schemas.openxmlformats.org/officeDocument/2006/relationships/header" Target="header17.xml" Id="rId53" /><Relationship Type="http://schemas.openxmlformats.org/officeDocument/2006/relationships/hyperlink" Target="https://apvma.gov.au/node/26586" TargetMode="External" Id="rId58" /><Relationship Type="http://schemas.openxmlformats.org/officeDocument/2006/relationships/header" Target="header18.xml" Id="rId66" /><Relationship Type="http://schemas.openxmlformats.org/officeDocument/2006/relationships/settings" Target="settings.xml" Id="rId5" /><Relationship Type="http://schemas.openxmlformats.org/officeDocument/2006/relationships/hyperlink" Target="https://www.canada.ca/en/health-canada/services/consumer-product-safety/pesticides-pest-management/public/consultations/proposed-registration-decisions/2020/inpyrfluxam-excalia-zeltera-fungicide/document.html" TargetMode="External" Id="rId61" /><Relationship Type="http://schemas.openxmlformats.org/officeDocument/2006/relationships/hyperlink" Target="http://www.apvma.gov.au" TargetMode="External" Id="rId19" /><Relationship Type="http://schemas.openxmlformats.org/officeDocument/2006/relationships/image" Target="media/image4.png" Id="rId14" /><Relationship Type="http://schemas.openxmlformats.org/officeDocument/2006/relationships/hyperlink" Target="https://apvma.gov.au/" TargetMode="External" Id="rId22" /><Relationship Type="http://schemas.openxmlformats.org/officeDocument/2006/relationships/header" Target="header5.xml" Id="rId27" /><Relationship Type="http://schemas.openxmlformats.org/officeDocument/2006/relationships/image" Target="media/image5.png" Id="rId30" /><Relationship Type="http://schemas.openxmlformats.org/officeDocument/2006/relationships/header" Target="header10.xml" Id="rId35" /><Relationship Type="http://schemas.openxmlformats.org/officeDocument/2006/relationships/image" Target="media/image9.png" Id="rId43" /><Relationship Type="http://schemas.openxmlformats.org/officeDocument/2006/relationships/image" Target="media/image14.png" Id="rId48" /><Relationship Type="http://schemas.openxmlformats.org/officeDocument/2006/relationships/hyperlink" Target="https://apvma.gov.au/node/26596" TargetMode="External" Id="rId56" /><Relationship Type="http://schemas.openxmlformats.org/officeDocument/2006/relationships/hyperlink" Target="https://www.epa.gov/pesticide-science-and-assessing-pesticide-risks/occupational-pesticide-handler-exposure-data" TargetMode="External" Id="rId64" /><Relationship Type="http://schemas.openxmlformats.org/officeDocument/2006/relationships/endnotes" Target="endnotes.xml" Id="rId8" /><Relationship Type="http://schemas.openxmlformats.org/officeDocument/2006/relationships/header" Target="header15.xml" Id="rId51"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www.pmc.gov.au/resources/commonwealth-coat-arms-information-and-guidelines" TargetMode="External" Id="rId17" /><Relationship Type="http://schemas.openxmlformats.org/officeDocument/2006/relationships/hyperlink" Target="mailto:casemanagement@apvma.gov.au" TargetMode="External" Id="rId25" /><Relationship Type="http://schemas.openxmlformats.org/officeDocument/2006/relationships/header" Target="header9.xml" Id="rId33" /><Relationship Type="http://schemas.openxmlformats.org/officeDocument/2006/relationships/header" Target="header12.xml" Id="rId38" /><Relationship Type="http://schemas.openxmlformats.org/officeDocument/2006/relationships/image" Target="media/image12.png" Id="rId46" /><Relationship Type="http://schemas.openxmlformats.org/officeDocument/2006/relationships/hyperlink" Target="https://www.efsa.europa.eu/en/efsajournal/pub/1438" TargetMode="External" Id="rId59" /><Relationship Type="http://schemas.openxmlformats.org/officeDocument/2006/relationships/fontTable" Target="fontTable.xml" Id="rId67" /><Relationship Type="http://schemas.openxmlformats.org/officeDocument/2006/relationships/header" Target="header2.xml" Id="rId20" /><Relationship Type="http://schemas.openxmlformats.org/officeDocument/2006/relationships/header" Target="header14.xml" Id="rId41" /><Relationship Type="http://schemas.openxmlformats.org/officeDocument/2006/relationships/hyperlink" Target="https://www.legislation.gov.au/Details/C2022C00347" TargetMode="External" Id="rId54" /><Relationship Type="http://schemas.openxmlformats.org/officeDocument/2006/relationships/hyperlink" Target="https://www.legislation.gov.au/Details/F2020L01255)" TargetMode="External" Id="rId6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creativecommons.org/licenses/by/4.0/" TargetMode="External" Id="rId15" /><Relationship Type="http://schemas.openxmlformats.org/officeDocument/2006/relationships/hyperlink" Target="https://apvma.gov.au/node/72856" TargetMode="External" Id="rId23" /><Relationship Type="http://schemas.openxmlformats.org/officeDocument/2006/relationships/hyperlink" Target="https://apvma.gov.au/" TargetMode="External" Id="rId28" /><Relationship Type="http://schemas.openxmlformats.org/officeDocument/2006/relationships/header" Target="header11.xml" Id="rId36" /><Relationship Type="http://schemas.openxmlformats.org/officeDocument/2006/relationships/image" Target="media/image15.png" Id="rId49" /><Relationship Type="http://schemas.openxmlformats.org/officeDocument/2006/relationships/hyperlink" Target="https://apvma.gov.au/node/26591" TargetMode="External" Id="rId57" /><Relationship Type="http://schemas.openxmlformats.org/officeDocument/2006/relationships/image" Target="media/image2.png" Id="rId10" /><Relationship Type="http://schemas.openxmlformats.org/officeDocument/2006/relationships/header" Target="header7.xml" Id="rId31" /><Relationship Type="http://schemas.openxmlformats.org/officeDocument/2006/relationships/image" Target="media/image10.png" Id="rId44" /><Relationship Type="http://schemas.openxmlformats.org/officeDocument/2006/relationships/header" Target="header16.xml" Id="rId52" /><Relationship Type="http://schemas.openxmlformats.org/officeDocument/2006/relationships/hyperlink" Target="https://www.efsa.europa.eu/en/efsajournal/pub/3662" TargetMode="External" Id="rId60" /><Relationship Type="http://schemas.openxmlformats.org/officeDocument/2006/relationships/hyperlink" Target="https://www.epa.gov/pesticide-science-and-assessing-pesticide-risks/occupational-pesticide-post-application-exposure" TargetMode="External" Id="rId6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yperlink" Target="https://www.croplife.org.au/" TargetMode="External" Id="rId39" /><Relationship Type="http://schemas.openxmlformats.org/officeDocument/2006/relationships/customXml" Target="/customXML/item3.xml" Id="R4872c7ec25be4bf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A2923645</value>
    </field>
    <field name="Objective-Title">
      <value order="0">90901 - 130464 - Excalia Fungicide - Public Release Summary</value>
    </field>
    <field name="Objective-Description">
      <value order="0"/>
    </field>
    <field name="Objective-CreationStamp">
      <value order="0">2022-11-24T02:26:16Z</value>
    </field>
    <field name="Objective-IsApproved">
      <value order="0">false</value>
    </field>
    <field name="Objective-IsPublished">
      <value order="0">false</value>
    </field>
    <field name="Objective-DatePublished">
      <value order="0"/>
    </field>
    <field name="Objective-ModificationStamp">
      <value order="0">2023-04-17T01:14:08Z</value>
    </field>
    <field name="Objective-Owner">
      <value order="0">Gina Chavez</value>
    </field>
    <field name="Objective-Path">
      <value order="0">APVMA:REGISTRATION:Registration - Product, Permit and Active Files:Product, Permit and Active Files 90000 - 92499:90901 - Excalia Fungicide:90901 - 130464 - Excalia Fungicide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vA4454703</value>
    </field>
    <field name="Objective-Version">
      <value order="0">0.43</value>
    </field>
    <field name="Objective-VersionNumber">
      <value order="0">43</value>
    </field>
    <field name="Objective-VersionComment">
      <value order="0"/>
    </field>
    <field name="Objective-FileNumber">
      <value order="0">qA237043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7750</TotalTime>
  <Pages>47</Pages>
  <Words>12810</Words>
  <Characters>73022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APVMA PRS template</vt:lpstr>
    </vt:vector>
  </TitlesOfParts>
  <Manager/>
  <Company>Australian Pesticides and Veterinary Medicines Authority</Company>
  <LinksUpToDate>false</LinksUpToDate>
  <CharactersWithSpaces>85661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on the evaluation of inpyrfluxam in the product Excalia Fungicide</dc:title>
  <dc:subject/>
  <dc:creator>APVMA</dc:creator>
  <cp:keywords/>
  <dc:description/>
  <cp:lastModifiedBy>BEISSEL, Maudie</cp:lastModifiedBy>
  <cp:revision>285</cp:revision>
  <cp:lastPrinted>2023-04-17T01:12:00Z</cp:lastPrinted>
  <dcterms:created xsi:type="dcterms:W3CDTF">2022-11-24T01:26:00Z</dcterms:created>
  <dcterms:modified xsi:type="dcterms:W3CDTF">2023-04-17T01:13:00Z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A2923645</vt:lpwstr>
  </property>
  <property fmtid="{D5CDD505-2E9C-101B-9397-08002B2CF9AE}" pid="4" name="Objective-Title">
    <vt:lpwstr>90901 - 130464 - Excalia Fungicide - Public Release Summary</vt:lpwstr>
  </property>
  <property fmtid="{D5CDD505-2E9C-101B-9397-08002B2CF9AE}" pid="5" name="Objective-Comment">
    <vt:lpwstr/>
  </property>
  <property fmtid="{D5CDD505-2E9C-101B-9397-08002B2CF9AE}" pid="6" name="Objective-CreationStamp">
    <vt:filetime>2022-11-24T02:28:02Z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2023-04-17T01:14:08Z</vt:filetime>
  </property>
  <property fmtid="{D5CDD505-2E9C-101B-9397-08002B2CF9AE}" pid="11" name="Objective-Owner">
    <vt:lpwstr>Gina Chavez</vt:lpwstr>
  </property>
  <property fmtid="{D5CDD505-2E9C-101B-9397-08002B2CF9AE}" pid="12" name="Objective-Path">
    <vt:lpwstr>APVMA:REGISTRATION:Registration - Product, Permit and Active Files:Product, Permit and Active Files 90000 - 92499:90901 - Excalia Fungicide:90901 - 130464 - Excalia Fungicide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0.43</vt:lpwstr>
  </property>
  <property fmtid="{D5CDD505-2E9C-101B-9397-08002B2CF9AE}" pid="16" name="Objective-VersionNumber">
    <vt:r8>43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vA4454703</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